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FD1E" w14:textId="3C6AC18C" w:rsidR="002313CA" w:rsidRDefault="00424A76" w:rsidP="002313CA">
      <w:r>
        <w:t>Ju</w:t>
      </w:r>
      <w:r w:rsidR="002158A8">
        <w:t>ly 16</w:t>
      </w:r>
      <w:r w:rsidR="002158A8" w:rsidRPr="002158A8">
        <w:rPr>
          <w:vertAlign w:val="superscript"/>
        </w:rPr>
        <w:t>th</w:t>
      </w:r>
      <w:r w:rsidR="002158A8">
        <w:t>, 2026</w:t>
      </w:r>
    </w:p>
    <w:p w14:paraId="74B03333" w14:textId="77777777" w:rsidR="002313CA" w:rsidRDefault="002313CA" w:rsidP="002313CA"/>
    <w:p w14:paraId="3A799678" w14:textId="77777777" w:rsidR="002158A8" w:rsidRDefault="00287D70" w:rsidP="00287D70">
      <w:r w:rsidRPr="00287D70">
        <w:t>Dear Church Family,</w:t>
      </w:r>
    </w:p>
    <w:p w14:paraId="08023D5E" w14:textId="77777777" w:rsidR="00E14FE4" w:rsidRDefault="00E14FE4" w:rsidP="00287D70"/>
    <w:p w14:paraId="687CBA72" w14:textId="77777777" w:rsidR="00E14FE4" w:rsidRPr="00E14FE4" w:rsidRDefault="00E14FE4" w:rsidP="00E14FE4">
      <w:r w:rsidRPr="00E14FE4">
        <w:t xml:space="preserve">As you receive this, we have our last visit to the church by the </w:t>
      </w:r>
      <w:r w:rsidRPr="00E14FE4">
        <w:rPr>
          <w:b/>
          <w:bCs/>
        </w:rPr>
        <w:t xml:space="preserve">Year 8&amp;9 classes from Le </w:t>
      </w:r>
      <w:proofErr w:type="spellStart"/>
      <w:r w:rsidRPr="00E14FE4">
        <w:rPr>
          <w:b/>
          <w:bCs/>
        </w:rPr>
        <w:t>Rocquier</w:t>
      </w:r>
      <w:proofErr w:type="spellEnd"/>
      <w:r w:rsidRPr="00E14FE4">
        <w:rPr>
          <w:b/>
          <w:bCs/>
        </w:rPr>
        <w:t xml:space="preserve"> school</w:t>
      </w:r>
      <w:r w:rsidRPr="00E14FE4">
        <w:t>, as over the last 2 weeks we have welcomed all the students in those year groups into our church building and grounds.  For some of them, it has been the first time they have been inside a church, and so we give great thanks for the opportunity to share with them about our building and our faith.  Please pray for the students in our all our schools in the parish, their families, and their teachers, for God’s blessing on them, as they break for the summer holidays this weekend, and find time for rest, refreshment &amp; fun.</w:t>
      </w:r>
    </w:p>
    <w:p w14:paraId="14098C92" w14:textId="77777777" w:rsidR="00E14FE4" w:rsidRPr="00E14FE4" w:rsidRDefault="00E14FE4" w:rsidP="00E14FE4"/>
    <w:p w14:paraId="4D6278C2" w14:textId="77777777" w:rsidR="00E14FE4" w:rsidRPr="00E14FE4" w:rsidRDefault="00E14FE4" w:rsidP="00E14FE4">
      <w:r w:rsidRPr="00E14FE4">
        <w:t xml:space="preserve">As we mentioned last week, this Sunday is the </w:t>
      </w:r>
      <w:r w:rsidRPr="00E14FE4">
        <w:rPr>
          <w:b/>
          <w:bCs/>
        </w:rPr>
        <w:t>St Helier Pilgrimage,</w:t>
      </w:r>
      <w:r w:rsidRPr="00E14FE4">
        <w:t xml:space="preserve"> where we can gather with churches across the island to visit Elizabeth castle for a short service and then return to Town Church for refreshments.  </w:t>
      </w:r>
      <w:r w:rsidRPr="00E14FE4">
        <w:rPr>
          <w:b/>
          <w:bCs/>
        </w:rPr>
        <w:t>There is a slight alteration in timings from last week’s information, so if you are planning to join in, please use the timings below:</w:t>
      </w:r>
    </w:p>
    <w:p w14:paraId="55BF7B66" w14:textId="77777777" w:rsidR="00E14FE4" w:rsidRPr="00E14FE4" w:rsidRDefault="00E14FE4" w:rsidP="00E14FE4">
      <w:r w:rsidRPr="00E14FE4">
        <w:t>2.15-2.30pm Walkers gather at Town Church</w:t>
      </w:r>
    </w:p>
    <w:p w14:paraId="2DEDD87D" w14:textId="77777777" w:rsidR="00E14FE4" w:rsidRPr="00E14FE4" w:rsidRDefault="00E14FE4" w:rsidP="00E14FE4">
      <w:r w:rsidRPr="00E14FE4">
        <w:t>2.30pm Walkers leave Town Church</w:t>
      </w:r>
    </w:p>
    <w:p w14:paraId="1897047C" w14:textId="77777777" w:rsidR="00E14FE4" w:rsidRPr="00E14FE4" w:rsidRDefault="00E14FE4" w:rsidP="00E14FE4">
      <w:r w:rsidRPr="00E14FE4">
        <w:t xml:space="preserve">2.45pm </w:t>
      </w:r>
      <w:proofErr w:type="gramStart"/>
      <w:r w:rsidRPr="00E14FE4">
        <w:t>Non-walkers</w:t>
      </w:r>
      <w:proofErr w:type="gramEnd"/>
      <w:r w:rsidRPr="00E14FE4">
        <w:t xml:space="preserve"> gather at the Castle Kiosk (for travelling across on the DUKW)</w:t>
      </w:r>
    </w:p>
    <w:p w14:paraId="7493D10D" w14:textId="77777777" w:rsidR="00E14FE4" w:rsidRPr="00E14FE4" w:rsidRDefault="00E14FE4" w:rsidP="00E14FE4">
      <w:r w:rsidRPr="00E14FE4">
        <w:t>3pm Ferry (DUKW) leaves with the non-walkers.</w:t>
      </w:r>
    </w:p>
    <w:p w14:paraId="65C7CEEA" w14:textId="77777777" w:rsidR="00E14FE4" w:rsidRPr="00E14FE4" w:rsidRDefault="00E14FE4" w:rsidP="00E14FE4">
      <w:r w:rsidRPr="00E14FE4">
        <w:t>3.15pm Walkers &amp; non-walkers meet in the Courtyard of Elizabeth Castle.</w:t>
      </w:r>
    </w:p>
    <w:p w14:paraId="3D59D621" w14:textId="77777777" w:rsidR="00E14FE4" w:rsidRPr="00E14FE4" w:rsidRDefault="00E14FE4" w:rsidP="00E14FE4">
      <w:r w:rsidRPr="00E14FE4">
        <w:t>3.30pm Short service followed by wreath laying at the Hermitage</w:t>
      </w:r>
    </w:p>
    <w:p w14:paraId="3A7871C7" w14:textId="77777777" w:rsidR="00E14FE4" w:rsidRPr="00E14FE4" w:rsidRDefault="00E14FE4" w:rsidP="00E14FE4">
      <w:r w:rsidRPr="00E14FE4">
        <w:t>4.30pm Return ferry</w:t>
      </w:r>
    </w:p>
    <w:p w14:paraId="39B1A534" w14:textId="77777777" w:rsidR="00E14FE4" w:rsidRPr="00E14FE4" w:rsidRDefault="00E14FE4" w:rsidP="00E14FE4">
      <w:r w:rsidRPr="00E14FE4">
        <w:t>5pm Refreshments in Town Church</w:t>
      </w:r>
    </w:p>
    <w:p w14:paraId="6F1B816C" w14:textId="77777777" w:rsidR="00E14FE4" w:rsidRPr="00E14FE4" w:rsidRDefault="00E14FE4" w:rsidP="00E14FE4"/>
    <w:p w14:paraId="0D40FBA8" w14:textId="77777777" w:rsidR="00E14FE4" w:rsidRPr="00E14FE4" w:rsidRDefault="00E14FE4" w:rsidP="00E14FE4">
      <w:r w:rsidRPr="00E14FE4">
        <w:t xml:space="preserve">Last week, we had the opportunity to meet with Richard Anson from </w:t>
      </w:r>
      <w:r w:rsidRPr="00E14FE4">
        <w:rPr>
          <w:b/>
          <w:bCs/>
        </w:rPr>
        <w:t>United Christian Broadcasters (UCB)</w:t>
      </w:r>
      <w:r w:rsidRPr="00E14FE4">
        <w:t xml:space="preserve"> to discuss how UCB's resources are being used across the Channel Islands, and how they might better serve our churches and communities in the years ahead.  As part of that work, UCB has produced a short online questionnaire to help gain a wider understanding of how people use resources such as Word </w:t>
      </w:r>
      <w:proofErr w:type="gramStart"/>
      <w:r w:rsidRPr="00E14FE4">
        <w:t>For</w:t>
      </w:r>
      <w:proofErr w:type="gramEnd"/>
      <w:r w:rsidRPr="00E14FE4">
        <w:t xml:space="preserve"> Today, UCB Radio, the Spark app, podcasts and other digital content.</w:t>
      </w:r>
    </w:p>
    <w:p w14:paraId="11031368" w14:textId="77777777" w:rsidR="00E14FE4" w:rsidRPr="00E14FE4" w:rsidRDefault="00E14FE4" w:rsidP="00E14FE4">
      <w:r w:rsidRPr="00E14FE4">
        <w:t> </w:t>
      </w:r>
    </w:p>
    <w:p w14:paraId="3E0C392D" w14:textId="77777777" w:rsidR="00E14FE4" w:rsidRPr="00E14FE4" w:rsidRDefault="00E14FE4" w:rsidP="00E14FE4">
      <w:r w:rsidRPr="00E14FE4">
        <w:t>Whether you use UCB regularly, occasionally, or not at all, your feedback would be greatly appreciated. The survey takes less than 10 minutes to complete, and every response will help UCB understand how it can better encourage, equip and serve Christians across the Channel Islands.</w:t>
      </w:r>
    </w:p>
    <w:p w14:paraId="75FA3641" w14:textId="77777777" w:rsidR="00E14FE4" w:rsidRPr="00E14FE4" w:rsidRDefault="00E14FE4" w:rsidP="00E14FE4">
      <w:r w:rsidRPr="00E14FE4">
        <w:t> </w:t>
      </w:r>
    </w:p>
    <w:p w14:paraId="1B0063B0" w14:textId="77777777" w:rsidR="00E14FE4" w:rsidRDefault="00E14FE4" w:rsidP="00E14FE4">
      <w:r w:rsidRPr="00E14FE4">
        <w:t>If you are able to complete the survey, please use this link:  </w:t>
      </w:r>
      <w:hyperlink r:id="rId8" w:history="1">
        <w:r w:rsidRPr="00E14FE4">
          <w:rPr>
            <w:rStyle w:val="Hyperlink"/>
          </w:rPr>
          <w:t>UCB Jersey Service Questionnaire – Fill out form</w:t>
        </w:r>
      </w:hyperlink>
    </w:p>
    <w:p w14:paraId="238899FE" w14:textId="77777777" w:rsidR="00E14FE4" w:rsidRPr="00E14FE4" w:rsidRDefault="00E14FE4" w:rsidP="00E14FE4"/>
    <w:p w14:paraId="78FD0504" w14:textId="77777777" w:rsidR="00E14FE4" w:rsidRPr="00E14FE4" w:rsidRDefault="00E14FE4" w:rsidP="00E14FE4">
      <w:r w:rsidRPr="00E14FE4">
        <w:t> </w:t>
      </w:r>
    </w:p>
    <w:p w14:paraId="1DB65F7E" w14:textId="77777777" w:rsidR="00E14FE4" w:rsidRPr="00E14FE4" w:rsidRDefault="00E14FE4" w:rsidP="00E14FE4">
      <w:r w:rsidRPr="00E14FE4">
        <w:lastRenderedPageBreak/>
        <w:t>Have a great rest of your week, and we look forward to seeing many of you on Sunday.</w:t>
      </w:r>
    </w:p>
    <w:p w14:paraId="787A341F" w14:textId="77777777" w:rsidR="00E14FE4" w:rsidRPr="00E14FE4" w:rsidRDefault="00E14FE4" w:rsidP="00E14FE4"/>
    <w:p w14:paraId="032E70D1" w14:textId="77777777" w:rsidR="00E14FE4" w:rsidRPr="00E14FE4" w:rsidRDefault="00E14FE4" w:rsidP="00E14FE4">
      <w:r w:rsidRPr="00E14FE4">
        <w:t>With our love &amp; prayers,</w:t>
      </w:r>
    </w:p>
    <w:p w14:paraId="27AAB69A" w14:textId="77777777" w:rsidR="00E14FE4" w:rsidRPr="00E14FE4" w:rsidRDefault="00E14FE4" w:rsidP="00E14FE4"/>
    <w:p w14:paraId="5B2C0006" w14:textId="77777777" w:rsidR="00E14FE4" w:rsidRPr="00E14FE4" w:rsidRDefault="00E14FE4" w:rsidP="00E14FE4">
      <w:r w:rsidRPr="00E14FE4">
        <w:t>James &amp; Katie.</w:t>
      </w:r>
    </w:p>
    <w:p w14:paraId="0A57BA28" w14:textId="77777777" w:rsidR="00E14FE4" w:rsidRPr="00E14FE4" w:rsidRDefault="00E14FE4" w:rsidP="00E14FE4"/>
    <w:p w14:paraId="05A73316" w14:textId="77777777" w:rsidR="00D878C0" w:rsidRDefault="00D878C0" w:rsidP="00E774E7">
      <w:pPr>
        <w:rPr>
          <w:b/>
          <w:bCs/>
        </w:rPr>
      </w:pPr>
    </w:p>
    <w:tbl>
      <w:tblPr>
        <w:tblStyle w:val="TableGrid"/>
        <w:tblW w:w="9121" w:type="dxa"/>
        <w:tblInd w:w="10" w:type="dxa"/>
        <w:tblLook w:val="04A0" w:firstRow="1" w:lastRow="0" w:firstColumn="1" w:lastColumn="0" w:noHBand="0" w:noVBand="1"/>
      </w:tblPr>
      <w:tblGrid>
        <w:gridCol w:w="9121"/>
      </w:tblGrid>
      <w:tr w:rsidR="00642A00" w14:paraId="2A1D2C61" w14:textId="77777777" w:rsidTr="009B51BD">
        <w:trPr>
          <w:trHeight w:val="3060"/>
        </w:trPr>
        <w:tc>
          <w:tcPr>
            <w:tcW w:w="9121" w:type="dxa"/>
          </w:tcPr>
          <w:p w14:paraId="371A478E" w14:textId="77777777" w:rsidR="0047292D" w:rsidRPr="0047292D" w:rsidRDefault="0047292D" w:rsidP="0047292D">
            <w:pPr>
              <w:jc w:val="center"/>
              <w:rPr>
                <w:b/>
                <w:bCs/>
              </w:rPr>
            </w:pPr>
            <w:r w:rsidRPr="0047292D">
              <w:rPr>
                <w:b/>
                <w:bCs/>
              </w:rPr>
              <w:t>Upcoming Services and Events:</w:t>
            </w:r>
          </w:p>
          <w:p w14:paraId="0637ED2E" w14:textId="77777777" w:rsidR="0047292D" w:rsidRPr="0047292D" w:rsidRDefault="0047292D" w:rsidP="0047292D">
            <w:pPr>
              <w:jc w:val="center"/>
              <w:rPr>
                <w:b/>
                <w:bCs/>
              </w:rPr>
            </w:pPr>
          </w:p>
          <w:p w14:paraId="2A92A1FA" w14:textId="77777777" w:rsidR="0047292D" w:rsidRPr="0047292D" w:rsidRDefault="0047292D" w:rsidP="0047292D">
            <w:pPr>
              <w:jc w:val="center"/>
              <w:rPr>
                <w:b/>
                <w:bCs/>
              </w:rPr>
            </w:pPr>
          </w:p>
          <w:p w14:paraId="565CCA5D" w14:textId="5C946142" w:rsidR="0047292D" w:rsidRPr="0047292D" w:rsidRDefault="0047292D" w:rsidP="0047292D">
            <w:pPr>
              <w:jc w:val="center"/>
              <w:rPr>
                <w:b/>
                <w:bCs/>
                <w:vertAlign w:val="superscript"/>
              </w:rPr>
            </w:pPr>
            <w:r w:rsidRPr="0047292D">
              <w:rPr>
                <w:b/>
                <w:bCs/>
              </w:rPr>
              <w:t xml:space="preserve">Sunday </w:t>
            </w:r>
            <w:r w:rsidR="009B51BD">
              <w:rPr>
                <w:b/>
                <w:bCs/>
              </w:rPr>
              <w:t>19</w:t>
            </w:r>
            <w:r w:rsidR="009B51BD" w:rsidRPr="009B51BD">
              <w:rPr>
                <w:b/>
                <w:bCs/>
                <w:vertAlign w:val="superscript"/>
              </w:rPr>
              <w:t>th</w:t>
            </w:r>
            <w:r w:rsidR="009B51BD">
              <w:rPr>
                <w:b/>
                <w:bCs/>
              </w:rPr>
              <w:t xml:space="preserve"> July </w:t>
            </w:r>
          </w:p>
          <w:p w14:paraId="40CC23C2" w14:textId="77777777" w:rsidR="0047292D" w:rsidRPr="0047292D" w:rsidRDefault="0047292D" w:rsidP="0047292D">
            <w:pPr>
              <w:jc w:val="center"/>
              <w:rPr>
                <w:b/>
                <w:bCs/>
              </w:rPr>
            </w:pPr>
          </w:p>
          <w:p w14:paraId="72849860" w14:textId="77777777" w:rsidR="0047292D" w:rsidRPr="0047292D" w:rsidRDefault="0047292D" w:rsidP="0047292D">
            <w:pPr>
              <w:jc w:val="center"/>
              <w:rPr>
                <w:b/>
                <w:bCs/>
              </w:rPr>
            </w:pPr>
            <w:r w:rsidRPr="0047292D">
              <w:rPr>
                <w:b/>
                <w:bCs/>
              </w:rPr>
              <w:t>9am Holy Communion at St Nicholas Church</w:t>
            </w:r>
          </w:p>
          <w:p w14:paraId="63D67EFA" w14:textId="77777777" w:rsidR="0047292D" w:rsidRPr="0047292D" w:rsidRDefault="0047292D" w:rsidP="0047292D">
            <w:pPr>
              <w:jc w:val="center"/>
              <w:rPr>
                <w:b/>
                <w:bCs/>
              </w:rPr>
            </w:pPr>
          </w:p>
          <w:p w14:paraId="4E54E68A" w14:textId="3B3BFAC2" w:rsidR="00DF07A8" w:rsidRPr="009B51BD" w:rsidRDefault="0047292D" w:rsidP="009B51BD">
            <w:pPr>
              <w:jc w:val="center"/>
              <w:rPr>
                <w:b/>
                <w:bCs/>
              </w:rPr>
            </w:pPr>
            <w:r w:rsidRPr="0047292D">
              <w:rPr>
                <w:b/>
                <w:bCs/>
              </w:rPr>
              <w:t>10.30</w:t>
            </w:r>
            <w:proofErr w:type="gramStart"/>
            <w:r w:rsidRPr="0047292D">
              <w:rPr>
                <w:b/>
                <w:bCs/>
              </w:rPr>
              <w:t xml:space="preserve">am </w:t>
            </w:r>
            <w:r w:rsidR="002158A8">
              <w:rPr>
                <w:b/>
                <w:bCs/>
              </w:rPr>
              <w:t xml:space="preserve"> </w:t>
            </w:r>
            <w:r w:rsidR="009B51BD">
              <w:rPr>
                <w:b/>
                <w:bCs/>
              </w:rPr>
              <w:t>Holy</w:t>
            </w:r>
            <w:proofErr w:type="gramEnd"/>
            <w:r w:rsidR="009B51BD">
              <w:rPr>
                <w:b/>
                <w:bCs/>
              </w:rPr>
              <w:t xml:space="preserve"> Communion at St Clement Church</w:t>
            </w:r>
          </w:p>
        </w:tc>
      </w:tr>
    </w:tbl>
    <w:p w14:paraId="62EC2651" w14:textId="77777777" w:rsidR="0085674A" w:rsidRDefault="0085674A" w:rsidP="00B7212F">
      <w:pPr>
        <w:rPr>
          <w:b/>
          <w:bCs/>
        </w:rPr>
      </w:pPr>
    </w:p>
    <w:p w14:paraId="0A44326F" w14:textId="77777777" w:rsidR="0085674A" w:rsidRDefault="0085674A" w:rsidP="00B7212F">
      <w:pPr>
        <w:rPr>
          <w:b/>
          <w:bCs/>
        </w:rPr>
      </w:pPr>
    </w:p>
    <w:p w14:paraId="05DE0D89" w14:textId="77777777" w:rsidR="0085674A" w:rsidRDefault="0085674A"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9"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10"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11" w:history="1">
              <w:r w:rsidRPr="00C0300A">
                <w:rPr>
                  <w:rStyle w:val="Hyperlink"/>
                  <w:sz w:val="22"/>
                  <w:szCs w:val="22"/>
                </w:rPr>
                <w:t>jamestherector@yahoo.co.uk</w:t>
              </w:r>
            </w:hyperlink>
          </w:p>
          <w:p w14:paraId="3B32C7D5" w14:textId="744311F9"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2"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3"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57E8EBBC" w14:textId="77777777" w:rsidR="002158A8" w:rsidRDefault="002158A8" w:rsidP="00E87051">
      <w:pPr>
        <w:ind w:left="0" w:firstLine="0"/>
        <w:rPr>
          <w:b/>
          <w:bCs/>
        </w:rPr>
      </w:pPr>
    </w:p>
    <w:p w14:paraId="2E266749" w14:textId="77777777" w:rsidR="00E14FE4" w:rsidRDefault="00E14FE4" w:rsidP="003221B0">
      <w:pPr>
        <w:jc w:val="center"/>
        <w:rPr>
          <w:b/>
          <w:bCs/>
        </w:rPr>
      </w:pPr>
    </w:p>
    <w:p w14:paraId="46D620DA" w14:textId="77777777" w:rsidR="00464156" w:rsidRDefault="00464156" w:rsidP="003221B0">
      <w:pPr>
        <w:jc w:val="center"/>
        <w:rPr>
          <w:b/>
          <w:bCs/>
        </w:rPr>
      </w:pPr>
    </w:p>
    <w:p w14:paraId="52EBDB39" w14:textId="77777777" w:rsidR="00464156" w:rsidRDefault="00464156" w:rsidP="003221B0">
      <w:pPr>
        <w:jc w:val="center"/>
        <w:rPr>
          <w:b/>
          <w:bCs/>
        </w:rPr>
      </w:pPr>
    </w:p>
    <w:p w14:paraId="3E864014" w14:textId="77777777" w:rsidR="00464156" w:rsidRDefault="00464156" w:rsidP="003221B0">
      <w:pPr>
        <w:jc w:val="center"/>
        <w:rPr>
          <w:b/>
          <w:bCs/>
        </w:rPr>
      </w:pPr>
    </w:p>
    <w:p w14:paraId="6882AC63" w14:textId="77777777" w:rsidR="00E14FE4" w:rsidRDefault="00E14FE4" w:rsidP="003221B0">
      <w:pPr>
        <w:jc w:val="center"/>
        <w:rPr>
          <w:b/>
          <w:bCs/>
        </w:rPr>
      </w:pPr>
    </w:p>
    <w:p w14:paraId="6ECBACD9" w14:textId="77777777" w:rsidR="00E14FE4" w:rsidRDefault="00E14FE4" w:rsidP="003221B0">
      <w:pPr>
        <w:jc w:val="center"/>
        <w:rPr>
          <w:b/>
          <w:bCs/>
        </w:rPr>
      </w:pPr>
    </w:p>
    <w:p w14:paraId="67A6BCC7" w14:textId="77777777" w:rsidR="00E14FE4" w:rsidRDefault="00E14FE4" w:rsidP="003221B0">
      <w:pPr>
        <w:jc w:val="center"/>
        <w:rPr>
          <w:b/>
          <w:bCs/>
        </w:rPr>
      </w:pPr>
    </w:p>
    <w:p w14:paraId="138CDFF1" w14:textId="77777777" w:rsidR="00E14FE4" w:rsidRDefault="00E14FE4" w:rsidP="003221B0">
      <w:pPr>
        <w:jc w:val="center"/>
        <w:rPr>
          <w:b/>
          <w:bCs/>
        </w:rPr>
      </w:pPr>
    </w:p>
    <w:p w14:paraId="769AD2E1" w14:textId="77777777" w:rsidR="00E14FE4" w:rsidRDefault="00E14FE4" w:rsidP="003221B0">
      <w:pPr>
        <w:jc w:val="center"/>
        <w:rPr>
          <w:b/>
          <w:bCs/>
        </w:rPr>
      </w:pPr>
    </w:p>
    <w:p w14:paraId="01FB2E2F" w14:textId="77777777" w:rsidR="00E14FE4" w:rsidRDefault="00E14FE4" w:rsidP="003221B0">
      <w:pPr>
        <w:jc w:val="center"/>
        <w:rPr>
          <w:b/>
          <w:bCs/>
        </w:rPr>
      </w:pPr>
    </w:p>
    <w:p w14:paraId="5A7E842C" w14:textId="2C98EE50" w:rsidR="003221B0" w:rsidRDefault="003221B0" w:rsidP="003221B0">
      <w:pPr>
        <w:jc w:val="center"/>
        <w:rPr>
          <w:b/>
          <w:bCs/>
        </w:rPr>
      </w:pPr>
      <w:r>
        <w:rPr>
          <w:b/>
          <w:bCs/>
        </w:rPr>
        <w:lastRenderedPageBreak/>
        <w:t>Welcome to St Clement Church</w:t>
      </w:r>
    </w:p>
    <w:p w14:paraId="42A16CCB" w14:textId="77777777" w:rsidR="003221B0" w:rsidRPr="0047292D" w:rsidRDefault="003221B0" w:rsidP="003221B0">
      <w:pPr>
        <w:jc w:val="center"/>
        <w:rPr>
          <w:b/>
          <w:bCs/>
        </w:rPr>
      </w:pPr>
      <w:r w:rsidRPr="0047292D">
        <w:rPr>
          <w:b/>
          <w:bCs/>
        </w:rPr>
        <w:t>Service of Holy Communion</w:t>
      </w:r>
    </w:p>
    <w:p w14:paraId="45D7754C" w14:textId="77777777" w:rsidR="003221B0" w:rsidRPr="0047292D" w:rsidRDefault="003221B0" w:rsidP="003221B0">
      <w:pPr>
        <w:rPr>
          <w:b/>
          <w:bCs/>
        </w:rPr>
      </w:pPr>
    </w:p>
    <w:p w14:paraId="75BBBE5F" w14:textId="77777777" w:rsidR="003221B0" w:rsidRPr="0047292D" w:rsidRDefault="003221B0" w:rsidP="003221B0">
      <w:pPr>
        <w:jc w:val="center"/>
        <w:rPr>
          <w:b/>
          <w:bCs/>
        </w:rPr>
      </w:pPr>
      <w:r>
        <w:rPr>
          <w:b/>
          <w:bCs/>
        </w:rPr>
        <w:t>19th</w:t>
      </w:r>
      <w:r w:rsidRPr="0047292D">
        <w:rPr>
          <w:b/>
          <w:bCs/>
        </w:rPr>
        <w:t xml:space="preserve"> </w:t>
      </w:r>
      <w:proofErr w:type="gramStart"/>
      <w:r w:rsidRPr="0047292D">
        <w:rPr>
          <w:b/>
          <w:bCs/>
        </w:rPr>
        <w:t>Ju</w:t>
      </w:r>
      <w:r>
        <w:rPr>
          <w:b/>
          <w:bCs/>
        </w:rPr>
        <w:t xml:space="preserve">ly </w:t>
      </w:r>
      <w:r w:rsidRPr="0047292D">
        <w:rPr>
          <w:b/>
          <w:bCs/>
        </w:rPr>
        <w:t xml:space="preserve"> 2026</w:t>
      </w:r>
      <w:proofErr w:type="gramEnd"/>
    </w:p>
    <w:p w14:paraId="4A5E925A" w14:textId="29AC88E0" w:rsidR="003221B0" w:rsidRPr="00024FFB" w:rsidRDefault="003221B0" w:rsidP="003221B0">
      <w:pPr>
        <w:rPr>
          <w:sz w:val="28"/>
          <w:szCs w:val="28"/>
        </w:rPr>
      </w:pPr>
      <w:r w:rsidRPr="00024FFB">
        <w:rPr>
          <w:sz w:val="28"/>
          <w:szCs w:val="28"/>
        </w:rPr>
        <w:t>Welcome</w:t>
      </w:r>
    </w:p>
    <w:p w14:paraId="29215B84" w14:textId="77777777" w:rsidR="003221B0" w:rsidRPr="00024FFB" w:rsidRDefault="003221B0" w:rsidP="003221B0">
      <w:pPr>
        <w:rPr>
          <w:sz w:val="28"/>
          <w:szCs w:val="28"/>
        </w:rPr>
      </w:pPr>
    </w:p>
    <w:p w14:paraId="7FC0A21A" w14:textId="77777777" w:rsidR="003221B0" w:rsidRPr="00B02236" w:rsidRDefault="003221B0" w:rsidP="003221B0">
      <w:pPr>
        <w:rPr>
          <w:sz w:val="28"/>
          <w:szCs w:val="28"/>
        </w:rPr>
      </w:pPr>
      <w:r w:rsidRPr="00B02236">
        <w:rPr>
          <w:sz w:val="28"/>
          <w:szCs w:val="28"/>
        </w:rPr>
        <w:t>Hymn:</w:t>
      </w:r>
    </w:p>
    <w:p w14:paraId="1C17C6C5" w14:textId="77777777" w:rsidR="003221B0" w:rsidRDefault="003221B0" w:rsidP="003221B0">
      <w:pPr>
        <w:rPr>
          <w:b/>
          <w:bCs/>
        </w:rPr>
      </w:pPr>
    </w:p>
    <w:p w14:paraId="573128D7" w14:textId="77777777" w:rsidR="003221B0" w:rsidRDefault="003221B0" w:rsidP="003221B0">
      <w:pPr>
        <w:rPr>
          <w:b/>
          <w:bCs/>
        </w:rPr>
      </w:pPr>
      <w:r>
        <w:rPr>
          <w:b/>
          <w:bCs/>
        </w:rPr>
        <w:t>All my hope on God is founded;</w:t>
      </w:r>
    </w:p>
    <w:p w14:paraId="13F89F91" w14:textId="77777777" w:rsidR="003221B0" w:rsidRDefault="003221B0" w:rsidP="003221B0">
      <w:pPr>
        <w:rPr>
          <w:b/>
          <w:bCs/>
        </w:rPr>
      </w:pPr>
      <w:r>
        <w:rPr>
          <w:b/>
          <w:bCs/>
        </w:rPr>
        <w:t xml:space="preserve">he doth still my trust </w:t>
      </w:r>
      <w:proofErr w:type="gramStart"/>
      <w:r>
        <w:rPr>
          <w:b/>
          <w:bCs/>
        </w:rPr>
        <w:t>renew</w:t>
      </w:r>
      <w:proofErr w:type="gramEnd"/>
      <w:r>
        <w:rPr>
          <w:b/>
          <w:bCs/>
        </w:rPr>
        <w:t>.</w:t>
      </w:r>
    </w:p>
    <w:p w14:paraId="440E40E3" w14:textId="77777777" w:rsidR="003221B0" w:rsidRDefault="003221B0" w:rsidP="003221B0">
      <w:pPr>
        <w:rPr>
          <w:b/>
          <w:bCs/>
        </w:rPr>
      </w:pPr>
      <w:r>
        <w:rPr>
          <w:b/>
          <w:bCs/>
        </w:rPr>
        <w:t>Me through change and chance he guideth,</w:t>
      </w:r>
    </w:p>
    <w:p w14:paraId="71DC1BAE" w14:textId="77777777" w:rsidR="003221B0" w:rsidRDefault="003221B0" w:rsidP="003221B0">
      <w:pPr>
        <w:rPr>
          <w:b/>
          <w:bCs/>
        </w:rPr>
      </w:pPr>
      <w:r>
        <w:rPr>
          <w:b/>
          <w:bCs/>
        </w:rPr>
        <w:t>only good and only true.</w:t>
      </w:r>
    </w:p>
    <w:p w14:paraId="241ECC89" w14:textId="77777777" w:rsidR="003221B0" w:rsidRDefault="003221B0" w:rsidP="003221B0">
      <w:pPr>
        <w:rPr>
          <w:b/>
          <w:bCs/>
        </w:rPr>
      </w:pPr>
      <w:r>
        <w:rPr>
          <w:b/>
          <w:bCs/>
        </w:rPr>
        <w:t>God unknown, he alone</w:t>
      </w:r>
    </w:p>
    <w:p w14:paraId="4C997404" w14:textId="77777777" w:rsidR="003221B0" w:rsidRDefault="003221B0" w:rsidP="003221B0">
      <w:pPr>
        <w:rPr>
          <w:b/>
          <w:bCs/>
        </w:rPr>
      </w:pPr>
      <w:r>
        <w:rPr>
          <w:b/>
          <w:bCs/>
        </w:rPr>
        <w:t>calls my heart to be his own.</w:t>
      </w:r>
    </w:p>
    <w:p w14:paraId="327DE214" w14:textId="77777777" w:rsidR="00E14FE4" w:rsidRDefault="00E14FE4" w:rsidP="003221B0">
      <w:pPr>
        <w:rPr>
          <w:b/>
          <w:bCs/>
        </w:rPr>
      </w:pPr>
    </w:p>
    <w:p w14:paraId="6C43665A" w14:textId="77777777" w:rsidR="003221B0" w:rsidRDefault="003221B0" w:rsidP="003221B0">
      <w:pPr>
        <w:rPr>
          <w:b/>
          <w:bCs/>
        </w:rPr>
      </w:pPr>
      <w:r>
        <w:rPr>
          <w:b/>
          <w:bCs/>
        </w:rPr>
        <w:t>Human pride and earthly glory,</w:t>
      </w:r>
    </w:p>
    <w:p w14:paraId="70BA75B1" w14:textId="77777777" w:rsidR="003221B0" w:rsidRDefault="003221B0" w:rsidP="003221B0">
      <w:pPr>
        <w:rPr>
          <w:b/>
          <w:bCs/>
        </w:rPr>
      </w:pPr>
      <w:r>
        <w:rPr>
          <w:b/>
          <w:bCs/>
        </w:rPr>
        <w:t>sword and crown betray his trust;</w:t>
      </w:r>
    </w:p>
    <w:p w14:paraId="3C41EFD4" w14:textId="77777777" w:rsidR="003221B0" w:rsidRDefault="003221B0" w:rsidP="003221B0">
      <w:pPr>
        <w:rPr>
          <w:b/>
          <w:bCs/>
        </w:rPr>
      </w:pPr>
      <w:r>
        <w:rPr>
          <w:b/>
          <w:bCs/>
        </w:rPr>
        <w:t xml:space="preserve">what with care and toil he </w:t>
      </w:r>
      <w:proofErr w:type="spellStart"/>
      <w:r>
        <w:rPr>
          <w:b/>
          <w:bCs/>
        </w:rPr>
        <w:t>buildeth</w:t>
      </w:r>
      <w:proofErr w:type="spellEnd"/>
      <w:r>
        <w:rPr>
          <w:b/>
          <w:bCs/>
        </w:rPr>
        <w:t>,</w:t>
      </w:r>
    </w:p>
    <w:p w14:paraId="489A5A7A" w14:textId="77777777" w:rsidR="003221B0" w:rsidRDefault="003221B0" w:rsidP="003221B0">
      <w:pPr>
        <w:rPr>
          <w:b/>
          <w:bCs/>
        </w:rPr>
      </w:pPr>
      <w:r>
        <w:rPr>
          <w:b/>
          <w:bCs/>
        </w:rPr>
        <w:t>tower and temple, fall to dust.</w:t>
      </w:r>
    </w:p>
    <w:p w14:paraId="648DD894" w14:textId="77777777" w:rsidR="003221B0" w:rsidRDefault="003221B0" w:rsidP="003221B0">
      <w:pPr>
        <w:rPr>
          <w:b/>
          <w:bCs/>
        </w:rPr>
      </w:pPr>
      <w:r>
        <w:rPr>
          <w:b/>
          <w:bCs/>
        </w:rPr>
        <w:t>But God’s power,</w:t>
      </w:r>
    </w:p>
    <w:p w14:paraId="30BA92F0" w14:textId="77777777" w:rsidR="003221B0" w:rsidRDefault="003221B0" w:rsidP="003221B0">
      <w:pPr>
        <w:rPr>
          <w:b/>
          <w:bCs/>
        </w:rPr>
      </w:pPr>
      <w:r>
        <w:rPr>
          <w:b/>
          <w:bCs/>
        </w:rPr>
        <w:t>hour by hour,</w:t>
      </w:r>
    </w:p>
    <w:p w14:paraId="00A3CD9E" w14:textId="77777777" w:rsidR="003221B0" w:rsidRDefault="003221B0" w:rsidP="003221B0">
      <w:pPr>
        <w:rPr>
          <w:b/>
          <w:bCs/>
        </w:rPr>
      </w:pPr>
      <w:proofErr w:type="gramStart"/>
      <w:r>
        <w:rPr>
          <w:b/>
          <w:bCs/>
        </w:rPr>
        <w:t>is</w:t>
      </w:r>
      <w:proofErr w:type="gramEnd"/>
      <w:r>
        <w:rPr>
          <w:b/>
          <w:bCs/>
        </w:rPr>
        <w:t xml:space="preserve"> my temple and my tower.</w:t>
      </w:r>
    </w:p>
    <w:p w14:paraId="2713E45E" w14:textId="77777777" w:rsidR="003221B0" w:rsidRDefault="003221B0" w:rsidP="003221B0">
      <w:pPr>
        <w:rPr>
          <w:b/>
          <w:bCs/>
        </w:rPr>
      </w:pPr>
    </w:p>
    <w:p w14:paraId="412CA5F1" w14:textId="77777777" w:rsidR="003221B0" w:rsidRDefault="003221B0" w:rsidP="003221B0">
      <w:pPr>
        <w:rPr>
          <w:b/>
          <w:bCs/>
        </w:rPr>
      </w:pPr>
      <w:r>
        <w:rPr>
          <w:b/>
          <w:bCs/>
        </w:rPr>
        <w:t xml:space="preserve">God’s great goodness aye </w:t>
      </w:r>
      <w:proofErr w:type="spellStart"/>
      <w:r>
        <w:rPr>
          <w:b/>
          <w:bCs/>
        </w:rPr>
        <w:t>endureth</w:t>
      </w:r>
      <w:proofErr w:type="spellEnd"/>
      <w:r>
        <w:rPr>
          <w:b/>
          <w:bCs/>
        </w:rPr>
        <w:t>,</w:t>
      </w:r>
    </w:p>
    <w:p w14:paraId="68E6F1F1" w14:textId="77777777" w:rsidR="003221B0" w:rsidRDefault="003221B0" w:rsidP="003221B0">
      <w:pPr>
        <w:rPr>
          <w:b/>
          <w:bCs/>
        </w:rPr>
      </w:pPr>
      <w:r>
        <w:rPr>
          <w:b/>
          <w:bCs/>
        </w:rPr>
        <w:t>deep his wisdom, passing thought:</w:t>
      </w:r>
    </w:p>
    <w:p w14:paraId="7EDC958B" w14:textId="77777777" w:rsidR="003221B0" w:rsidRDefault="003221B0" w:rsidP="003221B0">
      <w:pPr>
        <w:rPr>
          <w:b/>
          <w:bCs/>
        </w:rPr>
      </w:pPr>
      <w:r>
        <w:rPr>
          <w:b/>
          <w:bCs/>
        </w:rPr>
        <w:t>splendour, light and life attend him,</w:t>
      </w:r>
    </w:p>
    <w:p w14:paraId="6F620462" w14:textId="77777777" w:rsidR="003221B0" w:rsidRDefault="003221B0" w:rsidP="003221B0">
      <w:pPr>
        <w:rPr>
          <w:b/>
          <w:bCs/>
        </w:rPr>
      </w:pPr>
      <w:r>
        <w:rPr>
          <w:b/>
          <w:bCs/>
        </w:rPr>
        <w:t xml:space="preserve">beauty </w:t>
      </w:r>
      <w:proofErr w:type="spellStart"/>
      <w:r>
        <w:rPr>
          <w:b/>
          <w:bCs/>
        </w:rPr>
        <w:t>springeth</w:t>
      </w:r>
      <w:proofErr w:type="spellEnd"/>
      <w:r>
        <w:rPr>
          <w:b/>
          <w:bCs/>
        </w:rPr>
        <w:t xml:space="preserve"> out of naught.</w:t>
      </w:r>
    </w:p>
    <w:p w14:paraId="1E4F0C6E" w14:textId="77777777" w:rsidR="003221B0" w:rsidRDefault="003221B0" w:rsidP="003221B0">
      <w:pPr>
        <w:rPr>
          <w:b/>
          <w:bCs/>
        </w:rPr>
      </w:pPr>
      <w:r>
        <w:rPr>
          <w:b/>
          <w:bCs/>
        </w:rPr>
        <w:t>Evermore from his store</w:t>
      </w:r>
    </w:p>
    <w:p w14:paraId="599C8FEE" w14:textId="77777777" w:rsidR="003221B0" w:rsidRDefault="003221B0" w:rsidP="003221B0">
      <w:pPr>
        <w:rPr>
          <w:b/>
          <w:bCs/>
        </w:rPr>
      </w:pPr>
      <w:r>
        <w:rPr>
          <w:b/>
          <w:bCs/>
        </w:rPr>
        <w:t>new-born worlds rise and adore.</w:t>
      </w:r>
    </w:p>
    <w:p w14:paraId="664A9199" w14:textId="77777777" w:rsidR="003221B0" w:rsidRDefault="003221B0" w:rsidP="003221B0">
      <w:pPr>
        <w:rPr>
          <w:b/>
          <w:bCs/>
        </w:rPr>
      </w:pPr>
    </w:p>
    <w:p w14:paraId="55C08940" w14:textId="77777777" w:rsidR="003221B0" w:rsidRDefault="003221B0" w:rsidP="003221B0">
      <w:pPr>
        <w:rPr>
          <w:b/>
          <w:bCs/>
        </w:rPr>
      </w:pPr>
      <w:r>
        <w:rPr>
          <w:b/>
          <w:bCs/>
        </w:rPr>
        <w:t xml:space="preserve">Daily doth </w:t>
      </w:r>
      <w:proofErr w:type="spellStart"/>
      <w:r>
        <w:rPr>
          <w:b/>
          <w:bCs/>
        </w:rPr>
        <w:t>th</w:t>
      </w:r>
      <w:proofErr w:type="spellEnd"/>
      <w:r>
        <w:rPr>
          <w:b/>
          <w:bCs/>
        </w:rPr>
        <w:t>’ Almighty giver</w:t>
      </w:r>
    </w:p>
    <w:p w14:paraId="565E40F4" w14:textId="77777777" w:rsidR="003221B0" w:rsidRDefault="003221B0" w:rsidP="003221B0">
      <w:pPr>
        <w:rPr>
          <w:b/>
          <w:bCs/>
        </w:rPr>
      </w:pPr>
      <w:r>
        <w:rPr>
          <w:b/>
          <w:bCs/>
        </w:rPr>
        <w:t>bounteous gifts on us bestow;</w:t>
      </w:r>
    </w:p>
    <w:p w14:paraId="78EEAF46" w14:textId="77777777" w:rsidR="003221B0" w:rsidRDefault="003221B0" w:rsidP="003221B0">
      <w:pPr>
        <w:rPr>
          <w:b/>
          <w:bCs/>
        </w:rPr>
      </w:pPr>
      <w:r>
        <w:rPr>
          <w:b/>
          <w:bCs/>
        </w:rPr>
        <w:t xml:space="preserve">his desire our soul </w:t>
      </w:r>
      <w:proofErr w:type="spellStart"/>
      <w:r>
        <w:rPr>
          <w:b/>
          <w:bCs/>
        </w:rPr>
        <w:t>delighteth</w:t>
      </w:r>
      <w:proofErr w:type="spellEnd"/>
      <w:r>
        <w:rPr>
          <w:b/>
          <w:bCs/>
        </w:rPr>
        <w:t>,</w:t>
      </w:r>
    </w:p>
    <w:p w14:paraId="77C6FA13" w14:textId="77777777" w:rsidR="003221B0" w:rsidRDefault="003221B0" w:rsidP="003221B0">
      <w:pPr>
        <w:rPr>
          <w:b/>
          <w:bCs/>
        </w:rPr>
      </w:pPr>
      <w:r>
        <w:rPr>
          <w:b/>
          <w:bCs/>
        </w:rPr>
        <w:t>pleasure leads us where we go.</w:t>
      </w:r>
    </w:p>
    <w:p w14:paraId="2774AF9A" w14:textId="77777777" w:rsidR="003221B0" w:rsidRDefault="003221B0" w:rsidP="003221B0">
      <w:pPr>
        <w:rPr>
          <w:b/>
          <w:bCs/>
        </w:rPr>
      </w:pPr>
      <w:r>
        <w:rPr>
          <w:b/>
          <w:bCs/>
        </w:rPr>
        <w:t>Love doth stand at his hand;</w:t>
      </w:r>
    </w:p>
    <w:p w14:paraId="428174CC" w14:textId="77777777" w:rsidR="003221B0" w:rsidRDefault="003221B0" w:rsidP="003221B0">
      <w:pPr>
        <w:rPr>
          <w:b/>
          <w:bCs/>
        </w:rPr>
      </w:pPr>
      <w:r>
        <w:rPr>
          <w:b/>
          <w:bCs/>
        </w:rPr>
        <w:t>joy doth wait on his command.</w:t>
      </w:r>
    </w:p>
    <w:p w14:paraId="7B6A8561" w14:textId="77777777" w:rsidR="003221B0" w:rsidRDefault="003221B0" w:rsidP="003221B0">
      <w:pPr>
        <w:rPr>
          <w:b/>
          <w:bCs/>
        </w:rPr>
      </w:pPr>
    </w:p>
    <w:p w14:paraId="408BE12F" w14:textId="77777777" w:rsidR="003221B0" w:rsidRDefault="003221B0" w:rsidP="003221B0">
      <w:pPr>
        <w:rPr>
          <w:b/>
          <w:bCs/>
        </w:rPr>
      </w:pPr>
      <w:r>
        <w:rPr>
          <w:b/>
          <w:bCs/>
        </w:rPr>
        <w:t>Still from earth to God eternal</w:t>
      </w:r>
    </w:p>
    <w:p w14:paraId="514AA728" w14:textId="77777777" w:rsidR="003221B0" w:rsidRDefault="003221B0" w:rsidP="003221B0">
      <w:pPr>
        <w:rPr>
          <w:b/>
          <w:bCs/>
        </w:rPr>
      </w:pPr>
      <w:r>
        <w:rPr>
          <w:b/>
          <w:bCs/>
        </w:rPr>
        <w:t>sacrifice of praise be done,</w:t>
      </w:r>
    </w:p>
    <w:p w14:paraId="37FB96A1" w14:textId="77777777" w:rsidR="003221B0" w:rsidRDefault="003221B0" w:rsidP="003221B0">
      <w:pPr>
        <w:rPr>
          <w:b/>
          <w:bCs/>
        </w:rPr>
      </w:pPr>
      <w:r>
        <w:rPr>
          <w:b/>
          <w:bCs/>
        </w:rPr>
        <w:t>high above all praises praising</w:t>
      </w:r>
    </w:p>
    <w:p w14:paraId="49CE63F2" w14:textId="77777777" w:rsidR="003221B0" w:rsidRDefault="003221B0" w:rsidP="003221B0">
      <w:pPr>
        <w:rPr>
          <w:b/>
          <w:bCs/>
        </w:rPr>
      </w:pPr>
      <w:r>
        <w:rPr>
          <w:b/>
          <w:bCs/>
        </w:rPr>
        <w:t>for the gift of Christ his Son.</w:t>
      </w:r>
    </w:p>
    <w:p w14:paraId="0DDD235E" w14:textId="77777777" w:rsidR="003221B0" w:rsidRDefault="003221B0" w:rsidP="003221B0">
      <w:pPr>
        <w:rPr>
          <w:b/>
          <w:bCs/>
        </w:rPr>
      </w:pPr>
      <w:r>
        <w:rPr>
          <w:b/>
          <w:bCs/>
        </w:rPr>
        <w:t>Christ doth call</w:t>
      </w:r>
    </w:p>
    <w:p w14:paraId="77A28890" w14:textId="77777777" w:rsidR="003221B0" w:rsidRDefault="003221B0" w:rsidP="003221B0">
      <w:pPr>
        <w:rPr>
          <w:b/>
          <w:bCs/>
        </w:rPr>
      </w:pPr>
      <w:r>
        <w:rPr>
          <w:b/>
          <w:bCs/>
        </w:rPr>
        <w:t>one and all:</w:t>
      </w:r>
    </w:p>
    <w:p w14:paraId="315DFE17" w14:textId="77777777" w:rsidR="003221B0" w:rsidRDefault="003221B0" w:rsidP="003221B0">
      <w:pPr>
        <w:rPr>
          <w:b/>
          <w:bCs/>
        </w:rPr>
      </w:pPr>
      <w:r>
        <w:rPr>
          <w:b/>
          <w:bCs/>
        </w:rPr>
        <w:t>ye who follow shall not fall.</w:t>
      </w:r>
    </w:p>
    <w:p w14:paraId="7DE982E8" w14:textId="77777777" w:rsidR="003221B0" w:rsidRDefault="003221B0" w:rsidP="003221B0">
      <w:pPr>
        <w:rPr>
          <w:b/>
          <w:bCs/>
        </w:rPr>
      </w:pPr>
    </w:p>
    <w:p w14:paraId="09781308" w14:textId="77777777" w:rsidR="003221B0" w:rsidRPr="00D14A55" w:rsidRDefault="003221B0" w:rsidP="003221B0">
      <w:pPr>
        <w:rPr>
          <w:sz w:val="28"/>
          <w:szCs w:val="28"/>
        </w:rPr>
      </w:pPr>
      <w:r w:rsidRPr="00D14A55">
        <w:rPr>
          <w:sz w:val="28"/>
          <w:szCs w:val="28"/>
        </w:rPr>
        <w:t>The Greeting:</w:t>
      </w:r>
    </w:p>
    <w:p w14:paraId="5E7ECD15" w14:textId="77777777" w:rsidR="003221B0" w:rsidRPr="0047292D" w:rsidRDefault="003221B0" w:rsidP="003221B0">
      <w:pPr>
        <w:rPr>
          <w:b/>
          <w:bCs/>
        </w:rPr>
      </w:pPr>
      <w:r w:rsidRPr="0047292D">
        <w:rPr>
          <w:b/>
          <w:bCs/>
        </w:rPr>
        <w:t> </w:t>
      </w:r>
    </w:p>
    <w:p w14:paraId="418E7ACA" w14:textId="77777777" w:rsidR="003221B0" w:rsidRPr="00E87051" w:rsidRDefault="003221B0" w:rsidP="003221B0">
      <w:r w:rsidRPr="00E87051">
        <w:t xml:space="preserve">The Lord be with you </w:t>
      </w:r>
    </w:p>
    <w:p w14:paraId="12098142" w14:textId="77777777" w:rsidR="003221B0" w:rsidRDefault="003221B0" w:rsidP="003221B0">
      <w:pPr>
        <w:rPr>
          <w:b/>
          <w:bCs/>
        </w:rPr>
      </w:pPr>
      <w:r w:rsidRPr="0047292D">
        <w:rPr>
          <w:b/>
          <w:bCs/>
        </w:rPr>
        <w:lastRenderedPageBreak/>
        <w:t xml:space="preserve">and </w:t>
      </w:r>
      <w:proofErr w:type="gramStart"/>
      <w:r w:rsidRPr="0047292D">
        <w:rPr>
          <w:b/>
          <w:bCs/>
        </w:rPr>
        <w:t>also</w:t>
      </w:r>
      <w:proofErr w:type="gramEnd"/>
      <w:r w:rsidRPr="0047292D">
        <w:rPr>
          <w:b/>
          <w:bCs/>
        </w:rPr>
        <w:t xml:space="preserve"> with you.</w:t>
      </w:r>
    </w:p>
    <w:p w14:paraId="11B08DB5" w14:textId="77777777" w:rsidR="003221B0" w:rsidRDefault="003221B0" w:rsidP="003221B0">
      <w:pPr>
        <w:rPr>
          <w:b/>
          <w:bCs/>
        </w:rPr>
      </w:pPr>
    </w:p>
    <w:p w14:paraId="3D390C3B" w14:textId="77777777" w:rsidR="003221B0" w:rsidRPr="0047292D" w:rsidRDefault="003221B0" w:rsidP="003221B0">
      <w:pPr>
        <w:rPr>
          <w:b/>
          <w:bCs/>
        </w:rPr>
      </w:pPr>
    </w:p>
    <w:p w14:paraId="5097051B" w14:textId="77777777" w:rsidR="003221B0" w:rsidRPr="00CC4CD2" w:rsidRDefault="003221B0" w:rsidP="003221B0">
      <w:pPr>
        <w:ind w:left="0" w:firstLine="0"/>
        <w:rPr>
          <w:sz w:val="28"/>
          <w:szCs w:val="28"/>
        </w:rPr>
      </w:pPr>
      <w:r w:rsidRPr="00CC4CD2">
        <w:rPr>
          <w:sz w:val="28"/>
          <w:szCs w:val="28"/>
        </w:rPr>
        <w:t>Prayer of Preparation:</w:t>
      </w:r>
    </w:p>
    <w:p w14:paraId="4CABB633" w14:textId="77777777" w:rsidR="003221B0" w:rsidRPr="0047292D" w:rsidRDefault="003221B0" w:rsidP="003221B0">
      <w:pPr>
        <w:rPr>
          <w:b/>
          <w:bCs/>
        </w:rPr>
      </w:pPr>
      <w:r w:rsidRPr="0047292D">
        <w:rPr>
          <w:b/>
          <w:bCs/>
        </w:rPr>
        <w:t> </w:t>
      </w:r>
    </w:p>
    <w:p w14:paraId="58139304" w14:textId="226AD3D2" w:rsidR="003221B0" w:rsidRPr="0047292D" w:rsidRDefault="003221B0" w:rsidP="003221B0">
      <w:pPr>
        <w:rPr>
          <w:b/>
          <w:bCs/>
        </w:rPr>
      </w:pPr>
      <w:r w:rsidRPr="0047292D">
        <w:rPr>
          <w:b/>
          <w:bCs/>
        </w:rPr>
        <w:t>Almighty God,</w:t>
      </w:r>
      <w:r>
        <w:rPr>
          <w:b/>
          <w:bCs/>
        </w:rPr>
        <w:t xml:space="preserve"> </w:t>
      </w:r>
      <w:r w:rsidRPr="0047292D">
        <w:rPr>
          <w:b/>
          <w:bCs/>
        </w:rPr>
        <w:t>to whom all hearts are open,</w:t>
      </w:r>
      <w:r>
        <w:rPr>
          <w:b/>
          <w:bCs/>
        </w:rPr>
        <w:t xml:space="preserve"> </w:t>
      </w:r>
      <w:r w:rsidRPr="0047292D">
        <w:rPr>
          <w:b/>
          <w:bCs/>
        </w:rPr>
        <w:t>all desires known</w:t>
      </w:r>
      <w:r w:rsidR="001D6F83">
        <w:rPr>
          <w:b/>
          <w:bCs/>
        </w:rPr>
        <w:t xml:space="preserve"> </w:t>
      </w:r>
      <w:r w:rsidRPr="0047292D">
        <w:rPr>
          <w:b/>
          <w:bCs/>
        </w:rPr>
        <w:t xml:space="preserve">and from whom no secrets are </w:t>
      </w:r>
      <w:proofErr w:type="gramStart"/>
      <w:r w:rsidRPr="0047292D">
        <w:rPr>
          <w:b/>
          <w:bCs/>
        </w:rPr>
        <w:t>hidden:</w:t>
      </w:r>
      <w:proofErr w:type="gramEnd"/>
      <w:r w:rsidR="001D6F83">
        <w:rPr>
          <w:b/>
          <w:bCs/>
        </w:rPr>
        <w:t xml:space="preserve">  </w:t>
      </w:r>
      <w:r w:rsidRPr="0047292D">
        <w:rPr>
          <w:b/>
          <w:bCs/>
        </w:rPr>
        <w:t>cleanse the thoughts of our hearts</w:t>
      </w:r>
      <w:r w:rsidR="001D6F83">
        <w:rPr>
          <w:b/>
          <w:bCs/>
        </w:rPr>
        <w:t xml:space="preserve"> </w:t>
      </w:r>
      <w:r w:rsidRPr="0047292D">
        <w:rPr>
          <w:b/>
          <w:bCs/>
        </w:rPr>
        <w:t>by the inspiration of your Holy Spirit,</w:t>
      </w:r>
      <w:r w:rsidR="001D6F83">
        <w:rPr>
          <w:b/>
          <w:bCs/>
        </w:rPr>
        <w:t xml:space="preserve"> </w:t>
      </w:r>
      <w:r w:rsidRPr="0047292D">
        <w:rPr>
          <w:b/>
          <w:bCs/>
        </w:rPr>
        <w:t>that we may perfectly love you</w:t>
      </w:r>
      <w:r w:rsidR="001D6F83">
        <w:rPr>
          <w:b/>
          <w:bCs/>
        </w:rPr>
        <w:t xml:space="preserve"> </w:t>
      </w:r>
      <w:r w:rsidRPr="0047292D">
        <w:rPr>
          <w:b/>
          <w:bCs/>
        </w:rPr>
        <w:t>and worthily magnify your Holy name; through Christ our Lord.  Amen</w:t>
      </w:r>
    </w:p>
    <w:p w14:paraId="01FBE8E8" w14:textId="77777777" w:rsidR="003221B0" w:rsidRDefault="003221B0" w:rsidP="003221B0">
      <w:pPr>
        <w:rPr>
          <w:b/>
          <w:bCs/>
        </w:rPr>
      </w:pPr>
    </w:p>
    <w:p w14:paraId="3822C7B3" w14:textId="77777777" w:rsidR="003221B0" w:rsidRDefault="003221B0" w:rsidP="003221B0">
      <w:pPr>
        <w:rPr>
          <w:b/>
          <w:bCs/>
        </w:rPr>
      </w:pPr>
    </w:p>
    <w:p w14:paraId="2953F972" w14:textId="77777777" w:rsidR="003221B0" w:rsidRPr="00CC4CD2" w:rsidRDefault="003221B0" w:rsidP="003221B0">
      <w:pPr>
        <w:rPr>
          <w:sz w:val="28"/>
          <w:szCs w:val="28"/>
        </w:rPr>
      </w:pPr>
      <w:r w:rsidRPr="00CC4CD2">
        <w:rPr>
          <w:sz w:val="28"/>
          <w:szCs w:val="28"/>
        </w:rPr>
        <w:t>Confession:</w:t>
      </w:r>
    </w:p>
    <w:p w14:paraId="1595459C" w14:textId="77777777" w:rsidR="003221B0" w:rsidRPr="0047292D" w:rsidRDefault="003221B0" w:rsidP="003221B0">
      <w:pPr>
        <w:rPr>
          <w:b/>
          <w:bCs/>
        </w:rPr>
      </w:pPr>
      <w:r w:rsidRPr="0047292D">
        <w:rPr>
          <w:b/>
          <w:bCs/>
        </w:rPr>
        <w:t> </w:t>
      </w:r>
    </w:p>
    <w:p w14:paraId="6111D5F0" w14:textId="75948C02" w:rsidR="003221B0" w:rsidRPr="00E87051" w:rsidRDefault="003221B0" w:rsidP="003221B0">
      <w:r w:rsidRPr="00E87051">
        <w:t>God so loved the world</w:t>
      </w:r>
      <w:r w:rsidR="001D6F83">
        <w:t xml:space="preserve"> </w:t>
      </w:r>
      <w:r w:rsidRPr="00E87051">
        <w:t>that he gave his only Son Jesus Christ</w:t>
      </w:r>
      <w:r w:rsidR="001D6F83">
        <w:t xml:space="preserve"> </w:t>
      </w:r>
      <w:r w:rsidRPr="00E87051">
        <w:t>to save us from our sins,</w:t>
      </w:r>
    </w:p>
    <w:p w14:paraId="08197C52" w14:textId="4B4A148B" w:rsidR="003221B0" w:rsidRPr="00E87051" w:rsidRDefault="003221B0" w:rsidP="003221B0">
      <w:r w:rsidRPr="00E87051">
        <w:t>to be our advocate in heaven</w:t>
      </w:r>
      <w:r w:rsidR="001D6F83">
        <w:t xml:space="preserve"> </w:t>
      </w:r>
      <w:r w:rsidRPr="00E87051">
        <w:t>and to bring us to eternal life.</w:t>
      </w:r>
    </w:p>
    <w:p w14:paraId="54C30D4F" w14:textId="77777777" w:rsidR="003221B0" w:rsidRPr="00E87051" w:rsidRDefault="003221B0" w:rsidP="003221B0"/>
    <w:p w14:paraId="625E74E0" w14:textId="265EE2D1" w:rsidR="003221B0" w:rsidRPr="00E87051" w:rsidRDefault="003221B0" w:rsidP="003221B0">
      <w:r w:rsidRPr="00E87051">
        <w:t>Let us confess our sins in penitence and faith,</w:t>
      </w:r>
      <w:r w:rsidR="001D6F83">
        <w:t xml:space="preserve"> </w:t>
      </w:r>
      <w:r w:rsidRPr="00E87051">
        <w:t xml:space="preserve">firmly resolved to keep God’s </w:t>
      </w:r>
      <w:r w:rsidR="001D6F83">
        <w:t>c</w:t>
      </w:r>
      <w:r w:rsidRPr="00E87051">
        <w:t>ommandments</w:t>
      </w:r>
      <w:r w:rsidR="001D6F83">
        <w:t xml:space="preserve"> </w:t>
      </w:r>
      <w:r w:rsidRPr="00E87051">
        <w:t>and to live in love and peace with all.</w:t>
      </w:r>
    </w:p>
    <w:p w14:paraId="5CB6A923" w14:textId="77777777" w:rsidR="003221B0" w:rsidRPr="0047292D" w:rsidRDefault="003221B0" w:rsidP="003221B0">
      <w:pPr>
        <w:rPr>
          <w:b/>
          <w:bCs/>
        </w:rPr>
      </w:pPr>
    </w:p>
    <w:p w14:paraId="23A26A10" w14:textId="174363F6" w:rsidR="003221B0" w:rsidRPr="0047292D" w:rsidRDefault="003221B0" w:rsidP="003221B0">
      <w:pPr>
        <w:rPr>
          <w:b/>
          <w:bCs/>
        </w:rPr>
      </w:pPr>
      <w:r w:rsidRPr="0047292D">
        <w:rPr>
          <w:b/>
          <w:bCs/>
        </w:rPr>
        <w:t> Most merciful God,</w:t>
      </w:r>
      <w:r w:rsidR="001D6F83">
        <w:rPr>
          <w:b/>
          <w:bCs/>
        </w:rPr>
        <w:t xml:space="preserve"> </w:t>
      </w:r>
      <w:r w:rsidRPr="0047292D">
        <w:rPr>
          <w:b/>
          <w:bCs/>
        </w:rPr>
        <w:t>Father of our Lord Jesus Christ,</w:t>
      </w:r>
      <w:r w:rsidR="001D6F83">
        <w:rPr>
          <w:b/>
          <w:bCs/>
        </w:rPr>
        <w:t xml:space="preserve"> </w:t>
      </w:r>
      <w:r w:rsidRPr="0047292D">
        <w:rPr>
          <w:b/>
          <w:bCs/>
        </w:rPr>
        <w:t>we confess that we have sinned</w:t>
      </w:r>
      <w:r w:rsidR="001D6F83">
        <w:rPr>
          <w:b/>
          <w:bCs/>
        </w:rPr>
        <w:t xml:space="preserve"> </w:t>
      </w:r>
      <w:r w:rsidRPr="0047292D">
        <w:rPr>
          <w:b/>
          <w:bCs/>
        </w:rPr>
        <w:t>in thought, word, and deed.</w:t>
      </w:r>
      <w:r w:rsidR="00E14FE4">
        <w:rPr>
          <w:b/>
          <w:bCs/>
        </w:rPr>
        <w:t xml:space="preserve">  </w:t>
      </w:r>
      <w:r w:rsidRPr="0047292D">
        <w:rPr>
          <w:b/>
          <w:bCs/>
        </w:rPr>
        <w:t>We have not loved you with our whole heart.</w:t>
      </w:r>
    </w:p>
    <w:p w14:paraId="28CB9D63" w14:textId="77777777" w:rsidR="003221B0" w:rsidRPr="0047292D" w:rsidRDefault="003221B0" w:rsidP="003221B0">
      <w:pPr>
        <w:rPr>
          <w:b/>
          <w:bCs/>
        </w:rPr>
      </w:pPr>
      <w:r w:rsidRPr="0047292D">
        <w:rPr>
          <w:b/>
          <w:bCs/>
        </w:rPr>
        <w:t>We have not loved our neighbours as ourselves.</w:t>
      </w:r>
    </w:p>
    <w:p w14:paraId="7E01004D" w14:textId="69DE4E6F" w:rsidR="003221B0" w:rsidRDefault="003221B0" w:rsidP="003221B0">
      <w:pPr>
        <w:rPr>
          <w:b/>
          <w:bCs/>
        </w:rPr>
      </w:pPr>
      <w:r w:rsidRPr="0047292D">
        <w:rPr>
          <w:b/>
          <w:bCs/>
        </w:rPr>
        <w:t>In your mercy</w:t>
      </w:r>
      <w:r w:rsidR="001D6F83">
        <w:rPr>
          <w:b/>
          <w:bCs/>
        </w:rPr>
        <w:t xml:space="preserve"> </w:t>
      </w:r>
      <w:r w:rsidRPr="0047292D">
        <w:rPr>
          <w:b/>
          <w:bCs/>
        </w:rPr>
        <w:t>forgive what we have been,</w:t>
      </w:r>
      <w:r w:rsidR="001D6F83">
        <w:rPr>
          <w:b/>
          <w:bCs/>
        </w:rPr>
        <w:t xml:space="preserve"> </w:t>
      </w:r>
      <w:r w:rsidRPr="0047292D">
        <w:rPr>
          <w:b/>
          <w:bCs/>
        </w:rPr>
        <w:t>help us to amend what we are,</w:t>
      </w:r>
      <w:r w:rsidR="001D6F83">
        <w:rPr>
          <w:b/>
          <w:bCs/>
        </w:rPr>
        <w:t xml:space="preserve"> </w:t>
      </w:r>
      <w:r w:rsidRPr="0047292D">
        <w:rPr>
          <w:b/>
          <w:bCs/>
        </w:rPr>
        <w:t>and direct what we shall be;</w:t>
      </w:r>
      <w:r w:rsidR="001D6F83">
        <w:rPr>
          <w:b/>
          <w:bCs/>
        </w:rPr>
        <w:t xml:space="preserve"> </w:t>
      </w:r>
      <w:r w:rsidRPr="0047292D">
        <w:rPr>
          <w:b/>
          <w:bCs/>
        </w:rPr>
        <w:t>that we may do justly,</w:t>
      </w:r>
      <w:r w:rsidR="001D6F83">
        <w:rPr>
          <w:b/>
          <w:bCs/>
        </w:rPr>
        <w:t xml:space="preserve"> </w:t>
      </w:r>
      <w:r w:rsidRPr="0047292D">
        <w:rPr>
          <w:b/>
          <w:bCs/>
        </w:rPr>
        <w:t>love mercy,</w:t>
      </w:r>
      <w:r w:rsidR="001D6F83">
        <w:rPr>
          <w:b/>
          <w:bCs/>
        </w:rPr>
        <w:t xml:space="preserve"> </w:t>
      </w:r>
      <w:r w:rsidRPr="0047292D">
        <w:rPr>
          <w:b/>
          <w:bCs/>
        </w:rPr>
        <w:t>and walk humbly with you, our God.</w:t>
      </w:r>
      <w:r w:rsidR="001D6F83">
        <w:rPr>
          <w:b/>
          <w:bCs/>
        </w:rPr>
        <w:t xml:space="preserve">  </w:t>
      </w:r>
      <w:r w:rsidRPr="0047292D">
        <w:rPr>
          <w:b/>
          <w:bCs/>
        </w:rPr>
        <w:t>Amen.</w:t>
      </w:r>
    </w:p>
    <w:p w14:paraId="4BE706A7" w14:textId="77777777" w:rsidR="001D6F83" w:rsidRDefault="001D6F83" w:rsidP="003221B0">
      <w:pPr>
        <w:rPr>
          <w:b/>
          <w:bCs/>
        </w:rPr>
      </w:pPr>
    </w:p>
    <w:p w14:paraId="07757520" w14:textId="77777777" w:rsidR="003221B0" w:rsidRPr="007324C8" w:rsidRDefault="003221B0" w:rsidP="003221B0">
      <w:pPr>
        <w:rPr>
          <w:sz w:val="28"/>
          <w:szCs w:val="28"/>
        </w:rPr>
      </w:pPr>
      <w:r w:rsidRPr="007324C8">
        <w:rPr>
          <w:sz w:val="28"/>
          <w:szCs w:val="28"/>
        </w:rPr>
        <w:t>Assurance of Forgiveness:</w:t>
      </w:r>
    </w:p>
    <w:p w14:paraId="401AF683" w14:textId="77777777" w:rsidR="003221B0" w:rsidRPr="0047292D" w:rsidRDefault="003221B0" w:rsidP="003221B0">
      <w:pPr>
        <w:rPr>
          <w:b/>
          <w:bCs/>
        </w:rPr>
      </w:pPr>
    </w:p>
    <w:p w14:paraId="2058D662" w14:textId="48921D7E" w:rsidR="003221B0" w:rsidRPr="00E87051" w:rsidRDefault="003221B0" w:rsidP="003221B0">
      <w:r w:rsidRPr="00E87051">
        <w:t>Almighty God,</w:t>
      </w:r>
      <w:r w:rsidR="001D6F83">
        <w:t xml:space="preserve"> </w:t>
      </w:r>
      <w:r w:rsidRPr="00E87051">
        <w:t>who forgives all who truly repent,</w:t>
      </w:r>
      <w:r w:rsidR="001D6F83">
        <w:t xml:space="preserve"> </w:t>
      </w:r>
      <w:r w:rsidRPr="00E87051">
        <w:t xml:space="preserve">have mercy upon </w:t>
      </w:r>
      <w:r w:rsidRPr="00E87051">
        <w:rPr>
          <w:i/>
          <w:iCs/>
        </w:rPr>
        <w:t>you</w:t>
      </w:r>
      <w:r w:rsidRPr="00E87051">
        <w:t>,</w:t>
      </w:r>
      <w:r w:rsidR="001D6F83">
        <w:t xml:space="preserve"> </w:t>
      </w:r>
      <w:r w:rsidRPr="00E87051">
        <w:t xml:space="preserve">pardon and deliver </w:t>
      </w:r>
      <w:r w:rsidRPr="00E87051">
        <w:rPr>
          <w:i/>
          <w:iCs/>
        </w:rPr>
        <w:t>you</w:t>
      </w:r>
      <w:r w:rsidRPr="00E87051">
        <w:t xml:space="preserve"> from all your sins, confirm and strengthen </w:t>
      </w:r>
      <w:r w:rsidRPr="00E87051">
        <w:rPr>
          <w:i/>
          <w:iCs/>
        </w:rPr>
        <w:t>you</w:t>
      </w:r>
      <w:r w:rsidRPr="00E87051">
        <w:t xml:space="preserve"> in all goodness,</w:t>
      </w:r>
      <w:r w:rsidR="001D6F83">
        <w:t xml:space="preserve"> </w:t>
      </w:r>
      <w:r w:rsidRPr="00E87051">
        <w:t xml:space="preserve">and keep </w:t>
      </w:r>
      <w:r w:rsidRPr="00E87051">
        <w:rPr>
          <w:i/>
          <w:iCs/>
        </w:rPr>
        <w:t>you</w:t>
      </w:r>
      <w:r w:rsidRPr="00E87051">
        <w:t xml:space="preserve"> in life eternal;</w:t>
      </w:r>
      <w:r w:rsidR="001D6F83">
        <w:t xml:space="preserve"> </w:t>
      </w:r>
      <w:r w:rsidRPr="00E87051">
        <w:t>through Jesus Christ our Lord.</w:t>
      </w:r>
      <w:r w:rsidR="001D6F83">
        <w:t xml:space="preserve"> </w:t>
      </w:r>
      <w:r w:rsidRPr="00E87051">
        <w:t>Amen.</w:t>
      </w:r>
    </w:p>
    <w:p w14:paraId="67C59A99" w14:textId="77777777" w:rsidR="003221B0" w:rsidRPr="0047292D" w:rsidRDefault="003221B0" w:rsidP="003221B0">
      <w:pPr>
        <w:rPr>
          <w:b/>
          <w:bCs/>
        </w:rPr>
      </w:pPr>
    </w:p>
    <w:p w14:paraId="22C8DFDD" w14:textId="77777777" w:rsidR="003221B0" w:rsidRPr="007324C8" w:rsidRDefault="003221B0" w:rsidP="003221B0">
      <w:pPr>
        <w:rPr>
          <w:sz w:val="28"/>
          <w:szCs w:val="28"/>
        </w:rPr>
      </w:pPr>
      <w:r w:rsidRPr="007324C8">
        <w:rPr>
          <w:sz w:val="28"/>
          <w:szCs w:val="28"/>
        </w:rPr>
        <w:t>The Collect:</w:t>
      </w:r>
    </w:p>
    <w:p w14:paraId="0F40D391" w14:textId="77777777" w:rsidR="003221B0" w:rsidRPr="0047292D" w:rsidRDefault="003221B0" w:rsidP="003221B0">
      <w:pPr>
        <w:rPr>
          <w:b/>
          <w:bCs/>
        </w:rPr>
      </w:pPr>
    </w:p>
    <w:p w14:paraId="31C5F308" w14:textId="3CAC38D5" w:rsidR="003221B0" w:rsidRPr="00B02236" w:rsidRDefault="003221B0" w:rsidP="003221B0">
      <w:r w:rsidRPr="00B02236">
        <w:t>Generous God,</w:t>
      </w:r>
      <w:r w:rsidR="00972015">
        <w:t xml:space="preserve"> </w:t>
      </w:r>
      <w:r w:rsidRPr="00B02236">
        <w:t xml:space="preserve">you give us gifts and make them </w:t>
      </w:r>
      <w:proofErr w:type="gramStart"/>
      <w:r w:rsidRPr="00B02236">
        <w:t>grow:</w:t>
      </w:r>
      <w:proofErr w:type="gramEnd"/>
      <w:r w:rsidR="00E14FE4">
        <w:t xml:space="preserve"> </w:t>
      </w:r>
      <w:r w:rsidRPr="00B02236">
        <w:t>though our faith is small as mustard seed,</w:t>
      </w:r>
      <w:r>
        <w:t xml:space="preserve"> </w:t>
      </w:r>
      <w:r w:rsidRPr="00B02236">
        <w:t>make it grow to your glory</w:t>
      </w:r>
      <w:r w:rsidR="00972015">
        <w:t xml:space="preserve"> </w:t>
      </w:r>
      <w:r w:rsidRPr="00B02236">
        <w:t>and the flourishing of your kingdom;</w:t>
      </w:r>
      <w:r w:rsidR="00972015">
        <w:t xml:space="preserve"> </w:t>
      </w:r>
      <w:r w:rsidRPr="00B02236">
        <w:t>through Jesus Christ our Lord.</w:t>
      </w:r>
    </w:p>
    <w:p w14:paraId="12093CD3" w14:textId="77777777" w:rsidR="003221B0" w:rsidRDefault="003221B0" w:rsidP="003221B0">
      <w:pPr>
        <w:rPr>
          <w:b/>
          <w:bCs/>
        </w:rPr>
      </w:pPr>
    </w:p>
    <w:p w14:paraId="416F34B8" w14:textId="77777777" w:rsidR="003221B0" w:rsidRDefault="003221B0" w:rsidP="003221B0">
      <w:pPr>
        <w:rPr>
          <w:sz w:val="28"/>
          <w:szCs w:val="28"/>
        </w:rPr>
      </w:pPr>
      <w:r w:rsidRPr="00B02236">
        <w:rPr>
          <w:sz w:val="28"/>
          <w:szCs w:val="28"/>
        </w:rPr>
        <w:t>Hymn:</w:t>
      </w:r>
    </w:p>
    <w:p w14:paraId="624645F7" w14:textId="77777777" w:rsidR="003221B0" w:rsidRDefault="003221B0" w:rsidP="003221B0">
      <w:pPr>
        <w:rPr>
          <w:sz w:val="28"/>
          <w:szCs w:val="28"/>
        </w:rPr>
      </w:pPr>
    </w:p>
    <w:p w14:paraId="3CF70DBD" w14:textId="77777777" w:rsidR="003221B0" w:rsidRPr="003A3738" w:rsidRDefault="003221B0" w:rsidP="003221B0">
      <w:pPr>
        <w:rPr>
          <w:b/>
          <w:bCs/>
        </w:rPr>
      </w:pPr>
      <w:r w:rsidRPr="003A3738">
        <w:rPr>
          <w:b/>
          <w:bCs/>
        </w:rPr>
        <w:t>Holy Spirit, living Breath of God,</w:t>
      </w:r>
    </w:p>
    <w:p w14:paraId="6CD6F2E9" w14:textId="77777777" w:rsidR="003221B0" w:rsidRPr="003A3738" w:rsidRDefault="003221B0" w:rsidP="003221B0">
      <w:pPr>
        <w:rPr>
          <w:b/>
          <w:bCs/>
        </w:rPr>
      </w:pPr>
      <w:r w:rsidRPr="003A3738">
        <w:rPr>
          <w:b/>
          <w:bCs/>
        </w:rPr>
        <w:t>breathe new life into my willing soul.</w:t>
      </w:r>
    </w:p>
    <w:p w14:paraId="0D31BA07" w14:textId="77777777" w:rsidR="003221B0" w:rsidRPr="003A3738" w:rsidRDefault="003221B0" w:rsidP="003221B0">
      <w:pPr>
        <w:rPr>
          <w:b/>
          <w:bCs/>
        </w:rPr>
      </w:pPr>
      <w:r w:rsidRPr="003A3738">
        <w:rPr>
          <w:b/>
          <w:bCs/>
        </w:rPr>
        <w:t>Bring the presence of the risen Lord</w:t>
      </w:r>
    </w:p>
    <w:p w14:paraId="47BA48E1" w14:textId="77777777" w:rsidR="003221B0" w:rsidRPr="003A3738" w:rsidRDefault="003221B0" w:rsidP="003221B0">
      <w:pPr>
        <w:rPr>
          <w:b/>
          <w:bCs/>
        </w:rPr>
      </w:pPr>
      <w:r w:rsidRPr="003A3738">
        <w:rPr>
          <w:b/>
          <w:bCs/>
        </w:rPr>
        <w:t>to renew my heart and make me whole.</w:t>
      </w:r>
    </w:p>
    <w:p w14:paraId="508AAB44" w14:textId="77777777" w:rsidR="003221B0" w:rsidRPr="003A3738" w:rsidRDefault="003221B0" w:rsidP="003221B0">
      <w:pPr>
        <w:rPr>
          <w:b/>
          <w:bCs/>
        </w:rPr>
      </w:pPr>
      <w:r w:rsidRPr="003A3738">
        <w:rPr>
          <w:b/>
          <w:bCs/>
        </w:rPr>
        <w:t>Cause your word to come alive in me,</w:t>
      </w:r>
    </w:p>
    <w:p w14:paraId="72D92D23" w14:textId="77777777" w:rsidR="003221B0" w:rsidRPr="003A3738" w:rsidRDefault="003221B0" w:rsidP="003221B0">
      <w:pPr>
        <w:rPr>
          <w:b/>
          <w:bCs/>
        </w:rPr>
      </w:pPr>
      <w:r w:rsidRPr="003A3738">
        <w:rPr>
          <w:b/>
          <w:bCs/>
        </w:rPr>
        <w:t>give me faith for what I cannot see;</w:t>
      </w:r>
    </w:p>
    <w:p w14:paraId="10A584F7" w14:textId="77777777" w:rsidR="003221B0" w:rsidRPr="003A3738" w:rsidRDefault="003221B0" w:rsidP="003221B0">
      <w:pPr>
        <w:rPr>
          <w:b/>
          <w:bCs/>
        </w:rPr>
      </w:pPr>
      <w:r w:rsidRPr="003A3738">
        <w:rPr>
          <w:b/>
          <w:bCs/>
        </w:rPr>
        <w:t>give me passion for Your purity;</w:t>
      </w:r>
    </w:p>
    <w:p w14:paraId="38EAA4EA" w14:textId="77777777" w:rsidR="003221B0" w:rsidRDefault="003221B0" w:rsidP="003221B0">
      <w:pPr>
        <w:rPr>
          <w:b/>
          <w:bCs/>
        </w:rPr>
      </w:pPr>
      <w:r w:rsidRPr="003A3738">
        <w:rPr>
          <w:b/>
          <w:bCs/>
        </w:rPr>
        <w:t>Holy Spirit, breathe new life in me.</w:t>
      </w:r>
    </w:p>
    <w:p w14:paraId="1CC56CCB" w14:textId="77777777" w:rsidR="003221B0" w:rsidRDefault="003221B0" w:rsidP="003221B0">
      <w:pPr>
        <w:rPr>
          <w:b/>
          <w:bCs/>
        </w:rPr>
      </w:pPr>
    </w:p>
    <w:p w14:paraId="5CEB5BAC" w14:textId="77777777" w:rsidR="003221B0" w:rsidRDefault="003221B0" w:rsidP="003221B0">
      <w:pPr>
        <w:rPr>
          <w:b/>
          <w:bCs/>
        </w:rPr>
      </w:pPr>
      <w:r>
        <w:rPr>
          <w:b/>
          <w:bCs/>
        </w:rPr>
        <w:t>Holy Spirit, come abide within,</w:t>
      </w:r>
    </w:p>
    <w:p w14:paraId="4C28AA9A" w14:textId="77777777" w:rsidR="003221B0" w:rsidRDefault="003221B0" w:rsidP="003221B0">
      <w:pPr>
        <w:rPr>
          <w:b/>
          <w:bCs/>
        </w:rPr>
      </w:pPr>
      <w:r>
        <w:rPr>
          <w:b/>
          <w:bCs/>
        </w:rPr>
        <w:t>may your joy be seen in all I do.</w:t>
      </w:r>
    </w:p>
    <w:p w14:paraId="4F25BCF9" w14:textId="77777777" w:rsidR="003221B0" w:rsidRDefault="003221B0" w:rsidP="003221B0">
      <w:pPr>
        <w:rPr>
          <w:b/>
          <w:bCs/>
        </w:rPr>
      </w:pPr>
      <w:r>
        <w:rPr>
          <w:b/>
          <w:bCs/>
        </w:rPr>
        <w:t>Love enough to cover every sin</w:t>
      </w:r>
    </w:p>
    <w:p w14:paraId="75CF6CED" w14:textId="77777777" w:rsidR="003221B0" w:rsidRDefault="003221B0" w:rsidP="003221B0">
      <w:pPr>
        <w:rPr>
          <w:b/>
          <w:bCs/>
        </w:rPr>
      </w:pPr>
      <w:r>
        <w:rPr>
          <w:b/>
          <w:bCs/>
        </w:rPr>
        <w:t>in each thought and deed and attitude:</w:t>
      </w:r>
    </w:p>
    <w:p w14:paraId="3192C373" w14:textId="77777777" w:rsidR="003221B0" w:rsidRDefault="003221B0" w:rsidP="003221B0">
      <w:pPr>
        <w:rPr>
          <w:b/>
          <w:bCs/>
        </w:rPr>
      </w:pPr>
      <w:r>
        <w:rPr>
          <w:b/>
          <w:bCs/>
        </w:rPr>
        <w:t>kindness to the greatest and the least,</w:t>
      </w:r>
    </w:p>
    <w:p w14:paraId="6660D649" w14:textId="77777777" w:rsidR="003221B0" w:rsidRDefault="003221B0" w:rsidP="003221B0">
      <w:pPr>
        <w:rPr>
          <w:b/>
          <w:bCs/>
        </w:rPr>
      </w:pPr>
      <w:r>
        <w:rPr>
          <w:b/>
          <w:bCs/>
        </w:rPr>
        <w:t>gentleness that sows the path of peace.</w:t>
      </w:r>
    </w:p>
    <w:p w14:paraId="2C09A19C" w14:textId="77777777" w:rsidR="003221B0" w:rsidRDefault="003221B0" w:rsidP="003221B0">
      <w:pPr>
        <w:rPr>
          <w:b/>
          <w:bCs/>
        </w:rPr>
      </w:pPr>
      <w:r>
        <w:rPr>
          <w:b/>
          <w:bCs/>
        </w:rPr>
        <w:t>turn my strivings into works of grace;</w:t>
      </w:r>
    </w:p>
    <w:p w14:paraId="0889B784" w14:textId="77777777" w:rsidR="003221B0" w:rsidRDefault="003221B0" w:rsidP="003221B0">
      <w:pPr>
        <w:rPr>
          <w:b/>
          <w:bCs/>
        </w:rPr>
      </w:pPr>
      <w:r>
        <w:rPr>
          <w:b/>
          <w:bCs/>
        </w:rPr>
        <w:t>Breath of God, show Christ in all I do.</w:t>
      </w:r>
    </w:p>
    <w:p w14:paraId="2651EE43" w14:textId="77777777" w:rsidR="003221B0" w:rsidRDefault="003221B0" w:rsidP="003221B0">
      <w:pPr>
        <w:rPr>
          <w:b/>
          <w:bCs/>
        </w:rPr>
      </w:pPr>
    </w:p>
    <w:p w14:paraId="7B78D5A5" w14:textId="77777777" w:rsidR="003221B0" w:rsidRDefault="003221B0" w:rsidP="003221B0">
      <w:pPr>
        <w:rPr>
          <w:b/>
          <w:bCs/>
        </w:rPr>
      </w:pPr>
      <w:r>
        <w:rPr>
          <w:b/>
          <w:bCs/>
        </w:rPr>
        <w:t>Holy Spirit rom creation’s birth,</w:t>
      </w:r>
    </w:p>
    <w:p w14:paraId="65A90D5B" w14:textId="77777777" w:rsidR="003221B0" w:rsidRDefault="003221B0" w:rsidP="003221B0">
      <w:pPr>
        <w:rPr>
          <w:b/>
          <w:bCs/>
        </w:rPr>
      </w:pPr>
      <w:r>
        <w:rPr>
          <w:b/>
          <w:bCs/>
        </w:rPr>
        <w:t>giving life to all that God has made,</w:t>
      </w:r>
    </w:p>
    <w:p w14:paraId="217243FC" w14:textId="77777777" w:rsidR="003221B0" w:rsidRDefault="003221B0" w:rsidP="003221B0">
      <w:pPr>
        <w:rPr>
          <w:b/>
          <w:bCs/>
        </w:rPr>
      </w:pPr>
      <w:r>
        <w:rPr>
          <w:b/>
          <w:bCs/>
        </w:rPr>
        <w:t>show your power once again on earth,</w:t>
      </w:r>
    </w:p>
    <w:p w14:paraId="37A6F1EA" w14:textId="77777777" w:rsidR="003221B0" w:rsidRDefault="003221B0" w:rsidP="003221B0">
      <w:pPr>
        <w:rPr>
          <w:b/>
          <w:bCs/>
        </w:rPr>
      </w:pPr>
      <w:r>
        <w:rPr>
          <w:b/>
          <w:bCs/>
        </w:rPr>
        <w:t>Cause your church to hunger for your ways.</w:t>
      </w:r>
    </w:p>
    <w:p w14:paraId="1A9B6FE8" w14:textId="77777777" w:rsidR="003221B0" w:rsidRDefault="003221B0" w:rsidP="003221B0">
      <w:pPr>
        <w:rPr>
          <w:b/>
          <w:bCs/>
        </w:rPr>
      </w:pPr>
      <w:r>
        <w:rPr>
          <w:b/>
          <w:bCs/>
        </w:rPr>
        <w:t>May the fragrance of our prayers arise;</w:t>
      </w:r>
    </w:p>
    <w:p w14:paraId="5820DF36" w14:textId="77777777" w:rsidR="003221B0" w:rsidRDefault="003221B0" w:rsidP="003221B0">
      <w:pPr>
        <w:rPr>
          <w:b/>
          <w:bCs/>
        </w:rPr>
      </w:pPr>
      <w:r>
        <w:rPr>
          <w:b/>
          <w:bCs/>
        </w:rPr>
        <w:t>lead us on the road of sacrifice,</w:t>
      </w:r>
    </w:p>
    <w:p w14:paraId="002002D9" w14:textId="77777777" w:rsidR="003221B0" w:rsidRDefault="003221B0" w:rsidP="003221B0">
      <w:pPr>
        <w:rPr>
          <w:b/>
          <w:bCs/>
        </w:rPr>
      </w:pPr>
      <w:r>
        <w:rPr>
          <w:b/>
          <w:bCs/>
        </w:rPr>
        <w:t>that in unity the face of Christ</w:t>
      </w:r>
    </w:p>
    <w:p w14:paraId="6719E558" w14:textId="77777777" w:rsidR="003221B0" w:rsidRPr="00B02236" w:rsidRDefault="003221B0" w:rsidP="003221B0">
      <w:pPr>
        <w:rPr>
          <w:sz w:val="28"/>
          <w:szCs w:val="28"/>
        </w:rPr>
      </w:pPr>
      <w:r>
        <w:rPr>
          <w:b/>
          <w:bCs/>
        </w:rPr>
        <w:t>may be clear for all the world to see.</w:t>
      </w:r>
    </w:p>
    <w:p w14:paraId="678048BE" w14:textId="77777777" w:rsidR="003221B0" w:rsidRDefault="003221B0" w:rsidP="003221B0">
      <w:pPr>
        <w:rPr>
          <w:b/>
          <w:bCs/>
        </w:rPr>
      </w:pPr>
    </w:p>
    <w:p w14:paraId="3F739F34" w14:textId="77777777" w:rsidR="003221B0" w:rsidRPr="0047292D" w:rsidRDefault="003221B0" w:rsidP="003221B0">
      <w:pPr>
        <w:rPr>
          <w:b/>
          <w:bCs/>
        </w:rPr>
      </w:pPr>
    </w:p>
    <w:p w14:paraId="51AF633C" w14:textId="77777777" w:rsidR="003221B0" w:rsidRPr="0047292D" w:rsidRDefault="003221B0" w:rsidP="003221B0">
      <w:pPr>
        <w:rPr>
          <w:b/>
          <w:bCs/>
        </w:rPr>
      </w:pPr>
      <w:r w:rsidRPr="004E17DF">
        <w:rPr>
          <w:sz w:val="28"/>
          <w:szCs w:val="28"/>
        </w:rPr>
        <w:t>Scripture Readings</w:t>
      </w:r>
      <w:r w:rsidRPr="0047292D">
        <w:rPr>
          <w:b/>
          <w:bCs/>
        </w:rPr>
        <w:t>:</w:t>
      </w:r>
    </w:p>
    <w:p w14:paraId="507ECA5D" w14:textId="77777777" w:rsidR="003221B0" w:rsidRPr="0047292D" w:rsidRDefault="003221B0" w:rsidP="003221B0">
      <w:pPr>
        <w:rPr>
          <w:b/>
          <w:bCs/>
          <w:i/>
          <w:iCs/>
        </w:rPr>
      </w:pPr>
    </w:p>
    <w:p w14:paraId="2B263C43" w14:textId="77777777" w:rsidR="003221B0" w:rsidRPr="0047292D" w:rsidRDefault="003221B0" w:rsidP="003221B0">
      <w:pPr>
        <w:rPr>
          <w:b/>
          <w:bCs/>
        </w:rPr>
      </w:pPr>
      <w:r w:rsidRPr="0047292D">
        <w:rPr>
          <w:b/>
          <w:bCs/>
        </w:rPr>
        <w:t>The First Reading:</w:t>
      </w:r>
    </w:p>
    <w:p w14:paraId="74E28E15" w14:textId="77777777" w:rsidR="003221B0" w:rsidRDefault="003221B0" w:rsidP="003221B0">
      <w:pPr>
        <w:rPr>
          <w:b/>
          <w:bCs/>
        </w:rPr>
      </w:pPr>
    </w:p>
    <w:p w14:paraId="3271C13A" w14:textId="77777777" w:rsidR="003221B0" w:rsidRDefault="003221B0" w:rsidP="003221B0">
      <w:r>
        <w:t>Romans C</w:t>
      </w:r>
      <w:r w:rsidRPr="00E87051">
        <w:t xml:space="preserve">hapter </w:t>
      </w:r>
      <w:proofErr w:type="gramStart"/>
      <w:r>
        <w:t xml:space="preserve">8 </w:t>
      </w:r>
      <w:r w:rsidRPr="00E87051">
        <w:t xml:space="preserve"> verses</w:t>
      </w:r>
      <w:proofErr w:type="gramEnd"/>
      <w:r>
        <w:t xml:space="preserve"> 12-25</w:t>
      </w:r>
    </w:p>
    <w:p w14:paraId="510EA2D0" w14:textId="77777777" w:rsidR="003221B0" w:rsidRPr="00E87051" w:rsidRDefault="003221B0" w:rsidP="003221B0">
      <w:r w:rsidRPr="00E87051">
        <w:t xml:space="preserve">(page </w:t>
      </w:r>
      <w:r>
        <w:t>797</w:t>
      </w:r>
      <w:r w:rsidRPr="00E87051">
        <w:t xml:space="preserve"> in church Bibles) </w:t>
      </w:r>
    </w:p>
    <w:p w14:paraId="3988F01C" w14:textId="77777777" w:rsidR="003221B0" w:rsidRPr="00E87051" w:rsidRDefault="003221B0" w:rsidP="003221B0">
      <w:pPr>
        <w:rPr>
          <w:i/>
          <w:iCs/>
        </w:rPr>
      </w:pPr>
    </w:p>
    <w:p w14:paraId="55704740" w14:textId="77777777" w:rsidR="003221B0" w:rsidRPr="00E87051" w:rsidRDefault="003221B0" w:rsidP="003221B0">
      <w:pPr>
        <w:rPr>
          <w:i/>
          <w:iCs/>
        </w:rPr>
      </w:pPr>
      <w:r w:rsidRPr="00E87051">
        <w:rPr>
          <w:i/>
          <w:iCs/>
        </w:rPr>
        <w:t>After which we say…</w:t>
      </w:r>
    </w:p>
    <w:p w14:paraId="4F6A3D5D" w14:textId="77777777" w:rsidR="003221B0" w:rsidRPr="00E87051" w:rsidRDefault="003221B0" w:rsidP="003221B0">
      <w:r w:rsidRPr="00E87051">
        <w:t xml:space="preserve">This is the word of the Lord.   </w:t>
      </w:r>
    </w:p>
    <w:p w14:paraId="39C0EDD4" w14:textId="77777777" w:rsidR="003221B0" w:rsidRDefault="003221B0" w:rsidP="003221B0">
      <w:pPr>
        <w:rPr>
          <w:b/>
          <w:bCs/>
        </w:rPr>
      </w:pPr>
      <w:r w:rsidRPr="0047292D">
        <w:rPr>
          <w:b/>
          <w:bCs/>
        </w:rPr>
        <w:t>Thanks be to God.</w:t>
      </w:r>
    </w:p>
    <w:p w14:paraId="3970BE13" w14:textId="77777777" w:rsidR="003221B0" w:rsidRPr="0047292D" w:rsidRDefault="003221B0" w:rsidP="003221B0">
      <w:pPr>
        <w:rPr>
          <w:b/>
          <w:bCs/>
        </w:rPr>
      </w:pPr>
    </w:p>
    <w:p w14:paraId="3538B37F" w14:textId="77777777" w:rsidR="003221B0" w:rsidRPr="0047292D" w:rsidRDefault="003221B0" w:rsidP="003221B0">
      <w:pPr>
        <w:rPr>
          <w:b/>
          <w:bCs/>
        </w:rPr>
      </w:pPr>
    </w:p>
    <w:p w14:paraId="5B4AEBBF" w14:textId="77777777" w:rsidR="003221B0" w:rsidRPr="0047292D" w:rsidRDefault="003221B0" w:rsidP="003221B0">
      <w:pPr>
        <w:rPr>
          <w:b/>
          <w:bCs/>
        </w:rPr>
      </w:pPr>
      <w:r w:rsidRPr="0047292D">
        <w:rPr>
          <w:b/>
          <w:bCs/>
        </w:rPr>
        <w:t>The Gospel Reading:</w:t>
      </w:r>
    </w:p>
    <w:p w14:paraId="6442EBB5" w14:textId="77777777" w:rsidR="003221B0" w:rsidRPr="0047292D" w:rsidRDefault="003221B0" w:rsidP="003221B0">
      <w:pPr>
        <w:rPr>
          <w:b/>
          <w:bCs/>
        </w:rPr>
      </w:pPr>
    </w:p>
    <w:p w14:paraId="7659591D" w14:textId="77777777" w:rsidR="003221B0" w:rsidRDefault="003221B0" w:rsidP="003221B0">
      <w:r w:rsidRPr="00E87051">
        <w:t>Matthew chapter 1</w:t>
      </w:r>
      <w:r>
        <w:t>3</w:t>
      </w:r>
      <w:r w:rsidRPr="00E87051">
        <w:t xml:space="preserve"> </w:t>
      </w:r>
    </w:p>
    <w:p w14:paraId="5CBCAFFC" w14:textId="77777777" w:rsidR="003221B0" w:rsidRDefault="003221B0" w:rsidP="003221B0">
      <w:r w:rsidRPr="00E87051">
        <w:t>verses 24 to 3</w:t>
      </w:r>
      <w:r>
        <w:t xml:space="preserve">0, 36-43 </w:t>
      </w:r>
    </w:p>
    <w:p w14:paraId="4DB83987" w14:textId="77777777" w:rsidR="003221B0" w:rsidRPr="00E87051" w:rsidRDefault="003221B0" w:rsidP="003221B0">
      <w:r w:rsidRPr="00E87051">
        <w:t>(page 6</w:t>
      </w:r>
      <w:r>
        <w:t>91</w:t>
      </w:r>
      <w:r w:rsidRPr="00E87051">
        <w:t xml:space="preserve"> in church Bibles)</w:t>
      </w:r>
    </w:p>
    <w:p w14:paraId="2F83C7DC" w14:textId="77777777" w:rsidR="003221B0" w:rsidRPr="00E87051" w:rsidRDefault="003221B0" w:rsidP="003221B0"/>
    <w:p w14:paraId="6D971843" w14:textId="77777777" w:rsidR="003221B0" w:rsidRPr="00E87051" w:rsidRDefault="003221B0" w:rsidP="003221B0">
      <w:pPr>
        <w:rPr>
          <w:i/>
          <w:iCs/>
        </w:rPr>
      </w:pPr>
      <w:r w:rsidRPr="00E87051">
        <w:rPr>
          <w:i/>
          <w:iCs/>
        </w:rPr>
        <w:t>Before which we say…</w:t>
      </w:r>
    </w:p>
    <w:p w14:paraId="588ABE45" w14:textId="77777777" w:rsidR="003221B0" w:rsidRPr="00E87051" w:rsidRDefault="003221B0" w:rsidP="003221B0">
      <w:r w:rsidRPr="00E87051">
        <w:t xml:space="preserve">Hear the Gospel of our Lord Jesus Christ according to Matthew </w:t>
      </w:r>
    </w:p>
    <w:p w14:paraId="5DB247B0" w14:textId="77777777" w:rsidR="003221B0" w:rsidRPr="00E87051" w:rsidRDefault="003221B0" w:rsidP="003221B0">
      <w:r w:rsidRPr="00E87051">
        <w:t>Glory to you, O Lord.</w:t>
      </w:r>
    </w:p>
    <w:p w14:paraId="1B7516FD" w14:textId="77777777" w:rsidR="003221B0" w:rsidRPr="00E87051" w:rsidRDefault="003221B0" w:rsidP="003221B0"/>
    <w:p w14:paraId="75FF9889" w14:textId="77777777" w:rsidR="003221B0" w:rsidRPr="00E87051" w:rsidRDefault="003221B0" w:rsidP="003221B0">
      <w:pPr>
        <w:rPr>
          <w:i/>
          <w:iCs/>
        </w:rPr>
      </w:pPr>
      <w:r w:rsidRPr="00E87051">
        <w:rPr>
          <w:i/>
          <w:iCs/>
        </w:rPr>
        <w:t>After which we say…</w:t>
      </w:r>
    </w:p>
    <w:p w14:paraId="698BBB8D" w14:textId="77777777" w:rsidR="003221B0" w:rsidRPr="0047292D" w:rsidRDefault="003221B0" w:rsidP="003221B0">
      <w:pPr>
        <w:rPr>
          <w:b/>
          <w:bCs/>
        </w:rPr>
      </w:pPr>
      <w:r w:rsidRPr="00E87051">
        <w:t>This is the Gospel of the Lord</w:t>
      </w:r>
      <w:r w:rsidRPr="0047292D">
        <w:rPr>
          <w:b/>
          <w:bCs/>
        </w:rPr>
        <w:t xml:space="preserve">. </w:t>
      </w:r>
    </w:p>
    <w:p w14:paraId="30A6ECC3" w14:textId="77777777" w:rsidR="003221B0" w:rsidRPr="0047292D" w:rsidRDefault="003221B0" w:rsidP="003221B0">
      <w:pPr>
        <w:rPr>
          <w:b/>
          <w:bCs/>
        </w:rPr>
      </w:pPr>
      <w:r w:rsidRPr="0047292D">
        <w:rPr>
          <w:b/>
          <w:bCs/>
        </w:rPr>
        <w:t>Praise to you, O Christ.</w:t>
      </w:r>
    </w:p>
    <w:p w14:paraId="30D7D3AE" w14:textId="12EFEFED" w:rsidR="00B97981" w:rsidRPr="00B97981" w:rsidRDefault="003221B0" w:rsidP="00B97981">
      <w:pPr>
        <w:rPr>
          <w:sz w:val="28"/>
          <w:szCs w:val="28"/>
        </w:rPr>
      </w:pPr>
      <w:r w:rsidRPr="00B61737">
        <w:rPr>
          <w:sz w:val="28"/>
          <w:szCs w:val="28"/>
        </w:rPr>
        <w:t>Sermon:</w:t>
      </w:r>
      <w:r w:rsidR="00B97981" w:rsidRPr="00B97981">
        <w:rPr>
          <w:rFonts w:ascii="Aptos" w:eastAsia="Times New Roman" w:hAnsi="Aptos" w:cs="Aptos"/>
          <w:color w:val="auto"/>
          <w:kern w:val="0"/>
          <w14:ligatures w14:val="none"/>
        </w:rPr>
        <w:t xml:space="preserve"> </w:t>
      </w:r>
      <w:r w:rsidR="00B97981">
        <w:rPr>
          <w:rFonts w:ascii="Aptos" w:eastAsia="Times New Roman" w:hAnsi="Aptos" w:cs="Aptos"/>
          <w:color w:val="auto"/>
          <w:kern w:val="0"/>
          <w14:ligatures w14:val="none"/>
        </w:rPr>
        <w:t xml:space="preserve">     </w:t>
      </w:r>
      <w:r w:rsidR="00B97981" w:rsidRPr="00B97981">
        <w:rPr>
          <w:sz w:val="28"/>
          <w:szCs w:val="28"/>
        </w:rPr>
        <w:t xml:space="preserve">As followers of </w:t>
      </w:r>
      <w:proofErr w:type="gramStart"/>
      <w:r w:rsidR="00B97981" w:rsidRPr="00B97981">
        <w:rPr>
          <w:sz w:val="28"/>
          <w:szCs w:val="28"/>
        </w:rPr>
        <w:t>Jesus</w:t>
      </w:r>
      <w:proofErr w:type="gramEnd"/>
      <w:r w:rsidR="00B97981" w:rsidRPr="00B97981">
        <w:rPr>
          <w:sz w:val="28"/>
          <w:szCs w:val="28"/>
        </w:rPr>
        <w:t xml:space="preserve"> we are children of God - secure in our identity &amp; image.</w:t>
      </w:r>
    </w:p>
    <w:p w14:paraId="52379536" w14:textId="62E08B82" w:rsidR="003221B0" w:rsidRDefault="003221B0" w:rsidP="003221B0">
      <w:pPr>
        <w:rPr>
          <w:sz w:val="28"/>
          <w:szCs w:val="28"/>
        </w:rPr>
      </w:pPr>
    </w:p>
    <w:p w14:paraId="3387E95F" w14:textId="77777777" w:rsidR="003221B0" w:rsidRPr="00311EAE" w:rsidRDefault="003221B0" w:rsidP="003221B0">
      <w:pPr>
        <w:rPr>
          <w:sz w:val="28"/>
          <w:szCs w:val="28"/>
        </w:rPr>
      </w:pPr>
      <w:r w:rsidRPr="00311EAE">
        <w:rPr>
          <w:sz w:val="28"/>
          <w:szCs w:val="28"/>
        </w:rPr>
        <w:lastRenderedPageBreak/>
        <w:t>The Creed:</w:t>
      </w:r>
    </w:p>
    <w:p w14:paraId="0010A1F4" w14:textId="77777777" w:rsidR="003221B0" w:rsidRPr="0047292D" w:rsidRDefault="003221B0" w:rsidP="003221B0">
      <w:pPr>
        <w:rPr>
          <w:b/>
          <w:bCs/>
        </w:rPr>
      </w:pPr>
      <w:r w:rsidRPr="0047292D">
        <w:rPr>
          <w:b/>
          <w:bCs/>
        </w:rPr>
        <w:t> </w:t>
      </w:r>
    </w:p>
    <w:p w14:paraId="4030DF9B" w14:textId="2ADBEA9E" w:rsidR="003221B0" w:rsidRPr="00E87051" w:rsidRDefault="003221B0" w:rsidP="003221B0">
      <w:r w:rsidRPr="00E87051">
        <w:t>Do you believe and trust in God the</w:t>
      </w:r>
      <w:r w:rsidR="004A751F">
        <w:t xml:space="preserve"> </w:t>
      </w:r>
      <w:r w:rsidRPr="00E87051">
        <w:t>Father?</w:t>
      </w:r>
    </w:p>
    <w:p w14:paraId="2DFF0D47" w14:textId="77777777" w:rsidR="003221B0" w:rsidRPr="0047292D" w:rsidRDefault="003221B0" w:rsidP="003221B0">
      <w:pPr>
        <w:rPr>
          <w:b/>
          <w:bCs/>
        </w:rPr>
      </w:pPr>
    </w:p>
    <w:p w14:paraId="09D110A7" w14:textId="2DBBB945" w:rsidR="003221B0" w:rsidRPr="0047292D" w:rsidRDefault="003221B0" w:rsidP="003221B0">
      <w:pPr>
        <w:rPr>
          <w:b/>
          <w:bCs/>
        </w:rPr>
      </w:pPr>
      <w:r w:rsidRPr="0047292D">
        <w:rPr>
          <w:b/>
          <w:bCs/>
        </w:rPr>
        <w:t>I believe in God, the Father almighty,</w:t>
      </w:r>
      <w:r w:rsidR="00B97981">
        <w:rPr>
          <w:b/>
          <w:bCs/>
        </w:rPr>
        <w:t xml:space="preserve"> </w:t>
      </w:r>
      <w:r w:rsidRPr="0047292D">
        <w:rPr>
          <w:b/>
          <w:bCs/>
        </w:rPr>
        <w:t>creator of heaven and earth.</w:t>
      </w:r>
    </w:p>
    <w:p w14:paraId="34787E28" w14:textId="77777777" w:rsidR="003221B0" w:rsidRPr="0047292D" w:rsidRDefault="003221B0" w:rsidP="003221B0">
      <w:pPr>
        <w:rPr>
          <w:b/>
          <w:bCs/>
        </w:rPr>
      </w:pPr>
    </w:p>
    <w:p w14:paraId="0D8C93CF" w14:textId="77777777" w:rsidR="003221B0" w:rsidRPr="00E87051" w:rsidRDefault="003221B0" w:rsidP="003221B0">
      <w:r w:rsidRPr="00E87051">
        <w:t>Do you believe and trust in his son Jesus Christ?</w:t>
      </w:r>
    </w:p>
    <w:p w14:paraId="650F266B" w14:textId="77777777" w:rsidR="003221B0" w:rsidRPr="0047292D" w:rsidRDefault="003221B0" w:rsidP="003221B0">
      <w:pPr>
        <w:rPr>
          <w:b/>
          <w:bCs/>
        </w:rPr>
      </w:pPr>
    </w:p>
    <w:p w14:paraId="6A36498A" w14:textId="0F12C174" w:rsidR="003221B0" w:rsidRPr="0047292D" w:rsidRDefault="003221B0" w:rsidP="003221B0">
      <w:pPr>
        <w:rPr>
          <w:b/>
          <w:bCs/>
        </w:rPr>
      </w:pPr>
      <w:r w:rsidRPr="0047292D">
        <w:rPr>
          <w:b/>
          <w:bCs/>
        </w:rPr>
        <w:t>I believe in Jesus Christ, his only Son, our Lord,</w:t>
      </w:r>
      <w:r w:rsidR="00B97981">
        <w:rPr>
          <w:b/>
          <w:bCs/>
        </w:rPr>
        <w:t xml:space="preserve"> </w:t>
      </w:r>
      <w:r w:rsidRPr="0047292D">
        <w:rPr>
          <w:b/>
          <w:bCs/>
        </w:rPr>
        <w:t>who was conceived by the Holy Spirit,</w:t>
      </w:r>
      <w:r w:rsidR="00B97981">
        <w:rPr>
          <w:b/>
          <w:bCs/>
        </w:rPr>
        <w:t xml:space="preserve"> </w:t>
      </w:r>
      <w:r w:rsidRPr="0047292D">
        <w:rPr>
          <w:b/>
          <w:bCs/>
        </w:rPr>
        <w:t>born of the Virgin Mary,</w:t>
      </w:r>
      <w:r w:rsidR="00B97981">
        <w:rPr>
          <w:b/>
          <w:bCs/>
        </w:rPr>
        <w:t xml:space="preserve"> </w:t>
      </w:r>
      <w:r w:rsidRPr="0047292D">
        <w:rPr>
          <w:b/>
          <w:bCs/>
        </w:rPr>
        <w:t>suffered under Pontius Pilate,</w:t>
      </w:r>
      <w:r w:rsidR="00B97981">
        <w:rPr>
          <w:b/>
          <w:bCs/>
        </w:rPr>
        <w:t xml:space="preserve"> </w:t>
      </w:r>
      <w:r w:rsidRPr="0047292D">
        <w:rPr>
          <w:b/>
          <w:bCs/>
        </w:rPr>
        <w:t>was crucified, died, and was buried;</w:t>
      </w:r>
      <w:r w:rsidR="00B97981">
        <w:rPr>
          <w:b/>
          <w:bCs/>
        </w:rPr>
        <w:t xml:space="preserve"> </w:t>
      </w:r>
      <w:r w:rsidRPr="0047292D">
        <w:rPr>
          <w:b/>
          <w:bCs/>
        </w:rPr>
        <w:t>he descended to the dead.</w:t>
      </w:r>
    </w:p>
    <w:p w14:paraId="2B1165CB" w14:textId="0DA3747A" w:rsidR="003221B0" w:rsidRDefault="003221B0" w:rsidP="003221B0">
      <w:pPr>
        <w:rPr>
          <w:b/>
          <w:bCs/>
        </w:rPr>
      </w:pPr>
      <w:r w:rsidRPr="0047292D">
        <w:rPr>
          <w:b/>
          <w:bCs/>
        </w:rPr>
        <w:t>On the third day he rose again;</w:t>
      </w:r>
      <w:r w:rsidR="00B97981">
        <w:rPr>
          <w:b/>
          <w:bCs/>
        </w:rPr>
        <w:t xml:space="preserve"> </w:t>
      </w:r>
      <w:r w:rsidRPr="0047292D">
        <w:rPr>
          <w:b/>
          <w:bCs/>
        </w:rPr>
        <w:t>he ascended into heaven,</w:t>
      </w:r>
      <w:r w:rsidR="00B97981">
        <w:rPr>
          <w:b/>
          <w:bCs/>
        </w:rPr>
        <w:t xml:space="preserve"> </w:t>
      </w:r>
      <w:r w:rsidRPr="0047292D">
        <w:rPr>
          <w:b/>
          <w:bCs/>
        </w:rPr>
        <w:t>he is seated at the right hand of the Father,</w:t>
      </w:r>
      <w:r w:rsidR="00B97981">
        <w:rPr>
          <w:b/>
          <w:bCs/>
        </w:rPr>
        <w:t xml:space="preserve"> </w:t>
      </w:r>
      <w:r w:rsidRPr="0047292D">
        <w:rPr>
          <w:b/>
          <w:bCs/>
        </w:rPr>
        <w:t>and he will come to judge the living and the dead.</w:t>
      </w:r>
    </w:p>
    <w:p w14:paraId="557AE61A" w14:textId="77777777" w:rsidR="003221B0" w:rsidRDefault="003221B0" w:rsidP="003221B0">
      <w:pPr>
        <w:rPr>
          <w:b/>
          <w:bCs/>
        </w:rPr>
      </w:pPr>
    </w:p>
    <w:p w14:paraId="66DA469D" w14:textId="77777777" w:rsidR="003221B0" w:rsidRDefault="003221B0" w:rsidP="003221B0">
      <w:pPr>
        <w:rPr>
          <w:b/>
          <w:bCs/>
        </w:rPr>
      </w:pPr>
    </w:p>
    <w:p w14:paraId="5ED3E6B3" w14:textId="77777777" w:rsidR="003221B0" w:rsidRPr="00E87051" w:rsidRDefault="003221B0" w:rsidP="003221B0">
      <w:r w:rsidRPr="00E87051">
        <w:t>Do you believe and trust in the Holy Spirit?</w:t>
      </w:r>
    </w:p>
    <w:p w14:paraId="02464FED" w14:textId="77777777" w:rsidR="003221B0" w:rsidRPr="0047292D" w:rsidRDefault="003221B0" w:rsidP="003221B0">
      <w:pPr>
        <w:rPr>
          <w:b/>
          <w:bCs/>
        </w:rPr>
      </w:pPr>
    </w:p>
    <w:p w14:paraId="455AE675" w14:textId="412E0D50" w:rsidR="003221B0" w:rsidRPr="0047292D" w:rsidRDefault="003221B0" w:rsidP="003221B0">
      <w:pPr>
        <w:rPr>
          <w:b/>
          <w:bCs/>
        </w:rPr>
      </w:pPr>
      <w:r w:rsidRPr="0047292D">
        <w:rPr>
          <w:b/>
          <w:bCs/>
        </w:rPr>
        <w:t>I believe in the Holy Spirit,</w:t>
      </w:r>
      <w:r w:rsidR="00B97981">
        <w:rPr>
          <w:b/>
          <w:bCs/>
        </w:rPr>
        <w:t xml:space="preserve"> </w:t>
      </w:r>
      <w:r w:rsidRPr="0047292D">
        <w:rPr>
          <w:b/>
          <w:bCs/>
        </w:rPr>
        <w:t>the holy catholic Church,</w:t>
      </w:r>
    </w:p>
    <w:p w14:paraId="22188EED" w14:textId="071DB970" w:rsidR="003221B0" w:rsidRPr="0047292D" w:rsidRDefault="003221B0" w:rsidP="003221B0">
      <w:pPr>
        <w:rPr>
          <w:b/>
          <w:bCs/>
        </w:rPr>
      </w:pPr>
      <w:r w:rsidRPr="0047292D">
        <w:rPr>
          <w:b/>
          <w:bCs/>
        </w:rPr>
        <w:t>the communion of saints,</w:t>
      </w:r>
      <w:r w:rsidR="00B97981">
        <w:rPr>
          <w:b/>
          <w:bCs/>
        </w:rPr>
        <w:t xml:space="preserve"> </w:t>
      </w:r>
      <w:r w:rsidRPr="0047292D">
        <w:rPr>
          <w:b/>
          <w:bCs/>
        </w:rPr>
        <w:t>the forgiveness of sins,</w:t>
      </w:r>
    </w:p>
    <w:p w14:paraId="09F4994B" w14:textId="3BECC886" w:rsidR="003221B0" w:rsidRDefault="003221B0" w:rsidP="003221B0">
      <w:pPr>
        <w:rPr>
          <w:b/>
          <w:bCs/>
        </w:rPr>
      </w:pPr>
      <w:r w:rsidRPr="0047292D">
        <w:rPr>
          <w:b/>
          <w:bCs/>
        </w:rPr>
        <w:t>the resurrection of the body,</w:t>
      </w:r>
      <w:r w:rsidR="00B97981">
        <w:rPr>
          <w:b/>
          <w:bCs/>
        </w:rPr>
        <w:t xml:space="preserve"> </w:t>
      </w:r>
      <w:r w:rsidRPr="0047292D">
        <w:rPr>
          <w:b/>
          <w:bCs/>
        </w:rPr>
        <w:t>and the life everlasting.</w:t>
      </w:r>
      <w:r w:rsidR="00B97981">
        <w:rPr>
          <w:b/>
          <w:bCs/>
        </w:rPr>
        <w:t xml:space="preserve">  </w:t>
      </w:r>
      <w:r w:rsidRPr="0047292D">
        <w:rPr>
          <w:b/>
          <w:bCs/>
        </w:rPr>
        <w:t>Amen.</w:t>
      </w:r>
    </w:p>
    <w:p w14:paraId="07A99384" w14:textId="77777777" w:rsidR="003221B0" w:rsidRDefault="003221B0" w:rsidP="003221B0">
      <w:pPr>
        <w:rPr>
          <w:b/>
          <w:bCs/>
        </w:rPr>
      </w:pPr>
    </w:p>
    <w:p w14:paraId="0F8CD277" w14:textId="77777777" w:rsidR="003221B0" w:rsidRDefault="003221B0" w:rsidP="003221B0">
      <w:pPr>
        <w:rPr>
          <w:b/>
          <w:bCs/>
        </w:rPr>
      </w:pPr>
    </w:p>
    <w:p w14:paraId="2872C732" w14:textId="77777777" w:rsidR="003221B0" w:rsidRDefault="003221B0" w:rsidP="003221B0">
      <w:pPr>
        <w:rPr>
          <w:sz w:val="28"/>
          <w:szCs w:val="28"/>
        </w:rPr>
      </w:pPr>
      <w:r w:rsidRPr="005D0B05">
        <w:rPr>
          <w:sz w:val="28"/>
          <w:szCs w:val="28"/>
        </w:rPr>
        <w:t>Prayers of Intercession:</w:t>
      </w:r>
    </w:p>
    <w:p w14:paraId="298F5E7C" w14:textId="77777777" w:rsidR="005A537C" w:rsidRDefault="005A537C" w:rsidP="003221B0">
      <w:pPr>
        <w:rPr>
          <w:sz w:val="28"/>
          <w:szCs w:val="28"/>
        </w:rPr>
      </w:pPr>
    </w:p>
    <w:p w14:paraId="60F8F20B" w14:textId="77777777" w:rsidR="005A537C" w:rsidRPr="005A537C" w:rsidRDefault="005A537C" w:rsidP="005A537C">
      <w:r w:rsidRPr="005A537C">
        <w:t xml:space="preserve">Holy God, open our hearts daily to your presence in our lives. We pray that compassion and understanding may set us apart and that we become </w:t>
      </w:r>
      <w:proofErr w:type="gramStart"/>
      <w:r w:rsidRPr="005A537C">
        <w:t>more and more</w:t>
      </w:r>
      <w:proofErr w:type="gramEnd"/>
      <w:r w:rsidRPr="005A537C">
        <w:t xml:space="preserve"> agents of transforming love.</w:t>
      </w:r>
    </w:p>
    <w:p w14:paraId="496A8662" w14:textId="77777777" w:rsidR="005A537C" w:rsidRPr="005A537C" w:rsidRDefault="005A537C" w:rsidP="005A537C"/>
    <w:p w14:paraId="16B23725" w14:textId="77777777" w:rsidR="005A537C" w:rsidRPr="005A537C" w:rsidRDefault="005A537C" w:rsidP="005A537C">
      <w:r w:rsidRPr="005A537C">
        <w:t>We pray for people who use violence to get what they want. May they encounter the Prince of Peace and learn his ways that lead to peace.</w:t>
      </w:r>
    </w:p>
    <w:p w14:paraId="4DFA3C3D" w14:textId="77777777" w:rsidR="005A537C" w:rsidRPr="005A537C" w:rsidRDefault="005A537C" w:rsidP="005A537C"/>
    <w:p w14:paraId="13E5DA09" w14:textId="77777777" w:rsidR="005A537C" w:rsidRPr="005A537C" w:rsidRDefault="005A537C" w:rsidP="005A537C">
      <w:r w:rsidRPr="005A537C">
        <w:t xml:space="preserve">We pray for staff, pupils and parents as another term comes to an end. We pray for those who offer holiday clubs and summer schools. May there be plenty of times of rest and refreshment. </w:t>
      </w:r>
    </w:p>
    <w:p w14:paraId="73EA57FE" w14:textId="77777777" w:rsidR="005A537C" w:rsidRPr="005A537C" w:rsidRDefault="005A537C" w:rsidP="005A537C"/>
    <w:p w14:paraId="003EAB7B" w14:textId="77777777" w:rsidR="005A537C" w:rsidRPr="005A537C" w:rsidRDefault="005A537C" w:rsidP="005A537C">
      <w:r w:rsidRPr="005A537C">
        <w:t>We pray too for everyone taking part in NewDay, the Christian festival for young people. May faith and friendships grow.</w:t>
      </w:r>
    </w:p>
    <w:p w14:paraId="7F453910" w14:textId="77777777" w:rsidR="005A537C" w:rsidRPr="005A537C" w:rsidRDefault="005A537C" w:rsidP="005A537C"/>
    <w:p w14:paraId="1DAB218A" w14:textId="77777777" w:rsidR="005A537C" w:rsidRPr="005A537C" w:rsidRDefault="005A537C" w:rsidP="005A537C">
      <w:r w:rsidRPr="005A537C">
        <w:t>We pray for people struggling with health of body and of mind. For people facing challenges in their daily lives without any idea of how they will meet them. Draw near Holy God and bring people to them who will say the words that are needed to bring relief and healing.</w:t>
      </w:r>
    </w:p>
    <w:p w14:paraId="49325D42" w14:textId="77777777" w:rsidR="005A537C" w:rsidRPr="005A537C" w:rsidRDefault="005A537C" w:rsidP="005A537C"/>
    <w:p w14:paraId="2C309AAC" w14:textId="77777777" w:rsidR="005A537C" w:rsidRPr="005A537C" w:rsidRDefault="005A537C" w:rsidP="005A537C">
      <w:r w:rsidRPr="005A537C">
        <w:t>We pray for people in mourning especially remembering Jean, Sarah, Andrew Richard as they mourn David's death. Be their peace that passes all understanding. Thank you that David is now safe in your hands.</w:t>
      </w:r>
    </w:p>
    <w:p w14:paraId="5FAA8F53" w14:textId="77777777" w:rsidR="005A537C" w:rsidRPr="005A537C" w:rsidRDefault="005A537C" w:rsidP="005A537C"/>
    <w:p w14:paraId="5650A34D" w14:textId="4B7FFDDD" w:rsidR="003221B0" w:rsidRPr="0047292D" w:rsidRDefault="003221B0" w:rsidP="003221B0">
      <w:pPr>
        <w:rPr>
          <w:b/>
          <w:bCs/>
        </w:rPr>
      </w:pPr>
    </w:p>
    <w:p w14:paraId="6E95AE84" w14:textId="77777777" w:rsidR="003221B0" w:rsidRDefault="003221B0" w:rsidP="003221B0">
      <w:pPr>
        <w:rPr>
          <w:i/>
          <w:iCs/>
        </w:rPr>
      </w:pPr>
      <w:r w:rsidRPr="00E87051">
        <w:rPr>
          <w:i/>
          <w:iCs/>
        </w:rPr>
        <w:t>These or other responses may be used….</w:t>
      </w:r>
    </w:p>
    <w:p w14:paraId="781D7381" w14:textId="77777777" w:rsidR="003221B0" w:rsidRPr="00E87051" w:rsidRDefault="003221B0" w:rsidP="003221B0">
      <w:r w:rsidRPr="00E87051">
        <w:lastRenderedPageBreak/>
        <w:t xml:space="preserve">Lord, in your mercy. </w:t>
      </w:r>
    </w:p>
    <w:p w14:paraId="1CE506F0" w14:textId="77777777" w:rsidR="003221B0" w:rsidRPr="0047292D" w:rsidRDefault="003221B0" w:rsidP="003221B0">
      <w:pPr>
        <w:rPr>
          <w:b/>
          <w:bCs/>
        </w:rPr>
      </w:pPr>
      <w:r w:rsidRPr="0047292D">
        <w:rPr>
          <w:b/>
          <w:bCs/>
        </w:rPr>
        <w:t xml:space="preserve">hear our prayer. </w:t>
      </w:r>
    </w:p>
    <w:p w14:paraId="1947EE65" w14:textId="77777777" w:rsidR="003221B0" w:rsidRPr="0047292D" w:rsidRDefault="003221B0" w:rsidP="003221B0">
      <w:pPr>
        <w:rPr>
          <w:b/>
          <w:bCs/>
        </w:rPr>
      </w:pPr>
      <w:r w:rsidRPr="0047292D">
        <w:rPr>
          <w:b/>
          <w:bCs/>
        </w:rPr>
        <w:t> </w:t>
      </w:r>
    </w:p>
    <w:p w14:paraId="77915DEC" w14:textId="77777777" w:rsidR="003221B0" w:rsidRPr="00E87051" w:rsidRDefault="003221B0" w:rsidP="003221B0">
      <w:pPr>
        <w:rPr>
          <w:i/>
          <w:iCs/>
        </w:rPr>
      </w:pPr>
      <w:r w:rsidRPr="00E87051">
        <w:rPr>
          <w:i/>
          <w:iCs/>
        </w:rPr>
        <w:t xml:space="preserve">At the end, the following may be used… </w:t>
      </w:r>
    </w:p>
    <w:p w14:paraId="1ECD20A5" w14:textId="77777777" w:rsidR="003221B0" w:rsidRPr="0047292D" w:rsidRDefault="003221B0" w:rsidP="003221B0">
      <w:pPr>
        <w:rPr>
          <w:b/>
          <w:bCs/>
        </w:rPr>
      </w:pPr>
      <w:r w:rsidRPr="0047292D">
        <w:rPr>
          <w:b/>
          <w:bCs/>
        </w:rPr>
        <w:t> </w:t>
      </w:r>
    </w:p>
    <w:p w14:paraId="3614246C" w14:textId="2D231019" w:rsidR="003221B0" w:rsidRPr="0047292D" w:rsidRDefault="003221B0" w:rsidP="003221B0">
      <w:pPr>
        <w:rPr>
          <w:b/>
          <w:bCs/>
        </w:rPr>
      </w:pPr>
      <w:r w:rsidRPr="0047292D">
        <w:rPr>
          <w:b/>
          <w:bCs/>
        </w:rPr>
        <w:t>Merciful Father,</w:t>
      </w:r>
      <w:r w:rsidR="00B97981">
        <w:rPr>
          <w:b/>
          <w:bCs/>
        </w:rPr>
        <w:t xml:space="preserve"> </w:t>
      </w:r>
      <w:r w:rsidRPr="0047292D">
        <w:rPr>
          <w:b/>
          <w:bCs/>
        </w:rPr>
        <w:t>accept these prayers</w:t>
      </w:r>
      <w:r w:rsidR="00B97981">
        <w:rPr>
          <w:b/>
          <w:bCs/>
        </w:rPr>
        <w:t xml:space="preserve"> </w:t>
      </w:r>
      <w:r w:rsidRPr="0047292D">
        <w:rPr>
          <w:b/>
          <w:bCs/>
        </w:rPr>
        <w:t>for the sake of your Son,</w:t>
      </w:r>
      <w:r w:rsidR="00B97981">
        <w:rPr>
          <w:b/>
          <w:bCs/>
        </w:rPr>
        <w:t xml:space="preserve"> </w:t>
      </w:r>
      <w:r w:rsidRPr="0047292D">
        <w:rPr>
          <w:b/>
          <w:bCs/>
        </w:rPr>
        <w:t>our Saviour Jesus Christ.</w:t>
      </w:r>
      <w:r w:rsidR="00B97981">
        <w:rPr>
          <w:b/>
          <w:bCs/>
        </w:rPr>
        <w:t xml:space="preserve">   </w:t>
      </w:r>
      <w:r w:rsidRPr="0047292D">
        <w:rPr>
          <w:b/>
          <w:bCs/>
        </w:rPr>
        <w:t>Amen.</w:t>
      </w:r>
    </w:p>
    <w:p w14:paraId="3DC60BB1" w14:textId="77777777" w:rsidR="003221B0" w:rsidRPr="0047292D" w:rsidRDefault="003221B0" w:rsidP="003221B0">
      <w:pPr>
        <w:rPr>
          <w:b/>
          <w:bCs/>
        </w:rPr>
      </w:pPr>
      <w:r w:rsidRPr="0047292D">
        <w:rPr>
          <w:b/>
          <w:bCs/>
        </w:rPr>
        <w:t> </w:t>
      </w:r>
    </w:p>
    <w:p w14:paraId="3A357129" w14:textId="77777777" w:rsidR="003221B0" w:rsidRPr="005D0B05" w:rsidRDefault="003221B0" w:rsidP="003221B0">
      <w:pPr>
        <w:rPr>
          <w:sz w:val="28"/>
          <w:szCs w:val="28"/>
        </w:rPr>
      </w:pPr>
      <w:r w:rsidRPr="005D0B05">
        <w:rPr>
          <w:sz w:val="28"/>
          <w:szCs w:val="28"/>
        </w:rPr>
        <w:t>The Peace:</w:t>
      </w:r>
    </w:p>
    <w:p w14:paraId="2F42F601" w14:textId="77777777" w:rsidR="003221B0" w:rsidRPr="00E87051" w:rsidRDefault="003221B0" w:rsidP="003221B0">
      <w:pPr>
        <w:rPr>
          <w:i/>
          <w:iCs/>
        </w:rPr>
      </w:pPr>
    </w:p>
    <w:p w14:paraId="36E46279" w14:textId="77777777" w:rsidR="003221B0" w:rsidRPr="00E87051" w:rsidRDefault="003221B0" w:rsidP="003221B0">
      <w:r w:rsidRPr="00E87051">
        <w:t>We are all one in Christ Jesus.</w:t>
      </w:r>
    </w:p>
    <w:p w14:paraId="63287B78" w14:textId="023B7A0A" w:rsidR="003221B0" w:rsidRPr="00E87051" w:rsidRDefault="003221B0" w:rsidP="003221B0">
      <w:r w:rsidRPr="00E87051">
        <w:t>We belong to him through faith,</w:t>
      </w:r>
      <w:r w:rsidR="00B97981">
        <w:t xml:space="preserve"> </w:t>
      </w:r>
      <w:r w:rsidRPr="00E87051">
        <w:t>heirs of the promise of the Spirit of peace.</w:t>
      </w:r>
    </w:p>
    <w:p w14:paraId="23158E53" w14:textId="77777777" w:rsidR="003221B0" w:rsidRPr="00E87051" w:rsidRDefault="003221B0" w:rsidP="003221B0">
      <w:r w:rsidRPr="00E87051">
        <w:t> </w:t>
      </w:r>
    </w:p>
    <w:p w14:paraId="0D01D6EE" w14:textId="77777777" w:rsidR="003221B0" w:rsidRPr="00E87051" w:rsidRDefault="003221B0" w:rsidP="003221B0">
      <w:r w:rsidRPr="00E87051">
        <w:t>The peace of the Lord be always with you</w:t>
      </w:r>
    </w:p>
    <w:p w14:paraId="1A9F1499" w14:textId="77777777" w:rsidR="003221B0" w:rsidRPr="0047292D" w:rsidRDefault="003221B0" w:rsidP="003221B0">
      <w:pPr>
        <w:rPr>
          <w:b/>
          <w:bCs/>
        </w:rPr>
      </w:pPr>
      <w:r w:rsidRPr="0047292D">
        <w:rPr>
          <w:b/>
          <w:bCs/>
        </w:rPr>
        <w:t xml:space="preserve">and </w:t>
      </w:r>
      <w:proofErr w:type="gramStart"/>
      <w:r w:rsidRPr="0047292D">
        <w:rPr>
          <w:b/>
          <w:bCs/>
        </w:rPr>
        <w:t>also</w:t>
      </w:r>
      <w:proofErr w:type="gramEnd"/>
      <w:r w:rsidRPr="0047292D">
        <w:rPr>
          <w:b/>
          <w:bCs/>
        </w:rPr>
        <w:t xml:space="preserve"> with you.</w:t>
      </w:r>
    </w:p>
    <w:p w14:paraId="63E5E488" w14:textId="77777777" w:rsidR="003221B0" w:rsidRPr="0047292D" w:rsidRDefault="003221B0" w:rsidP="003221B0">
      <w:pPr>
        <w:rPr>
          <w:b/>
          <w:bCs/>
        </w:rPr>
      </w:pPr>
      <w:r w:rsidRPr="0047292D">
        <w:rPr>
          <w:b/>
          <w:bCs/>
        </w:rPr>
        <w:t> </w:t>
      </w:r>
    </w:p>
    <w:p w14:paraId="2CB5936B" w14:textId="77777777" w:rsidR="003221B0" w:rsidRDefault="003221B0" w:rsidP="003221B0">
      <w:r w:rsidRPr="00E87051">
        <w:t>Let us share with one another a sign of God’s peace…</w:t>
      </w:r>
    </w:p>
    <w:p w14:paraId="7C3EF5EA" w14:textId="77777777" w:rsidR="004A751F" w:rsidRDefault="004A751F" w:rsidP="003221B0"/>
    <w:p w14:paraId="70D67992" w14:textId="77777777" w:rsidR="004A751F" w:rsidRDefault="004A751F" w:rsidP="003221B0"/>
    <w:p w14:paraId="31CE338C" w14:textId="62EDCB2A" w:rsidR="003221B0" w:rsidRDefault="00A51052" w:rsidP="003221B0">
      <w:pPr>
        <w:rPr>
          <w:sz w:val="28"/>
          <w:szCs w:val="28"/>
        </w:rPr>
      </w:pPr>
      <w:r>
        <w:rPr>
          <w:sz w:val="28"/>
          <w:szCs w:val="28"/>
        </w:rPr>
        <w:t>Song</w:t>
      </w:r>
    </w:p>
    <w:p w14:paraId="5D506589" w14:textId="77777777" w:rsidR="00A51052" w:rsidRDefault="00A51052" w:rsidP="003221B0">
      <w:pPr>
        <w:rPr>
          <w:sz w:val="28"/>
          <w:szCs w:val="28"/>
        </w:rPr>
      </w:pPr>
    </w:p>
    <w:p w14:paraId="48A27AEA" w14:textId="77777777" w:rsidR="007337B1" w:rsidRDefault="00A51052" w:rsidP="00A51052">
      <w:pPr>
        <w:rPr>
          <w:color w:val="000000" w:themeColor="text1"/>
          <w:shd w:val="clear" w:color="auto" w:fill="FFFFFF"/>
        </w:rPr>
      </w:pPr>
      <w:r w:rsidRPr="000A2EDA">
        <w:rPr>
          <w:color w:val="000000" w:themeColor="text1"/>
          <w:shd w:val="clear" w:color="auto" w:fill="FFFFFF"/>
        </w:rPr>
        <w:t>Your grace is enough</w:t>
      </w:r>
      <w:r w:rsidRPr="000A2EDA">
        <w:rPr>
          <w:rStyle w:val="apple-converted-space"/>
          <w:color w:val="000000" w:themeColor="text1"/>
          <w:shd w:val="clear" w:color="auto" w:fill="FFFFFF"/>
        </w:rPr>
        <w:t> </w:t>
      </w:r>
      <w:r w:rsidRPr="000A2EDA">
        <w:rPr>
          <w:color w:val="000000" w:themeColor="text1"/>
        </w:rPr>
        <w:br/>
      </w:r>
      <w:r w:rsidRPr="000A2EDA">
        <w:rPr>
          <w:color w:val="000000" w:themeColor="text1"/>
          <w:shd w:val="clear" w:color="auto" w:fill="FFFFFF"/>
        </w:rPr>
        <w:t>more than I need.</w:t>
      </w:r>
      <w:r w:rsidRPr="000A2EDA">
        <w:rPr>
          <w:color w:val="000000" w:themeColor="text1"/>
        </w:rPr>
        <w:br/>
      </w:r>
      <w:r w:rsidRPr="000A2EDA">
        <w:rPr>
          <w:color w:val="000000" w:themeColor="text1"/>
          <w:shd w:val="clear" w:color="auto" w:fill="FFFFFF"/>
        </w:rPr>
        <w:t>At your word I will believe.</w:t>
      </w:r>
      <w:r w:rsidRPr="000A2EDA">
        <w:rPr>
          <w:color w:val="000000" w:themeColor="text1"/>
        </w:rPr>
        <w:br/>
      </w:r>
      <w:r w:rsidRPr="000A2EDA">
        <w:rPr>
          <w:color w:val="000000" w:themeColor="text1"/>
          <w:shd w:val="clear" w:color="auto" w:fill="FFFFFF"/>
        </w:rPr>
        <w:t>I wait for you</w:t>
      </w:r>
      <w:r w:rsidRPr="000A2EDA">
        <w:rPr>
          <w:color w:val="000000" w:themeColor="text1"/>
        </w:rPr>
        <w:br/>
      </w:r>
      <w:r w:rsidRPr="000A2EDA">
        <w:rPr>
          <w:color w:val="000000" w:themeColor="text1"/>
          <w:shd w:val="clear" w:color="auto" w:fill="FFFFFF"/>
        </w:rPr>
        <w:t>draw near again</w:t>
      </w:r>
      <w:r w:rsidRPr="000A2EDA">
        <w:rPr>
          <w:color w:val="000000" w:themeColor="text1"/>
        </w:rPr>
        <w:br/>
      </w:r>
      <w:r w:rsidRPr="000A2EDA">
        <w:rPr>
          <w:color w:val="000000" w:themeColor="text1"/>
          <w:shd w:val="clear" w:color="auto" w:fill="FFFFFF"/>
        </w:rPr>
        <w:t>let your spirit make me new.</w:t>
      </w:r>
      <w:r w:rsidRPr="000A2EDA">
        <w:rPr>
          <w:color w:val="000000" w:themeColor="text1"/>
        </w:rPr>
        <w:br/>
      </w:r>
      <w:r w:rsidRPr="000A2EDA">
        <w:rPr>
          <w:color w:val="000000" w:themeColor="text1"/>
          <w:shd w:val="clear" w:color="auto" w:fill="FFFFFF"/>
        </w:rPr>
        <w:t>And I will fall at your feet</w:t>
      </w:r>
      <w:r w:rsidRPr="000A2EDA">
        <w:rPr>
          <w:color w:val="000000" w:themeColor="text1"/>
        </w:rPr>
        <w:br/>
      </w:r>
      <w:r w:rsidRPr="000A2EDA">
        <w:rPr>
          <w:color w:val="000000" w:themeColor="text1"/>
          <w:shd w:val="clear" w:color="auto" w:fill="FFFFFF"/>
        </w:rPr>
        <w:t>I will fall at your feet</w:t>
      </w:r>
      <w:r w:rsidRPr="000A2EDA">
        <w:rPr>
          <w:color w:val="000000" w:themeColor="text1"/>
        </w:rPr>
        <w:br/>
      </w:r>
      <w:r w:rsidRPr="000A2EDA">
        <w:rPr>
          <w:color w:val="000000" w:themeColor="text1"/>
          <w:shd w:val="clear" w:color="auto" w:fill="FFFFFF"/>
        </w:rPr>
        <w:t>and I will worship you here.</w:t>
      </w:r>
      <w:r w:rsidRPr="000A2EDA">
        <w:rPr>
          <w:color w:val="000000" w:themeColor="text1"/>
        </w:rPr>
        <w:br/>
      </w:r>
      <w:r w:rsidRPr="000A2EDA">
        <w:rPr>
          <w:color w:val="000000" w:themeColor="text1"/>
        </w:rPr>
        <w:br/>
      </w:r>
      <w:r w:rsidRPr="000A2EDA">
        <w:rPr>
          <w:color w:val="000000" w:themeColor="text1"/>
          <w:shd w:val="clear" w:color="auto" w:fill="FFFFFF"/>
        </w:rPr>
        <w:t>Your presence in me</w:t>
      </w:r>
      <w:r w:rsidRPr="000A2EDA">
        <w:rPr>
          <w:color w:val="000000" w:themeColor="text1"/>
        </w:rPr>
        <w:br/>
      </w:r>
      <w:r w:rsidRPr="000A2EDA">
        <w:rPr>
          <w:color w:val="000000" w:themeColor="text1"/>
          <w:shd w:val="clear" w:color="auto" w:fill="FFFFFF"/>
        </w:rPr>
        <w:t>Jesus light the way,</w:t>
      </w:r>
      <w:r w:rsidRPr="000A2EDA">
        <w:rPr>
          <w:color w:val="000000" w:themeColor="text1"/>
        </w:rPr>
        <w:br/>
      </w:r>
      <w:r w:rsidRPr="000A2EDA">
        <w:rPr>
          <w:color w:val="000000" w:themeColor="text1"/>
          <w:shd w:val="clear" w:color="auto" w:fill="FFFFFF"/>
        </w:rPr>
        <w:t>by the power of your word.</w:t>
      </w:r>
      <w:r w:rsidRPr="000A2EDA">
        <w:rPr>
          <w:color w:val="000000" w:themeColor="text1"/>
        </w:rPr>
        <w:br/>
      </w:r>
      <w:r w:rsidRPr="000A2EDA">
        <w:rPr>
          <w:color w:val="000000" w:themeColor="text1"/>
          <w:shd w:val="clear" w:color="auto" w:fill="FFFFFF"/>
        </w:rPr>
        <w:t>I am restored</w:t>
      </w:r>
      <w:r w:rsidRPr="000A2EDA">
        <w:rPr>
          <w:color w:val="000000" w:themeColor="text1"/>
        </w:rPr>
        <w:br/>
      </w:r>
      <w:r w:rsidRPr="000A2EDA">
        <w:rPr>
          <w:color w:val="000000" w:themeColor="text1"/>
          <w:shd w:val="clear" w:color="auto" w:fill="FFFFFF"/>
        </w:rPr>
        <w:t>I am redeemed.</w:t>
      </w:r>
      <w:r w:rsidRPr="000A2EDA">
        <w:rPr>
          <w:color w:val="000000" w:themeColor="text1"/>
        </w:rPr>
        <w:br/>
      </w:r>
      <w:r w:rsidRPr="000A2EDA">
        <w:rPr>
          <w:color w:val="000000" w:themeColor="text1"/>
          <w:shd w:val="clear" w:color="auto" w:fill="FFFFFF"/>
        </w:rPr>
        <w:t>By your spirit I am free.</w:t>
      </w:r>
      <w:r w:rsidRPr="000A2EDA">
        <w:rPr>
          <w:color w:val="000000" w:themeColor="text1"/>
        </w:rPr>
        <w:br/>
      </w:r>
      <w:r w:rsidRPr="000A2EDA">
        <w:rPr>
          <w:color w:val="000000" w:themeColor="text1"/>
          <w:shd w:val="clear" w:color="auto" w:fill="FFFFFF"/>
        </w:rPr>
        <w:t>And I will fall at your feet</w:t>
      </w:r>
      <w:r w:rsidRPr="000A2EDA">
        <w:rPr>
          <w:color w:val="000000" w:themeColor="text1"/>
        </w:rPr>
        <w:br/>
      </w:r>
      <w:r w:rsidRPr="000A2EDA">
        <w:rPr>
          <w:color w:val="000000" w:themeColor="text1"/>
          <w:shd w:val="clear" w:color="auto" w:fill="FFFFFF"/>
        </w:rPr>
        <w:t>I will fall at your feet</w:t>
      </w:r>
      <w:r w:rsidRPr="000A2EDA">
        <w:rPr>
          <w:color w:val="000000" w:themeColor="text1"/>
        </w:rPr>
        <w:br/>
      </w:r>
      <w:r w:rsidRPr="000A2EDA">
        <w:rPr>
          <w:color w:val="000000" w:themeColor="text1"/>
          <w:shd w:val="clear" w:color="auto" w:fill="FFFFFF"/>
        </w:rPr>
        <w:t>and I will worship you here</w:t>
      </w:r>
    </w:p>
    <w:p w14:paraId="150A5798" w14:textId="2327CAF9" w:rsidR="00A51052" w:rsidRPr="000A2EDA" w:rsidRDefault="00A51052" w:rsidP="00A51052">
      <w:pPr>
        <w:rPr>
          <w:i/>
          <w:iCs/>
          <w:color w:val="000000" w:themeColor="text1"/>
          <w:shd w:val="clear" w:color="auto" w:fill="FFFFFF"/>
        </w:rPr>
      </w:pPr>
      <w:r w:rsidRPr="000A2EDA">
        <w:rPr>
          <w:color w:val="000000" w:themeColor="text1"/>
        </w:rPr>
        <w:br/>
      </w:r>
      <w:r w:rsidRPr="000A2EDA">
        <w:rPr>
          <w:i/>
          <w:iCs/>
          <w:color w:val="000000" w:themeColor="text1"/>
          <w:shd w:val="clear" w:color="auto" w:fill="FFFFFF"/>
        </w:rPr>
        <w:t>Freely you gave it all for us,</w:t>
      </w:r>
      <w:r w:rsidRPr="000A2EDA">
        <w:rPr>
          <w:i/>
          <w:iCs/>
          <w:color w:val="000000" w:themeColor="text1"/>
        </w:rPr>
        <w:br/>
      </w:r>
      <w:r w:rsidRPr="000A2EDA">
        <w:rPr>
          <w:i/>
          <w:iCs/>
          <w:color w:val="000000" w:themeColor="text1"/>
          <w:shd w:val="clear" w:color="auto" w:fill="FFFFFF"/>
        </w:rPr>
        <w:t>surrendered your life upon that cross.</w:t>
      </w:r>
      <w:r w:rsidRPr="000A2EDA">
        <w:rPr>
          <w:i/>
          <w:iCs/>
          <w:color w:val="000000" w:themeColor="text1"/>
        </w:rPr>
        <w:br/>
      </w:r>
      <w:r w:rsidRPr="000A2EDA">
        <w:rPr>
          <w:i/>
          <w:iCs/>
          <w:color w:val="000000" w:themeColor="text1"/>
          <w:shd w:val="clear" w:color="auto" w:fill="FFFFFF"/>
        </w:rPr>
        <w:t>Great is your love poured out for all.</w:t>
      </w:r>
      <w:r w:rsidRPr="000A2EDA">
        <w:rPr>
          <w:i/>
          <w:iCs/>
          <w:color w:val="000000" w:themeColor="text1"/>
        </w:rPr>
        <w:br/>
      </w:r>
      <w:r w:rsidRPr="000A2EDA">
        <w:rPr>
          <w:i/>
          <w:iCs/>
          <w:color w:val="000000" w:themeColor="text1"/>
          <w:shd w:val="clear" w:color="auto" w:fill="FFFFFF"/>
        </w:rPr>
        <w:t>This is our God</w:t>
      </w:r>
      <w:r w:rsidRPr="000A2EDA">
        <w:rPr>
          <w:i/>
          <w:iCs/>
          <w:color w:val="000000" w:themeColor="text1"/>
        </w:rPr>
        <w:t>.</w:t>
      </w:r>
      <w:r w:rsidRPr="000A2EDA">
        <w:rPr>
          <w:color w:val="000000" w:themeColor="text1"/>
        </w:rPr>
        <w:br/>
      </w:r>
      <w:r w:rsidRPr="000A2EDA">
        <w:rPr>
          <w:i/>
          <w:iCs/>
          <w:color w:val="000000" w:themeColor="text1"/>
          <w:shd w:val="clear" w:color="auto" w:fill="FFFFFF"/>
        </w:rPr>
        <w:t>Lifted on high from death to life,</w:t>
      </w:r>
      <w:r w:rsidRPr="000A2EDA">
        <w:rPr>
          <w:i/>
          <w:iCs/>
          <w:color w:val="000000" w:themeColor="text1"/>
        </w:rPr>
        <w:br/>
      </w:r>
      <w:r w:rsidRPr="000A2EDA">
        <w:rPr>
          <w:i/>
          <w:iCs/>
          <w:color w:val="000000" w:themeColor="text1"/>
          <w:shd w:val="clear" w:color="auto" w:fill="FFFFFF"/>
        </w:rPr>
        <w:t>forever our God is glorified.</w:t>
      </w:r>
      <w:r w:rsidRPr="000A2EDA">
        <w:rPr>
          <w:i/>
          <w:iCs/>
          <w:color w:val="000000" w:themeColor="text1"/>
        </w:rPr>
        <w:br/>
      </w:r>
      <w:r w:rsidRPr="000A2EDA">
        <w:rPr>
          <w:i/>
          <w:iCs/>
          <w:color w:val="000000" w:themeColor="text1"/>
          <w:shd w:val="clear" w:color="auto" w:fill="FFFFFF"/>
        </w:rPr>
        <w:t>Servant and King,</w:t>
      </w:r>
    </w:p>
    <w:p w14:paraId="48CF261B" w14:textId="77777777" w:rsidR="00A51052" w:rsidRPr="000A2EDA" w:rsidRDefault="00A51052" w:rsidP="00A51052">
      <w:pPr>
        <w:rPr>
          <w:i/>
          <w:iCs/>
          <w:color w:val="000000" w:themeColor="text1"/>
          <w:shd w:val="clear" w:color="auto" w:fill="FFFFFF"/>
        </w:rPr>
      </w:pPr>
      <w:r w:rsidRPr="000A2EDA">
        <w:rPr>
          <w:i/>
          <w:iCs/>
          <w:color w:val="000000" w:themeColor="text1"/>
          <w:shd w:val="clear" w:color="auto" w:fill="FFFFFF"/>
        </w:rPr>
        <w:lastRenderedPageBreak/>
        <w:t>rescued the world</w:t>
      </w:r>
      <w:r>
        <w:rPr>
          <w:i/>
          <w:iCs/>
          <w:color w:val="000000" w:themeColor="text1"/>
          <w:shd w:val="clear" w:color="auto" w:fill="FFFFFF"/>
        </w:rPr>
        <w:t>.</w:t>
      </w:r>
      <w:r w:rsidRPr="000A2EDA">
        <w:rPr>
          <w:i/>
          <w:iCs/>
          <w:color w:val="000000" w:themeColor="text1"/>
        </w:rPr>
        <w:br/>
      </w:r>
      <w:r>
        <w:rPr>
          <w:i/>
          <w:iCs/>
          <w:color w:val="000000" w:themeColor="text1"/>
          <w:shd w:val="clear" w:color="auto" w:fill="FFFFFF"/>
        </w:rPr>
        <w:t>T</w:t>
      </w:r>
      <w:r w:rsidRPr="000A2EDA">
        <w:rPr>
          <w:i/>
          <w:iCs/>
          <w:color w:val="000000" w:themeColor="text1"/>
          <w:shd w:val="clear" w:color="auto" w:fill="FFFFFF"/>
        </w:rPr>
        <w:t>his is our God.</w:t>
      </w:r>
      <w:r w:rsidRPr="000A2EDA">
        <w:rPr>
          <w:i/>
          <w:iCs/>
          <w:color w:val="000000" w:themeColor="text1"/>
        </w:rPr>
        <w:br/>
      </w:r>
      <w:r w:rsidRPr="000A2EDA">
        <w:rPr>
          <w:color w:val="000000" w:themeColor="text1"/>
        </w:rPr>
        <w:br/>
      </w:r>
      <w:r w:rsidRPr="000A2EDA">
        <w:rPr>
          <w:color w:val="000000" w:themeColor="text1"/>
          <w:shd w:val="clear" w:color="auto" w:fill="FFFFFF"/>
        </w:rPr>
        <w:t>And I will fall at your feet</w:t>
      </w:r>
      <w:r w:rsidRPr="000A2EDA">
        <w:rPr>
          <w:color w:val="000000" w:themeColor="text1"/>
        </w:rPr>
        <w:br/>
      </w:r>
      <w:r w:rsidRPr="000A2EDA">
        <w:rPr>
          <w:color w:val="000000" w:themeColor="text1"/>
          <w:shd w:val="clear" w:color="auto" w:fill="FFFFFF"/>
        </w:rPr>
        <w:t>I will fall at your feet</w:t>
      </w:r>
      <w:r w:rsidRPr="000A2EDA">
        <w:rPr>
          <w:color w:val="000000" w:themeColor="text1"/>
        </w:rPr>
        <w:br/>
      </w:r>
      <w:r w:rsidRPr="000A2EDA">
        <w:rPr>
          <w:color w:val="000000" w:themeColor="text1"/>
          <w:shd w:val="clear" w:color="auto" w:fill="FFFFFF"/>
        </w:rPr>
        <w:t>and I will worship you here</w:t>
      </w:r>
      <w:r w:rsidRPr="000A2EDA">
        <w:rPr>
          <w:color w:val="000000" w:themeColor="text1"/>
        </w:rPr>
        <w:br/>
      </w:r>
      <w:r w:rsidRPr="000A2EDA">
        <w:rPr>
          <w:color w:val="000000" w:themeColor="text1"/>
        </w:rPr>
        <w:br/>
      </w:r>
      <w:r w:rsidRPr="000A2EDA">
        <w:rPr>
          <w:color w:val="000000" w:themeColor="text1"/>
          <w:shd w:val="clear" w:color="auto" w:fill="FFFFFF"/>
        </w:rPr>
        <w:t>And I will fall at your feet</w:t>
      </w:r>
      <w:r w:rsidRPr="000A2EDA">
        <w:rPr>
          <w:color w:val="000000" w:themeColor="text1"/>
        </w:rPr>
        <w:br/>
      </w:r>
      <w:r w:rsidRPr="000A2EDA">
        <w:rPr>
          <w:color w:val="000000" w:themeColor="text1"/>
          <w:shd w:val="clear" w:color="auto" w:fill="FFFFFF"/>
        </w:rPr>
        <w:t>I will fall at your feet</w:t>
      </w:r>
      <w:r w:rsidRPr="000A2EDA">
        <w:rPr>
          <w:color w:val="000000" w:themeColor="text1"/>
        </w:rPr>
        <w:br/>
      </w:r>
      <w:r w:rsidRPr="000A2EDA">
        <w:rPr>
          <w:color w:val="000000" w:themeColor="text1"/>
          <w:shd w:val="clear" w:color="auto" w:fill="FFFFFF"/>
        </w:rPr>
        <w:t>and I will worship you here.</w:t>
      </w:r>
      <w:r w:rsidRPr="000A2EDA">
        <w:rPr>
          <w:color w:val="000000" w:themeColor="text1"/>
        </w:rPr>
        <w:br/>
      </w:r>
      <w:r w:rsidRPr="000A2EDA">
        <w:rPr>
          <w:color w:val="000000" w:themeColor="text1"/>
        </w:rPr>
        <w:br/>
      </w:r>
      <w:r w:rsidRPr="000A2EDA">
        <w:rPr>
          <w:i/>
          <w:iCs/>
          <w:color w:val="000000" w:themeColor="text1"/>
          <w:shd w:val="clear" w:color="auto" w:fill="FFFFFF"/>
        </w:rPr>
        <w:t>Freely you gave it all for us,</w:t>
      </w:r>
      <w:r w:rsidRPr="000A2EDA">
        <w:rPr>
          <w:i/>
          <w:iCs/>
          <w:color w:val="000000" w:themeColor="text1"/>
        </w:rPr>
        <w:br/>
      </w:r>
      <w:r w:rsidRPr="000A2EDA">
        <w:rPr>
          <w:i/>
          <w:iCs/>
          <w:color w:val="000000" w:themeColor="text1"/>
          <w:shd w:val="clear" w:color="auto" w:fill="FFFFFF"/>
        </w:rPr>
        <w:t>surrendered your life upon that cross.</w:t>
      </w:r>
      <w:r w:rsidRPr="000A2EDA">
        <w:rPr>
          <w:i/>
          <w:iCs/>
          <w:color w:val="000000" w:themeColor="text1"/>
        </w:rPr>
        <w:br/>
      </w:r>
      <w:r w:rsidRPr="000A2EDA">
        <w:rPr>
          <w:i/>
          <w:iCs/>
          <w:color w:val="000000" w:themeColor="text1"/>
          <w:shd w:val="clear" w:color="auto" w:fill="FFFFFF"/>
        </w:rPr>
        <w:t>Great is your love poured out for all.</w:t>
      </w:r>
      <w:r w:rsidRPr="000A2EDA">
        <w:rPr>
          <w:i/>
          <w:iCs/>
          <w:color w:val="000000" w:themeColor="text1"/>
        </w:rPr>
        <w:br/>
      </w:r>
      <w:r w:rsidRPr="000A2EDA">
        <w:rPr>
          <w:i/>
          <w:iCs/>
          <w:color w:val="000000" w:themeColor="text1"/>
          <w:shd w:val="clear" w:color="auto" w:fill="FFFFFF"/>
        </w:rPr>
        <w:t>This is our God</w:t>
      </w:r>
      <w:r w:rsidRPr="000A2EDA">
        <w:rPr>
          <w:i/>
          <w:iCs/>
          <w:color w:val="000000" w:themeColor="text1"/>
        </w:rPr>
        <w:t>.</w:t>
      </w:r>
      <w:r w:rsidRPr="000A2EDA">
        <w:rPr>
          <w:color w:val="000000" w:themeColor="text1"/>
        </w:rPr>
        <w:br/>
      </w:r>
      <w:r w:rsidRPr="000A2EDA">
        <w:rPr>
          <w:i/>
          <w:iCs/>
          <w:color w:val="000000" w:themeColor="text1"/>
          <w:shd w:val="clear" w:color="auto" w:fill="FFFFFF"/>
        </w:rPr>
        <w:t>Lifted on high from death to life,</w:t>
      </w:r>
      <w:r w:rsidRPr="000A2EDA">
        <w:rPr>
          <w:i/>
          <w:iCs/>
          <w:color w:val="000000" w:themeColor="text1"/>
        </w:rPr>
        <w:br/>
      </w:r>
      <w:r w:rsidRPr="000A2EDA">
        <w:rPr>
          <w:i/>
          <w:iCs/>
          <w:color w:val="000000" w:themeColor="text1"/>
          <w:shd w:val="clear" w:color="auto" w:fill="FFFFFF"/>
        </w:rPr>
        <w:t>forever our God is glorified.</w:t>
      </w:r>
      <w:r w:rsidRPr="000A2EDA">
        <w:rPr>
          <w:i/>
          <w:iCs/>
          <w:color w:val="000000" w:themeColor="text1"/>
        </w:rPr>
        <w:br/>
      </w:r>
      <w:r w:rsidRPr="000A2EDA">
        <w:rPr>
          <w:i/>
          <w:iCs/>
          <w:color w:val="000000" w:themeColor="text1"/>
          <w:shd w:val="clear" w:color="auto" w:fill="FFFFFF"/>
        </w:rPr>
        <w:t>Servant and King,</w:t>
      </w:r>
    </w:p>
    <w:p w14:paraId="68A4CAF0" w14:textId="4DF5A303" w:rsidR="00A51052" w:rsidRPr="00252797" w:rsidRDefault="00A51052" w:rsidP="00A51052">
      <w:pPr>
        <w:rPr>
          <w:sz w:val="28"/>
          <w:szCs w:val="28"/>
        </w:rPr>
      </w:pPr>
      <w:r w:rsidRPr="000A2EDA">
        <w:rPr>
          <w:i/>
          <w:iCs/>
          <w:color w:val="000000" w:themeColor="text1"/>
          <w:shd w:val="clear" w:color="auto" w:fill="FFFFFF"/>
        </w:rPr>
        <w:t>rescued the world</w:t>
      </w:r>
      <w:r>
        <w:rPr>
          <w:i/>
          <w:iCs/>
          <w:color w:val="000000" w:themeColor="text1"/>
          <w:shd w:val="clear" w:color="auto" w:fill="FFFFFF"/>
        </w:rPr>
        <w:t>.</w:t>
      </w:r>
      <w:r w:rsidRPr="000A2EDA">
        <w:rPr>
          <w:i/>
          <w:iCs/>
          <w:color w:val="000000" w:themeColor="text1"/>
        </w:rPr>
        <w:br/>
      </w:r>
      <w:r>
        <w:rPr>
          <w:i/>
          <w:iCs/>
          <w:color w:val="000000" w:themeColor="text1"/>
          <w:shd w:val="clear" w:color="auto" w:fill="FFFFFF"/>
        </w:rPr>
        <w:t>T</w:t>
      </w:r>
      <w:r w:rsidRPr="000A2EDA">
        <w:rPr>
          <w:i/>
          <w:iCs/>
          <w:color w:val="000000" w:themeColor="text1"/>
          <w:shd w:val="clear" w:color="auto" w:fill="FFFFFF"/>
        </w:rPr>
        <w:t>his is our God.</w:t>
      </w:r>
      <w:r w:rsidRPr="000A2EDA">
        <w:rPr>
          <w:i/>
          <w:iCs/>
        </w:rPr>
        <w:br/>
      </w:r>
    </w:p>
    <w:p w14:paraId="4E9C55A1" w14:textId="77777777" w:rsidR="003221B0" w:rsidRPr="00E87051" w:rsidRDefault="003221B0" w:rsidP="003221B0"/>
    <w:p w14:paraId="4ACCED21" w14:textId="77777777" w:rsidR="003221B0" w:rsidRPr="00B3546B" w:rsidRDefault="003221B0" w:rsidP="003221B0">
      <w:pPr>
        <w:rPr>
          <w:sz w:val="28"/>
          <w:szCs w:val="28"/>
        </w:rPr>
      </w:pPr>
      <w:r w:rsidRPr="00B3546B">
        <w:rPr>
          <w:sz w:val="28"/>
          <w:szCs w:val="28"/>
        </w:rPr>
        <w:t>The Communion Prayer:</w:t>
      </w:r>
    </w:p>
    <w:p w14:paraId="32B1EA9A" w14:textId="77777777" w:rsidR="003221B0" w:rsidRPr="00B3546B" w:rsidRDefault="003221B0" w:rsidP="003221B0">
      <w:pPr>
        <w:rPr>
          <w:sz w:val="28"/>
          <w:szCs w:val="28"/>
        </w:rPr>
      </w:pPr>
      <w:r w:rsidRPr="00B3546B">
        <w:rPr>
          <w:sz w:val="28"/>
          <w:szCs w:val="28"/>
        </w:rPr>
        <w:t> </w:t>
      </w:r>
    </w:p>
    <w:p w14:paraId="6E81D7BB" w14:textId="77777777" w:rsidR="003221B0" w:rsidRPr="00E87051" w:rsidRDefault="003221B0" w:rsidP="003221B0">
      <w:r w:rsidRPr="00E87051">
        <w:t xml:space="preserve">The Lord is here. </w:t>
      </w:r>
    </w:p>
    <w:p w14:paraId="063E0D35" w14:textId="77777777" w:rsidR="003221B0" w:rsidRPr="0047292D" w:rsidRDefault="003221B0" w:rsidP="003221B0">
      <w:pPr>
        <w:rPr>
          <w:b/>
          <w:bCs/>
        </w:rPr>
      </w:pPr>
      <w:r w:rsidRPr="0047292D">
        <w:rPr>
          <w:b/>
          <w:bCs/>
        </w:rPr>
        <w:t>His Spirit is with us.</w:t>
      </w:r>
    </w:p>
    <w:p w14:paraId="158D6FDD" w14:textId="77777777" w:rsidR="003221B0" w:rsidRPr="0047292D" w:rsidRDefault="003221B0" w:rsidP="003221B0">
      <w:pPr>
        <w:rPr>
          <w:b/>
          <w:bCs/>
        </w:rPr>
      </w:pPr>
      <w:r w:rsidRPr="0047292D">
        <w:rPr>
          <w:b/>
          <w:bCs/>
        </w:rPr>
        <w:t> </w:t>
      </w:r>
    </w:p>
    <w:p w14:paraId="6E09414E" w14:textId="77777777" w:rsidR="003221B0" w:rsidRPr="00E87051" w:rsidRDefault="003221B0" w:rsidP="003221B0">
      <w:proofErr w:type="gramStart"/>
      <w:r w:rsidRPr="00E87051">
        <w:t>Lift up</w:t>
      </w:r>
      <w:proofErr w:type="gramEnd"/>
      <w:r w:rsidRPr="00E87051">
        <w:t xml:space="preserve"> your hearts. </w:t>
      </w:r>
    </w:p>
    <w:p w14:paraId="741B4D3C" w14:textId="77777777" w:rsidR="003221B0" w:rsidRPr="0047292D" w:rsidRDefault="003221B0" w:rsidP="003221B0">
      <w:pPr>
        <w:rPr>
          <w:b/>
          <w:bCs/>
        </w:rPr>
      </w:pPr>
      <w:r w:rsidRPr="0047292D">
        <w:rPr>
          <w:b/>
          <w:bCs/>
        </w:rPr>
        <w:t>We lift them to the Lord.</w:t>
      </w:r>
    </w:p>
    <w:p w14:paraId="566EF965" w14:textId="77777777" w:rsidR="003221B0" w:rsidRPr="0047292D" w:rsidRDefault="003221B0" w:rsidP="003221B0">
      <w:pPr>
        <w:rPr>
          <w:b/>
          <w:bCs/>
        </w:rPr>
      </w:pPr>
      <w:r w:rsidRPr="0047292D">
        <w:rPr>
          <w:b/>
          <w:bCs/>
        </w:rPr>
        <w:t> </w:t>
      </w:r>
    </w:p>
    <w:p w14:paraId="7A62889B" w14:textId="77777777" w:rsidR="003221B0" w:rsidRPr="00E87051" w:rsidRDefault="003221B0" w:rsidP="003221B0">
      <w:r w:rsidRPr="00E87051">
        <w:t xml:space="preserve">Let us give thanks to the Lord our God. </w:t>
      </w:r>
    </w:p>
    <w:p w14:paraId="311F983F" w14:textId="77777777" w:rsidR="003221B0" w:rsidRPr="0047292D" w:rsidRDefault="003221B0" w:rsidP="003221B0">
      <w:pPr>
        <w:rPr>
          <w:b/>
          <w:bCs/>
        </w:rPr>
      </w:pPr>
      <w:r w:rsidRPr="0047292D">
        <w:rPr>
          <w:b/>
          <w:bCs/>
        </w:rPr>
        <w:t>It is right to give thanks and praise.</w:t>
      </w:r>
    </w:p>
    <w:p w14:paraId="24207F22" w14:textId="77777777" w:rsidR="003221B0" w:rsidRPr="0047292D" w:rsidRDefault="003221B0" w:rsidP="003221B0">
      <w:pPr>
        <w:rPr>
          <w:b/>
          <w:bCs/>
        </w:rPr>
      </w:pPr>
      <w:r w:rsidRPr="0047292D">
        <w:rPr>
          <w:b/>
          <w:bCs/>
        </w:rPr>
        <w:t> </w:t>
      </w:r>
    </w:p>
    <w:p w14:paraId="3170A82A" w14:textId="005C7A07" w:rsidR="003221B0" w:rsidRPr="00E87051" w:rsidRDefault="003221B0" w:rsidP="003221B0">
      <w:r w:rsidRPr="00E87051">
        <w:t>Almighty God, good Father to us all,</w:t>
      </w:r>
      <w:r w:rsidR="007D7A52">
        <w:t xml:space="preserve"> </w:t>
      </w:r>
      <w:r w:rsidRPr="00E87051">
        <w:t>your face is turned towards your world.</w:t>
      </w:r>
    </w:p>
    <w:p w14:paraId="198F7CD7" w14:textId="72521025" w:rsidR="003221B0" w:rsidRPr="00E87051" w:rsidRDefault="003221B0" w:rsidP="003221B0">
      <w:r w:rsidRPr="00E87051">
        <w:t>In love you gave us Jesus your Son</w:t>
      </w:r>
      <w:r w:rsidR="007D7A52">
        <w:t xml:space="preserve"> </w:t>
      </w:r>
      <w:r w:rsidRPr="00E87051">
        <w:t>to rescue us from sin and death.</w:t>
      </w:r>
    </w:p>
    <w:p w14:paraId="2BF4E4FF" w14:textId="305F548C" w:rsidR="003221B0" w:rsidRPr="00E87051" w:rsidRDefault="003221B0" w:rsidP="003221B0">
      <w:r w:rsidRPr="00E87051">
        <w:t>Your Word goes out to call us home</w:t>
      </w:r>
      <w:r w:rsidR="007D7A52">
        <w:t xml:space="preserve"> </w:t>
      </w:r>
      <w:r w:rsidRPr="00E87051">
        <w:t>to the city where angels sing your</w:t>
      </w:r>
    </w:p>
    <w:p w14:paraId="6D01E05A" w14:textId="77777777" w:rsidR="003221B0" w:rsidRDefault="003221B0" w:rsidP="003221B0">
      <w:r w:rsidRPr="00E87051">
        <w:t>praise.</w:t>
      </w:r>
    </w:p>
    <w:p w14:paraId="00CCDEFA" w14:textId="77777777" w:rsidR="007D7A52" w:rsidRPr="00E87051" w:rsidRDefault="007D7A52" w:rsidP="003221B0"/>
    <w:p w14:paraId="7C08D51A" w14:textId="77777777" w:rsidR="003221B0" w:rsidRPr="00E87051" w:rsidRDefault="003221B0" w:rsidP="003221B0">
      <w:r w:rsidRPr="00E87051">
        <w:t>We join with them in heaven’s song:</w:t>
      </w:r>
    </w:p>
    <w:p w14:paraId="79E442C0" w14:textId="77777777" w:rsidR="003221B0" w:rsidRPr="00E87051" w:rsidRDefault="003221B0" w:rsidP="003221B0"/>
    <w:p w14:paraId="546F4C0F" w14:textId="1C6F6B4C" w:rsidR="003221B0" w:rsidRPr="0047292D" w:rsidRDefault="003221B0" w:rsidP="003221B0">
      <w:pPr>
        <w:rPr>
          <w:b/>
          <w:bCs/>
        </w:rPr>
      </w:pPr>
      <w:r w:rsidRPr="0047292D">
        <w:rPr>
          <w:b/>
          <w:bCs/>
        </w:rPr>
        <w:t>Holy, holy, holy Lord,</w:t>
      </w:r>
      <w:r w:rsidR="004A751F">
        <w:rPr>
          <w:b/>
          <w:bCs/>
        </w:rPr>
        <w:t xml:space="preserve"> </w:t>
      </w:r>
      <w:r w:rsidRPr="0047292D">
        <w:rPr>
          <w:b/>
          <w:bCs/>
        </w:rPr>
        <w:t>God of power and might,</w:t>
      </w:r>
      <w:r w:rsidR="00A51052">
        <w:rPr>
          <w:b/>
          <w:bCs/>
        </w:rPr>
        <w:t xml:space="preserve"> </w:t>
      </w:r>
      <w:r w:rsidRPr="0047292D">
        <w:rPr>
          <w:b/>
          <w:bCs/>
        </w:rPr>
        <w:t>heaven and earth are full of your glory.</w:t>
      </w:r>
    </w:p>
    <w:p w14:paraId="4CC5C120" w14:textId="77777777" w:rsidR="003221B0" w:rsidRPr="0047292D" w:rsidRDefault="003221B0" w:rsidP="003221B0">
      <w:pPr>
        <w:rPr>
          <w:b/>
          <w:bCs/>
        </w:rPr>
      </w:pPr>
      <w:r w:rsidRPr="0047292D">
        <w:rPr>
          <w:b/>
          <w:bCs/>
        </w:rPr>
        <w:t>Hosanna in the highest.</w:t>
      </w:r>
    </w:p>
    <w:p w14:paraId="598ED51F" w14:textId="77777777" w:rsidR="003221B0" w:rsidRPr="0047292D" w:rsidRDefault="003221B0" w:rsidP="003221B0">
      <w:pPr>
        <w:rPr>
          <w:b/>
          <w:bCs/>
        </w:rPr>
      </w:pPr>
      <w:r w:rsidRPr="0047292D">
        <w:rPr>
          <w:b/>
          <w:bCs/>
        </w:rPr>
        <w:t>Blessed is he who comes in the name of the Lord.</w:t>
      </w:r>
    </w:p>
    <w:p w14:paraId="5792E0B3" w14:textId="77777777" w:rsidR="003221B0" w:rsidRPr="0047292D" w:rsidRDefault="003221B0" w:rsidP="003221B0">
      <w:pPr>
        <w:rPr>
          <w:b/>
          <w:bCs/>
        </w:rPr>
      </w:pPr>
      <w:r w:rsidRPr="0047292D">
        <w:rPr>
          <w:b/>
          <w:bCs/>
        </w:rPr>
        <w:t>Hosanna in the highest.</w:t>
      </w:r>
    </w:p>
    <w:p w14:paraId="38C31615" w14:textId="77777777" w:rsidR="003221B0" w:rsidRPr="0047292D" w:rsidRDefault="003221B0" w:rsidP="003221B0">
      <w:pPr>
        <w:rPr>
          <w:b/>
          <w:bCs/>
        </w:rPr>
      </w:pPr>
    </w:p>
    <w:p w14:paraId="52F06DBB" w14:textId="39F710CD" w:rsidR="003221B0" w:rsidRPr="00E87051" w:rsidRDefault="003221B0" w:rsidP="003221B0">
      <w:r w:rsidRPr="00E87051">
        <w:t>Father of all, we give you thanks for</w:t>
      </w:r>
      <w:r w:rsidR="007D7A52">
        <w:t xml:space="preserve"> </w:t>
      </w:r>
      <w:r w:rsidRPr="00E87051">
        <w:t>every gift that comes from heaven.</w:t>
      </w:r>
    </w:p>
    <w:p w14:paraId="6CAE74E0" w14:textId="77777777" w:rsidR="003221B0" w:rsidRPr="00E87051" w:rsidRDefault="003221B0" w:rsidP="003221B0"/>
    <w:p w14:paraId="0D680C2C" w14:textId="69EC1626" w:rsidR="003221B0" w:rsidRPr="00E87051" w:rsidRDefault="003221B0" w:rsidP="003221B0">
      <w:r w:rsidRPr="00E87051">
        <w:t>To the darkness Jesus came as your</w:t>
      </w:r>
      <w:r w:rsidR="007D7A52">
        <w:t xml:space="preserve"> </w:t>
      </w:r>
      <w:r w:rsidRPr="00E87051">
        <w:t>light.</w:t>
      </w:r>
    </w:p>
    <w:p w14:paraId="1D0086D0" w14:textId="013C8D5B" w:rsidR="003221B0" w:rsidRPr="00E87051" w:rsidRDefault="003221B0" w:rsidP="003221B0">
      <w:r w:rsidRPr="00E87051">
        <w:lastRenderedPageBreak/>
        <w:t>With signs of faith and words of hope,</w:t>
      </w:r>
      <w:r w:rsidR="007D7A52">
        <w:t xml:space="preserve"> </w:t>
      </w:r>
      <w:r w:rsidRPr="00E87051">
        <w:t xml:space="preserve">he touched untouchables with love and </w:t>
      </w:r>
    </w:p>
    <w:p w14:paraId="38409F9F" w14:textId="77777777" w:rsidR="003221B0" w:rsidRPr="00E87051" w:rsidRDefault="003221B0" w:rsidP="003221B0">
      <w:r w:rsidRPr="00E87051">
        <w:t>washed the guilty clean.</w:t>
      </w:r>
    </w:p>
    <w:p w14:paraId="22386A3C" w14:textId="77777777" w:rsidR="003221B0" w:rsidRPr="00E87051" w:rsidRDefault="003221B0" w:rsidP="003221B0"/>
    <w:p w14:paraId="6950409C" w14:textId="77777777" w:rsidR="003221B0" w:rsidRPr="00E87051" w:rsidRDefault="003221B0" w:rsidP="003221B0">
      <w:r w:rsidRPr="00E87051">
        <w:t>This is his story.</w:t>
      </w:r>
    </w:p>
    <w:p w14:paraId="46CB7F15" w14:textId="77777777" w:rsidR="003221B0" w:rsidRPr="0047292D" w:rsidRDefault="003221B0" w:rsidP="003221B0">
      <w:pPr>
        <w:rPr>
          <w:b/>
          <w:bCs/>
        </w:rPr>
      </w:pPr>
      <w:r w:rsidRPr="0047292D">
        <w:rPr>
          <w:b/>
          <w:bCs/>
        </w:rPr>
        <w:t>This is our song:</w:t>
      </w:r>
    </w:p>
    <w:p w14:paraId="07D71D60" w14:textId="77777777" w:rsidR="003221B0" w:rsidRPr="0047292D" w:rsidRDefault="003221B0" w:rsidP="003221B0">
      <w:pPr>
        <w:rPr>
          <w:b/>
          <w:bCs/>
        </w:rPr>
      </w:pPr>
      <w:r w:rsidRPr="0047292D">
        <w:rPr>
          <w:b/>
          <w:bCs/>
        </w:rPr>
        <w:t>Hosanna in the highest.</w:t>
      </w:r>
    </w:p>
    <w:p w14:paraId="628EB00F" w14:textId="77777777" w:rsidR="003221B0" w:rsidRPr="0047292D" w:rsidRDefault="003221B0" w:rsidP="003221B0">
      <w:pPr>
        <w:rPr>
          <w:b/>
          <w:bCs/>
        </w:rPr>
      </w:pPr>
    </w:p>
    <w:p w14:paraId="38F15A28" w14:textId="4AB15E70" w:rsidR="003221B0" w:rsidRPr="00E87051" w:rsidRDefault="003221B0" w:rsidP="003221B0">
      <w:r w:rsidRPr="00E87051">
        <w:t xml:space="preserve">The crowds came out to see your </w:t>
      </w:r>
      <w:proofErr w:type="gramStart"/>
      <w:r w:rsidRPr="00E87051">
        <w:t>Son</w:t>
      </w:r>
      <w:proofErr w:type="gramEnd"/>
      <w:r w:rsidRPr="00E87051">
        <w:t>,</w:t>
      </w:r>
      <w:r w:rsidR="007D7A52">
        <w:t xml:space="preserve"> </w:t>
      </w:r>
      <w:r w:rsidRPr="00E87051">
        <w:t>yet at the end they turned on him.</w:t>
      </w:r>
    </w:p>
    <w:p w14:paraId="12ABDB77" w14:textId="54F9C5D5" w:rsidR="003221B0" w:rsidRDefault="003221B0" w:rsidP="003221B0">
      <w:r w:rsidRPr="00E87051">
        <w:t>On the night he was betrayed</w:t>
      </w:r>
      <w:r w:rsidR="007D7A52">
        <w:t xml:space="preserve"> </w:t>
      </w:r>
      <w:r w:rsidRPr="00E87051">
        <w:t>he came to table with his friends</w:t>
      </w:r>
      <w:r w:rsidR="007D7A52">
        <w:t xml:space="preserve"> </w:t>
      </w:r>
      <w:r w:rsidRPr="00E87051">
        <w:t>to celebrate the freedom of your people.</w:t>
      </w:r>
    </w:p>
    <w:p w14:paraId="660F1A7A" w14:textId="77777777" w:rsidR="003221B0" w:rsidRDefault="003221B0" w:rsidP="003221B0"/>
    <w:p w14:paraId="6C77A7A3" w14:textId="77777777" w:rsidR="003221B0" w:rsidRPr="00E87051" w:rsidRDefault="003221B0" w:rsidP="003221B0">
      <w:r w:rsidRPr="00E87051">
        <w:t>This is his story.</w:t>
      </w:r>
    </w:p>
    <w:p w14:paraId="456718F1" w14:textId="77777777" w:rsidR="003221B0" w:rsidRPr="0047292D" w:rsidRDefault="003221B0" w:rsidP="003221B0">
      <w:pPr>
        <w:rPr>
          <w:b/>
          <w:bCs/>
        </w:rPr>
      </w:pPr>
      <w:r w:rsidRPr="0047292D">
        <w:rPr>
          <w:b/>
          <w:bCs/>
        </w:rPr>
        <w:t>This is our song:</w:t>
      </w:r>
    </w:p>
    <w:p w14:paraId="1F34B1CA" w14:textId="77777777" w:rsidR="003221B0" w:rsidRPr="0047292D" w:rsidRDefault="003221B0" w:rsidP="003221B0">
      <w:pPr>
        <w:rPr>
          <w:b/>
          <w:bCs/>
        </w:rPr>
      </w:pPr>
      <w:r w:rsidRPr="0047292D">
        <w:rPr>
          <w:b/>
          <w:bCs/>
        </w:rPr>
        <w:t>Hosanna in the highest.</w:t>
      </w:r>
    </w:p>
    <w:p w14:paraId="43955CDD" w14:textId="77777777" w:rsidR="003221B0" w:rsidRPr="0047292D" w:rsidRDefault="003221B0" w:rsidP="003221B0">
      <w:pPr>
        <w:rPr>
          <w:b/>
          <w:bCs/>
        </w:rPr>
      </w:pPr>
    </w:p>
    <w:p w14:paraId="4430CF0B" w14:textId="6C34409C" w:rsidR="003221B0" w:rsidRPr="00E87051" w:rsidRDefault="003221B0" w:rsidP="003221B0">
      <w:r w:rsidRPr="00E87051">
        <w:t>Jesus blessed you, Father, for the food;</w:t>
      </w:r>
      <w:r w:rsidR="007D7A52">
        <w:t xml:space="preserve"> </w:t>
      </w:r>
      <w:r w:rsidRPr="00E87051">
        <w:t xml:space="preserve">he took bread, gave thanks, broke it and </w:t>
      </w:r>
    </w:p>
    <w:p w14:paraId="1F83A726" w14:textId="77777777" w:rsidR="003221B0" w:rsidRPr="00E87051" w:rsidRDefault="003221B0" w:rsidP="003221B0">
      <w:r w:rsidRPr="00E87051">
        <w:t>said:</w:t>
      </w:r>
    </w:p>
    <w:p w14:paraId="18B02197" w14:textId="77777777" w:rsidR="003221B0" w:rsidRPr="00E87051" w:rsidRDefault="003221B0" w:rsidP="003221B0">
      <w:r w:rsidRPr="00E87051">
        <w:t>This is my body, given for you all.</w:t>
      </w:r>
    </w:p>
    <w:p w14:paraId="38056DF4" w14:textId="77777777" w:rsidR="003221B0" w:rsidRPr="00E87051" w:rsidRDefault="003221B0" w:rsidP="003221B0"/>
    <w:p w14:paraId="238A2BD9" w14:textId="56C5AC66" w:rsidR="003221B0" w:rsidRPr="00E87051" w:rsidRDefault="003221B0" w:rsidP="003221B0">
      <w:r w:rsidRPr="00E87051">
        <w:t>Jesus then gave thanks for the wine;</w:t>
      </w:r>
      <w:r w:rsidR="007D7A52">
        <w:t xml:space="preserve"> </w:t>
      </w:r>
      <w:r w:rsidRPr="00E87051">
        <w:t>he took the cup, gave it and said:</w:t>
      </w:r>
    </w:p>
    <w:p w14:paraId="3186470D" w14:textId="6B2277F3" w:rsidR="003221B0" w:rsidRPr="00E87051" w:rsidRDefault="003221B0" w:rsidP="003221B0">
      <w:r w:rsidRPr="00E87051">
        <w:t>This is my blood, shed for you all</w:t>
      </w:r>
      <w:r w:rsidR="007D7A52">
        <w:t xml:space="preserve"> </w:t>
      </w:r>
      <w:r w:rsidRPr="00E87051">
        <w:t>for the forgiveness of sins.</w:t>
      </w:r>
    </w:p>
    <w:p w14:paraId="076082F6" w14:textId="77777777" w:rsidR="003221B0" w:rsidRPr="00E87051" w:rsidRDefault="003221B0" w:rsidP="003221B0">
      <w:r w:rsidRPr="00E87051">
        <w:t>Do this in remembrance of me.</w:t>
      </w:r>
    </w:p>
    <w:p w14:paraId="1C8CC48D" w14:textId="77777777" w:rsidR="003221B0" w:rsidRPr="00E87051" w:rsidRDefault="003221B0" w:rsidP="003221B0">
      <w:r w:rsidRPr="00E87051">
        <w:t>This is our story.</w:t>
      </w:r>
    </w:p>
    <w:p w14:paraId="5F5D1D01" w14:textId="77777777" w:rsidR="003221B0" w:rsidRPr="0047292D" w:rsidRDefault="003221B0" w:rsidP="003221B0">
      <w:pPr>
        <w:rPr>
          <w:b/>
          <w:bCs/>
        </w:rPr>
      </w:pPr>
      <w:r w:rsidRPr="0047292D">
        <w:rPr>
          <w:b/>
          <w:bCs/>
        </w:rPr>
        <w:t>This is our song:</w:t>
      </w:r>
    </w:p>
    <w:p w14:paraId="122E89A8" w14:textId="77777777" w:rsidR="003221B0" w:rsidRPr="0047292D" w:rsidRDefault="003221B0" w:rsidP="003221B0">
      <w:pPr>
        <w:rPr>
          <w:b/>
          <w:bCs/>
        </w:rPr>
      </w:pPr>
      <w:r w:rsidRPr="0047292D">
        <w:rPr>
          <w:b/>
          <w:bCs/>
        </w:rPr>
        <w:t>Hosanna in the highest.</w:t>
      </w:r>
    </w:p>
    <w:p w14:paraId="1E63A0CA" w14:textId="77777777" w:rsidR="003221B0" w:rsidRPr="0047292D" w:rsidRDefault="003221B0" w:rsidP="003221B0">
      <w:pPr>
        <w:rPr>
          <w:b/>
          <w:bCs/>
        </w:rPr>
      </w:pPr>
    </w:p>
    <w:p w14:paraId="6B14E85B" w14:textId="276A2455" w:rsidR="003221B0" w:rsidRPr="00E87051" w:rsidRDefault="003221B0" w:rsidP="003221B0">
      <w:r w:rsidRPr="00E87051">
        <w:t>Therefore, Father, with this bread and</w:t>
      </w:r>
      <w:r w:rsidR="002D4AC2">
        <w:t xml:space="preserve"> </w:t>
      </w:r>
      <w:r w:rsidRPr="00E87051">
        <w:t>this cup</w:t>
      </w:r>
      <w:r w:rsidR="002D4AC2">
        <w:t xml:space="preserve"> </w:t>
      </w:r>
      <w:r w:rsidRPr="00E87051">
        <w:t>we celebrate the cross</w:t>
      </w:r>
      <w:r w:rsidR="002D4AC2">
        <w:t xml:space="preserve"> </w:t>
      </w:r>
      <w:r w:rsidRPr="00E87051">
        <w:t>on which he died to set us free.</w:t>
      </w:r>
      <w:r w:rsidR="002D4AC2">
        <w:t xml:space="preserve"> </w:t>
      </w:r>
      <w:r w:rsidRPr="00E87051">
        <w:t>Defying death he rose again</w:t>
      </w:r>
      <w:r w:rsidR="002D4AC2">
        <w:t xml:space="preserve"> </w:t>
      </w:r>
      <w:r w:rsidRPr="00E87051">
        <w:t>and is alive with you to plead for us and</w:t>
      </w:r>
    </w:p>
    <w:p w14:paraId="1C22D370" w14:textId="77777777" w:rsidR="003221B0" w:rsidRPr="00E87051" w:rsidRDefault="003221B0" w:rsidP="003221B0">
      <w:r w:rsidRPr="00E87051">
        <w:t>all the world.</w:t>
      </w:r>
    </w:p>
    <w:p w14:paraId="7F162435" w14:textId="77777777" w:rsidR="003221B0" w:rsidRPr="00E87051" w:rsidRDefault="003221B0" w:rsidP="003221B0"/>
    <w:p w14:paraId="0F78121F" w14:textId="77777777" w:rsidR="003221B0" w:rsidRPr="00E87051" w:rsidRDefault="003221B0" w:rsidP="003221B0">
      <w:r w:rsidRPr="00E87051">
        <w:t>This is our story.</w:t>
      </w:r>
    </w:p>
    <w:p w14:paraId="0C5BF553" w14:textId="77777777" w:rsidR="003221B0" w:rsidRPr="0047292D" w:rsidRDefault="003221B0" w:rsidP="003221B0">
      <w:pPr>
        <w:rPr>
          <w:b/>
          <w:bCs/>
        </w:rPr>
      </w:pPr>
      <w:r w:rsidRPr="0047292D">
        <w:rPr>
          <w:b/>
          <w:bCs/>
        </w:rPr>
        <w:t>This is our song:</w:t>
      </w:r>
    </w:p>
    <w:p w14:paraId="3EDF1E42" w14:textId="77777777" w:rsidR="003221B0" w:rsidRPr="0047292D" w:rsidRDefault="003221B0" w:rsidP="003221B0">
      <w:pPr>
        <w:rPr>
          <w:b/>
          <w:bCs/>
        </w:rPr>
      </w:pPr>
      <w:r w:rsidRPr="0047292D">
        <w:rPr>
          <w:b/>
          <w:bCs/>
        </w:rPr>
        <w:t>Hosanna in the highest.</w:t>
      </w:r>
    </w:p>
    <w:p w14:paraId="1098B128" w14:textId="77777777" w:rsidR="003221B0" w:rsidRPr="0047292D" w:rsidRDefault="003221B0" w:rsidP="003221B0">
      <w:pPr>
        <w:rPr>
          <w:b/>
          <w:bCs/>
        </w:rPr>
      </w:pPr>
    </w:p>
    <w:p w14:paraId="05767AC7" w14:textId="2BF0767F" w:rsidR="003221B0" w:rsidRPr="00E87051" w:rsidRDefault="003221B0" w:rsidP="003221B0">
      <w:r w:rsidRPr="00E87051">
        <w:t xml:space="preserve">Send your Spirit on us </w:t>
      </w:r>
      <w:proofErr w:type="gramStart"/>
      <w:r w:rsidRPr="00E87051">
        <w:t>now</w:t>
      </w:r>
      <w:proofErr w:type="gramEnd"/>
      <w:r w:rsidR="002D4AC2">
        <w:t xml:space="preserve"> </w:t>
      </w:r>
      <w:r w:rsidRPr="00E87051">
        <w:t>that by these gifts we may feed on Christ</w:t>
      </w:r>
      <w:r w:rsidR="002D4AC2">
        <w:t xml:space="preserve"> </w:t>
      </w:r>
      <w:r w:rsidRPr="00E87051">
        <w:t>with opened eyes and hearts on fire.</w:t>
      </w:r>
    </w:p>
    <w:p w14:paraId="2D50E302" w14:textId="77777777" w:rsidR="003221B0" w:rsidRPr="00E87051" w:rsidRDefault="003221B0" w:rsidP="003221B0"/>
    <w:p w14:paraId="48799659" w14:textId="755BDD4F" w:rsidR="003221B0" w:rsidRPr="00E87051" w:rsidRDefault="003221B0" w:rsidP="003221B0">
      <w:r w:rsidRPr="00E87051">
        <w:t>May we and all who share this food</w:t>
      </w:r>
      <w:r w:rsidR="002D4AC2">
        <w:t xml:space="preserve"> </w:t>
      </w:r>
      <w:r w:rsidRPr="00E87051">
        <w:t>offer ourselves to live for you</w:t>
      </w:r>
      <w:r w:rsidR="002D4AC2">
        <w:t xml:space="preserve"> </w:t>
      </w:r>
      <w:r w:rsidRPr="00E87051">
        <w:t>and be welcomed at your feast in heaven</w:t>
      </w:r>
      <w:r w:rsidR="00A51052">
        <w:t xml:space="preserve"> </w:t>
      </w:r>
      <w:r w:rsidRPr="00E87051">
        <w:t>where all creation worships you,</w:t>
      </w:r>
      <w:r w:rsidR="002D4AC2">
        <w:t xml:space="preserve"> </w:t>
      </w:r>
      <w:r w:rsidRPr="00E87051">
        <w:t>Father, Son and Holy Spirit:</w:t>
      </w:r>
    </w:p>
    <w:p w14:paraId="7B89C1A6" w14:textId="77777777" w:rsidR="003221B0" w:rsidRPr="0047292D" w:rsidRDefault="003221B0" w:rsidP="003221B0">
      <w:pPr>
        <w:rPr>
          <w:b/>
          <w:bCs/>
        </w:rPr>
      </w:pPr>
    </w:p>
    <w:p w14:paraId="48DC5525" w14:textId="40477CD0" w:rsidR="003221B0" w:rsidRDefault="003221B0" w:rsidP="003221B0">
      <w:pPr>
        <w:rPr>
          <w:b/>
          <w:bCs/>
        </w:rPr>
      </w:pPr>
      <w:r w:rsidRPr="0047292D">
        <w:rPr>
          <w:b/>
          <w:bCs/>
        </w:rPr>
        <w:t xml:space="preserve">Blessing and honour and glory and power be yours </w:t>
      </w:r>
      <w:proofErr w:type="gramStart"/>
      <w:r w:rsidRPr="0047292D">
        <w:rPr>
          <w:b/>
          <w:bCs/>
        </w:rPr>
        <w:t>for ever and ever</w:t>
      </w:r>
      <w:proofErr w:type="gramEnd"/>
      <w:r w:rsidRPr="0047292D">
        <w:rPr>
          <w:b/>
          <w:bCs/>
        </w:rPr>
        <w:t>. Amen.</w:t>
      </w:r>
    </w:p>
    <w:p w14:paraId="47BB36FF" w14:textId="77777777" w:rsidR="003221B0" w:rsidRDefault="003221B0" w:rsidP="003221B0">
      <w:pPr>
        <w:rPr>
          <w:b/>
          <w:bCs/>
        </w:rPr>
      </w:pPr>
    </w:p>
    <w:p w14:paraId="7439A435" w14:textId="77777777" w:rsidR="003221B0" w:rsidRPr="00E87051" w:rsidRDefault="003221B0" w:rsidP="003221B0">
      <w:r w:rsidRPr="00E87051">
        <w:t>This is his story.</w:t>
      </w:r>
    </w:p>
    <w:p w14:paraId="625D81B5" w14:textId="77777777" w:rsidR="003221B0" w:rsidRPr="0047292D" w:rsidRDefault="003221B0" w:rsidP="003221B0">
      <w:pPr>
        <w:rPr>
          <w:b/>
          <w:bCs/>
        </w:rPr>
      </w:pPr>
      <w:r w:rsidRPr="0047292D">
        <w:rPr>
          <w:b/>
          <w:bCs/>
        </w:rPr>
        <w:t>This is our song:</w:t>
      </w:r>
    </w:p>
    <w:p w14:paraId="3845F1B8" w14:textId="77777777" w:rsidR="003221B0" w:rsidRPr="0047292D" w:rsidRDefault="003221B0" w:rsidP="003221B0">
      <w:pPr>
        <w:rPr>
          <w:b/>
          <w:bCs/>
        </w:rPr>
      </w:pPr>
      <w:r w:rsidRPr="0047292D">
        <w:rPr>
          <w:b/>
          <w:bCs/>
        </w:rPr>
        <w:t>Hosanna in the highest.</w:t>
      </w:r>
    </w:p>
    <w:p w14:paraId="6E56E812" w14:textId="77777777" w:rsidR="003221B0" w:rsidRPr="0047292D" w:rsidRDefault="003221B0" w:rsidP="003221B0">
      <w:pPr>
        <w:rPr>
          <w:b/>
          <w:bCs/>
        </w:rPr>
      </w:pPr>
    </w:p>
    <w:p w14:paraId="2862960C" w14:textId="53CCDADA" w:rsidR="003221B0" w:rsidRPr="00E87051" w:rsidRDefault="003221B0" w:rsidP="003221B0">
      <w:r w:rsidRPr="00E87051">
        <w:t>Jesus blessed you, Father, for the food;</w:t>
      </w:r>
      <w:r w:rsidR="002D4AC2">
        <w:t xml:space="preserve"> </w:t>
      </w:r>
      <w:r w:rsidRPr="00E87051">
        <w:t xml:space="preserve">he took bread, gave thanks, broke it and </w:t>
      </w:r>
    </w:p>
    <w:p w14:paraId="01CC45C0" w14:textId="1379C724" w:rsidR="003221B0" w:rsidRPr="00E87051" w:rsidRDefault="003221B0" w:rsidP="003221B0">
      <w:r w:rsidRPr="00E87051">
        <w:t>said:</w:t>
      </w:r>
      <w:r w:rsidR="002D4AC2">
        <w:t xml:space="preserve"> </w:t>
      </w:r>
      <w:r w:rsidRPr="00E87051">
        <w:t>This is my body, given for you all.</w:t>
      </w:r>
    </w:p>
    <w:p w14:paraId="149C8535" w14:textId="77777777" w:rsidR="003221B0" w:rsidRPr="00E87051" w:rsidRDefault="003221B0" w:rsidP="003221B0"/>
    <w:p w14:paraId="7DA246BD" w14:textId="1EAC1479" w:rsidR="003221B0" w:rsidRPr="00E87051" w:rsidRDefault="003221B0" w:rsidP="003221B0">
      <w:r w:rsidRPr="00E87051">
        <w:lastRenderedPageBreak/>
        <w:t>Jesus then gave thanks for the wine;</w:t>
      </w:r>
      <w:r w:rsidR="002D4AC2">
        <w:t xml:space="preserve"> </w:t>
      </w:r>
      <w:r w:rsidRPr="00E87051">
        <w:t>he took the cup, gave it and said:</w:t>
      </w:r>
    </w:p>
    <w:p w14:paraId="46571CC3" w14:textId="1EA2CE5E" w:rsidR="003221B0" w:rsidRPr="00E87051" w:rsidRDefault="003221B0" w:rsidP="003221B0">
      <w:r w:rsidRPr="00E87051">
        <w:t>This is my blood, shed for you all</w:t>
      </w:r>
      <w:r w:rsidR="002D4AC2">
        <w:t xml:space="preserve"> </w:t>
      </w:r>
      <w:r w:rsidRPr="00E87051">
        <w:t>for the forgiveness of sins.</w:t>
      </w:r>
    </w:p>
    <w:p w14:paraId="16F73038" w14:textId="77777777" w:rsidR="003221B0" w:rsidRPr="00E87051" w:rsidRDefault="003221B0" w:rsidP="003221B0">
      <w:r w:rsidRPr="00E87051">
        <w:t>Do this in remembrance of me.</w:t>
      </w:r>
    </w:p>
    <w:p w14:paraId="2401A3D8" w14:textId="77777777" w:rsidR="003221B0" w:rsidRPr="00E87051" w:rsidRDefault="003221B0" w:rsidP="003221B0"/>
    <w:p w14:paraId="6DF76497" w14:textId="77777777" w:rsidR="003221B0" w:rsidRPr="00E87051" w:rsidRDefault="003221B0" w:rsidP="003221B0">
      <w:r w:rsidRPr="00E87051">
        <w:t>This is our story.</w:t>
      </w:r>
    </w:p>
    <w:p w14:paraId="46DAEDDD" w14:textId="77777777" w:rsidR="003221B0" w:rsidRPr="0047292D" w:rsidRDefault="003221B0" w:rsidP="003221B0">
      <w:pPr>
        <w:rPr>
          <w:b/>
          <w:bCs/>
        </w:rPr>
      </w:pPr>
      <w:r w:rsidRPr="0047292D">
        <w:rPr>
          <w:b/>
          <w:bCs/>
        </w:rPr>
        <w:t>This is our song:</w:t>
      </w:r>
    </w:p>
    <w:p w14:paraId="57E41E9C" w14:textId="77777777" w:rsidR="003221B0" w:rsidRDefault="003221B0" w:rsidP="003221B0">
      <w:pPr>
        <w:rPr>
          <w:b/>
          <w:bCs/>
        </w:rPr>
      </w:pPr>
      <w:r w:rsidRPr="0047292D">
        <w:rPr>
          <w:b/>
          <w:bCs/>
        </w:rPr>
        <w:t>Hosanna in the highest.</w:t>
      </w:r>
    </w:p>
    <w:p w14:paraId="65773304" w14:textId="77777777" w:rsidR="003221B0" w:rsidRPr="0047292D" w:rsidRDefault="003221B0" w:rsidP="003221B0">
      <w:pPr>
        <w:rPr>
          <w:b/>
          <w:bCs/>
        </w:rPr>
      </w:pPr>
    </w:p>
    <w:p w14:paraId="63BA5ACA" w14:textId="372E410E" w:rsidR="003221B0" w:rsidRPr="00E87051" w:rsidRDefault="003221B0" w:rsidP="003221B0">
      <w:r w:rsidRPr="00E87051">
        <w:t>Therefore, Father, with this bread and</w:t>
      </w:r>
      <w:r w:rsidR="002D4AC2">
        <w:t xml:space="preserve"> </w:t>
      </w:r>
      <w:r w:rsidRPr="00E87051">
        <w:t>this cup</w:t>
      </w:r>
      <w:r w:rsidR="002D4AC2">
        <w:t xml:space="preserve"> </w:t>
      </w:r>
      <w:r w:rsidRPr="00E87051">
        <w:t>we celebrate the cross</w:t>
      </w:r>
      <w:r w:rsidR="002D4AC2">
        <w:t xml:space="preserve"> </w:t>
      </w:r>
      <w:r w:rsidRPr="00E87051">
        <w:t>on which he died to set us free.</w:t>
      </w:r>
    </w:p>
    <w:p w14:paraId="1A15E973" w14:textId="2536C461" w:rsidR="003221B0" w:rsidRPr="00E87051" w:rsidRDefault="003221B0" w:rsidP="003221B0">
      <w:r w:rsidRPr="00E87051">
        <w:t>Defying death he rose again</w:t>
      </w:r>
      <w:r w:rsidR="002D4AC2">
        <w:t xml:space="preserve"> </w:t>
      </w:r>
      <w:r w:rsidRPr="00E87051">
        <w:t>and is alive with you to plead for us and</w:t>
      </w:r>
      <w:r w:rsidR="002D4AC2">
        <w:t xml:space="preserve"> </w:t>
      </w:r>
      <w:r w:rsidRPr="00E87051">
        <w:t>all the world.</w:t>
      </w:r>
    </w:p>
    <w:p w14:paraId="55A9A004" w14:textId="77777777" w:rsidR="003221B0" w:rsidRPr="00E87051" w:rsidRDefault="003221B0" w:rsidP="003221B0"/>
    <w:p w14:paraId="676C9EFB" w14:textId="77777777" w:rsidR="003221B0" w:rsidRPr="00E87051" w:rsidRDefault="003221B0" w:rsidP="003221B0">
      <w:r w:rsidRPr="00E87051">
        <w:t>This is our story.</w:t>
      </w:r>
    </w:p>
    <w:p w14:paraId="4D1BE1BE" w14:textId="77777777" w:rsidR="003221B0" w:rsidRPr="0047292D" w:rsidRDefault="003221B0" w:rsidP="003221B0">
      <w:pPr>
        <w:rPr>
          <w:b/>
          <w:bCs/>
        </w:rPr>
      </w:pPr>
      <w:r w:rsidRPr="0047292D">
        <w:rPr>
          <w:b/>
          <w:bCs/>
        </w:rPr>
        <w:t>This is our song:</w:t>
      </w:r>
    </w:p>
    <w:p w14:paraId="41B018B4" w14:textId="77777777" w:rsidR="003221B0" w:rsidRPr="0047292D" w:rsidRDefault="003221B0" w:rsidP="003221B0">
      <w:pPr>
        <w:rPr>
          <w:b/>
          <w:bCs/>
        </w:rPr>
      </w:pPr>
      <w:r w:rsidRPr="0047292D">
        <w:rPr>
          <w:b/>
          <w:bCs/>
        </w:rPr>
        <w:t>Hosanna in the highest.</w:t>
      </w:r>
    </w:p>
    <w:p w14:paraId="1BB093B3" w14:textId="77777777" w:rsidR="003221B0" w:rsidRPr="0047292D" w:rsidRDefault="003221B0" w:rsidP="003221B0">
      <w:pPr>
        <w:rPr>
          <w:b/>
          <w:bCs/>
        </w:rPr>
      </w:pPr>
    </w:p>
    <w:p w14:paraId="47B672AA" w14:textId="0D7EC6AA" w:rsidR="003221B0" w:rsidRPr="00E87051" w:rsidRDefault="003221B0" w:rsidP="003221B0">
      <w:r w:rsidRPr="00E87051">
        <w:t xml:space="preserve">Send your Spirit on us </w:t>
      </w:r>
      <w:proofErr w:type="gramStart"/>
      <w:r w:rsidRPr="00E87051">
        <w:t>now</w:t>
      </w:r>
      <w:proofErr w:type="gramEnd"/>
      <w:r w:rsidR="002D4AC2">
        <w:t xml:space="preserve"> </w:t>
      </w:r>
      <w:r w:rsidRPr="00E87051">
        <w:t>that by these gifts we may feed on Christ</w:t>
      </w:r>
      <w:r w:rsidR="002D4AC2">
        <w:t xml:space="preserve"> </w:t>
      </w:r>
      <w:r w:rsidRPr="00E87051">
        <w:t>with opened eyes and hearts on fire.</w:t>
      </w:r>
    </w:p>
    <w:p w14:paraId="3D59C790" w14:textId="77777777" w:rsidR="003221B0" w:rsidRPr="00E87051" w:rsidRDefault="003221B0" w:rsidP="003221B0"/>
    <w:p w14:paraId="64CE7A13" w14:textId="41DE3742" w:rsidR="003221B0" w:rsidRPr="00E87051" w:rsidRDefault="003221B0" w:rsidP="003221B0">
      <w:r w:rsidRPr="00E87051">
        <w:t>May we and all who share this food</w:t>
      </w:r>
      <w:r w:rsidR="002D4AC2">
        <w:t xml:space="preserve"> </w:t>
      </w:r>
      <w:r w:rsidRPr="00E87051">
        <w:t>offer ourselves to live for you</w:t>
      </w:r>
      <w:r w:rsidR="002D4AC2">
        <w:t xml:space="preserve"> </w:t>
      </w:r>
      <w:r w:rsidRPr="00E87051">
        <w:t>and be welcomed at your feast in heaven</w:t>
      </w:r>
      <w:r w:rsidR="002D4AC2">
        <w:t xml:space="preserve"> </w:t>
      </w:r>
      <w:r w:rsidRPr="00E87051">
        <w:t>where all creation worships you,</w:t>
      </w:r>
      <w:r w:rsidR="002D4AC2">
        <w:t xml:space="preserve"> </w:t>
      </w:r>
      <w:r w:rsidRPr="00E87051">
        <w:t>Father, Son and Holy Spirit:</w:t>
      </w:r>
    </w:p>
    <w:p w14:paraId="602E1A9E" w14:textId="77777777" w:rsidR="003221B0" w:rsidRPr="0047292D" w:rsidRDefault="003221B0" w:rsidP="003221B0">
      <w:pPr>
        <w:rPr>
          <w:b/>
          <w:bCs/>
        </w:rPr>
      </w:pPr>
    </w:p>
    <w:p w14:paraId="5B895420" w14:textId="4E432DD8" w:rsidR="003221B0" w:rsidRDefault="003221B0" w:rsidP="003221B0">
      <w:pPr>
        <w:rPr>
          <w:b/>
          <w:bCs/>
        </w:rPr>
      </w:pPr>
      <w:r w:rsidRPr="0047292D">
        <w:rPr>
          <w:b/>
          <w:bCs/>
        </w:rPr>
        <w:t xml:space="preserve">Blessing and honour and glory and power be yours </w:t>
      </w:r>
      <w:proofErr w:type="gramStart"/>
      <w:r w:rsidRPr="0047292D">
        <w:rPr>
          <w:b/>
          <w:bCs/>
        </w:rPr>
        <w:t>for ever and ever</w:t>
      </w:r>
      <w:proofErr w:type="gramEnd"/>
      <w:r w:rsidRPr="0047292D">
        <w:rPr>
          <w:b/>
          <w:bCs/>
        </w:rPr>
        <w:t>. Amen.</w:t>
      </w:r>
    </w:p>
    <w:p w14:paraId="00044791" w14:textId="77777777" w:rsidR="003221B0" w:rsidRDefault="003221B0" w:rsidP="003221B0">
      <w:pPr>
        <w:rPr>
          <w:b/>
          <w:bCs/>
        </w:rPr>
      </w:pPr>
    </w:p>
    <w:p w14:paraId="3F3A3196" w14:textId="77777777" w:rsidR="003221B0" w:rsidRDefault="003221B0" w:rsidP="003221B0">
      <w:pPr>
        <w:rPr>
          <w:b/>
          <w:bCs/>
        </w:rPr>
      </w:pPr>
    </w:p>
    <w:p w14:paraId="368D0BE7" w14:textId="77777777" w:rsidR="003221B0" w:rsidRPr="004903E9" w:rsidRDefault="003221B0" w:rsidP="003221B0">
      <w:pPr>
        <w:rPr>
          <w:sz w:val="28"/>
          <w:szCs w:val="28"/>
        </w:rPr>
      </w:pPr>
      <w:r w:rsidRPr="004903E9">
        <w:rPr>
          <w:sz w:val="28"/>
          <w:szCs w:val="28"/>
        </w:rPr>
        <w:t xml:space="preserve">The Lord’s Prayer:  </w:t>
      </w:r>
    </w:p>
    <w:p w14:paraId="5C0E7E66" w14:textId="77777777" w:rsidR="003221B0" w:rsidRPr="004903E9" w:rsidRDefault="003221B0" w:rsidP="003221B0">
      <w:pPr>
        <w:rPr>
          <w:sz w:val="28"/>
          <w:szCs w:val="28"/>
        </w:rPr>
      </w:pPr>
      <w:r w:rsidRPr="004903E9">
        <w:rPr>
          <w:sz w:val="28"/>
          <w:szCs w:val="28"/>
        </w:rPr>
        <w:t> </w:t>
      </w:r>
    </w:p>
    <w:p w14:paraId="3313F4F5" w14:textId="77777777" w:rsidR="003221B0" w:rsidRPr="00E87051" w:rsidRDefault="003221B0" w:rsidP="003221B0">
      <w:r w:rsidRPr="00E87051">
        <w:t>Let us pray with confidence as our Saviour has taught us</w:t>
      </w:r>
    </w:p>
    <w:p w14:paraId="1FA9360B" w14:textId="77777777" w:rsidR="003221B0" w:rsidRPr="0047292D" w:rsidRDefault="003221B0" w:rsidP="003221B0">
      <w:pPr>
        <w:rPr>
          <w:b/>
          <w:bCs/>
        </w:rPr>
      </w:pPr>
      <w:r w:rsidRPr="0047292D">
        <w:rPr>
          <w:b/>
          <w:bCs/>
        </w:rPr>
        <w:t> </w:t>
      </w:r>
    </w:p>
    <w:p w14:paraId="274120B8" w14:textId="10C57EFE" w:rsidR="003221B0" w:rsidRPr="0047292D" w:rsidRDefault="003221B0" w:rsidP="003221B0">
      <w:pPr>
        <w:rPr>
          <w:b/>
          <w:bCs/>
        </w:rPr>
      </w:pPr>
      <w:r w:rsidRPr="0047292D">
        <w:rPr>
          <w:b/>
          <w:bCs/>
        </w:rPr>
        <w:t>Our Father, who art in heaven, hallowed be thy name;</w:t>
      </w:r>
      <w:r w:rsidR="00521588">
        <w:rPr>
          <w:b/>
          <w:bCs/>
        </w:rPr>
        <w:t xml:space="preserve"> </w:t>
      </w:r>
      <w:r w:rsidRPr="0047292D">
        <w:rPr>
          <w:b/>
          <w:bCs/>
        </w:rPr>
        <w:t>thy kingdom come;</w:t>
      </w:r>
    </w:p>
    <w:p w14:paraId="3EC8D0F2" w14:textId="57D05DD3" w:rsidR="003221B0" w:rsidRPr="0047292D" w:rsidRDefault="003221B0" w:rsidP="003221B0">
      <w:pPr>
        <w:rPr>
          <w:b/>
          <w:bCs/>
        </w:rPr>
      </w:pPr>
      <w:r w:rsidRPr="0047292D">
        <w:rPr>
          <w:b/>
          <w:bCs/>
        </w:rPr>
        <w:t>thy will be done;</w:t>
      </w:r>
      <w:r w:rsidR="00521588">
        <w:rPr>
          <w:b/>
          <w:bCs/>
        </w:rPr>
        <w:t xml:space="preserve"> </w:t>
      </w:r>
      <w:r w:rsidRPr="0047292D">
        <w:rPr>
          <w:b/>
          <w:bCs/>
        </w:rPr>
        <w:t>on earth as it is in heaven.</w:t>
      </w:r>
    </w:p>
    <w:p w14:paraId="2A9713A6" w14:textId="3E296BEB" w:rsidR="003221B0" w:rsidRPr="0047292D" w:rsidRDefault="003221B0" w:rsidP="003221B0">
      <w:pPr>
        <w:rPr>
          <w:b/>
          <w:bCs/>
        </w:rPr>
      </w:pPr>
      <w:r w:rsidRPr="0047292D">
        <w:rPr>
          <w:b/>
          <w:bCs/>
        </w:rPr>
        <w:t>Give us this day our daily bread.</w:t>
      </w:r>
      <w:r w:rsidR="00521588">
        <w:rPr>
          <w:b/>
          <w:bCs/>
        </w:rPr>
        <w:t xml:space="preserve"> </w:t>
      </w:r>
      <w:r w:rsidRPr="0047292D">
        <w:rPr>
          <w:b/>
          <w:bCs/>
        </w:rPr>
        <w:t>And forgive us our trespasses, as we forgive those who trespass against us.</w:t>
      </w:r>
      <w:r w:rsidR="00521588">
        <w:rPr>
          <w:b/>
          <w:bCs/>
        </w:rPr>
        <w:t xml:space="preserve"> </w:t>
      </w:r>
      <w:r w:rsidRPr="0047292D">
        <w:rPr>
          <w:b/>
          <w:bCs/>
        </w:rPr>
        <w:t>And lead us not into temptation;</w:t>
      </w:r>
      <w:r w:rsidR="00521588">
        <w:rPr>
          <w:b/>
          <w:bCs/>
        </w:rPr>
        <w:t xml:space="preserve"> </w:t>
      </w:r>
      <w:r w:rsidRPr="0047292D">
        <w:rPr>
          <w:b/>
          <w:bCs/>
        </w:rPr>
        <w:t>but deliver us from evil.</w:t>
      </w:r>
      <w:r w:rsidR="00521588">
        <w:rPr>
          <w:b/>
          <w:bCs/>
        </w:rPr>
        <w:t xml:space="preserve"> </w:t>
      </w:r>
      <w:r w:rsidRPr="0047292D">
        <w:rPr>
          <w:b/>
          <w:bCs/>
        </w:rPr>
        <w:t>For thine is the kingdom,</w:t>
      </w:r>
      <w:r w:rsidR="00521588">
        <w:rPr>
          <w:b/>
          <w:bCs/>
        </w:rPr>
        <w:t xml:space="preserve"> </w:t>
      </w:r>
      <w:r w:rsidRPr="0047292D">
        <w:rPr>
          <w:b/>
          <w:bCs/>
        </w:rPr>
        <w:t>the power and the glory,</w:t>
      </w:r>
      <w:r w:rsidR="00521588">
        <w:rPr>
          <w:b/>
          <w:bCs/>
        </w:rPr>
        <w:t xml:space="preserve"> </w:t>
      </w:r>
      <w:proofErr w:type="gramStart"/>
      <w:r w:rsidRPr="0047292D">
        <w:rPr>
          <w:b/>
          <w:bCs/>
        </w:rPr>
        <w:t>for ever and ever</w:t>
      </w:r>
      <w:proofErr w:type="gramEnd"/>
      <w:r w:rsidRPr="0047292D">
        <w:rPr>
          <w:b/>
          <w:bCs/>
        </w:rPr>
        <w:t>.</w:t>
      </w:r>
    </w:p>
    <w:p w14:paraId="00D98679" w14:textId="77777777" w:rsidR="003221B0" w:rsidRDefault="003221B0" w:rsidP="003221B0">
      <w:pPr>
        <w:rPr>
          <w:b/>
          <w:bCs/>
        </w:rPr>
      </w:pPr>
      <w:r w:rsidRPr="0047292D">
        <w:rPr>
          <w:b/>
          <w:bCs/>
        </w:rPr>
        <w:t>Amen.</w:t>
      </w:r>
    </w:p>
    <w:p w14:paraId="52593E89" w14:textId="77777777" w:rsidR="00521588" w:rsidRPr="0047292D" w:rsidRDefault="00521588" w:rsidP="003221B0">
      <w:pPr>
        <w:rPr>
          <w:b/>
          <w:bCs/>
        </w:rPr>
      </w:pPr>
    </w:p>
    <w:p w14:paraId="34088828" w14:textId="77777777" w:rsidR="003221B0" w:rsidRPr="004903E9" w:rsidRDefault="003221B0" w:rsidP="003221B0">
      <w:pPr>
        <w:rPr>
          <w:sz w:val="28"/>
          <w:szCs w:val="28"/>
        </w:rPr>
      </w:pPr>
      <w:r w:rsidRPr="004903E9">
        <w:rPr>
          <w:sz w:val="28"/>
          <w:szCs w:val="28"/>
        </w:rPr>
        <w:t>Breaking of the Bread:</w:t>
      </w:r>
    </w:p>
    <w:p w14:paraId="57B1CCA3" w14:textId="3FE6C9F8" w:rsidR="003221B0" w:rsidRPr="00E87051" w:rsidRDefault="003221B0" w:rsidP="003221B0">
      <w:r w:rsidRPr="00E87051">
        <w:t> </w:t>
      </w:r>
    </w:p>
    <w:p w14:paraId="5B047DA7" w14:textId="77777777" w:rsidR="003221B0" w:rsidRPr="00E87051" w:rsidRDefault="003221B0" w:rsidP="003221B0">
      <w:r w:rsidRPr="00E87051">
        <w:t xml:space="preserve">We break this bread to share in the body of Christ.  </w:t>
      </w:r>
    </w:p>
    <w:p w14:paraId="565553D9" w14:textId="3714E242" w:rsidR="003221B0" w:rsidRPr="0047292D" w:rsidRDefault="003221B0" w:rsidP="003221B0">
      <w:pPr>
        <w:rPr>
          <w:b/>
          <w:bCs/>
        </w:rPr>
      </w:pPr>
      <w:r w:rsidRPr="0047292D">
        <w:rPr>
          <w:b/>
          <w:bCs/>
        </w:rPr>
        <w:t>Though we are many, we are one body,</w:t>
      </w:r>
      <w:r w:rsidR="00521588">
        <w:rPr>
          <w:b/>
          <w:bCs/>
        </w:rPr>
        <w:t xml:space="preserve"> </w:t>
      </w:r>
      <w:r w:rsidRPr="0047292D">
        <w:rPr>
          <w:b/>
          <w:bCs/>
        </w:rPr>
        <w:t>because we all share in one bread</w:t>
      </w:r>
    </w:p>
    <w:p w14:paraId="227E800E" w14:textId="77777777" w:rsidR="003221B0" w:rsidRDefault="003221B0" w:rsidP="003221B0">
      <w:pPr>
        <w:rPr>
          <w:b/>
          <w:bCs/>
        </w:rPr>
      </w:pPr>
    </w:p>
    <w:p w14:paraId="6A0352DA" w14:textId="77777777" w:rsidR="003221B0" w:rsidRPr="00E87051" w:rsidRDefault="003221B0" w:rsidP="003221B0">
      <w:r w:rsidRPr="00E87051">
        <w:t>Draw near with faith.</w:t>
      </w:r>
    </w:p>
    <w:p w14:paraId="207CB8C1" w14:textId="76E301FB" w:rsidR="003221B0" w:rsidRPr="00E87051" w:rsidRDefault="003221B0" w:rsidP="003221B0">
      <w:r w:rsidRPr="00E87051">
        <w:t>Receive the body of our Lord Jesus Christ which he gave for you,</w:t>
      </w:r>
      <w:r w:rsidR="00521588">
        <w:t xml:space="preserve"> </w:t>
      </w:r>
      <w:r w:rsidRPr="00E87051">
        <w:t>and his blood which he shed for you.</w:t>
      </w:r>
    </w:p>
    <w:p w14:paraId="079A6B42" w14:textId="4A30FB8B" w:rsidR="003221B0" w:rsidRPr="00E87051" w:rsidRDefault="003221B0" w:rsidP="003221B0">
      <w:r w:rsidRPr="00E87051">
        <w:t>Eat and drink in remembrance that he died for you,</w:t>
      </w:r>
      <w:r w:rsidR="00521588">
        <w:t xml:space="preserve"> </w:t>
      </w:r>
      <w:r w:rsidRPr="00E87051">
        <w:t>and feed on him in your hearts,</w:t>
      </w:r>
    </w:p>
    <w:p w14:paraId="4A118A88" w14:textId="77777777" w:rsidR="003221B0" w:rsidRPr="00E87051" w:rsidRDefault="003221B0" w:rsidP="003221B0">
      <w:r w:rsidRPr="00E87051">
        <w:t>by faith, with thanksgiving.  Amen. </w:t>
      </w:r>
    </w:p>
    <w:p w14:paraId="1DFC6F28" w14:textId="77777777" w:rsidR="003221B0" w:rsidRPr="00E87051" w:rsidRDefault="003221B0" w:rsidP="003221B0">
      <w:pPr>
        <w:rPr>
          <w:i/>
          <w:iCs/>
        </w:rPr>
      </w:pPr>
    </w:p>
    <w:p w14:paraId="728F2234" w14:textId="56B84C67" w:rsidR="003221B0" w:rsidRPr="00E87051" w:rsidRDefault="003221B0" w:rsidP="003221B0">
      <w:pPr>
        <w:rPr>
          <w:i/>
          <w:iCs/>
        </w:rPr>
      </w:pPr>
      <w:r w:rsidRPr="00E87051">
        <w:rPr>
          <w:i/>
          <w:iCs/>
        </w:rPr>
        <w:t>Please come forward to receive communion…</w:t>
      </w:r>
    </w:p>
    <w:p w14:paraId="6BC5E2E9" w14:textId="327E947B" w:rsidR="003221B0" w:rsidRPr="004903E9" w:rsidRDefault="003221B0" w:rsidP="003221B0">
      <w:pPr>
        <w:rPr>
          <w:sz w:val="28"/>
          <w:szCs w:val="28"/>
        </w:rPr>
      </w:pPr>
      <w:r w:rsidRPr="0047292D">
        <w:rPr>
          <w:b/>
          <w:bCs/>
          <w:i/>
          <w:iCs/>
        </w:rPr>
        <w:lastRenderedPageBreak/>
        <w:t> </w:t>
      </w:r>
      <w:r w:rsidRPr="004903E9">
        <w:rPr>
          <w:sz w:val="28"/>
          <w:szCs w:val="28"/>
        </w:rPr>
        <w:t>Prayer after Communion:</w:t>
      </w:r>
    </w:p>
    <w:p w14:paraId="219F0214" w14:textId="77777777" w:rsidR="003221B0" w:rsidRPr="0047292D" w:rsidRDefault="003221B0" w:rsidP="003221B0">
      <w:pPr>
        <w:rPr>
          <w:b/>
          <w:bCs/>
          <w:i/>
          <w:iCs/>
        </w:rPr>
      </w:pPr>
      <w:r w:rsidRPr="0047292D">
        <w:rPr>
          <w:b/>
          <w:bCs/>
          <w:i/>
          <w:iCs/>
        </w:rPr>
        <w:t>  </w:t>
      </w:r>
    </w:p>
    <w:p w14:paraId="47721844" w14:textId="2AA30D01" w:rsidR="003221B0" w:rsidRPr="0047292D" w:rsidRDefault="003221B0" w:rsidP="003221B0">
      <w:pPr>
        <w:rPr>
          <w:b/>
          <w:bCs/>
        </w:rPr>
      </w:pPr>
      <w:r w:rsidRPr="0047292D">
        <w:rPr>
          <w:b/>
          <w:bCs/>
        </w:rPr>
        <w:t>Almighty God,</w:t>
      </w:r>
      <w:r w:rsidR="00521588">
        <w:rPr>
          <w:b/>
          <w:bCs/>
        </w:rPr>
        <w:t xml:space="preserve"> </w:t>
      </w:r>
      <w:r w:rsidRPr="0047292D">
        <w:rPr>
          <w:b/>
          <w:bCs/>
        </w:rPr>
        <w:t>we thank you for feeding us</w:t>
      </w:r>
      <w:r w:rsidR="00521588">
        <w:rPr>
          <w:b/>
          <w:bCs/>
        </w:rPr>
        <w:t xml:space="preserve"> </w:t>
      </w:r>
      <w:r w:rsidRPr="0047292D">
        <w:rPr>
          <w:b/>
          <w:bCs/>
        </w:rPr>
        <w:t>with the body and blood of your son Jesus Christ.</w:t>
      </w:r>
    </w:p>
    <w:p w14:paraId="1CA7A4E2" w14:textId="6AD7BF2E" w:rsidR="003221B0" w:rsidRPr="0047292D" w:rsidRDefault="003221B0" w:rsidP="003221B0">
      <w:pPr>
        <w:rPr>
          <w:b/>
          <w:bCs/>
        </w:rPr>
      </w:pPr>
      <w:r w:rsidRPr="0047292D">
        <w:rPr>
          <w:b/>
          <w:bCs/>
        </w:rPr>
        <w:t>Through him we offer you our souls and bodies</w:t>
      </w:r>
      <w:r w:rsidR="00521588">
        <w:rPr>
          <w:b/>
          <w:bCs/>
        </w:rPr>
        <w:t xml:space="preserve"> </w:t>
      </w:r>
      <w:r w:rsidRPr="0047292D">
        <w:rPr>
          <w:b/>
          <w:bCs/>
        </w:rPr>
        <w:t>to be a living sacrifice.</w:t>
      </w:r>
    </w:p>
    <w:p w14:paraId="06249AF9" w14:textId="148E70BB" w:rsidR="003221B0" w:rsidRPr="0047292D" w:rsidRDefault="003221B0" w:rsidP="003221B0">
      <w:pPr>
        <w:rPr>
          <w:b/>
          <w:bCs/>
        </w:rPr>
      </w:pPr>
      <w:r w:rsidRPr="0047292D">
        <w:rPr>
          <w:b/>
          <w:bCs/>
        </w:rPr>
        <w:t>Send us out in the power of your Spirit</w:t>
      </w:r>
      <w:r w:rsidR="00521588">
        <w:rPr>
          <w:b/>
          <w:bCs/>
        </w:rPr>
        <w:t xml:space="preserve"> </w:t>
      </w:r>
      <w:r w:rsidRPr="0047292D">
        <w:rPr>
          <w:b/>
          <w:bCs/>
        </w:rPr>
        <w:t>to live and work to your praise and glory.</w:t>
      </w:r>
    </w:p>
    <w:p w14:paraId="4559FBED" w14:textId="77777777" w:rsidR="003221B0" w:rsidRPr="0047292D" w:rsidRDefault="003221B0" w:rsidP="003221B0">
      <w:pPr>
        <w:rPr>
          <w:b/>
          <w:bCs/>
        </w:rPr>
      </w:pPr>
      <w:r w:rsidRPr="0047292D">
        <w:rPr>
          <w:b/>
          <w:bCs/>
        </w:rPr>
        <w:t>Amen.</w:t>
      </w:r>
    </w:p>
    <w:p w14:paraId="28229927" w14:textId="77777777" w:rsidR="003221B0" w:rsidRDefault="003221B0" w:rsidP="003221B0">
      <w:pPr>
        <w:rPr>
          <w:b/>
          <w:bCs/>
        </w:rPr>
      </w:pPr>
    </w:p>
    <w:p w14:paraId="68E7D17D" w14:textId="77777777" w:rsidR="003221B0" w:rsidRDefault="003221B0" w:rsidP="003221B0">
      <w:pPr>
        <w:rPr>
          <w:sz w:val="28"/>
          <w:szCs w:val="28"/>
        </w:rPr>
      </w:pPr>
      <w:r w:rsidRPr="003A39EB">
        <w:rPr>
          <w:sz w:val="28"/>
          <w:szCs w:val="28"/>
        </w:rPr>
        <w:t>Hymn</w:t>
      </w:r>
    </w:p>
    <w:p w14:paraId="205C8D57" w14:textId="77777777" w:rsidR="003221B0" w:rsidRDefault="003221B0" w:rsidP="003221B0">
      <w:pPr>
        <w:rPr>
          <w:sz w:val="28"/>
          <w:szCs w:val="28"/>
        </w:rPr>
      </w:pPr>
    </w:p>
    <w:p w14:paraId="19A70FC9" w14:textId="77777777" w:rsidR="003221B0" w:rsidRPr="00F628E5" w:rsidRDefault="003221B0" w:rsidP="003221B0">
      <w:pPr>
        <w:rPr>
          <w:b/>
          <w:bCs/>
        </w:rPr>
      </w:pPr>
      <w:r w:rsidRPr="00F628E5">
        <w:rPr>
          <w:b/>
          <w:bCs/>
        </w:rPr>
        <w:t>The Kingdom of God is justice and joy,</w:t>
      </w:r>
    </w:p>
    <w:p w14:paraId="391548F1" w14:textId="77777777" w:rsidR="003221B0" w:rsidRPr="00F628E5" w:rsidRDefault="003221B0" w:rsidP="003221B0">
      <w:pPr>
        <w:rPr>
          <w:b/>
          <w:bCs/>
        </w:rPr>
      </w:pPr>
      <w:r w:rsidRPr="00F628E5">
        <w:rPr>
          <w:b/>
          <w:bCs/>
        </w:rPr>
        <w:t>for Jesus restores what sin would destroy;</w:t>
      </w:r>
    </w:p>
    <w:p w14:paraId="009C24DD" w14:textId="77777777" w:rsidR="003221B0" w:rsidRPr="00F628E5" w:rsidRDefault="003221B0" w:rsidP="003221B0">
      <w:pPr>
        <w:rPr>
          <w:b/>
          <w:bCs/>
        </w:rPr>
      </w:pPr>
      <w:r w:rsidRPr="00F628E5">
        <w:rPr>
          <w:b/>
          <w:bCs/>
        </w:rPr>
        <w:t>God’s power and glory in Jesus we know,</w:t>
      </w:r>
    </w:p>
    <w:p w14:paraId="013EE790" w14:textId="77777777" w:rsidR="003221B0" w:rsidRPr="00F628E5" w:rsidRDefault="003221B0" w:rsidP="003221B0">
      <w:pPr>
        <w:rPr>
          <w:b/>
          <w:bCs/>
        </w:rPr>
      </w:pPr>
      <w:r w:rsidRPr="00F628E5">
        <w:rPr>
          <w:b/>
          <w:bCs/>
        </w:rPr>
        <w:t>and here and hereafter</w:t>
      </w:r>
    </w:p>
    <w:p w14:paraId="65463868" w14:textId="77777777" w:rsidR="003221B0" w:rsidRDefault="003221B0" w:rsidP="003221B0">
      <w:pPr>
        <w:rPr>
          <w:b/>
          <w:bCs/>
        </w:rPr>
      </w:pPr>
      <w:r w:rsidRPr="00F628E5">
        <w:rPr>
          <w:b/>
          <w:bCs/>
        </w:rPr>
        <w:t>the kingdom shall grow.</w:t>
      </w:r>
    </w:p>
    <w:p w14:paraId="51EEE2DB" w14:textId="77777777" w:rsidR="003221B0" w:rsidRDefault="003221B0" w:rsidP="003221B0">
      <w:pPr>
        <w:rPr>
          <w:b/>
          <w:bCs/>
        </w:rPr>
      </w:pPr>
    </w:p>
    <w:p w14:paraId="0FDAFE9D" w14:textId="77777777" w:rsidR="003221B0" w:rsidRDefault="003221B0" w:rsidP="003221B0">
      <w:pPr>
        <w:rPr>
          <w:b/>
          <w:bCs/>
        </w:rPr>
      </w:pPr>
      <w:r>
        <w:rPr>
          <w:b/>
          <w:bCs/>
        </w:rPr>
        <w:t>The kingdom of God is mercy and grace,</w:t>
      </w:r>
    </w:p>
    <w:p w14:paraId="5F6673EC" w14:textId="77777777" w:rsidR="003221B0" w:rsidRDefault="003221B0" w:rsidP="003221B0">
      <w:pPr>
        <w:rPr>
          <w:b/>
          <w:bCs/>
        </w:rPr>
      </w:pPr>
      <w:r>
        <w:rPr>
          <w:b/>
          <w:bCs/>
        </w:rPr>
        <w:t>the captives are freed, the sinners find place,</w:t>
      </w:r>
    </w:p>
    <w:p w14:paraId="787A08FC" w14:textId="77777777" w:rsidR="003221B0" w:rsidRDefault="003221B0" w:rsidP="003221B0">
      <w:pPr>
        <w:rPr>
          <w:b/>
          <w:bCs/>
        </w:rPr>
      </w:pPr>
      <w:r>
        <w:rPr>
          <w:b/>
          <w:bCs/>
        </w:rPr>
        <w:t xml:space="preserve">the outcast </w:t>
      </w:r>
      <w:proofErr w:type="gramStart"/>
      <w:r>
        <w:rPr>
          <w:b/>
          <w:bCs/>
        </w:rPr>
        <w:t>are</w:t>
      </w:r>
      <w:proofErr w:type="gramEnd"/>
      <w:r>
        <w:rPr>
          <w:b/>
          <w:bCs/>
        </w:rPr>
        <w:t xml:space="preserve"> welcomed God’s banquet to share,</w:t>
      </w:r>
    </w:p>
    <w:p w14:paraId="7CB7AD18" w14:textId="77777777" w:rsidR="003221B0" w:rsidRDefault="003221B0" w:rsidP="003221B0">
      <w:pPr>
        <w:rPr>
          <w:b/>
          <w:bCs/>
        </w:rPr>
      </w:pPr>
      <w:r>
        <w:rPr>
          <w:b/>
          <w:bCs/>
        </w:rPr>
        <w:t>and hope is awakened instead of despair.</w:t>
      </w:r>
    </w:p>
    <w:p w14:paraId="2D78742C" w14:textId="77777777" w:rsidR="003221B0" w:rsidRDefault="003221B0" w:rsidP="003221B0">
      <w:pPr>
        <w:rPr>
          <w:b/>
          <w:bCs/>
        </w:rPr>
      </w:pPr>
    </w:p>
    <w:p w14:paraId="010D789B" w14:textId="77777777" w:rsidR="003221B0" w:rsidRDefault="003221B0" w:rsidP="003221B0">
      <w:pPr>
        <w:rPr>
          <w:b/>
          <w:bCs/>
        </w:rPr>
      </w:pPr>
      <w:r>
        <w:rPr>
          <w:b/>
          <w:bCs/>
        </w:rPr>
        <w:t>The kingdom of God is challenge and choice,</w:t>
      </w:r>
    </w:p>
    <w:p w14:paraId="7CD883C2" w14:textId="77777777" w:rsidR="003221B0" w:rsidRDefault="003221B0" w:rsidP="003221B0">
      <w:pPr>
        <w:rPr>
          <w:b/>
          <w:bCs/>
        </w:rPr>
      </w:pPr>
      <w:r>
        <w:rPr>
          <w:b/>
          <w:bCs/>
        </w:rPr>
        <w:t>believe the good news, repent and rejoice!</w:t>
      </w:r>
    </w:p>
    <w:p w14:paraId="1943A530" w14:textId="77777777" w:rsidR="003221B0" w:rsidRDefault="003221B0" w:rsidP="003221B0">
      <w:pPr>
        <w:rPr>
          <w:b/>
          <w:bCs/>
        </w:rPr>
      </w:pPr>
      <w:r>
        <w:rPr>
          <w:b/>
          <w:bCs/>
        </w:rPr>
        <w:t>His love or us sinners brought Christ to his cross</w:t>
      </w:r>
    </w:p>
    <w:p w14:paraId="5324DD41" w14:textId="77777777" w:rsidR="003221B0" w:rsidRDefault="003221B0" w:rsidP="003221B0">
      <w:pPr>
        <w:rPr>
          <w:b/>
          <w:bCs/>
        </w:rPr>
      </w:pPr>
      <w:r>
        <w:rPr>
          <w:b/>
          <w:bCs/>
        </w:rPr>
        <w:t>our crisis of judgement for gain or for loss.</w:t>
      </w:r>
    </w:p>
    <w:p w14:paraId="4848F701" w14:textId="77777777" w:rsidR="003221B0" w:rsidRDefault="003221B0" w:rsidP="003221B0">
      <w:pPr>
        <w:rPr>
          <w:b/>
          <w:bCs/>
        </w:rPr>
      </w:pPr>
    </w:p>
    <w:p w14:paraId="3238CCE3" w14:textId="77777777" w:rsidR="003221B0" w:rsidRDefault="003221B0" w:rsidP="003221B0">
      <w:pPr>
        <w:rPr>
          <w:b/>
          <w:bCs/>
        </w:rPr>
      </w:pPr>
      <w:r>
        <w:rPr>
          <w:b/>
          <w:bCs/>
        </w:rPr>
        <w:t xml:space="preserve">God’s kingdom </w:t>
      </w:r>
      <w:proofErr w:type="gramStart"/>
      <w:r>
        <w:rPr>
          <w:b/>
          <w:bCs/>
        </w:rPr>
        <w:t>is come</w:t>
      </w:r>
      <w:proofErr w:type="gramEnd"/>
      <w:r>
        <w:rPr>
          <w:b/>
          <w:bCs/>
        </w:rPr>
        <w:t>, the gift and the goal,</w:t>
      </w:r>
    </w:p>
    <w:p w14:paraId="4818ED0B" w14:textId="77777777" w:rsidR="003221B0" w:rsidRDefault="003221B0" w:rsidP="003221B0">
      <w:pPr>
        <w:rPr>
          <w:b/>
          <w:bCs/>
        </w:rPr>
      </w:pPr>
      <w:r>
        <w:rPr>
          <w:b/>
          <w:bCs/>
        </w:rPr>
        <w:t>in Jesus begun, in heaven made whole;</w:t>
      </w:r>
    </w:p>
    <w:p w14:paraId="7F4A8AE5" w14:textId="77777777" w:rsidR="003221B0" w:rsidRDefault="003221B0" w:rsidP="003221B0">
      <w:pPr>
        <w:rPr>
          <w:b/>
          <w:bCs/>
        </w:rPr>
      </w:pPr>
      <w:r>
        <w:rPr>
          <w:b/>
          <w:bCs/>
        </w:rPr>
        <w:t>the heirs of the kingdom shall answer his call</w:t>
      </w:r>
    </w:p>
    <w:p w14:paraId="69BF7377" w14:textId="77777777" w:rsidR="003221B0" w:rsidRDefault="003221B0" w:rsidP="003221B0">
      <w:pPr>
        <w:rPr>
          <w:b/>
          <w:bCs/>
        </w:rPr>
      </w:pPr>
      <w:r>
        <w:rPr>
          <w:b/>
          <w:bCs/>
        </w:rPr>
        <w:t>and all things cry ‘Glory’ to God all in all.</w:t>
      </w:r>
    </w:p>
    <w:p w14:paraId="0FDB3080" w14:textId="77777777" w:rsidR="00DA2DE5" w:rsidRDefault="00DA2DE5" w:rsidP="003221B0">
      <w:pPr>
        <w:rPr>
          <w:b/>
          <w:bCs/>
        </w:rPr>
      </w:pPr>
    </w:p>
    <w:p w14:paraId="549CB4ED" w14:textId="77777777" w:rsidR="003221B0" w:rsidRPr="00712C5A" w:rsidRDefault="003221B0" w:rsidP="003221B0">
      <w:pPr>
        <w:rPr>
          <w:sz w:val="28"/>
          <w:szCs w:val="28"/>
        </w:rPr>
      </w:pPr>
      <w:r w:rsidRPr="00712C5A">
        <w:rPr>
          <w:sz w:val="28"/>
          <w:szCs w:val="28"/>
        </w:rPr>
        <w:t>The Blessing:</w:t>
      </w:r>
    </w:p>
    <w:p w14:paraId="1AD5BE45" w14:textId="77777777" w:rsidR="003221B0" w:rsidRPr="0047292D" w:rsidRDefault="003221B0" w:rsidP="003221B0">
      <w:pPr>
        <w:rPr>
          <w:b/>
          <w:bCs/>
        </w:rPr>
      </w:pPr>
      <w:r w:rsidRPr="0047292D">
        <w:rPr>
          <w:b/>
          <w:bCs/>
        </w:rPr>
        <w:t> </w:t>
      </w:r>
    </w:p>
    <w:p w14:paraId="59439B27" w14:textId="5142F9BA" w:rsidR="003221B0" w:rsidRPr="0047292D" w:rsidRDefault="003221B0" w:rsidP="003221B0">
      <w:pPr>
        <w:rPr>
          <w:b/>
          <w:bCs/>
        </w:rPr>
      </w:pPr>
      <w:r w:rsidRPr="0047292D">
        <w:rPr>
          <w:b/>
          <w:bCs/>
        </w:rPr>
        <w:t>God the Father,</w:t>
      </w:r>
      <w:r w:rsidR="00521588">
        <w:rPr>
          <w:b/>
          <w:bCs/>
        </w:rPr>
        <w:t xml:space="preserve"> </w:t>
      </w:r>
      <w:r w:rsidRPr="0047292D">
        <w:rPr>
          <w:b/>
          <w:bCs/>
        </w:rPr>
        <w:t>by whose glory Christ was raised from the dead,</w:t>
      </w:r>
      <w:r w:rsidR="00DA2DE5">
        <w:rPr>
          <w:b/>
          <w:bCs/>
        </w:rPr>
        <w:t xml:space="preserve"> </w:t>
      </w:r>
      <w:r w:rsidRPr="0047292D">
        <w:rPr>
          <w:b/>
          <w:bCs/>
        </w:rPr>
        <w:t>strengthen you to walk with him in his risen life;</w:t>
      </w:r>
      <w:r w:rsidR="00521588">
        <w:rPr>
          <w:b/>
          <w:bCs/>
        </w:rPr>
        <w:t xml:space="preserve"> </w:t>
      </w:r>
      <w:r w:rsidRPr="0047292D">
        <w:rPr>
          <w:b/>
          <w:bCs/>
        </w:rPr>
        <w:t>and the blessing of God Almighty,</w:t>
      </w:r>
      <w:r w:rsidR="00DA2DE5">
        <w:rPr>
          <w:b/>
          <w:bCs/>
        </w:rPr>
        <w:t xml:space="preserve"> </w:t>
      </w:r>
      <w:r w:rsidRPr="0047292D">
        <w:rPr>
          <w:b/>
          <w:bCs/>
        </w:rPr>
        <w:t>the Father, the Son and the Holy Spirit,</w:t>
      </w:r>
      <w:r w:rsidR="00521588">
        <w:rPr>
          <w:b/>
          <w:bCs/>
        </w:rPr>
        <w:t xml:space="preserve"> </w:t>
      </w:r>
      <w:r w:rsidRPr="0047292D">
        <w:rPr>
          <w:b/>
          <w:bCs/>
        </w:rPr>
        <w:t>be among you and remain with you always.</w:t>
      </w:r>
    </w:p>
    <w:p w14:paraId="11A41CCF" w14:textId="77777777" w:rsidR="003221B0" w:rsidRPr="0047292D" w:rsidRDefault="003221B0" w:rsidP="003221B0">
      <w:pPr>
        <w:rPr>
          <w:b/>
          <w:bCs/>
        </w:rPr>
      </w:pPr>
      <w:r w:rsidRPr="0047292D">
        <w:rPr>
          <w:b/>
          <w:bCs/>
        </w:rPr>
        <w:t>Amen.</w:t>
      </w:r>
    </w:p>
    <w:p w14:paraId="5FF1EB6B" w14:textId="77777777" w:rsidR="003221B0" w:rsidRPr="0047292D" w:rsidRDefault="003221B0" w:rsidP="003221B0">
      <w:pPr>
        <w:rPr>
          <w:b/>
          <w:bCs/>
        </w:rPr>
      </w:pPr>
      <w:r w:rsidRPr="0047292D">
        <w:rPr>
          <w:b/>
          <w:bCs/>
        </w:rPr>
        <w:t> </w:t>
      </w:r>
    </w:p>
    <w:p w14:paraId="03690BDF" w14:textId="77777777" w:rsidR="003221B0" w:rsidRPr="00712C5A" w:rsidRDefault="003221B0" w:rsidP="003221B0">
      <w:pPr>
        <w:rPr>
          <w:sz w:val="28"/>
          <w:szCs w:val="28"/>
        </w:rPr>
      </w:pPr>
      <w:r w:rsidRPr="00712C5A">
        <w:rPr>
          <w:sz w:val="28"/>
          <w:szCs w:val="28"/>
        </w:rPr>
        <w:t>The Dismissal:</w:t>
      </w:r>
    </w:p>
    <w:p w14:paraId="6FF90D3A" w14:textId="77777777" w:rsidR="003221B0" w:rsidRPr="0047292D" w:rsidRDefault="003221B0" w:rsidP="003221B0">
      <w:pPr>
        <w:rPr>
          <w:b/>
          <w:bCs/>
        </w:rPr>
      </w:pPr>
    </w:p>
    <w:p w14:paraId="407D5225" w14:textId="77777777" w:rsidR="003221B0" w:rsidRPr="00E87051" w:rsidRDefault="003221B0" w:rsidP="003221B0">
      <w:r w:rsidRPr="00E87051">
        <w:t xml:space="preserve">Go in peace to love and serve the Lord. </w:t>
      </w:r>
    </w:p>
    <w:p w14:paraId="22C53AD2" w14:textId="77777777" w:rsidR="003221B0" w:rsidRPr="0047292D" w:rsidRDefault="003221B0" w:rsidP="003221B0">
      <w:pPr>
        <w:rPr>
          <w:b/>
          <w:bCs/>
        </w:rPr>
      </w:pPr>
      <w:r w:rsidRPr="0047292D">
        <w:rPr>
          <w:b/>
          <w:bCs/>
        </w:rPr>
        <w:t>In the name of Christ.  Amen.</w:t>
      </w:r>
    </w:p>
    <w:p w14:paraId="036E5AEA" w14:textId="77777777" w:rsidR="003221B0" w:rsidRPr="0047292D" w:rsidRDefault="003221B0" w:rsidP="003221B0">
      <w:pPr>
        <w:rPr>
          <w:b/>
          <w:bCs/>
        </w:rPr>
      </w:pPr>
    </w:p>
    <w:p w14:paraId="3BA28791" w14:textId="77777777" w:rsidR="003221B0" w:rsidRPr="0047292D" w:rsidRDefault="003221B0" w:rsidP="003221B0">
      <w:pPr>
        <w:rPr>
          <w:b/>
          <w:bCs/>
        </w:rPr>
      </w:pPr>
    </w:p>
    <w:p w14:paraId="6537A73B" w14:textId="77777777" w:rsidR="003221B0" w:rsidRDefault="003221B0" w:rsidP="003221B0">
      <w:pPr>
        <w:rPr>
          <w:b/>
          <w:bCs/>
        </w:rPr>
      </w:pPr>
    </w:p>
    <w:p w14:paraId="23176F4E" w14:textId="77777777" w:rsidR="003221B0" w:rsidRDefault="003221B0" w:rsidP="003221B0">
      <w:pPr>
        <w:rPr>
          <w:b/>
          <w:bCs/>
        </w:rPr>
      </w:pPr>
    </w:p>
    <w:p w14:paraId="5515DA40" w14:textId="0AFEE3D6" w:rsidR="003221B0" w:rsidRPr="00F628E5" w:rsidRDefault="003221B0" w:rsidP="003221B0">
      <w:pPr>
        <w:rPr>
          <w:b/>
          <w:bCs/>
        </w:rPr>
      </w:pPr>
    </w:p>
    <w:p w14:paraId="4262BE10" w14:textId="77777777" w:rsidR="003221B0" w:rsidRPr="00F628E5" w:rsidRDefault="003221B0" w:rsidP="003221B0">
      <w:pPr>
        <w:rPr>
          <w:b/>
          <w:bCs/>
        </w:rPr>
      </w:pPr>
    </w:p>
    <w:p w14:paraId="61224C78" w14:textId="77777777" w:rsidR="003221B0" w:rsidRPr="0047292D" w:rsidRDefault="003221B0" w:rsidP="003221B0">
      <w:pPr>
        <w:rPr>
          <w:b/>
          <w:bCs/>
        </w:rPr>
      </w:pPr>
      <w:r w:rsidRPr="0047292D">
        <w:rPr>
          <w:b/>
          <w:bCs/>
        </w:rPr>
        <w:lastRenderedPageBreak/>
        <w:t> </w:t>
      </w:r>
    </w:p>
    <w:p w14:paraId="7BDC7D91" w14:textId="77777777" w:rsidR="003221B0" w:rsidRPr="0047292D" w:rsidRDefault="003221B0" w:rsidP="003221B0">
      <w:pPr>
        <w:rPr>
          <w:b/>
          <w:bCs/>
        </w:rPr>
      </w:pPr>
    </w:p>
    <w:p w14:paraId="54CA2C0B" w14:textId="77777777" w:rsidR="003221B0" w:rsidRPr="0047292D" w:rsidRDefault="003221B0" w:rsidP="003221B0">
      <w:pPr>
        <w:rPr>
          <w:b/>
          <w:bCs/>
        </w:rPr>
      </w:pPr>
      <w:r w:rsidRPr="0047292D">
        <w:rPr>
          <w:b/>
          <w:bCs/>
        </w:rPr>
        <w:t> </w:t>
      </w:r>
    </w:p>
    <w:p w14:paraId="7E0FD9E1" w14:textId="77777777" w:rsidR="002158A8" w:rsidRDefault="002158A8" w:rsidP="00E87051">
      <w:pPr>
        <w:ind w:left="0" w:firstLine="0"/>
        <w:rPr>
          <w:b/>
          <w:bCs/>
        </w:rPr>
      </w:pPr>
    </w:p>
    <w:sectPr w:rsidR="002158A8" w:rsidSect="00AF0D28">
      <w:footerReference w:type="default" r:id="rId14"/>
      <w:headerReference w:type="first" r:id="rId15"/>
      <w:footerReference w:type="first" r:id="rId16"/>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FBBD" w14:textId="77777777" w:rsidR="00E46873" w:rsidRDefault="00E46873" w:rsidP="003C40EB">
      <w:r>
        <w:separator/>
      </w:r>
    </w:p>
  </w:endnote>
  <w:endnote w:type="continuationSeparator" w:id="0">
    <w:p w14:paraId="20D11985" w14:textId="77777777" w:rsidR="00E46873" w:rsidRDefault="00E46873"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078F" w14:textId="77777777" w:rsidR="00E46873" w:rsidRDefault="00E46873" w:rsidP="003C40EB">
      <w:r>
        <w:separator/>
      </w:r>
    </w:p>
  </w:footnote>
  <w:footnote w:type="continuationSeparator" w:id="0">
    <w:p w14:paraId="50AAA582" w14:textId="77777777" w:rsidR="00E46873" w:rsidRDefault="00E46873"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7216"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43BD"/>
    <w:rsid w:val="00026417"/>
    <w:rsid w:val="00027CC6"/>
    <w:rsid w:val="00031B75"/>
    <w:rsid w:val="00032742"/>
    <w:rsid w:val="00041CE6"/>
    <w:rsid w:val="00045833"/>
    <w:rsid w:val="000462C7"/>
    <w:rsid w:val="0005072C"/>
    <w:rsid w:val="00051D78"/>
    <w:rsid w:val="00052BE4"/>
    <w:rsid w:val="00052D5F"/>
    <w:rsid w:val="00054F65"/>
    <w:rsid w:val="00062DC5"/>
    <w:rsid w:val="00063DB1"/>
    <w:rsid w:val="00066AC4"/>
    <w:rsid w:val="00072569"/>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202C7"/>
    <w:rsid w:val="001209D1"/>
    <w:rsid w:val="001262B3"/>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145"/>
    <w:rsid w:val="001C2A33"/>
    <w:rsid w:val="001C38F1"/>
    <w:rsid w:val="001C428C"/>
    <w:rsid w:val="001C4F99"/>
    <w:rsid w:val="001C6159"/>
    <w:rsid w:val="001D6F83"/>
    <w:rsid w:val="001E2B73"/>
    <w:rsid w:val="001E347D"/>
    <w:rsid w:val="001E599E"/>
    <w:rsid w:val="001E647C"/>
    <w:rsid w:val="001E7D5C"/>
    <w:rsid w:val="001F2C01"/>
    <w:rsid w:val="001F4BAC"/>
    <w:rsid w:val="001F6BAC"/>
    <w:rsid w:val="002066DD"/>
    <w:rsid w:val="002106D0"/>
    <w:rsid w:val="00210955"/>
    <w:rsid w:val="002126FB"/>
    <w:rsid w:val="002138B6"/>
    <w:rsid w:val="002158A8"/>
    <w:rsid w:val="00220C00"/>
    <w:rsid w:val="00220E69"/>
    <w:rsid w:val="00226B93"/>
    <w:rsid w:val="002313CA"/>
    <w:rsid w:val="00231896"/>
    <w:rsid w:val="00232423"/>
    <w:rsid w:val="002330FA"/>
    <w:rsid w:val="0023398F"/>
    <w:rsid w:val="00251332"/>
    <w:rsid w:val="00252396"/>
    <w:rsid w:val="00253C5E"/>
    <w:rsid w:val="00255270"/>
    <w:rsid w:val="00256CC6"/>
    <w:rsid w:val="00260269"/>
    <w:rsid w:val="002603E0"/>
    <w:rsid w:val="002613DD"/>
    <w:rsid w:val="00262ADC"/>
    <w:rsid w:val="00264DFA"/>
    <w:rsid w:val="00270764"/>
    <w:rsid w:val="00272BDA"/>
    <w:rsid w:val="00280512"/>
    <w:rsid w:val="0028566F"/>
    <w:rsid w:val="00287D70"/>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D1B7B"/>
    <w:rsid w:val="002D316E"/>
    <w:rsid w:val="002D3705"/>
    <w:rsid w:val="002D4AC2"/>
    <w:rsid w:val="002E020C"/>
    <w:rsid w:val="002E4B3D"/>
    <w:rsid w:val="002E6EFE"/>
    <w:rsid w:val="002F5F7E"/>
    <w:rsid w:val="002F78AC"/>
    <w:rsid w:val="00303D37"/>
    <w:rsid w:val="00303E12"/>
    <w:rsid w:val="00305474"/>
    <w:rsid w:val="00305B44"/>
    <w:rsid w:val="00306983"/>
    <w:rsid w:val="00307DD3"/>
    <w:rsid w:val="00320C7E"/>
    <w:rsid w:val="00321CC4"/>
    <w:rsid w:val="003221B0"/>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1456"/>
    <w:rsid w:val="003E20FD"/>
    <w:rsid w:val="003E3189"/>
    <w:rsid w:val="003F0400"/>
    <w:rsid w:val="00402F42"/>
    <w:rsid w:val="004079C9"/>
    <w:rsid w:val="00411D9A"/>
    <w:rsid w:val="0041337F"/>
    <w:rsid w:val="00416ADE"/>
    <w:rsid w:val="00417220"/>
    <w:rsid w:val="0042137F"/>
    <w:rsid w:val="00424A76"/>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4156"/>
    <w:rsid w:val="004660BD"/>
    <w:rsid w:val="004665ED"/>
    <w:rsid w:val="0047292D"/>
    <w:rsid w:val="0047354B"/>
    <w:rsid w:val="004737DF"/>
    <w:rsid w:val="00473EE1"/>
    <w:rsid w:val="0047696D"/>
    <w:rsid w:val="0048427D"/>
    <w:rsid w:val="00485266"/>
    <w:rsid w:val="00485643"/>
    <w:rsid w:val="00487208"/>
    <w:rsid w:val="00487BC9"/>
    <w:rsid w:val="004918AE"/>
    <w:rsid w:val="00493ADC"/>
    <w:rsid w:val="00494F72"/>
    <w:rsid w:val="0049601B"/>
    <w:rsid w:val="004A03DA"/>
    <w:rsid w:val="004A0E25"/>
    <w:rsid w:val="004A1889"/>
    <w:rsid w:val="004A2C19"/>
    <w:rsid w:val="004A751F"/>
    <w:rsid w:val="004A7C9A"/>
    <w:rsid w:val="004B1445"/>
    <w:rsid w:val="004B1DA1"/>
    <w:rsid w:val="004B3F51"/>
    <w:rsid w:val="004B4434"/>
    <w:rsid w:val="004B7841"/>
    <w:rsid w:val="004C2B7A"/>
    <w:rsid w:val="004C702D"/>
    <w:rsid w:val="004D03FB"/>
    <w:rsid w:val="004E362D"/>
    <w:rsid w:val="004E42B9"/>
    <w:rsid w:val="004E6551"/>
    <w:rsid w:val="004F3CC2"/>
    <w:rsid w:val="004F46C3"/>
    <w:rsid w:val="004F6A6D"/>
    <w:rsid w:val="00500113"/>
    <w:rsid w:val="005010C2"/>
    <w:rsid w:val="00506014"/>
    <w:rsid w:val="00512F01"/>
    <w:rsid w:val="00514CFD"/>
    <w:rsid w:val="00516062"/>
    <w:rsid w:val="005161BD"/>
    <w:rsid w:val="00521588"/>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0909"/>
    <w:rsid w:val="00565483"/>
    <w:rsid w:val="00566BE5"/>
    <w:rsid w:val="0057576C"/>
    <w:rsid w:val="00575D8C"/>
    <w:rsid w:val="005765B5"/>
    <w:rsid w:val="00584A7D"/>
    <w:rsid w:val="00590F26"/>
    <w:rsid w:val="00594552"/>
    <w:rsid w:val="005978DA"/>
    <w:rsid w:val="005A0267"/>
    <w:rsid w:val="005A23BB"/>
    <w:rsid w:val="005A537C"/>
    <w:rsid w:val="005A6954"/>
    <w:rsid w:val="005B1C49"/>
    <w:rsid w:val="005B2FC7"/>
    <w:rsid w:val="005B4D22"/>
    <w:rsid w:val="005B5510"/>
    <w:rsid w:val="005B6858"/>
    <w:rsid w:val="005B7C2D"/>
    <w:rsid w:val="005B7FE8"/>
    <w:rsid w:val="005C254D"/>
    <w:rsid w:val="005C3122"/>
    <w:rsid w:val="005D6A12"/>
    <w:rsid w:val="005E06EE"/>
    <w:rsid w:val="005E0787"/>
    <w:rsid w:val="005E1573"/>
    <w:rsid w:val="005E3CD5"/>
    <w:rsid w:val="005E3F91"/>
    <w:rsid w:val="005E49E3"/>
    <w:rsid w:val="005E4A58"/>
    <w:rsid w:val="005E5010"/>
    <w:rsid w:val="005F046E"/>
    <w:rsid w:val="005F29F3"/>
    <w:rsid w:val="005F36A4"/>
    <w:rsid w:val="005F6805"/>
    <w:rsid w:val="0060500F"/>
    <w:rsid w:val="00613C70"/>
    <w:rsid w:val="00616868"/>
    <w:rsid w:val="006179A3"/>
    <w:rsid w:val="006235A4"/>
    <w:rsid w:val="00624097"/>
    <w:rsid w:val="0062584F"/>
    <w:rsid w:val="00631C2E"/>
    <w:rsid w:val="0063318B"/>
    <w:rsid w:val="00633D06"/>
    <w:rsid w:val="00637F78"/>
    <w:rsid w:val="00640CD0"/>
    <w:rsid w:val="00642A00"/>
    <w:rsid w:val="00647B43"/>
    <w:rsid w:val="00651E8A"/>
    <w:rsid w:val="0065258F"/>
    <w:rsid w:val="00652F58"/>
    <w:rsid w:val="0065498B"/>
    <w:rsid w:val="006573DB"/>
    <w:rsid w:val="0066404E"/>
    <w:rsid w:val="00673FF5"/>
    <w:rsid w:val="00677FF2"/>
    <w:rsid w:val="006821F0"/>
    <w:rsid w:val="0068225D"/>
    <w:rsid w:val="0068256C"/>
    <w:rsid w:val="00683806"/>
    <w:rsid w:val="006846C0"/>
    <w:rsid w:val="0068580B"/>
    <w:rsid w:val="006862DF"/>
    <w:rsid w:val="006916AA"/>
    <w:rsid w:val="00692DC3"/>
    <w:rsid w:val="006949CD"/>
    <w:rsid w:val="00695F1D"/>
    <w:rsid w:val="00696EF7"/>
    <w:rsid w:val="006A425C"/>
    <w:rsid w:val="006A5884"/>
    <w:rsid w:val="006A5D7B"/>
    <w:rsid w:val="006A6762"/>
    <w:rsid w:val="006A6C03"/>
    <w:rsid w:val="006B0338"/>
    <w:rsid w:val="006B0FB9"/>
    <w:rsid w:val="006B5388"/>
    <w:rsid w:val="006B7348"/>
    <w:rsid w:val="006C02AD"/>
    <w:rsid w:val="006C0B0C"/>
    <w:rsid w:val="006C1050"/>
    <w:rsid w:val="006C3300"/>
    <w:rsid w:val="006C450D"/>
    <w:rsid w:val="006C481A"/>
    <w:rsid w:val="006C4888"/>
    <w:rsid w:val="006C4FBD"/>
    <w:rsid w:val="006C5545"/>
    <w:rsid w:val="006C5592"/>
    <w:rsid w:val="006D04BA"/>
    <w:rsid w:val="006D12EC"/>
    <w:rsid w:val="006D3184"/>
    <w:rsid w:val="006D46B2"/>
    <w:rsid w:val="006D5B14"/>
    <w:rsid w:val="006E12AF"/>
    <w:rsid w:val="006E1C12"/>
    <w:rsid w:val="006E6BEF"/>
    <w:rsid w:val="006F1C42"/>
    <w:rsid w:val="006F3161"/>
    <w:rsid w:val="006F4211"/>
    <w:rsid w:val="006F537C"/>
    <w:rsid w:val="00701714"/>
    <w:rsid w:val="00703661"/>
    <w:rsid w:val="00705A6A"/>
    <w:rsid w:val="007069A5"/>
    <w:rsid w:val="00715918"/>
    <w:rsid w:val="00722014"/>
    <w:rsid w:val="00722962"/>
    <w:rsid w:val="0072381E"/>
    <w:rsid w:val="0072451E"/>
    <w:rsid w:val="00731671"/>
    <w:rsid w:val="00731EFF"/>
    <w:rsid w:val="007326F8"/>
    <w:rsid w:val="007337B1"/>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911EB"/>
    <w:rsid w:val="00792022"/>
    <w:rsid w:val="00793F2A"/>
    <w:rsid w:val="00795C4D"/>
    <w:rsid w:val="00796300"/>
    <w:rsid w:val="00796E67"/>
    <w:rsid w:val="007B0B92"/>
    <w:rsid w:val="007B579E"/>
    <w:rsid w:val="007C5AF3"/>
    <w:rsid w:val="007D10FE"/>
    <w:rsid w:val="007D2C20"/>
    <w:rsid w:val="007D45CB"/>
    <w:rsid w:val="007D550E"/>
    <w:rsid w:val="007D7A52"/>
    <w:rsid w:val="007E0371"/>
    <w:rsid w:val="007E2097"/>
    <w:rsid w:val="007E269A"/>
    <w:rsid w:val="007E2714"/>
    <w:rsid w:val="007E2C78"/>
    <w:rsid w:val="007E3693"/>
    <w:rsid w:val="007E7460"/>
    <w:rsid w:val="007F0129"/>
    <w:rsid w:val="007F1243"/>
    <w:rsid w:val="007F2015"/>
    <w:rsid w:val="007F2948"/>
    <w:rsid w:val="007F296C"/>
    <w:rsid w:val="007F693B"/>
    <w:rsid w:val="007F76DB"/>
    <w:rsid w:val="00800457"/>
    <w:rsid w:val="00801923"/>
    <w:rsid w:val="0080472B"/>
    <w:rsid w:val="00806E3E"/>
    <w:rsid w:val="00814C38"/>
    <w:rsid w:val="00815846"/>
    <w:rsid w:val="008171DA"/>
    <w:rsid w:val="00820F5F"/>
    <w:rsid w:val="008212CC"/>
    <w:rsid w:val="00823501"/>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90836"/>
    <w:rsid w:val="008927FD"/>
    <w:rsid w:val="00896177"/>
    <w:rsid w:val="00897430"/>
    <w:rsid w:val="008976BF"/>
    <w:rsid w:val="008A26D1"/>
    <w:rsid w:val="008A28E8"/>
    <w:rsid w:val="008A685E"/>
    <w:rsid w:val="008B3768"/>
    <w:rsid w:val="008B4867"/>
    <w:rsid w:val="008B5275"/>
    <w:rsid w:val="008C0BF3"/>
    <w:rsid w:val="008C1143"/>
    <w:rsid w:val="008C1708"/>
    <w:rsid w:val="008C2783"/>
    <w:rsid w:val="008C2808"/>
    <w:rsid w:val="008C3342"/>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774E"/>
    <w:rsid w:val="0096251F"/>
    <w:rsid w:val="0096781D"/>
    <w:rsid w:val="00967BAB"/>
    <w:rsid w:val="00970A4F"/>
    <w:rsid w:val="00972015"/>
    <w:rsid w:val="00976C84"/>
    <w:rsid w:val="009831E6"/>
    <w:rsid w:val="00985839"/>
    <w:rsid w:val="009920A5"/>
    <w:rsid w:val="009953A4"/>
    <w:rsid w:val="009956EE"/>
    <w:rsid w:val="009A2C2F"/>
    <w:rsid w:val="009A348A"/>
    <w:rsid w:val="009A5BFB"/>
    <w:rsid w:val="009A6F29"/>
    <w:rsid w:val="009B003B"/>
    <w:rsid w:val="009B2C39"/>
    <w:rsid w:val="009B4E06"/>
    <w:rsid w:val="009B51BD"/>
    <w:rsid w:val="009B7035"/>
    <w:rsid w:val="009B76D3"/>
    <w:rsid w:val="009C5C2C"/>
    <w:rsid w:val="009C7CFC"/>
    <w:rsid w:val="009D03CB"/>
    <w:rsid w:val="009D67B3"/>
    <w:rsid w:val="009D694B"/>
    <w:rsid w:val="009D702F"/>
    <w:rsid w:val="009D7D60"/>
    <w:rsid w:val="009E3551"/>
    <w:rsid w:val="009E505F"/>
    <w:rsid w:val="009E561D"/>
    <w:rsid w:val="009E6B37"/>
    <w:rsid w:val="009E72DA"/>
    <w:rsid w:val="009F3E9D"/>
    <w:rsid w:val="009F46B9"/>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DC8"/>
    <w:rsid w:val="00A40BD2"/>
    <w:rsid w:val="00A42629"/>
    <w:rsid w:val="00A43065"/>
    <w:rsid w:val="00A434D3"/>
    <w:rsid w:val="00A43FEB"/>
    <w:rsid w:val="00A44DE6"/>
    <w:rsid w:val="00A452B9"/>
    <w:rsid w:val="00A46F21"/>
    <w:rsid w:val="00A51052"/>
    <w:rsid w:val="00A512E8"/>
    <w:rsid w:val="00A564FF"/>
    <w:rsid w:val="00A567E2"/>
    <w:rsid w:val="00A644CC"/>
    <w:rsid w:val="00A6531E"/>
    <w:rsid w:val="00A7484A"/>
    <w:rsid w:val="00A74B93"/>
    <w:rsid w:val="00A77E9C"/>
    <w:rsid w:val="00A82A52"/>
    <w:rsid w:val="00A85518"/>
    <w:rsid w:val="00A857FE"/>
    <w:rsid w:val="00A87D20"/>
    <w:rsid w:val="00A94482"/>
    <w:rsid w:val="00A961D0"/>
    <w:rsid w:val="00A978B3"/>
    <w:rsid w:val="00A97BFB"/>
    <w:rsid w:val="00AA6BC5"/>
    <w:rsid w:val="00AB2220"/>
    <w:rsid w:val="00AB2AE6"/>
    <w:rsid w:val="00AB341F"/>
    <w:rsid w:val="00AB43B2"/>
    <w:rsid w:val="00AB616A"/>
    <w:rsid w:val="00AB6B8E"/>
    <w:rsid w:val="00AB786F"/>
    <w:rsid w:val="00AC16D2"/>
    <w:rsid w:val="00AC50C9"/>
    <w:rsid w:val="00AC63E6"/>
    <w:rsid w:val="00AC67D4"/>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1EC6"/>
    <w:rsid w:val="00B64EA0"/>
    <w:rsid w:val="00B71F4C"/>
    <w:rsid w:val="00B7212F"/>
    <w:rsid w:val="00B7377B"/>
    <w:rsid w:val="00B750FB"/>
    <w:rsid w:val="00B8372B"/>
    <w:rsid w:val="00B83D83"/>
    <w:rsid w:val="00B908EC"/>
    <w:rsid w:val="00B94AA5"/>
    <w:rsid w:val="00B97981"/>
    <w:rsid w:val="00BA0694"/>
    <w:rsid w:val="00BA0972"/>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3CF"/>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45960"/>
    <w:rsid w:val="00C5458D"/>
    <w:rsid w:val="00C55003"/>
    <w:rsid w:val="00C60AAA"/>
    <w:rsid w:val="00C61ED0"/>
    <w:rsid w:val="00C67B67"/>
    <w:rsid w:val="00C67F18"/>
    <w:rsid w:val="00C70CC8"/>
    <w:rsid w:val="00C73232"/>
    <w:rsid w:val="00C74F09"/>
    <w:rsid w:val="00C75D46"/>
    <w:rsid w:val="00C76695"/>
    <w:rsid w:val="00C802B8"/>
    <w:rsid w:val="00C823C6"/>
    <w:rsid w:val="00C83342"/>
    <w:rsid w:val="00C86738"/>
    <w:rsid w:val="00C90CFE"/>
    <w:rsid w:val="00C916F3"/>
    <w:rsid w:val="00C92CAA"/>
    <w:rsid w:val="00C94B4C"/>
    <w:rsid w:val="00C9572E"/>
    <w:rsid w:val="00C96302"/>
    <w:rsid w:val="00C96C18"/>
    <w:rsid w:val="00C97EAD"/>
    <w:rsid w:val="00CA15C9"/>
    <w:rsid w:val="00CB1C67"/>
    <w:rsid w:val="00CB42BF"/>
    <w:rsid w:val="00CB43DC"/>
    <w:rsid w:val="00CB73B7"/>
    <w:rsid w:val="00CD373D"/>
    <w:rsid w:val="00CD539A"/>
    <w:rsid w:val="00CD62AE"/>
    <w:rsid w:val="00CE6951"/>
    <w:rsid w:val="00CE7A4E"/>
    <w:rsid w:val="00CF45F2"/>
    <w:rsid w:val="00CF4A49"/>
    <w:rsid w:val="00CF7672"/>
    <w:rsid w:val="00D01A23"/>
    <w:rsid w:val="00D11702"/>
    <w:rsid w:val="00D12D55"/>
    <w:rsid w:val="00D12F27"/>
    <w:rsid w:val="00D13196"/>
    <w:rsid w:val="00D205BD"/>
    <w:rsid w:val="00D208AF"/>
    <w:rsid w:val="00D21E31"/>
    <w:rsid w:val="00D22DD9"/>
    <w:rsid w:val="00D30122"/>
    <w:rsid w:val="00D34278"/>
    <w:rsid w:val="00D4085F"/>
    <w:rsid w:val="00D430C6"/>
    <w:rsid w:val="00D43F36"/>
    <w:rsid w:val="00D547C8"/>
    <w:rsid w:val="00D56EC2"/>
    <w:rsid w:val="00D5731D"/>
    <w:rsid w:val="00D6238C"/>
    <w:rsid w:val="00D71D84"/>
    <w:rsid w:val="00D7260F"/>
    <w:rsid w:val="00D776D9"/>
    <w:rsid w:val="00D81FCD"/>
    <w:rsid w:val="00D8224B"/>
    <w:rsid w:val="00D84412"/>
    <w:rsid w:val="00D84DA8"/>
    <w:rsid w:val="00D86BFF"/>
    <w:rsid w:val="00D8712C"/>
    <w:rsid w:val="00D87851"/>
    <w:rsid w:val="00D878C0"/>
    <w:rsid w:val="00D92AC5"/>
    <w:rsid w:val="00D92B75"/>
    <w:rsid w:val="00D940F6"/>
    <w:rsid w:val="00DA0BC5"/>
    <w:rsid w:val="00DA2DE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31B8"/>
    <w:rsid w:val="00DE4CDD"/>
    <w:rsid w:val="00DF07A8"/>
    <w:rsid w:val="00DF0C0F"/>
    <w:rsid w:val="00DF1609"/>
    <w:rsid w:val="00DF581A"/>
    <w:rsid w:val="00DF6C98"/>
    <w:rsid w:val="00DF7AA0"/>
    <w:rsid w:val="00E00D5C"/>
    <w:rsid w:val="00E03090"/>
    <w:rsid w:val="00E04A8A"/>
    <w:rsid w:val="00E05BF1"/>
    <w:rsid w:val="00E13663"/>
    <w:rsid w:val="00E14FE4"/>
    <w:rsid w:val="00E16509"/>
    <w:rsid w:val="00E24C24"/>
    <w:rsid w:val="00E2570B"/>
    <w:rsid w:val="00E2778B"/>
    <w:rsid w:val="00E30231"/>
    <w:rsid w:val="00E33101"/>
    <w:rsid w:val="00E35A71"/>
    <w:rsid w:val="00E35D5A"/>
    <w:rsid w:val="00E367F2"/>
    <w:rsid w:val="00E41D46"/>
    <w:rsid w:val="00E46873"/>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051"/>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EF76A4"/>
    <w:rsid w:val="00F00D95"/>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2C42"/>
    <w:rsid w:val="00F52DC5"/>
    <w:rsid w:val="00F534D5"/>
    <w:rsid w:val="00F60865"/>
    <w:rsid w:val="00F62E7D"/>
    <w:rsid w:val="00F725D2"/>
    <w:rsid w:val="00F72E9E"/>
    <w:rsid w:val="00F74F17"/>
    <w:rsid w:val="00F809F5"/>
    <w:rsid w:val="00F82D8F"/>
    <w:rsid w:val="00F875B9"/>
    <w:rsid w:val="00F93FD1"/>
    <w:rsid w:val="00F94348"/>
    <w:rsid w:val="00F94AC3"/>
    <w:rsid w:val="00FA006B"/>
    <w:rsid w:val="00FA10DD"/>
    <w:rsid w:val="00FA3EF4"/>
    <w:rsid w:val="00FA49A8"/>
    <w:rsid w:val="00FA5590"/>
    <w:rsid w:val="00FB0008"/>
    <w:rsid w:val="00FB23BA"/>
    <w:rsid w:val="00FC4B04"/>
    <w:rsid w:val="00FC4B0F"/>
    <w:rsid w:val="00FC5E07"/>
    <w:rsid w:val="00FD103E"/>
    <w:rsid w:val="00FD2AF4"/>
    <w:rsid w:val="00FD3B7B"/>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forms.office.com%2Fe%2FDBUYZ5uLAg&amp;data=05%7C02%7C%7Cdf868bf54eb542b5829808dee281b5a7%7C84df9e7fe9f640afb435aaaaaaaaaaaa%7C1%7C0%7C639197243881772578%7CUnknown%7CTWFpbGZsb3d8eyJFbXB0eU1hcGkiOnRydWUsIlYiOiIwLjAuMDAwMCIsIlAiOiJXaW4zMiIsIkFOIjoiTWFpbCIsIldUIjoyfQ%3D%3D%7C0%7C%7C%7C&amp;sdata=tqrrrEvG8myO1BJGtbpYQOxKaMG489DnhHte2SX1n2s%3D&amp;reserved=0" TargetMode="External"/><Relationship Id="rId13" Type="http://schemas.openxmlformats.org/officeDocument/2006/relationships/hyperlink" Target="mailto:captainimb@ao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sharp@fastmail.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estherector@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clementschurch.org.je" TargetMode="External"/><Relationship Id="rId4" Type="http://schemas.openxmlformats.org/officeDocument/2006/relationships/settings" Target="settings.xml"/><Relationship Id="rId9" Type="http://schemas.openxmlformats.org/officeDocument/2006/relationships/hyperlink" Target="mailto:stclementjersey@outloo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A3487-E33B-4E5C-8B16-BBD11B25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Clement letter</Template>
  <TotalTime>28</TotalTime>
  <Pages>12</Pages>
  <Words>3093</Words>
  <Characters>13800</Characters>
  <Application>Microsoft Office Word</Application>
  <DocSecurity>0</DocSecurity>
  <Lines>600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23</cp:revision>
  <cp:lastPrinted>2026-05-28T08:11:00Z</cp:lastPrinted>
  <dcterms:created xsi:type="dcterms:W3CDTF">2026-07-14T09:46:00Z</dcterms:created>
  <dcterms:modified xsi:type="dcterms:W3CDTF">2026-07-16T09:19:00Z</dcterms:modified>
</cp:coreProperties>
</file>