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F626F" w14:textId="51BD1EA2" w:rsidR="00E774E7" w:rsidRPr="004375B5" w:rsidRDefault="00424A76" w:rsidP="004375B5">
      <w:r>
        <w:t>Ju</w:t>
      </w:r>
      <w:r w:rsidR="00163787">
        <w:t>ly 9</w:t>
      </w:r>
      <w:r w:rsidR="00163787" w:rsidRPr="00163787">
        <w:rPr>
          <w:vertAlign w:val="superscript"/>
        </w:rPr>
        <w:t>th</w:t>
      </w:r>
      <w:r w:rsidR="00163787">
        <w:t>, 2026</w:t>
      </w:r>
    </w:p>
    <w:p w14:paraId="372B3CAB" w14:textId="77777777" w:rsidR="00560909" w:rsidRDefault="00560909" w:rsidP="00E774E7">
      <w:pPr>
        <w:rPr>
          <w:b/>
          <w:bCs/>
        </w:rPr>
      </w:pPr>
    </w:p>
    <w:p w14:paraId="4237235D" w14:textId="77777777" w:rsidR="004375B5" w:rsidRDefault="004375B5" w:rsidP="004375B5">
      <w:r w:rsidRPr="004375B5">
        <w:t xml:space="preserve">Dear Church Family, </w:t>
      </w:r>
    </w:p>
    <w:p w14:paraId="358A04AD" w14:textId="77777777" w:rsidR="0089556C" w:rsidRDefault="0089556C" w:rsidP="004375B5"/>
    <w:p w14:paraId="3E4785F8" w14:textId="77777777" w:rsidR="0089556C" w:rsidRPr="0089556C" w:rsidRDefault="0089556C" w:rsidP="0089556C">
      <w:r w:rsidRPr="0089556C">
        <w:t xml:space="preserve">What a beautiful week it has been weather-wise, and what a beautiful weekend lies ahead.  So </w:t>
      </w:r>
      <w:r w:rsidRPr="0089556C">
        <w:rPr>
          <w:b/>
          <w:bCs/>
        </w:rPr>
        <w:t>we’d love to see as many of you as possible on Sunday (12th July), at the Rectory, for ‘Family Food’,</w:t>
      </w:r>
      <w:r w:rsidRPr="0089556C">
        <w:t xml:space="preserve"> as we gather in the house &amp; garden as a church family for food &amp; fellowship.  Please let us know if you’re coming, and if you have any special dietary requirements.  Come anytime from 12.30pm and food will be served from 1pm.</w:t>
      </w:r>
    </w:p>
    <w:p w14:paraId="58EB55C1" w14:textId="77777777" w:rsidR="0089556C" w:rsidRPr="0089556C" w:rsidRDefault="0089556C" w:rsidP="0089556C"/>
    <w:p w14:paraId="5745C513" w14:textId="77777777" w:rsidR="0089556C" w:rsidRPr="0089556C" w:rsidRDefault="0089556C" w:rsidP="0089556C">
      <w:r w:rsidRPr="0089556C">
        <w:t>As we look ahead into the summer holidays, we want to encourage you about an event called ‘</w:t>
      </w:r>
      <w:r w:rsidRPr="0089556C">
        <w:rPr>
          <w:b/>
          <w:bCs/>
        </w:rPr>
        <w:t>NewDay’.  </w:t>
      </w:r>
      <w:r w:rsidRPr="0089556C">
        <w:t>NewDay Christian festival is a week-long summer camp for young people from across the UK, where those who attend grow in their faith and in friendships with one another.  Thousands of young people attend, and this year 90 youth from across Jersey are going, including Charis, Jonty &amp; Rosie Porter from St Clement.  Through worship, teaching, seminars and prayer, as well as food, fun, &amp; relaxation, it is a great opportunity for young people in churches across Jersey to grow in faith together in a context where thousands of others have come to do the same.  NewDay takes place between 27th &amp; 31st July, so please pray for an amazing time away.</w:t>
      </w:r>
    </w:p>
    <w:p w14:paraId="2AA63C53" w14:textId="77777777" w:rsidR="0089556C" w:rsidRPr="0089556C" w:rsidRDefault="0089556C" w:rsidP="0089556C"/>
    <w:p w14:paraId="46650E80" w14:textId="77777777" w:rsidR="0089556C" w:rsidRPr="0089556C" w:rsidRDefault="0089556C" w:rsidP="0089556C">
      <w:r w:rsidRPr="0089556C">
        <w:t>Also, since St Clement had no young people until we arrived, those attending from St Clement have joined with St Paul’s Youth for the organisation of the trip this year.  A few of the central organisational costs still need to be covered, and so if you are able to help, then you could sponsor Team Porter to walk, run, swim or cycle 5km.  Then over the summer, we will complete the total distance sponsored.  There will be a sheet available on Sunday at both services, with further information.</w:t>
      </w:r>
    </w:p>
    <w:p w14:paraId="2DEA0FE1" w14:textId="77777777" w:rsidR="0089556C" w:rsidRPr="0089556C" w:rsidRDefault="0089556C" w:rsidP="0089556C"/>
    <w:p w14:paraId="076FFA3E" w14:textId="77777777" w:rsidR="0089556C" w:rsidRPr="0089556C" w:rsidRDefault="0089556C" w:rsidP="0089556C">
      <w:r w:rsidRPr="0089556C">
        <w:t xml:space="preserve">Finally, on Sunday 19th July, there is the </w:t>
      </w:r>
      <w:r w:rsidRPr="0089556C">
        <w:rPr>
          <w:b/>
          <w:bCs/>
        </w:rPr>
        <w:t>St Helier Pilgrimage</w:t>
      </w:r>
      <w:r w:rsidRPr="0089556C">
        <w:t>, where we can gather with churches across the island to visit Elizabeth Castle, where there is a short 15 minute service and opportunity to visit the Hermitage, followed by refreshments in Town Church.  The walk across feels more ‘carnival’ than ‘pilgrimage’, with a chance to meet and talk with people from other churches.  The outline of the afternoon is as follows:</w:t>
      </w:r>
    </w:p>
    <w:p w14:paraId="6DDFC548" w14:textId="77777777" w:rsidR="0089556C" w:rsidRPr="0089556C" w:rsidRDefault="0089556C" w:rsidP="0089556C">
      <w:r w:rsidRPr="0089556C">
        <w:t>2.15-2.30pm Walkers gather at Town Church</w:t>
      </w:r>
    </w:p>
    <w:p w14:paraId="3CA0542A" w14:textId="77777777" w:rsidR="0089556C" w:rsidRPr="0089556C" w:rsidRDefault="0089556C" w:rsidP="0089556C">
      <w:r w:rsidRPr="0089556C">
        <w:t>2.40pm Walkers leave Town Church</w:t>
      </w:r>
    </w:p>
    <w:p w14:paraId="6DC9B695" w14:textId="77777777" w:rsidR="0089556C" w:rsidRPr="0089556C" w:rsidRDefault="0089556C" w:rsidP="0089556C">
      <w:r w:rsidRPr="0089556C">
        <w:t>2.45pm Non-walkers gather at the Castle Kiosk (for travelling across on the DUKW)</w:t>
      </w:r>
    </w:p>
    <w:p w14:paraId="6E6E5E79" w14:textId="77777777" w:rsidR="0089556C" w:rsidRPr="0089556C" w:rsidRDefault="0089556C" w:rsidP="0089556C">
      <w:r w:rsidRPr="0089556C">
        <w:t>3pm Ferry (DUKW) leaves with the non-walkers.</w:t>
      </w:r>
    </w:p>
    <w:p w14:paraId="1B2B3AF9" w14:textId="77777777" w:rsidR="0089556C" w:rsidRPr="0089556C" w:rsidRDefault="0089556C" w:rsidP="0089556C">
      <w:r w:rsidRPr="0089556C">
        <w:t>3.15pm Walkers &amp; non-walkers meet in the Courtyard of Elizabeth Castle.</w:t>
      </w:r>
    </w:p>
    <w:p w14:paraId="64823567" w14:textId="77777777" w:rsidR="0089556C" w:rsidRPr="0089556C" w:rsidRDefault="0089556C" w:rsidP="0089556C">
      <w:r w:rsidRPr="0089556C">
        <w:t>3.30pm Short service followed by wreath laying at the Hermitage</w:t>
      </w:r>
    </w:p>
    <w:p w14:paraId="72478D2D" w14:textId="77777777" w:rsidR="0089556C" w:rsidRPr="0089556C" w:rsidRDefault="0089556C" w:rsidP="0089556C">
      <w:r w:rsidRPr="0089556C">
        <w:t>4.30pm Return ferry</w:t>
      </w:r>
    </w:p>
    <w:p w14:paraId="3DFFF29B" w14:textId="77777777" w:rsidR="0089556C" w:rsidRPr="0089556C" w:rsidRDefault="0089556C" w:rsidP="0089556C">
      <w:r w:rsidRPr="0089556C">
        <w:t>5pm Refreshments in Town Church</w:t>
      </w:r>
    </w:p>
    <w:p w14:paraId="1F0AF682" w14:textId="77777777" w:rsidR="0089556C" w:rsidRPr="0089556C" w:rsidRDefault="0089556C" w:rsidP="0089556C"/>
    <w:p w14:paraId="029F96AC" w14:textId="77777777" w:rsidR="0089556C" w:rsidRPr="0089556C" w:rsidRDefault="0089556C" w:rsidP="0089556C">
      <w:r w:rsidRPr="0089556C">
        <w:lastRenderedPageBreak/>
        <w:t>If you haven’t come before, we encourage you to do so, as it’s lots of fun, and entry to Elizabeth castle is free.  If you’re interested in coming, please let us know.</w:t>
      </w:r>
    </w:p>
    <w:p w14:paraId="3F63F5DD" w14:textId="77777777" w:rsidR="0089556C" w:rsidRPr="0089556C" w:rsidRDefault="0089556C" w:rsidP="0089556C"/>
    <w:p w14:paraId="78DBEDA9" w14:textId="77777777" w:rsidR="0089556C" w:rsidRPr="0089556C" w:rsidRDefault="0089556C" w:rsidP="0089556C">
      <w:r w:rsidRPr="0089556C">
        <w:t>We look forward to seeing many of you at our services on Sunday.</w:t>
      </w:r>
    </w:p>
    <w:p w14:paraId="28395D17" w14:textId="77777777" w:rsidR="0089556C" w:rsidRPr="0089556C" w:rsidRDefault="0089556C" w:rsidP="0089556C"/>
    <w:p w14:paraId="3BB4F606" w14:textId="77777777" w:rsidR="0089556C" w:rsidRPr="0089556C" w:rsidRDefault="0089556C" w:rsidP="0089556C">
      <w:r w:rsidRPr="0089556C">
        <w:t>with our love &amp; prayers,</w:t>
      </w:r>
    </w:p>
    <w:p w14:paraId="284F26A3" w14:textId="77777777" w:rsidR="0089556C" w:rsidRPr="0089556C" w:rsidRDefault="0089556C" w:rsidP="0089556C"/>
    <w:p w14:paraId="7F8A089D" w14:textId="77777777" w:rsidR="0089556C" w:rsidRPr="0089556C" w:rsidRDefault="0089556C" w:rsidP="0089556C">
      <w:r w:rsidRPr="0089556C">
        <w:t>James &amp; Katie.</w:t>
      </w:r>
    </w:p>
    <w:p w14:paraId="6D796139" w14:textId="77777777" w:rsidR="0089556C" w:rsidRPr="0089556C" w:rsidRDefault="0089556C" w:rsidP="0089556C"/>
    <w:p w14:paraId="64AAADCC" w14:textId="77777777" w:rsidR="00163787" w:rsidRPr="00CC3F53" w:rsidRDefault="00163787" w:rsidP="00CC3F53"/>
    <w:tbl>
      <w:tblPr>
        <w:tblStyle w:val="TableGrid"/>
        <w:tblW w:w="9766" w:type="dxa"/>
        <w:tblInd w:w="10" w:type="dxa"/>
        <w:tblLook w:val="04A0" w:firstRow="1" w:lastRow="0" w:firstColumn="1" w:lastColumn="0" w:noHBand="0" w:noVBand="1"/>
      </w:tblPr>
      <w:tblGrid>
        <w:gridCol w:w="9766"/>
      </w:tblGrid>
      <w:tr w:rsidR="00642A00" w14:paraId="2A1D2C61" w14:textId="77777777" w:rsidTr="00640CD0">
        <w:trPr>
          <w:trHeight w:val="3600"/>
        </w:trPr>
        <w:tc>
          <w:tcPr>
            <w:tcW w:w="9766" w:type="dxa"/>
          </w:tcPr>
          <w:p w14:paraId="54361A1E" w14:textId="36FBBB27" w:rsidR="00642A00" w:rsidRDefault="00642A00" w:rsidP="00642A00">
            <w:pPr>
              <w:pStyle w:val="NoSpacing"/>
              <w:jc w:val="center"/>
              <w:rPr>
                <w:rFonts w:ascii="Arial" w:hAnsi="Arial" w:cs="Arial"/>
                <w:b/>
                <w:szCs w:val="24"/>
              </w:rPr>
            </w:pPr>
            <w:r>
              <w:rPr>
                <w:rFonts w:ascii="Arial" w:hAnsi="Arial" w:cs="Arial"/>
                <w:b/>
                <w:szCs w:val="24"/>
              </w:rPr>
              <w:t>Upcoming Services and Events</w:t>
            </w:r>
            <w:r w:rsidR="00112C1E">
              <w:rPr>
                <w:rFonts w:ascii="Arial" w:hAnsi="Arial" w:cs="Arial"/>
                <w:b/>
                <w:szCs w:val="24"/>
              </w:rPr>
              <w:t>:</w:t>
            </w:r>
          </w:p>
          <w:p w14:paraId="40495A4A" w14:textId="77777777" w:rsidR="00112C1E" w:rsidRDefault="00112C1E" w:rsidP="00642A00">
            <w:pPr>
              <w:pStyle w:val="NoSpacing"/>
              <w:jc w:val="center"/>
              <w:rPr>
                <w:rFonts w:ascii="Arial" w:hAnsi="Arial" w:cs="Arial"/>
                <w:b/>
                <w:szCs w:val="24"/>
              </w:rPr>
            </w:pPr>
          </w:p>
          <w:p w14:paraId="34FCBBD0" w14:textId="77777777" w:rsidR="00A9653F" w:rsidRDefault="00A9653F" w:rsidP="00642A00">
            <w:pPr>
              <w:pStyle w:val="NoSpacing"/>
              <w:jc w:val="center"/>
              <w:rPr>
                <w:rFonts w:ascii="Arial" w:hAnsi="Arial" w:cs="Arial"/>
                <w:b/>
                <w:szCs w:val="24"/>
              </w:rPr>
            </w:pPr>
          </w:p>
          <w:p w14:paraId="35C68294" w14:textId="529B3A28" w:rsidR="00A9653F" w:rsidRDefault="00A9653F" w:rsidP="00642A00">
            <w:pPr>
              <w:pStyle w:val="NoSpacing"/>
              <w:jc w:val="center"/>
              <w:rPr>
                <w:rFonts w:ascii="Arial" w:hAnsi="Arial" w:cs="Arial"/>
                <w:b/>
                <w:szCs w:val="24"/>
                <w:vertAlign w:val="superscript"/>
              </w:rPr>
            </w:pPr>
            <w:r>
              <w:rPr>
                <w:rFonts w:ascii="Arial" w:hAnsi="Arial" w:cs="Arial"/>
                <w:b/>
                <w:szCs w:val="24"/>
              </w:rPr>
              <w:t>Sunday Ju</w:t>
            </w:r>
            <w:r w:rsidR="00D200FC">
              <w:rPr>
                <w:rFonts w:ascii="Arial" w:hAnsi="Arial" w:cs="Arial"/>
                <w:b/>
                <w:szCs w:val="24"/>
              </w:rPr>
              <w:t>ly 12</w:t>
            </w:r>
            <w:r w:rsidR="00D200FC" w:rsidRPr="00D200FC">
              <w:rPr>
                <w:rFonts w:ascii="Arial" w:hAnsi="Arial" w:cs="Arial"/>
                <w:b/>
                <w:szCs w:val="24"/>
                <w:vertAlign w:val="superscript"/>
              </w:rPr>
              <w:t>th</w:t>
            </w:r>
            <w:r w:rsidR="00D200FC">
              <w:rPr>
                <w:rFonts w:ascii="Arial" w:hAnsi="Arial" w:cs="Arial"/>
                <w:b/>
                <w:szCs w:val="24"/>
              </w:rPr>
              <w:t xml:space="preserve"> </w:t>
            </w:r>
          </w:p>
          <w:p w14:paraId="05D88E88" w14:textId="77777777" w:rsidR="00A9653F" w:rsidRDefault="00A9653F" w:rsidP="00642A00">
            <w:pPr>
              <w:pStyle w:val="NoSpacing"/>
              <w:jc w:val="center"/>
              <w:rPr>
                <w:rFonts w:ascii="Arial" w:hAnsi="Arial" w:cs="Arial"/>
                <w:b/>
                <w:szCs w:val="24"/>
              </w:rPr>
            </w:pPr>
          </w:p>
          <w:p w14:paraId="72759C62" w14:textId="27B4A234" w:rsidR="000B652B" w:rsidRDefault="000B652B" w:rsidP="00642A00">
            <w:pPr>
              <w:pStyle w:val="NoSpacing"/>
              <w:jc w:val="center"/>
              <w:rPr>
                <w:rFonts w:ascii="Arial" w:hAnsi="Arial" w:cs="Arial"/>
                <w:bCs/>
                <w:szCs w:val="24"/>
              </w:rPr>
            </w:pPr>
            <w:r>
              <w:rPr>
                <w:rFonts w:ascii="Arial" w:hAnsi="Arial" w:cs="Arial"/>
                <w:b/>
                <w:szCs w:val="24"/>
              </w:rPr>
              <w:t xml:space="preserve">9am Holy Communion </w:t>
            </w:r>
            <w:r w:rsidRPr="000B652B">
              <w:rPr>
                <w:rFonts w:ascii="Arial" w:hAnsi="Arial" w:cs="Arial"/>
                <w:bCs/>
                <w:szCs w:val="24"/>
              </w:rPr>
              <w:t>at St Nicholas Church</w:t>
            </w:r>
          </w:p>
          <w:p w14:paraId="6B5E6656" w14:textId="7C1B36CA" w:rsidR="000B652B" w:rsidRDefault="000B652B" w:rsidP="00642A00">
            <w:pPr>
              <w:pStyle w:val="NoSpacing"/>
              <w:jc w:val="center"/>
              <w:rPr>
                <w:rFonts w:ascii="Arial" w:hAnsi="Arial" w:cs="Arial"/>
                <w:bCs/>
                <w:szCs w:val="24"/>
              </w:rPr>
            </w:pPr>
            <w:r w:rsidRPr="000B652B">
              <w:rPr>
                <w:rFonts w:ascii="Arial" w:hAnsi="Arial" w:cs="Arial"/>
                <w:b/>
                <w:szCs w:val="24"/>
              </w:rPr>
              <w:t>10.30am Morning Worship</w:t>
            </w:r>
            <w:r>
              <w:rPr>
                <w:rFonts w:ascii="Arial" w:hAnsi="Arial" w:cs="Arial"/>
                <w:bCs/>
                <w:szCs w:val="24"/>
              </w:rPr>
              <w:t xml:space="preserve"> at St Clement Church</w:t>
            </w:r>
          </w:p>
          <w:p w14:paraId="7A905AD7" w14:textId="77777777" w:rsidR="00D200FC" w:rsidRDefault="00D200FC" w:rsidP="00642A00">
            <w:pPr>
              <w:pStyle w:val="NoSpacing"/>
              <w:jc w:val="center"/>
              <w:rPr>
                <w:rFonts w:ascii="Arial" w:hAnsi="Arial" w:cs="Arial"/>
                <w:bCs/>
                <w:szCs w:val="24"/>
              </w:rPr>
            </w:pPr>
          </w:p>
          <w:p w14:paraId="2622B910" w14:textId="6536B119" w:rsidR="00D200FC" w:rsidRDefault="00D200FC" w:rsidP="00642A00">
            <w:pPr>
              <w:pStyle w:val="NoSpacing"/>
              <w:jc w:val="center"/>
              <w:rPr>
                <w:rFonts w:ascii="Arial" w:hAnsi="Arial" w:cs="Arial"/>
                <w:bCs/>
                <w:szCs w:val="24"/>
              </w:rPr>
            </w:pPr>
            <w:r>
              <w:rPr>
                <w:rFonts w:ascii="Arial" w:hAnsi="Arial" w:cs="Arial"/>
                <w:bCs/>
                <w:szCs w:val="24"/>
              </w:rPr>
              <w:t>Baptism:  12.15pm at St Clement Church</w:t>
            </w:r>
          </w:p>
          <w:p w14:paraId="4FF7CE4D" w14:textId="77777777" w:rsidR="00D200FC" w:rsidRDefault="00D200FC" w:rsidP="00642A00">
            <w:pPr>
              <w:pStyle w:val="NoSpacing"/>
              <w:jc w:val="center"/>
              <w:rPr>
                <w:rFonts w:ascii="Arial" w:hAnsi="Arial" w:cs="Arial"/>
                <w:bCs/>
                <w:szCs w:val="24"/>
              </w:rPr>
            </w:pPr>
          </w:p>
          <w:p w14:paraId="001BB558" w14:textId="2E6998AA" w:rsidR="00D200FC" w:rsidRPr="00A01244" w:rsidRDefault="00D200FC" w:rsidP="00642A00">
            <w:pPr>
              <w:pStyle w:val="NoSpacing"/>
              <w:jc w:val="center"/>
              <w:rPr>
                <w:rFonts w:ascii="Arial" w:hAnsi="Arial" w:cs="Arial"/>
                <w:b/>
                <w:szCs w:val="24"/>
              </w:rPr>
            </w:pPr>
            <w:r w:rsidRPr="00A01244">
              <w:rPr>
                <w:rFonts w:ascii="Arial" w:hAnsi="Arial" w:cs="Arial"/>
                <w:b/>
                <w:szCs w:val="24"/>
              </w:rPr>
              <w:t>12.30pm</w:t>
            </w:r>
            <w:r w:rsidR="00AC122E" w:rsidRPr="00A01244">
              <w:rPr>
                <w:rFonts w:ascii="Arial" w:hAnsi="Arial" w:cs="Arial"/>
                <w:b/>
                <w:szCs w:val="24"/>
              </w:rPr>
              <w:t xml:space="preserve"> for 1pm </w:t>
            </w:r>
            <w:r w:rsidRPr="00A01244">
              <w:rPr>
                <w:rFonts w:ascii="Arial" w:hAnsi="Arial" w:cs="Arial"/>
                <w:b/>
                <w:szCs w:val="24"/>
              </w:rPr>
              <w:t xml:space="preserve"> Family Food at the Rectory</w:t>
            </w:r>
          </w:p>
          <w:p w14:paraId="04390BFA" w14:textId="77777777" w:rsidR="00A9653F" w:rsidRDefault="00A9653F" w:rsidP="00A9653F">
            <w:pPr>
              <w:pStyle w:val="NoSpacing"/>
              <w:rPr>
                <w:rFonts w:ascii="Arial" w:hAnsi="Arial" w:cs="Arial"/>
                <w:b/>
                <w:szCs w:val="24"/>
              </w:rPr>
            </w:pPr>
          </w:p>
          <w:p w14:paraId="4A838320" w14:textId="77777777" w:rsidR="00C45960" w:rsidRDefault="00C45960" w:rsidP="00642A00">
            <w:pPr>
              <w:pStyle w:val="NoSpacing"/>
              <w:jc w:val="center"/>
              <w:rPr>
                <w:rFonts w:ascii="Arial" w:hAnsi="Arial" w:cs="Arial"/>
                <w:b/>
                <w:szCs w:val="24"/>
              </w:rPr>
            </w:pPr>
          </w:p>
          <w:p w14:paraId="32172977" w14:textId="250277A9" w:rsidR="00C45960" w:rsidRDefault="00C45960" w:rsidP="00C45960">
            <w:pPr>
              <w:pStyle w:val="NoSpacing"/>
              <w:jc w:val="center"/>
              <w:rPr>
                <w:rFonts w:ascii="Arial" w:eastAsia="Arial" w:hAnsi="Arial" w:cs="Arial"/>
                <w:b/>
                <w:bCs/>
                <w:vertAlign w:val="superscript"/>
              </w:rPr>
            </w:pPr>
            <w:r w:rsidRPr="00C65CB6">
              <w:rPr>
                <w:rFonts w:ascii="Arial" w:eastAsia="Arial" w:hAnsi="Arial" w:cs="Arial"/>
                <w:b/>
                <w:bCs/>
              </w:rPr>
              <w:t xml:space="preserve">Tuesday </w:t>
            </w:r>
            <w:r>
              <w:rPr>
                <w:rFonts w:ascii="Arial" w:eastAsia="Arial" w:hAnsi="Arial" w:cs="Arial"/>
                <w:b/>
                <w:bCs/>
              </w:rPr>
              <w:t>Ju</w:t>
            </w:r>
            <w:r w:rsidR="00D200FC">
              <w:rPr>
                <w:rFonts w:ascii="Arial" w:eastAsia="Arial" w:hAnsi="Arial" w:cs="Arial"/>
                <w:b/>
                <w:bCs/>
              </w:rPr>
              <w:t xml:space="preserve">ly </w:t>
            </w:r>
            <w:r w:rsidR="00D878C0">
              <w:rPr>
                <w:rFonts w:ascii="Arial" w:eastAsia="Arial" w:hAnsi="Arial" w:cs="Arial"/>
                <w:b/>
                <w:bCs/>
              </w:rPr>
              <w:t>1</w:t>
            </w:r>
            <w:r w:rsidR="00D200FC">
              <w:rPr>
                <w:rFonts w:ascii="Arial" w:eastAsia="Arial" w:hAnsi="Arial" w:cs="Arial"/>
                <w:b/>
                <w:bCs/>
              </w:rPr>
              <w:t>4</w:t>
            </w:r>
            <w:r w:rsidRPr="00112C1E">
              <w:rPr>
                <w:rFonts w:ascii="Arial" w:eastAsia="Arial" w:hAnsi="Arial" w:cs="Arial"/>
                <w:b/>
                <w:bCs/>
                <w:vertAlign w:val="superscript"/>
              </w:rPr>
              <w:t>t</w:t>
            </w:r>
            <w:r w:rsidR="00112C1E" w:rsidRPr="00112C1E">
              <w:rPr>
                <w:rFonts w:ascii="Arial" w:eastAsia="Arial" w:hAnsi="Arial" w:cs="Arial"/>
                <w:b/>
                <w:bCs/>
                <w:vertAlign w:val="superscript"/>
              </w:rPr>
              <w:t>h</w:t>
            </w:r>
            <w:r>
              <w:rPr>
                <w:rFonts w:ascii="Arial" w:eastAsia="Arial" w:hAnsi="Arial" w:cs="Arial"/>
                <w:b/>
                <w:bCs/>
              </w:rPr>
              <w:t xml:space="preserve"> </w:t>
            </w:r>
          </w:p>
          <w:p w14:paraId="3D9E7A38" w14:textId="77777777" w:rsidR="00C45960" w:rsidRPr="00872D26" w:rsidRDefault="00C45960" w:rsidP="00C45960">
            <w:pPr>
              <w:pStyle w:val="NoSpacing"/>
              <w:jc w:val="center"/>
              <w:rPr>
                <w:rFonts w:ascii="Arial" w:eastAsia="Arial" w:hAnsi="Arial" w:cs="Arial"/>
                <w:b/>
                <w:bCs/>
                <w:sz w:val="12"/>
                <w:szCs w:val="12"/>
                <w:vertAlign w:val="superscript"/>
              </w:rPr>
            </w:pPr>
          </w:p>
          <w:p w14:paraId="649137D1" w14:textId="3CE49933" w:rsidR="00C45960" w:rsidRDefault="00C45960" w:rsidP="00C45960">
            <w:pPr>
              <w:pStyle w:val="NoSpacing"/>
              <w:jc w:val="center"/>
              <w:rPr>
                <w:rFonts w:ascii="Arial" w:eastAsia="Arial" w:hAnsi="Arial" w:cs="Arial"/>
              </w:rPr>
            </w:pPr>
            <w:r>
              <w:rPr>
                <w:rFonts w:ascii="Arial" w:eastAsia="Arial" w:hAnsi="Arial" w:cs="Arial"/>
                <w:b/>
                <w:bCs/>
              </w:rPr>
              <w:t>7pm</w:t>
            </w:r>
            <w:r w:rsidR="002307BB">
              <w:rPr>
                <w:rFonts w:ascii="Arial" w:eastAsia="Arial" w:hAnsi="Arial" w:cs="Arial"/>
                <w:b/>
                <w:bCs/>
              </w:rPr>
              <w:t xml:space="preserve"> Last session of the </w:t>
            </w:r>
            <w:r w:rsidRPr="00C65CB6">
              <w:rPr>
                <w:rFonts w:ascii="Arial" w:eastAsia="Arial" w:hAnsi="Arial" w:cs="Arial"/>
                <w:b/>
                <w:bCs/>
              </w:rPr>
              <w:t>Bible Course</w:t>
            </w:r>
            <w:r w:rsidRPr="00C65CB6">
              <w:rPr>
                <w:rFonts w:ascii="Arial" w:eastAsia="Arial" w:hAnsi="Arial" w:cs="Arial"/>
              </w:rPr>
              <w:t xml:space="preserve"> in the Caldwell Hal</w:t>
            </w:r>
            <w:r>
              <w:rPr>
                <w:rFonts w:ascii="Arial" w:eastAsia="Arial" w:hAnsi="Arial" w:cs="Arial"/>
              </w:rPr>
              <w:t>l</w:t>
            </w:r>
          </w:p>
          <w:p w14:paraId="0254226A" w14:textId="77777777" w:rsidR="00C45960" w:rsidRDefault="00C45960" w:rsidP="00C45960">
            <w:pPr>
              <w:pStyle w:val="NoSpacing"/>
              <w:jc w:val="center"/>
              <w:rPr>
                <w:rFonts w:ascii="Arial" w:hAnsi="Arial" w:cs="Arial"/>
                <w:b/>
                <w:szCs w:val="24"/>
              </w:rPr>
            </w:pPr>
          </w:p>
          <w:p w14:paraId="30579A4C" w14:textId="77777777" w:rsidR="006B7348" w:rsidRDefault="006B7348" w:rsidP="00C45960">
            <w:pPr>
              <w:pStyle w:val="NoSpacing"/>
              <w:jc w:val="center"/>
              <w:rPr>
                <w:rFonts w:ascii="Arial" w:hAnsi="Arial" w:cs="Arial"/>
                <w:b/>
                <w:szCs w:val="24"/>
              </w:rPr>
            </w:pPr>
          </w:p>
          <w:p w14:paraId="2DB68428" w14:textId="07745316" w:rsidR="0007442D" w:rsidRDefault="00CC3F53" w:rsidP="00642A00">
            <w:pPr>
              <w:pStyle w:val="NoSpacing"/>
              <w:jc w:val="center"/>
              <w:rPr>
                <w:rFonts w:ascii="Arial" w:hAnsi="Arial" w:cs="Arial"/>
                <w:b/>
                <w:szCs w:val="24"/>
              </w:rPr>
            </w:pPr>
            <w:r>
              <w:rPr>
                <w:rFonts w:ascii="Arial" w:hAnsi="Arial" w:cs="Arial"/>
                <w:b/>
                <w:szCs w:val="24"/>
              </w:rPr>
              <w:t>Friday Ju</w:t>
            </w:r>
            <w:r w:rsidR="00D200FC">
              <w:rPr>
                <w:rFonts w:ascii="Arial" w:hAnsi="Arial" w:cs="Arial"/>
                <w:b/>
                <w:szCs w:val="24"/>
              </w:rPr>
              <w:t>ly</w:t>
            </w:r>
            <w:r>
              <w:rPr>
                <w:rFonts w:ascii="Arial" w:hAnsi="Arial" w:cs="Arial"/>
                <w:b/>
                <w:szCs w:val="24"/>
              </w:rPr>
              <w:t xml:space="preserve"> 1</w:t>
            </w:r>
            <w:r w:rsidR="00D200FC">
              <w:rPr>
                <w:rFonts w:ascii="Arial" w:hAnsi="Arial" w:cs="Arial"/>
                <w:b/>
                <w:szCs w:val="24"/>
              </w:rPr>
              <w:t>7</w:t>
            </w:r>
            <w:r w:rsidR="00D200FC" w:rsidRPr="00D200FC">
              <w:rPr>
                <w:rFonts w:ascii="Arial" w:hAnsi="Arial" w:cs="Arial"/>
                <w:b/>
                <w:szCs w:val="24"/>
                <w:vertAlign w:val="superscript"/>
              </w:rPr>
              <w:t>th</w:t>
            </w:r>
            <w:r w:rsidR="00D200FC">
              <w:rPr>
                <w:rFonts w:ascii="Arial" w:hAnsi="Arial" w:cs="Arial"/>
                <w:b/>
                <w:szCs w:val="24"/>
              </w:rPr>
              <w:t xml:space="preserve"> </w:t>
            </w:r>
          </w:p>
          <w:p w14:paraId="61B253AB" w14:textId="77777777" w:rsidR="00CC3F53" w:rsidRDefault="00CC3F53" w:rsidP="00642A00">
            <w:pPr>
              <w:pStyle w:val="NoSpacing"/>
              <w:jc w:val="center"/>
              <w:rPr>
                <w:rFonts w:ascii="Arial" w:hAnsi="Arial" w:cs="Arial"/>
                <w:b/>
                <w:szCs w:val="24"/>
              </w:rPr>
            </w:pPr>
          </w:p>
          <w:p w14:paraId="78C4BF84" w14:textId="793F7AE3" w:rsidR="00CC3F53" w:rsidRDefault="00310977" w:rsidP="00642A00">
            <w:pPr>
              <w:pStyle w:val="NoSpacing"/>
              <w:jc w:val="center"/>
              <w:rPr>
                <w:rFonts w:ascii="Arial" w:hAnsi="Arial" w:cs="Arial"/>
                <w:b/>
                <w:szCs w:val="24"/>
              </w:rPr>
            </w:pPr>
            <w:r>
              <w:rPr>
                <w:rFonts w:ascii="Arial" w:hAnsi="Arial" w:cs="Arial"/>
                <w:b/>
                <w:szCs w:val="24"/>
              </w:rPr>
              <w:t xml:space="preserve">3.30-4.30pm </w:t>
            </w:r>
            <w:r w:rsidR="00CC3F53">
              <w:rPr>
                <w:rFonts w:ascii="Arial" w:hAnsi="Arial" w:cs="Arial"/>
                <w:b/>
                <w:szCs w:val="24"/>
              </w:rPr>
              <w:t>Summer Friday</w:t>
            </w:r>
            <w:r w:rsidR="00983B0E">
              <w:rPr>
                <w:rFonts w:ascii="Arial" w:hAnsi="Arial" w:cs="Arial"/>
                <w:b/>
                <w:szCs w:val="24"/>
              </w:rPr>
              <w:t xml:space="preserve"> </w:t>
            </w:r>
            <w:r w:rsidR="00CC3F53" w:rsidRPr="00983B0E">
              <w:rPr>
                <w:rFonts w:ascii="Arial" w:hAnsi="Arial" w:cs="Arial"/>
                <w:bCs/>
                <w:szCs w:val="24"/>
              </w:rPr>
              <w:t>in</w:t>
            </w:r>
            <w:r w:rsidR="00CC3F53">
              <w:rPr>
                <w:rFonts w:ascii="Arial" w:hAnsi="Arial" w:cs="Arial"/>
                <w:b/>
                <w:szCs w:val="24"/>
              </w:rPr>
              <w:t xml:space="preserve"> </w:t>
            </w:r>
            <w:r w:rsidR="00CC3F53" w:rsidRPr="00310977">
              <w:rPr>
                <w:rFonts w:ascii="Arial" w:hAnsi="Arial" w:cs="Arial"/>
                <w:bCs/>
                <w:szCs w:val="24"/>
              </w:rPr>
              <w:t>the meadow</w:t>
            </w:r>
          </w:p>
          <w:p w14:paraId="68B828CF" w14:textId="77777777" w:rsidR="00CC3F53" w:rsidRDefault="00CC3F53" w:rsidP="00642A00">
            <w:pPr>
              <w:pStyle w:val="NoSpacing"/>
              <w:jc w:val="center"/>
              <w:rPr>
                <w:rFonts w:ascii="Arial" w:hAnsi="Arial" w:cs="Arial"/>
                <w:b/>
                <w:szCs w:val="24"/>
              </w:rPr>
            </w:pPr>
          </w:p>
          <w:p w14:paraId="07CF676A" w14:textId="77777777" w:rsidR="00CC3F53" w:rsidRDefault="00CC3F53" w:rsidP="00642A00">
            <w:pPr>
              <w:pStyle w:val="NoSpacing"/>
              <w:jc w:val="center"/>
              <w:rPr>
                <w:rFonts w:ascii="Arial" w:hAnsi="Arial" w:cs="Arial"/>
                <w:b/>
                <w:szCs w:val="24"/>
              </w:rPr>
            </w:pPr>
          </w:p>
          <w:p w14:paraId="0FF16FBC" w14:textId="3A804BCB" w:rsidR="00424A76" w:rsidRDefault="00424A76" w:rsidP="00424A76">
            <w:pPr>
              <w:pStyle w:val="NoSpacing"/>
              <w:jc w:val="center"/>
              <w:rPr>
                <w:rFonts w:ascii="Arial" w:eastAsia="Arial" w:hAnsi="Arial" w:cs="Arial"/>
                <w:b/>
                <w:bCs/>
                <w:vertAlign w:val="superscript"/>
              </w:rPr>
            </w:pPr>
            <w:r w:rsidRPr="0062584F">
              <w:rPr>
                <w:rFonts w:ascii="Arial" w:eastAsia="Arial" w:hAnsi="Arial" w:cs="Arial"/>
                <w:b/>
                <w:bCs/>
              </w:rPr>
              <w:t>Sunday Ju</w:t>
            </w:r>
            <w:r w:rsidR="00A01244">
              <w:rPr>
                <w:rFonts w:ascii="Arial" w:eastAsia="Arial" w:hAnsi="Arial" w:cs="Arial"/>
                <w:b/>
                <w:bCs/>
              </w:rPr>
              <w:t>ly</w:t>
            </w:r>
            <w:r w:rsidRPr="0062584F">
              <w:rPr>
                <w:rFonts w:ascii="Arial" w:eastAsia="Arial" w:hAnsi="Arial" w:cs="Arial"/>
                <w:b/>
                <w:bCs/>
              </w:rPr>
              <w:t xml:space="preserve"> </w:t>
            </w:r>
            <w:r w:rsidR="00A01244">
              <w:rPr>
                <w:rFonts w:ascii="Arial" w:eastAsia="Arial" w:hAnsi="Arial" w:cs="Arial"/>
                <w:b/>
                <w:bCs/>
              </w:rPr>
              <w:t>19</w:t>
            </w:r>
            <w:r w:rsidR="00A01244" w:rsidRPr="00A01244">
              <w:rPr>
                <w:rFonts w:ascii="Arial" w:eastAsia="Arial" w:hAnsi="Arial" w:cs="Arial"/>
                <w:b/>
                <w:bCs/>
                <w:vertAlign w:val="superscript"/>
              </w:rPr>
              <w:t>th</w:t>
            </w:r>
            <w:r w:rsidR="00A01244">
              <w:rPr>
                <w:rFonts w:ascii="Arial" w:eastAsia="Arial" w:hAnsi="Arial" w:cs="Arial"/>
                <w:b/>
                <w:bCs/>
              </w:rPr>
              <w:t xml:space="preserve"> </w:t>
            </w:r>
            <w:r w:rsidR="00C45960">
              <w:rPr>
                <w:rFonts w:ascii="Arial" w:eastAsia="Arial" w:hAnsi="Arial" w:cs="Arial"/>
                <w:b/>
                <w:bCs/>
              </w:rPr>
              <w:t>Ju</w:t>
            </w:r>
            <w:r w:rsidR="00A01244">
              <w:rPr>
                <w:rFonts w:ascii="Arial" w:eastAsia="Arial" w:hAnsi="Arial" w:cs="Arial"/>
                <w:b/>
                <w:bCs/>
              </w:rPr>
              <w:t>ly</w:t>
            </w:r>
          </w:p>
          <w:p w14:paraId="02CEB574" w14:textId="77777777" w:rsidR="00424A76" w:rsidRPr="0062584F" w:rsidRDefault="00424A76" w:rsidP="00424A76">
            <w:pPr>
              <w:pStyle w:val="NoSpacing"/>
              <w:jc w:val="center"/>
              <w:rPr>
                <w:rFonts w:ascii="Arial" w:eastAsia="Arial" w:hAnsi="Arial" w:cs="Arial"/>
                <w:b/>
                <w:bCs/>
              </w:rPr>
            </w:pPr>
          </w:p>
          <w:p w14:paraId="3C582729" w14:textId="77777777" w:rsidR="00424A76" w:rsidRPr="00310977" w:rsidRDefault="00424A76" w:rsidP="00424A76">
            <w:pPr>
              <w:pStyle w:val="NoSpacing"/>
              <w:jc w:val="center"/>
              <w:rPr>
                <w:rFonts w:ascii="Arial" w:eastAsia="Arial" w:hAnsi="Arial" w:cs="Arial"/>
              </w:rPr>
            </w:pPr>
            <w:r w:rsidRPr="0062584F">
              <w:rPr>
                <w:rFonts w:ascii="Arial" w:eastAsia="Arial" w:hAnsi="Arial" w:cs="Arial"/>
                <w:b/>
                <w:bCs/>
              </w:rPr>
              <w:t xml:space="preserve">9am Holy Communion </w:t>
            </w:r>
            <w:r w:rsidRPr="00310977">
              <w:rPr>
                <w:rFonts w:ascii="Arial" w:eastAsia="Arial" w:hAnsi="Arial" w:cs="Arial"/>
              </w:rPr>
              <w:t>at St Nicholas Church</w:t>
            </w:r>
          </w:p>
          <w:p w14:paraId="1CE31BA6" w14:textId="77777777" w:rsidR="00424A76" w:rsidRPr="0062584F" w:rsidRDefault="00424A76" w:rsidP="00424A76">
            <w:pPr>
              <w:pStyle w:val="NoSpacing"/>
              <w:jc w:val="center"/>
              <w:rPr>
                <w:rFonts w:ascii="Arial" w:eastAsia="Arial" w:hAnsi="Arial" w:cs="Arial"/>
                <w:b/>
                <w:bCs/>
              </w:rPr>
            </w:pPr>
          </w:p>
          <w:p w14:paraId="4FA87B48" w14:textId="29F565B9" w:rsidR="00424A76" w:rsidRDefault="00424A76" w:rsidP="00424A76">
            <w:pPr>
              <w:pStyle w:val="NoSpacing"/>
              <w:jc w:val="center"/>
              <w:rPr>
                <w:rFonts w:ascii="Arial" w:eastAsia="Arial" w:hAnsi="Arial" w:cs="Arial"/>
                <w:b/>
                <w:bCs/>
              </w:rPr>
            </w:pPr>
            <w:r w:rsidRPr="0062584F">
              <w:rPr>
                <w:rFonts w:ascii="Arial" w:eastAsia="Arial" w:hAnsi="Arial" w:cs="Arial"/>
                <w:b/>
                <w:bCs/>
              </w:rPr>
              <w:t xml:space="preserve">10.30am </w:t>
            </w:r>
            <w:r w:rsidR="001F5CA2">
              <w:rPr>
                <w:rFonts w:ascii="Arial" w:eastAsia="Arial" w:hAnsi="Arial" w:cs="Arial"/>
                <w:b/>
                <w:bCs/>
              </w:rPr>
              <w:t>Holy Communion</w:t>
            </w:r>
            <w:r w:rsidR="00C45960">
              <w:rPr>
                <w:rFonts w:ascii="Arial" w:eastAsia="Arial" w:hAnsi="Arial" w:cs="Arial"/>
                <w:b/>
                <w:bCs/>
              </w:rPr>
              <w:t xml:space="preserve"> </w:t>
            </w:r>
            <w:r w:rsidR="00C45960" w:rsidRPr="00310977">
              <w:rPr>
                <w:rFonts w:ascii="Arial" w:eastAsia="Arial" w:hAnsi="Arial" w:cs="Arial"/>
              </w:rPr>
              <w:t>at St Clement Church</w:t>
            </w:r>
          </w:p>
          <w:p w14:paraId="4E54E68A" w14:textId="59B50B49" w:rsidR="00DF07A8" w:rsidRPr="00FD3B7B" w:rsidRDefault="00DF07A8" w:rsidP="00A01244">
            <w:pPr>
              <w:pStyle w:val="NoSpacing"/>
              <w:rPr>
                <w:rFonts w:ascii="Arial" w:eastAsia="Arial" w:hAnsi="Arial" w:cs="Arial"/>
              </w:rPr>
            </w:pPr>
          </w:p>
        </w:tc>
      </w:tr>
    </w:tbl>
    <w:p w14:paraId="62EC2651" w14:textId="77777777" w:rsidR="0085674A" w:rsidRDefault="0085674A" w:rsidP="000B652B">
      <w:pPr>
        <w:ind w:left="0" w:firstLine="0"/>
        <w:rPr>
          <w:b/>
          <w:bCs/>
        </w:rPr>
      </w:pPr>
    </w:p>
    <w:p w14:paraId="0A44326F" w14:textId="77777777" w:rsidR="0085674A" w:rsidRDefault="0085674A" w:rsidP="00B7212F">
      <w:pPr>
        <w:rPr>
          <w:b/>
          <w:bCs/>
        </w:rPr>
      </w:pPr>
    </w:p>
    <w:p w14:paraId="05DE0D89" w14:textId="77777777" w:rsidR="0085674A" w:rsidRDefault="0085674A" w:rsidP="000B652B">
      <w:pPr>
        <w:ind w:left="0" w:firstLine="0"/>
        <w:rPr>
          <w:b/>
          <w:bCs/>
        </w:rPr>
      </w:pPr>
    </w:p>
    <w:p w14:paraId="0A6E3EE0" w14:textId="77777777" w:rsidR="00983B0E" w:rsidRDefault="00983B0E" w:rsidP="000B652B">
      <w:pPr>
        <w:ind w:left="0" w:firstLine="0"/>
        <w:rPr>
          <w:b/>
          <w:bCs/>
        </w:rPr>
      </w:pPr>
    </w:p>
    <w:p w14:paraId="2D499750" w14:textId="77777777" w:rsidR="00983B0E" w:rsidRDefault="00983B0E" w:rsidP="000B652B">
      <w:pPr>
        <w:ind w:left="0" w:firstLine="0"/>
        <w:rPr>
          <w:b/>
          <w:bCs/>
        </w:rPr>
      </w:pPr>
    </w:p>
    <w:p w14:paraId="2B284B89" w14:textId="77777777" w:rsidR="00983B0E" w:rsidRDefault="00983B0E" w:rsidP="000B652B">
      <w:pPr>
        <w:ind w:left="0" w:firstLine="0"/>
        <w:rPr>
          <w:b/>
          <w:bCs/>
        </w:rPr>
      </w:pPr>
    </w:p>
    <w:p w14:paraId="01955362" w14:textId="77777777" w:rsidR="00983B0E" w:rsidRDefault="00983B0E" w:rsidP="000B652B">
      <w:pPr>
        <w:ind w:left="0" w:firstLine="0"/>
        <w:rPr>
          <w:b/>
          <w:bCs/>
        </w:rPr>
      </w:pPr>
    </w:p>
    <w:p w14:paraId="6D59BD06" w14:textId="77777777" w:rsidR="00983B0E" w:rsidRDefault="00983B0E" w:rsidP="000B652B">
      <w:pPr>
        <w:ind w:left="0" w:firstLine="0"/>
        <w:rPr>
          <w:b/>
          <w:bCs/>
        </w:rPr>
      </w:pPr>
    </w:p>
    <w:p w14:paraId="15FFE8F9" w14:textId="77777777" w:rsidR="00A63BBD" w:rsidRDefault="00A63BBD" w:rsidP="000B652B">
      <w:pPr>
        <w:ind w:left="0" w:firstLine="0"/>
        <w:rPr>
          <w:b/>
          <w:bCs/>
        </w:rPr>
      </w:pPr>
    </w:p>
    <w:p w14:paraId="1C5EEA64" w14:textId="77777777" w:rsidR="00983B0E" w:rsidRDefault="00983B0E" w:rsidP="000B652B">
      <w:pPr>
        <w:ind w:left="0" w:firstLine="0"/>
        <w:rPr>
          <w:b/>
          <w:bCs/>
        </w:rPr>
      </w:pPr>
    </w:p>
    <w:p w14:paraId="018A05D8" w14:textId="77777777" w:rsidR="00983B0E" w:rsidRDefault="00983B0E" w:rsidP="000B652B">
      <w:pPr>
        <w:ind w:left="0" w:firstLine="0"/>
        <w:rPr>
          <w:b/>
          <w:bCs/>
        </w:rPr>
      </w:pPr>
    </w:p>
    <w:p w14:paraId="030B081B" w14:textId="77777777" w:rsidR="00983B0E" w:rsidRDefault="00983B0E" w:rsidP="000B652B">
      <w:pPr>
        <w:ind w:left="0" w:firstLine="0"/>
        <w:rPr>
          <w:b/>
          <w:bCs/>
        </w:rPr>
      </w:pPr>
    </w:p>
    <w:tbl>
      <w:tblPr>
        <w:tblStyle w:val="TableGrid"/>
        <w:tblW w:w="0" w:type="auto"/>
        <w:tblInd w:w="10" w:type="dxa"/>
        <w:tblLook w:val="04A0" w:firstRow="1" w:lastRow="0" w:firstColumn="1" w:lastColumn="0" w:noHBand="0" w:noVBand="1"/>
      </w:tblPr>
      <w:tblGrid>
        <w:gridCol w:w="9618"/>
      </w:tblGrid>
      <w:tr w:rsidR="00642A00" w14:paraId="57FB459E" w14:textId="77777777" w:rsidTr="00A43065">
        <w:tc>
          <w:tcPr>
            <w:tcW w:w="9618" w:type="dxa"/>
          </w:tcPr>
          <w:p w14:paraId="37150AA6" w14:textId="77777777" w:rsidR="00642A00" w:rsidRPr="00133BA4" w:rsidRDefault="00642A00" w:rsidP="00642A00">
            <w:pPr>
              <w:jc w:val="center"/>
              <w:rPr>
                <w:b/>
                <w:bCs/>
                <w:sz w:val="22"/>
                <w:szCs w:val="22"/>
              </w:rPr>
            </w:pPr>
            <w:r w:rsidRPr="00133BA4">
              <w:rPr>
                <w:b/>
                <w:bCs/>
                <w:sz w:val="22"/>
                <w:szCs w:val="22"/>
              </w:rPr>
              <w:lastRenderedPageBreak/>
              <w:t>Useful information</w:t>
            </w:r>
          </w:p>
          <w:p w14:paraId="0D55FE9A" w14:textId="77777777" w:rsidR="00642A00" w:rsidRDefault="00642A00" w:rsidP="00642A00">
            <w:pPr>
              <w:rPr>
                <w:b/>
                <w:bCs/>
                <w:sz w:val="22"/>
                <w:szCs w:val="22"/>
              </w:rPr>
            </w:pPr>
          </w:p>
          <w:p w14:paraId="7D3ED7B4" w14:textId="1D096AE1" w:rsidR="00642A00" w:rsidRPr="00133BA4" w:rsidRDefault="00642A00" w:rsidP="00642A00">
            <w:pPr>
              <w:rPr>
                <w:sz w:val="22"/>
                <w:szCs w:val="22"/>
              </w:rPr>
            </w:pPr>
            <w:r w:rsidRPr="00133BA4">
              <w:rPr>
                <w:b/>
                <w:bCs/>
                <w:sz w:val="22"/>
                <w:szCs w:val="22"/>
              </w:rPr>
              <w:t>Telephone</w:t>
            </w:r>
            <w:r w:rsidRPr="00133BA4">
              <w:rPr>
                <w:sz w:val="22"/>
                <w:szCs w:val="22"/>
              </w:rPr>
              <w:t>: 745260 (please leave a message on the answerphone if the office is unattended)</w:t>
            </w:r>
          </w:p>
          <w:p w14:paraId="6EE60A8D" w14:textId="77777777" w:rsidR="00642A00" w:rsidRPr="00133BA4" w:rsidRDefault="00642A00" w:rsidP="00642A00">
            <w:pPr>
              <w:rPr>
                <w:sz w:val="22"/>
                <w:szCs w:val="22"/>
              </w:rPr>
            </w:pPr>
            <w:r>
              <w:rPr>
                <w:b/>
                <w:bCs/>
                <w:sz w:val="22"/>
                <w:szCs w:val="22"/>
              </w:rPr>
              <w:t>e</w:t>
            </w:r>
            <w:r w:rsidRPr="00133BA4">
              <w:rPr>
                <w:b/>
                <w:bCs/>
                <w:sz w:val="22"/>
                <w:szCs w:val="22"/>
              </w:rPr>
              <w:t>mail</w:t>
            </w:r>
            <w:r w:rsidRPr="00133BA4">
              <w:rPr>
                <w:sz w:val="22"/>
                <w:szCs w:val="22"/>
              </w:rPr>
              <w:t xml:space="preserve">: </w:t>
            </w:r>
            <w:hyperlink r:id="rId7" w:history="1">
              <w:r w:rsidRPr="00C0300A">
                <w:rPr>
                  <w:rStyle w:val="Hyperlink"/>
                  <w:sz w:val="22"/>
                  <w:szCs w:val="22"/>
                </w:rPr>
                <w:t>stclementjersey@outlook.com</w:t>
              </w:r>
            </w:hyperlink>
            <w:r w:rsidRPr="00133BA4">
              <w:rPr>
                <w:sz w:val="22"/>
                <w:szCs w:val="22"/>
              </w:rPr>
              <w:t xml:space="preserve">, </w:t>
            </w:r>
            <w:r w:rsidRPr="00133BA4">
              <w:rPr>
                <w:b/>
                <w:bCs/>
                <w:sz w:val="22"/>
                <w:szCs w:val="22"/>
              </w:rPr>
              <w:t>website</w:t>
            </w:r>
            <w:r w:rsidRPr="00133BA4">
              <w:rPr>
                <w:sz w:val="22"/>
                <w:szCs w:val="22"/>
              </w:rPr>
              <w:t xml:space="preserve">: </w:t>
            </w:r>
            <w:hyperlink r:id="rId8" w:history="1">
              <w:r w:rsidRPr="00C0300A">
                <w:rPr>
                  <w:rStyle w:val="Hyperlink"/>
                  <w:sz w:val="22"/>
                  <w:szCs w:val="22"/>
                </w:rPr>
                <w:t>www.stclementschurch.org.je</w:t>
              </w:r>
            </w:hyperlink>
            <w:r>
              <w:rPr>
                <w:sz w:val="22"/>
                <w:szCs w:val="22"/>
              </w:rPr>
              <w:t xml:space="preserve"> </w:t>
            </w:r>
          </w:p>
          <w:p w14:paraId="0A2FAE4C" w14:textId="77777777" w:rsidR="00642A00" w:rsidRPr="00133BA4" w:rsidRDefault="00642A00" w:rsidP="00642A00">
            <w:pPr>
              <w:rPr>
                <w:sz w:val="22"/>
                <w:szCs w:val="22"/>
              </w:rPr>
            </w:pPr>
            <w:r w:rsidRPr="00133BA4">
              <w:rPr>
                <w:b/>
                <w:bCs/>
                <w:sz w:val="22"/>
                <w:szCs w:val="22"/>
              </w:rPr>
              <w:t>Facebook</w:t>
            </w:r>
            <w:r w:rsidRPr="00133BA4">
              <w:rPr>
                <w:sz w:val="22"/>
                <w:szCs w:val="22"/>
              </w:rPr>
              <w:t xml:space="preserve">: www.facebook.com/p/St-Clement-Church-Jersey-Channel-Islands </w:t>
            </w:r>
          </w:p>
          <w:p w14:paraId="623E62D0" w14:textId="77777777" w:rsidR="00642A00" w:rsidRPr="00133BA4" w:rsidRDefault="00642A00" w:rsidP="00642A00">
            <w:pPr>
              <w:rPr>
                <w:sz w:val="8"/>
                <w:szCs w:val="8"/>
              </w:rPr>
            </w:pPr>
          </w:p>
          <w:p w14:paraId="0E61B12A" w14:textId="77777777" w:rsidR="00642A00" w:rsidRPr="00133BA4" w:rsidRDefault="00642A00" w:rsidP="00642A00">
            <w:pPr>
              <w:rPr>
                <w:sz w:val="22"/>
                <w:szCs w:val="22"/>
              </w:rPr>
            </w:pPr>
            <w:r w:rsidRPr="00133BA4">
              <w:rPr>
                <w:b/>
                <w:bCs/>
                <w:sz w:val="22"/>
                <w:szCs w:val="22"/>
              </w:rPr>
              <w:t>Rector</w:t>
            </w:r>
            <w:r w:rsidRPr="00133BA4">
              <w:rPr>
                <w:sz w:val="22"/>
                <w:szCs w:val="22"/>
              </w:rPr>
              <w:t xml:space="preserve">: Revd James Porter.  Tel. 851992  </w:t>
            </w:r>
          </w:p>
          <w:p w14:paraId="54D64570" w14:textId="77777777" w:rsidR="00642A00" w:rsidRPr="00133BA4" w:rsidRDefault="00642A00" w:rsidP="00642A00">
            <w:pPr>
              <w:rPr>
                <w:sz w:val="22"/>
                <w:szCs w:val="22"/>
              </w:rPr>
            </w:pPr>
            <w:r w:rsidRPr="00133BA4">
              <w:rPr>
                <w:b/>
                <w:bCs/>
                <w:sz w:val="22"/>
                <w:szCs w:val="22"/>
              </w:rPr>
              <w:t>Email</w:t>
            </w:r>
            <w:r w:rsidRPr="00133BA4">
              <w:rPr>
                <w:sz w:val="22"/>
                <w:szCs w:val="22"/>
              </w:rPr>
              <w:t xml:space="preserve">: </w:t>
            </w:r>
            <w:hyperlink r:id="rId9" w:history="1">
              <w:r w:rsidRPr="00C0300A">
                <w:rPr>
                  <w:rStyle w:val="Hyperlink"/>
                  <w:sz w:val="22"/>
                  <w:szCs w:val="22"/>
                </w:rPr>
                <w:t>jamestherector@yahoo.co.uk</w:t>
              </w:r>
            </w:hyperlink>
          </w:p>
          <w:p w14:paraId="3B32C7D5" w14:textId="185A6770" w:rsidR="00642A00" w:rsidRPr="00133BA4" w:rsidRDefault="00642A00" w:rsidP="00642A00">
            <w:pPr>
              <w:rPr>
                <w:sz w:val="22"/>
                <w:szCs w:val="22"/>
              </w:rPr>
            </w:pPr>
            <w:r w:rsidRPr="00133BA4">
              <w:rPr>
                <w:sz w:val="22"/>
                <w:szCs w:val="22"/>
              </w:rPr>
              <w:t>Rest period: Friday afternoon - end of Saturday</w:t>
            </w:r>
          </w:p>
          <w:p w14:paraId="262910AB" w14:textId="77777777" w:rsidR="00642A00" w:rsidRPr="00133BA4" w:rsidRDefault="00642A00" w:rsidP="00642A00">
            <w:pPr>
              <w:rPr>
                <w:sz w:val="8"/>
                <w:szCs w:val="8"/>
              </w:rPr>
            </w:pPr>
          </w:p>
          <w:p w14:paraId="1071453E" w14:textId="77777777" w:rsidR="00642A00" w:rsidRPr="00133BA4" w:rsidRDefault="00642A00" w:rsidP="00642A00">
            <w:pPr>
              <w:rPr>
                <w:sz w:val="22"/>
                <w:szCs w:val="22"/>
              </w:rPr>
            </w:pPr>
            <w:r w:rsidRPr="00133BA4">
              <w:rPr>
                <w:b/>
                <w:bCs/>
                <w:sz w:val="22"/>
                <w:szCs w:val="22"/>
              </w:rPr>
              <w:t>Assistant Curates</w:t>
            </w:r>
            <w:r w:rsidRPr="00133BA4">
              <w:rPr>
                <w:sz w:val="22"/>
                <w:szCs w:val="22"/>
              </w:rPr>
              <w:t>: Rev Tracy Le C Bromley</w:t>
            </w:r>
            <w:r>
              <w:rPr>
                <w:sz w:val="22"/>
                <w:szCs w:val="22"/>
              </w:rPr>
              <w:t xml:space="preserve">. </w:t>
            </w:r>
            <w:r w:rsidRPr="00133BA4">
              <w:rPr>
                <w:sz w:val="22"/>
                <w:szCs w:val="22"/>
              </w:rPr>
              <w:t xml:space="preserve"> Tel. 857693. </w:t>
            </w:r>
            <w:r>
              <w:rPr>
                <w:sz w:val="22"/>
                <w:szCs w:val="22"/>
              </w:rPr>
              <w:t xml:space="preserve"> </w:t>
            </w:r>
            <w:r w:rsidRPr="00133BA4">
              <w:rPr>
                <w:sz w:val="22"/>
                <w:szCs w:val="22"/>
              </w:rPr>
              <w:t>Rest period: Friday</w:t>
            </w:r>
          </w:p>
          <w:p w14:paraId="647A1C2F" w14:textId="77777777" w:rsidR="00642A00" w:rsidRPr="00133BA4" w:rsidRDefault="00642A00" w:rsidP="00642A00">
            <w:pPr>
              <w:rPr>
                <w:sz w:val="22"/>
                <w:szCs w:val="22"/>
              </w:rPr>
            </w:pPr>
            <w:r w:rsidRPr="00133BA4">
              <w:rPr>
                <w:sz w:val="22"/>
                <w:szCs w:val="22"/>
              </w:rPr>
              <w:t>Rev Martin Dryden Tel. 874668.  Rest period</w:t>
            </w:r>
            <w:r>
              <w:rPr>
                <w:sz w:val="22"/>
                <w:szCs w:val="22"/>
              </w:rPr>
              <w:t>:</w:t>
            </w:r>
            <w:r w:rsidRPr="00133BA4">
              <w:rPr>
                <w:sz w:val="22"/>
                <w:szCs w:val="22"/>
              </w:rPr>
              <w:t xml:space="preserve"> Saturday</w:t>
            </w:r>
          </w:p>
          <w:p w14:paraId="3B982DE9" w14:textId="77777777" w:rsidR="00642A00" w:rsidRPr="00133BA4" w:rsidRDefault="00642A00" w:rsidP="00642A00">
            <w:pPr>
              <w:rPr>
                <w:sz w:val="8"/>
                <w:szCs w:val="8"/>
              </w:rPr>
            </w:pPr>
          </w:p>
          <w:p w14:paraId="582620A1" w14:textId="77777777" w:rsidR="00642A00" w:rsidRPr="00133BA4" w:rsidRDefault="00642A00" w:rsidP="00642A00">
            <w:pPr>
              <w:rPr>
                <w:sz w:val="22"/>
                <w:szCs w:val="22"/>
              </w:rPr>
            </w:pPr>
            <w:r w:rsidRPr="00133BA4">
              <w:rPr>
                <w:b/>
                <w:bCs/>
                <w:sz w:val="22"/>
                <w:szCs w:val="22"/>
              </w:rPr>
              <w:t>Lay Pioneer</w:t>
            </w:r>
            <w:r w:rsidRPr="00133BA4">
              <w:rPr>
                <w:sz w:val="22"/>
                <w:szCs w:val="22"/>
              </w:rPr>
              <w:t>: Katie Porter.  Tel</w:t>
            </w:r>
            <w:r>
              <w:rPr>
                <w:sz w:val="22"/>
                <w:szCs w:val="22"/>
              </w:rPr>
              <w:t>.</w:t>
            </w:r>
            <w:r w:rsidRPr="00133BA4">
              <w:rPr>
                <w:sz w:val="22"/>
                <w:szCs w:val="22"/>
              </w:rPr>
              <w:t xml:space="preserve"> 851992</w:t>
            </w:r>
          </w:p>
          <w:p w14:paraId="49BEAA49" w14:textId="77777777" w:rsidR="00642A00" w:rsidRPr="00133BA4" w:rsidRDefault="00642A00" w:rsidP="00642A00">
            <w:pPr>
              <w:rPr>
                <w:sz w:val="8"/>
                <w:szCs w:val="8"/>
              </w:rPr>
            </w:pPr>
          </w:p>
          <w:p w14:paraId="32979EA4" w14:textId="77777777" w:rsidR="00642A00" w:rsidRPr="00133BA4" w:rsidRDefault="00642A00" w:rsidP="00642A00">
            <w:pPr>
              <w:rPr>
                <w:sz w:val="22"/>
                <w:szCs w:val="22"/>
              </w:rPr>
            </w:pPr>
            <w:r w:rsidRPr="00133BA4">
              <w:rPr>
                <w:b/>
                <w:bCs/>
                <w:sz w:val="22"/>
                <w:szCs w:val="22"/>
              </w:rPr>
              <w:t>St Clement Treasurer</w:t>
            </w:r>
            <w:r w:rsidRPr="00133BA4">
              <w:rPr>
                <w:sz w:val="22"/>
                <w:szCs w:val="22"/>
              </w:rPr>
              <w:t xml:space="preserve">: Robert Sharp </w:t>
            </w:r>
            <w:hyperlink r:id="rId10" w:history="1">
              <w:r w:rsidRPr="00C0300A">
                <w:rPr>
                  <w:rStyle w:val="Hyperlink"/>
                  <w:sz w:val="22"/>
                  <w:szCs w:val="22"/>
                </w:rPr>
                <w:t>robsharp@fastmail.fm</w:t>
              </w:r>
            </w:hyperlink>
          </w:p>
          <w:p w14:paraId="7DADD789" w14:textId="77777777" w:rsidR="00642A00" w:rsidRPr="00133BA4" w:rsidRDefault="00642A00" w:rsidP="00642A00">
            <w:pPr>
              <w:rPr>
                <w:sz w:val="22"/>
                <w:szCs w:val="22"/>
              </w:rPr>
            </w:pPr>
            <w:r w:rsidRPr="00133BA4">
              <w:rPr>
                <w:b/>
                <w:bCs/>
                <w:sz w:val="22"/>
                <w:szCs w:val="22"/>
              </w:rPr>
              <w:t>Bank details</w:t>
            </w:r>
            <w:r w:rsidRPr="00133BA4">
              <w:rPr>
                <w:sz w:val="22"/>
                <w:szCs w:val="22"/>
              </w:rPr>
              <w:t xml:space="preserve">: St Clements Parish Church 40-25-34 84087488 </w:t>
            </w:r>
          </w:p>
          <w:p w14:paraId="11329A6F" w14:textId="77777777" w:rsidR="00642A00" w:rsidRPr="00133BA4" w:rsidRDefault="00642A00" w:rsidP="00642A00">
            <w:pPr>
              <w:rPr>
                <w:sz w:val="8"/>
                <w:szCs w:val="8"/>
              </w:rPr>
            </w:pPr>
          </w:p>
          <w:p w14:paraId="5D5B4AF2" w14:textId="77777777" w:rsidR="00642A00" w:rsidRPr="00133BA4" w:rsidRDefault="00642A00" w:rsidP="00642A00">
            <w:pPr>
              <w:rPr>
                <w:sz w:val="22"/>
                <w:szCs w:val="22"/>
              </w:rPr>
            </w:pPr>
            <w:r w:rsidRPr="00133BA4">
              <w:rPr>
                <w:b/>
                <w:bCs/>
                <w:sz w:val="22"/>
                <w:szCs w:val="22"/>
              </w:rPr>
              <w:t>St Nicholas Treasurer</w:t>
            </w:r>
            <w:r w:rsidRPr="00133BA4">
              <w:rPr>
                <w:sz w:val="22"/>
                <w:szCs w:val="22"/>
              </w:rPr>
              <w:t xml:space="preserve">: lan Bromley </w:t>
            </w:r>
            <w:hyperlink r:id="rId11" w:history="1">
              <w:r w:rsidRPr="00C0300A">
                <w:rPr>
                  <w:rStyle w:val="Hyperlink"/>
                  <w:sz w:val="22"/>
                  <w:szCs w:val="22"/>
                </w:rPr>
                <w:t>captainimb@aol.com</w:t>
              </w:r>
            </w:hyperlink>
          </w:p>
          <w:p w14:paraId="12570FB7" w14:textId="77777777" w:rsidR="00642A00" w:rsidRPr="00133BA4" w:rsidRDefault="00642A00" w:rsidP="00642A00">
            <w:pPr>
              <w:rPr>
                <w:sz w:val="22"/>
                <w:szCs w:val="22"/>
              </w:rPr>
            </w:pPr>
            <w:r w:rsidRPr="00133BA4">
              <w:rPr>
                <w:b/>
                <w:bCs/>
                <w:sz w:val="22"/>
                <w:szCs w:val="22"/>
              </w:rPr>
              <w:t>Bank details</w:t>
            </w:r>
            <w:r w:rsidRPr="00133BA4">
              <w:rPr>
                <w:sz w:val="22"/>
                <w:szCs w:val="22"/>
              </w:rPr>
              <w:t xml:space="preserve">: St Clements Parish Church 40-25-34 94289579 </w:t>
            </w:r>
          </w:p>
          <w:p w14:paraId="3D53EEC1" w14:textId="76E05CF0" w:rsidR="00642A00" w:rsidRDefault="00642A00" w:rsidP="00B7212F">
            <w:pPr>
              <w:ind w:left="0" w:firstLine="0"/>
              <w:rPr>
                <w:b/>
                <w:bCs/>
              </w:rPr>
            </w:pPr>
            <w:r w:rsidRPr="00133BA4">
              <w:rPr>
                <w:sz w:val="22"/>
                <w:szCs w:val="22"/>
              </w:rPr>
              <w:t xml:space="preserve">(the reference </w:t>
            </w:r>
            <w:r w:rsidR="00731EFF">
              <w:rPr>
                <w:sz w:val="22"/>
                <w:szCs w:val="22"/>
              </w:rPr>
              <w:t>“</w:t>
            </w:r>
            <w:r w:rsidRPr="00133BA4">
              <w:rPr>
                <w:sz w:val="22"/>
                <w:szCs w:val="22"/>
              </w:rPr>
              <w:t>St Clements Parish Church</w:t>
            </w:r>
            <w:r w:rsidR="00731EFF">
              <w:rPr>
                <w:sz w:val="22"/>
                <w:szCs w:val="22"/>
              </w:rPr>
              <w:t>”</w:t>
            </w:r>
            <w:r w:rsidRPr="00133BA4">
              <w:rPr>
                <w:sz w:val="22"/>
                <w:szCs w:val="22"/>
              </w:rPr>
              <w:t xml:space="preserve"> is correct for payments to St Nicholas)</w:t>
            </w:r>
          </w:p>
        </w:tc>
      </w:tr>
    </w:tbl>
    <w:p w14:paraId="36EFDE40" w14:textId="77777777" w:rsidR="00642A00" w:rsidRDefault="00642A00" w:rsidP="00B7212F">
      <w:pPr>
        <w:rPr>
          <w:b/>
          <w:bCs/>
        </w:rPr>
      </w:pPr>
    </w:p>
    <w:p w14:paraId="6F76F1E7" w14:textId="77777777" w:rsidR="00983B0E" w:rsidRDefault="00983B0E" w:rsidP="001D21FF">
      <w:pPr>
        <w:pStyle w:val="NoSpacing"/>
        <w:jc w:val="center"/>
        <w:rPr>
          <w:rFonts w:ascii="Arial" w:hAnsi="Arial" w:cs="Arial"/>
          <w:b/>
          <w:bCs/>
        </w:rPr>
      </w:pPr>
    </w:p>
    <w:p w14:paraId="2FAF1B2F" w14:textId="77777777" w:rsidR="00983B0E" w:rsidRDefault="00983B0E" w:rsidP="001D21FF">
      <w:pPr>
        <w:pStyle w:val="NoSpacing"/>
        <w:jc w:val="center"/>
        <w:rPr>
          <w:rFonts w:ascii="Arial" w:hAnsi="Arial" w:cs="Arial"/>
          <w:b/>
          <w:bCs/>
        </w:rPr>
      </w:pPr>
    </w:p>
    <w:p w14:paraId="2EDFE79D" w14:textId="412B2820" w:rsidR="001D21FF" w:rsidRPr="008C0D62" w:rsidRDefault="001D21FF" w:rsidP="001D21FF">
      <w:pPr>
        <w:pStyle w:val="NoSpacing"/>
        <w:jc w:val="center"/>
        <w:rPr>
          <w:rFonts w:ascii="Arial" w:hAnsi="Arial" w:cs="Arial"/>
          <w:b/>
          <w:bCs/>
        </w:rPr>
      </w:pPr>
      <w:r w:rsidRPr="008C0D62">
        <w:rPr>
          <w:rFonts w:ascii="Arial" w:hAnsi="Arial" w:cs="Arial"/>
          <w:b/>
          <w:bCs/>
        </w:rPr>
        <w:t>Welcome to St Clement Church</w:t>
      </w:r>
    </w:p>
    <w:p w14:paraId="5EC53099" w14:textId="77777777" w:rsidR="001D21FF" w:rsidRDefault="001D21FF" w:rsidP="001D21FF">
      <w:pPr>
        <w:pStyle w:val="NoSpacing"/>
        <w:jc w:val="center"/>
        <w:rPr>
          <w:rFonts w:ascii="Arial" w:hAnsi="Arial" w:cs="Arial"/>
          <w:b/>
          <w:bCs/>
        </w:rPr>
      </w:pPr>
      <w:r w:rsidRPr="008C0D62">
        <w:rPr>
          <w:rFonts w:ascii="Arial" w:hAnsi="Arial" w:cs="Arial"/>
          <w:b/>
          <w:bCs/>
        </w:rPr>
        <w:t>Morning Worship</w:t>
      </w:r>
    </w:p>
    <w:p w14:paraId="4DE6511F" w14:textId="77777777" w:rsidR="001D21FF" w:rsidRDefault="001D21FF" w:rsidP="001D21FF">
      <w:pPr>
        <w:pStyle w:val="NoSpacing"/>
        <w:jc w:val="center"/>
        <w:rPr>
          <w:rFonts w:ascii="Arial" w:hAnsi="Arial" w:cs="Arial"/>
          <w:b/>
          <w:bCs/>
        </w:rPr>
      </w:pPr>
    </w:p>
    <w:p w14:paraId="17C2EF8D" w14:textId="099D738A" w:rsidR="001D21FF" w:rsidRPr="008C0D62" w:rsidRDefault="001D21FF" w:rsidP="001D21FF">
      <w:pPr>
        <w:pStyle w:val="NoSpacing"/>
        <w:jc w:val="center"/>
        <w:rPr>
          <w:rFonts w:ascii="Arial" w:hAnsi="Arial" w:cs="Arial"/>
          <w:b/>
          <w:bCs/>
        </w:rPr>
      </w:pPr>
      <w:r>
        <w:rPr>
          <w:rFonts w:ascii="Arial" w:hAnsi="Arial" w:cs="Arial"/>
          <w:b/>
          <w:bCs/>
        </w:rPr>
        <w:t>1</w:t>
      </w:r>
      <w:r w:rsidR="00A01244">
        <w:rPr>
          <w:rFonts w:ascii="Arial" w:hAnsi="Arial" w:cs="Arial"/>
          <w:b/>
          <w:bCs/>
        </w:rPr>
        <w:t>2</w:t>
      </w:r>
      <w:r w:rsidRPr="00F91C84">
        <w:rPr>
          <w:rFonts w:ascii="Arial" w:hAnsi="Arial" w:cs="Arial"/>
          <w:b/>
          <w:bCs/>
          <w:vertAlign w:val="superscript"/>
        </w:rPr>
        <w:t>th</w:t>
      </w:r>
      <w:r>
        <w:rPr>
          <w:rFonts w:ascii="Arial" w:hAnsi="Arial" w:cs="Arial"/>
          <w:b/>
          <w:bCs/>
        </w:rPr>
        <w:t xml:space="preserve"> Ju</w:t>
      </w:r>
      <w:r w:rsidR="00697235">
        <w:rPr>
          <w:rFonts w:ascii="Arial" w:hAnsi="Arial" w:cs="Arial"/>
          <w:b/>
          <w:bCs/>
        </w:rPr>
        <w:t xml:space="preserve">ly </w:t>
      </w:r>
      <w:r>
        <w:rPr>
          <w:rFonts w:ascii="Arial" w:hAnsi="Arial" w:cs="Arial"/>
          <w:b/>
          <w:bCs/>
        </w:rPr>
        <w:t xml:space="preserve"> 2026</w:t>
      </w:r>
    </w:p>
    <w:p w14:paraId="2C6CAD2B" w14:textId="77777777" w:rsidR="001D21FF" w:rsidRPr="008C0D62" w:rsidRDefault="001D21FF" w:rsidP="001D21FF">
      <w:pPr>
        <w:pStyle w:val="NoSpacing"/>
        <w:jc w:val="center"/>
        <w:rPr>
          <w:rFonts w:ascii="Arial" w:hAnsi="Arial" w:cs="Arial"/>
        </w:rPr>
      </w:pPr>
    </w:p>
    <w:p w14:paraId="603C2642" w14:textId="77777777" w:rsidR="001D21FF" w:rsidRDefault="001D21FF" w:rsidP="001D21FF">
      <w:pPr>
        <w:pStyle w:val="NoSpacing"/>
        <w:rPr>
          <w:rFonts w:ascii="Arial" w:hAnsi="Arial" w:cs="Arial"/>
          <w:b/>
          <w:bCs/>
        </w:rPr>
      </w:pPr>
    </w:p>
    <w:p w14:paraId="7E94916F" w14:textId="77777777" w:rsidR="001D21FF" w:rsidRDefault="001D21FF" w:rsidP="001D21FF">
      <w:pPr>
        <w:pStyle w:val="NoSpacing"/>
        <w:rPr>
          <w:rFonts w:ascii="Arial" w:hAnsi="Arial" w:cs="Arial"/>
          <w:sz w:val="28"/>
          <w:szCs w:val="28"/>
        </w:rPr>
      </w:pPr>
    </w:p>
    <w:p w14:paraId="249C38E6" w14:textId="77777777" w:rsidR="001D21FF" w:rsidRPr="00AC63E7" w:rsidRDefault="001D21FF" w:rsidP="001D21FF">
      <w:pPr>
        <w:pStyle w:val="NoSpacing"/>
        <w:rPr>
          <w:rFonts w:ascii="Arial" w:hAnsi="Arial" w:cs="Arial"/>
          <w:sz w:val="28"/>
          <w:szCs w:val="28"/>
        </w:rPr>
      </w:pPr>
      <w:r w:rsidRPr="00AC63E7">
        <w:rPr>
          <w:rFonts w:ascii="Arial" w:hAnsi="Arial" w:cs="Arial"/>
          <w:sz w:val="28"/>
          <w:szCs w:val="28"/>
        </w:rPr>
        <w:t>Welcome</w:t>
      </w:r>
    </w:p>
    <w:p w14:paraId="183FA6D9" w14:textId="77777777" w:rsidR="001D21FF" w:rsidRPr="008C0D62" w:rsidRDefault="001D21FF" w:rsidP="001D21FF">
      <w:pPr>
        <w:pStyle w:val="NoSpacing"/>
        <w:rPr>
          <w:rFonts w:ascii="Arial" w:hAnsi="Arial" w:cs="Arial"/>
        </w:rPr>
      </w:pPr>
      <w:r w:rsidRPr="008C0D62">
        <w:rPr>
          <w:rFonts w:ascii="Arial" w:hAnsi="Arial" w:cs="Arial"/>
        </w:rPr>
        <w:t> </w:t>
      </w:r>
    </w:p>
    <w:p w14:paraId="75DECBAD" w14:textId="0FE68ECA" w:rsidR="001D21FF" w:rsidRPr="008C0D62" w:rsidRDefault="001D21FF" w:rsidP="001D21FF">
      <w:pPr>
        <w:pStyle w:val="NoSpacing"/>
        <w:rPr>
          <w:rFonts w:ascii="Arial" w:hAnsi="Arial" w:cs="Arial"/>
        </w:rPr>
      </w:pPr>
      <w:r w:rsidRPr="008C0D62">
        <w:rPr>
          <w:rFonts w:ascii="Arial" w:hAnsi="Arial" w:cs="Arial"/>
        </w:rPr>
        <w:t>The grace of our Lord Jesus Christ,</w:t>
      </w:r>
      <w:r w:rsidR="00DB31DF">
        <w:rPr>
          <w:rFonts w:ascii="Arial" w:hAnsi="Arial" w:cs="Arial"/>
        </w:rPr>
        <w:t xml:space="preserve"> </w:t>
      </w:r>
      <w:r w:rsidRPr="008C0D62">
        <w:rPr>
          <w:rFonts w:ascii="Arial" w:hAnsi="Arial" w:cs="Arial"/>
        </w:rPr>
        <w:t>the love of God,</w:t>
      </w:r>
      <w:r w:rsidR="00DB31DF">
        <w:rPr>
          <w:rFonts w:ascii="Arial" w:hAnsi="Arial" w:cs="Arial"/>
        </w:rPr>
        <w:t xml:space="preserve"> </w:t>
      </w:r>
      <w:r w:rsidRPr="008C0D62">
        <w:rPr>
          <w:rFonts w:ascii="Arial" w:hAnsi="Arial" w:cs="Arial"/>
        </w:rPr>
        <w:t xml:space="preserve">and the fellowship of the Holy Spirit be with you.  </w:t>
      </w:r>
    </w:p>
    <w:p w14:paraId="7F38A29B" w14:textId="77777777" w:rsidR="001D21FF" w:rsidRDefault="001D21FF" w:rsidP="001D21FF">
      <w:pPr>
        <w:pStyle w:val="NoSpacing"/>
        <w:rPr>
          <w:rFonts w:ascii="Arial" w:hAnsi="Arial" w:cs="Arial"/>
        </w:rPr>
      </w:pPr>
      <w:r w:rsidRPr="008C0D62">
        <w:rPr>
          <w:rFonts w:ascii="Arial" w:hAnsi="Arial" w:cs="Arial"/>
          <w:b/>
          <w:bCs/>
        </w:rPr>
        <w:t>and also with you</w:t>
      </w:r>
      <w:r w:rsidRPr="008C0D62">
        <w:rPr>
          <w:rFonts w:ascii="Arial" w:hAnsi="Arial" w:cs="Arial"/>
        </w:rPr>
        <w:t>.</w:t>
      </w:r>
    </w:p>
    <w:p w14:paraId="3AC310C4" w14:textId="77777777" w:rsidR="001D21FF" w:rsidRDefault="001D21FF" w:rsidP="001D21FF">
      <w:pPr>
        <w:pStyle w:val="NoSpacing"/>
        <w:rPr>
          <w:rFonts w:ascii="Arial" w:hAnsi="Arial" w:cs="Arial"/>
        </w:rPr>
      </w:pPr>
    </w:p>
    <w:p w14:paraId="6866FDCD" w14:textId="77777777" w:rsidR="001D21FF" w:rsidRDefault="001D21FF" w:rsidP="001D21FF">
      <w:pPr>
        <w:pStyle w:val="NoSpacing"/>
        <w:rPr>
          <w:rFonts w:ascii="Arial" w:hAnsi="Arial" w:cs="Arial"/>
        </w:rPr>
      </w:pPr>
    </w:p>
    <w:p w14:paraId="52239011" w14:textId="77777777" w:rsidR="001D21FF" w:rsidRDefault="001D21FF" w:rsidP="001D21FF">
      <w:pPr>
        <w:pStyle w:val="NoSpacing"/>
        <w:rPr>
          <w:rFonts w:ascii="Arial" w:hAnsi="Arial" w:cs="Arial"/>
        </w:rPr>
      </w:pPr>
      <w:r>
        <w:rPr>
          <w:rFonts w:ascii="Arial" w:hAnsi="Arial" w:cs="Arial"/>
        </w:rPr>
        <w:t>This is the day that the Lord has made.</w:t>
      </w:r>
    </w:p>
    <w:p w14:paraId="395AB9E9" w14:textId="77777777" w:rsidR="001D21FF" w:rsidRPr="00AC63E7" w:rsidRDefault="001D21FF" w:rsidP="001D21FF">
      <w:pPr>
        <w:pStyle w:val="NoSpacing"/>
        <w:rPr>
          <w:rFonts w:ascii="Arial" w:hAnsi="Arial" w:cs="Arial"/>
          <w:b/>
          <w:bCs/>
        </w:rPr>
      </w:pPr>
      <w:r w:rsidRPr="00AC63E7">
        <w:rPr>
          <w:rFonts w:ascii="Arial" w:hAnsi="Arial" w:cs="Arial"/>
          <w:b/>
          <w:bCs/>
        </w:rPr>
        <w:t>Let us rejoice and be glad in it. </w:t>
      </w:r>
    </w:p>
    <w:p w14:paraId="689B0266" w14:textId="77777777" w:rsidR="001D21FF" w:rsidRPr="008C0D62" w:rsidRDefault="001D21FF" w:rsidP="001D21FF">
      <w:pPr>
        <w:pStyle w:val="NoSpacing"/>
        <w:rPr>
          <w:rFonts w:ascii="Arial" w:hAnsi="Arial" w:cs="Arial"/>
          <w:i/>
          <w:iCs/>
        </w:rPr>
      </w:pPr>
      <w:r w:rsidRPr="008C0D62">
        <w:rPr>
          <w:rFonts w:ascii="Arial" w:hAnsi="Arial" w:cs="Arial"/>
          <w:i/>
          <w:iCs/>
        </w:rPr>
        <w:t> </w:t>
      </w:r>
    </w:p>
    <w:p w14:paraId="1DB7EC55" w14:textId="77777777" w:rsidR="001D21FF" w:rsidRDefault="001D21FF" w:rsidP="001D21FF">
      <w:pPr>
        <w:pStyle w:val="NoSpacing"/>
        <w:rPr>
          <w:rFonts w:ascii="Arial" w:hAnsi="Arial" w:cs="Arial"/>
          <w:b/>
          <w:bCs/>
        </w:rPr>
      </w:pPr>
    </w:p>
    <w:p w14:paraId="6DCA4326" w14:textId="77777777" w:rsidR="001D21FF" w:rsidRDefault="001D21FF" w:rsidP="001D21FF">
      <w:pPr>
        <w:pStyle w:val="NoSpacing"/>
        <w:rPr>
          <w:rFonts w:ascii="Arial" w:hAnsi="Arial" w:cs="Arial"/>
          <w:sz w:val="28"/>
          <w:szCs w:val="28"/>
        </w:rPr>
      </w:pPr>
      <w:r w:rsidRPr="00AC63E7">
        <w:rPr>
          <w:rFonts w:ascii="Arial" w:hAnsi="Arial" w:cs="Arial"/>
          <w:sz w:val="28"/>
          <w:szCs w:val="28"/>
        </w:rPr>
        <w:t>Hymn:</w:t>
      </w:r>
    </w:p>
    <w:p w14:paraId="761E946D" w14:textId="77777777" w:rsidR="007F7F48" w:rsidRDefault="007F7F48" w:rsidP="001D21FF">
      <w:pPr>
        <w:pStyle w:val="NoSpacing"/>
        <w:rPr>
          <w:rFonts w:ascii="Arial" w:hAnsi="Arial" w:cs="Arial"/>
          <w:sz w:val="28"/>
          <w:szCs w:val="28"/>
        </w:rPr>
      </w:pPr>
    </w:p>
    <w:p w14:paraId="0CB1DF7B" w14:textId="3CD97958" w:rsidR="007F7F48" w:rsidRPr="008F3B02" w:rsidRDefault="007F7F48" w:rsidP="001D21FF">
      <w:pPr>
        <w:pStyle w:val="NoSpacing"/>
        <w:rPr>
          <w:rFonts w:ascii="Arial" w:hAnsi="Arial" w:cs="Arial"/>
          <w:b/>
          <w:bCs/>
          <w:szCs w:val="24"/>
        </w:rPr>
      </w:pPr>
      <w:r w:rsidRPr="008F3B02">
        <w:rPr>
          <w:rFonts w:ascii="Arial" w:hAnsi="Arial" w:cs="Arial"/>
          <w:b/>
          <w:bCs/>
          <w:szCs w:val="24"/>
        </w:rPr>
        <w:t>Colours of day dawn into the mind,</w:t>
      </w:r>
    </w:p>
    <w:p w14:paraId="69C7B981" w14:textId="46D086C4" w:rsidR="007F7F48" w:rsidRPr="008F3B02" w:rsidRDefault="007F7F48" w:rsidP="001D21FF">
      <w:pPr>
        <w:pStyle w:val="NoSpacing"/>
        <w:rPr>
          <w:rFonts w:ascii="Arial" w:hAnsi="Arial" w:cs="Arial"/>
          <w:b/>
          <w:bCs/>
          <w:szCs w:val="24"/>
        </w:rPr>
      </w:pPr>
      <w:r w:rsidRPr="008F3B02">
        <w:rPr>
          <w:rFonts w:ascii="Arial" w:hAnsi="Arial" w:cs="Arial"/>
          <w:b/>
          <w:bCs/>
          <w:szCs w:val="24"/>
        </w:rPr>
        <w:t>the sun has come up, the night is behind</w:t>
      </w:r>
      <w:r w:rsidR="00571C27" w:rsidRPr="008F3B02">
        <w:rPr>
          <w:rFonts w:ascii="Arial" w:hAnsi="Arial" w:cs="Arial"/>
          <w:b/>
          <w:bCs/>
          <w:szCs w:val="24"/>
        </w:rPr>
        <w:t>.</w:t>
      </w:r>
    </w:p>
    <w:p w14:paraId="7963A9AD" w14:textId="2221390E" w:rsidR="00571C27" w:rsidRPr="008F3B02" w:rsidRDefault="00571C27" w:rsidP="001D21FF">
      <w:pPr>
        <w:pStyle w:val="NoSpacing"/>
        <w:rPr>
          <w:rFonts w:ascii="Arial" w:hAnsi="Arial" w:cs="Arial"/>
          <w:b/>
          <w:bCs/>
          <w:szCs w:val="24"/>
        </w:rPr>
      </w:pPr>
      <w:r w:rsidRPr="008F3B02">
        <w:rPr>
          <w:rFonts w:ascii="Arial" w:hAnsi="Arial" w:cs="Arial"/>
          <w:b/>
          <w:bCs/>
          <w:szCs w:val="24"/>
        </w:rPr>
        <w:t>Go down in the city, into the street,</w:t>
      </w:r>
    </w:p>
    <w:p w14:paraId="7FA41890" w14:textId="1A785461" w:rsidR="00571C27" w:rsidRPr="008F3B02" w:rsidRDefault="00571C27" w:rsidP="001D21FF">
      <w:pPr>
        <w:pStyle w:val="NoSpacing"/>
        <w:rPr>
          <w:rFonts w:ascii="Arial" w:hAnsi="Arial" w:cs="Arial"/>
          <w:b/>
          <w:bCs/>
          <w:szCs w:val="24"/>
        </w:rPr>
      </w:pPr>
      <w:r w:rsidRPr="008F3B02">
        <w:rPr>
          <w:rFonts w:ascii="Arial" w:hAnsi="Arial" w:cs="Arial"/>
          <w:b/>
          <w:bCs/>
          <w:szCs w:val="24"/>
        </w:rPr>
        <w:t>and let’s give the message to</w:t>
      </w:r>
    </w:p>
    <w:p w14:paraId="5B2EE50C" w14:textId="49F3834D" w:rsidR="00571C27" w:rsidRPr="008F3B02" w:rsidRDefault="00571C27" w:rsidP="001D21FF">
      <w:pPr>
        <w:pStyle w:val="NoSpacing"/>
        <w:rPr>
          <w:rFonts w:ascii="Arial" w:hAnsi="Arial" w:cs="Arial"/>
          <w:b/>
          <w:bCs/>
          <w:szCs w:val="24"/>
        </w:rPr>
      </w:pPr>
      <w:r w:rsidRPr="008F3B02">
        <w:rPr>
          <w:rFonts w:ascii="Arial" w:hAnsi="Arial" w:cs="Arial"/>
          <w:b/>
          <w:bCs/>
          <w:szCs w:val="24"/>
        </w:rPr>
        <w:t>the people we meet.</w:t>
      </w:r>
    </w:p>
    <w:p w14:paraId="247DC7F0" w14:textId="77777777" w:rsidR="00571C27" w:rsidRDefault="00571C27" w:rsidP="001D21FF">
      <w:pPr>
        <w:pStyle w:val="NoSpacing"/>
        <w:rPr>
          <w:rFonts w:ascii="Arial" w:hAnsi="Arial" w:cs="Arial"/>
          <w:szCs w:val="24"/>
        </w:rPr>
      </w:pPr>
    </w:p>
    <w:p w14:paraId="33A4CAEF" w14:textId="4F42A60C" w:rsidR="00571C27" w:rsidRPr="008F3B02" w:rsidRDefault="00571C27" w:rsidP="001D21FF">
      <w:pPr>
        <w:pStyle w:val="NoSpacing"/>
        <w:rPr>
          <w:rFonts w:ascii="Arial" w:hAnsi="Arial" w:cs="Arial"/>
          <w:b/>
          <w:bCs/>
          <w:i/>
          <w:iCs/>
          <w:szCs w:val="24"/>
        </w:rPr>
      </w:pPr>
      <w:r w:rsidRPr="008F3B02">
        <w:rPr>
          <w:rFonts w:ascii="Arial" w:hAnsi="Arial" w:cs="Arial"/>
          <w:b/>
          <w:bCs/>
          <w:i/>
          <w:iCs/>
          <w:szCs w:val="24"/>
        </w:rPr>
        <w:t>So light up the fire  and let the flame burn,</w:t>
      </w:r>
    </w:p>
    <w:p w14:paraId="4A7E09BA" w14:textId="1E3D1255" w:rsidR="00C8632D" w:rsidRPr="008F3B02" w:rsidRDefault="00C8632D" w:rsidP="001D21FF">
      <w:pPr>
        <w:pStyle w:val="NoSpacing"/>
        <w:rPr>
          <w:rFonts w:ascii="Arial" w:hAnsi="Arial" w:cs="Arial"/>
          <w:b/>
          <w:bCs/>
          <w:i/>
          <w:iCs/>
          <w:szCs w:val="24"/>
        </w:rPr>
      </w:pPr>
      <w:r w:rsidRPr="008F3B02">
        <w:rPr>
          <w:rFonts w:ascii="Arial" w:hAnsi="Arial" w:cs="Arial"/>
          <w:b/>
          <w:bCs/>
          <w:i/>
          <w:iCs/>
          <w:szCs w:val="24"/>
        </w:rPr>
        <w:t>open the door, let Jesus return</w:t>
      </w:r>
      <w:r w:rsidR="004205E4" w:rsidRPr="008F3B02">
        <w:rPr>
          <w:rFonts w:ascii="Arial" w:hAnsi="Arial" w:cs="Arial"/>
          <w:b/>
          <w:bCs/>
          <w:i/>
          <w:iCs/>
          <w:szCs w:val="24"/>
        </w:rPr>
        <w:t>.</w:t>
      </w:r>
    </w:p>
    <w:p w14:paraId="00799597" w14:textId="53C1981D" w:rsidR="004205E4" w:rsidRPr="008F3B02" w:rsidRDefault="004205E4" w:rsidP="001D21FF">
      <w:pPr>
        <w:pStyle w:val="NoSpacing"/>
        <w:rPr>
          <w:rFonts w:ascii="Arial" w:hAnsi="Arial" w:cs="Arial"/>
          <w:b/>
          <w:bCs/>
          <w:i/>
          <w:iCs/>
          <w:szCs w:val="24"/>
        </w:rPr>
      </w:pPr>
      <w:r w:rsidRPr="008F3B02">
        <w:rPr>
          <w:rFonts w:ascii="Arial" w:hAnsi="Arial" w:cs="Arial"/>
          <w:b/>
          <w:bCs/>
          <w:i/>
          <w:iCs/>
          <w:szCs w:val="24"/>
        </w:rPr>
        <w:t>Take seeds of his Spirit, let the fruit grow,</w:t>
      </w:r>
    </w:p>
    <w:p w14:paraId="19968D2A" w14:textId="1E362088" w:rsidR="004205E4" w:rsidRPr="008F3B02" w:rsidRDefault="004205E4" w:rsidP="001D21FF">
      <w:pPr>
        <w:pStyle w:val="NoSpacing"/>
        <w:rPr>
          <w:rFonts w:ascii="Arial" w:hAnsi="Arial" w:cs="Arial"/>
          <w:b/>
          <w:bCs/>
          <w:i/>
          <w:iCs/>
          <w:szCs w:val="24"/>
        </w:rPr>
      </w:pPr>
      <w:r w:rsidRPr="008F3B02">
        <w:rPr>
          <w:rFonts w:ascii="Arial" w:hAnsi="Arial" w:cs="Arial"/>
          <w:b/>
          <w:bCs/>
          <w:i/>
          <w:iCs/>
          <w:szCs w:val="24"/>
        </w:rPr>
        <w:t>tell the people of Jesus, let his love show.</w:t>
      </w:r>
    </w:p>
    <w:p w14:paraId="6E470864" w14:textId="77777777" w:rsidR="004205E4" w:rsidRDefault="004205E4" w:rsidP="001D21FF">
      <w:pPr>
        <w:pStyle w:val="NoSpacing"/>
        <w:rPr>
          <w:rFonts w:ascii="Arial" w:hAnsi="Arial" w:cs="Arial"/>
          <w:i/>
          <w:iCs/>
          <w:szCs w:val="24"/>
        </w:rPr>
      </w:pPr>
    </w:p>
    <w:p w14:paraId="17B4E5EF" w14:textId="2E243862" w:rsidR="004205E4" w:rsidRPr="008F3B02" w:rsidRDefault="00F10C46" w:rsidP="001D21FF">
      <w:pPr>
        <w:pStyle w:val="NoSpacing"/>
        <w:rPr>
          <w:rFonts w:ascii="Arial" w:hAnsi="Arial" w:cs="Arial"/>
          <w:b/>
          <w:bCs/>
          <w:szCs w:val="24"/>
        </w:rPr>
      </w:pPr>
      <w:r w:rsidRPr="008F3B02">
        <w:rPr>
          <w:rFonts w:ascii="Arial" w:hAnsi="Arial" w:cs="Arial"/>
          <w:b/>
          <w:bCs/>
          <w:szCs w:val="24"/>
        </w:rPr>
        <w:lastRenderedPageBreak/>
        <w:t>Go through the park, on into the town;</w:t>
      </w:r>
    </w:p>
    <w:p w14:paraId="470382D7" w14:textId="41858276" w:rsidR="00F10C46" w:rsidRPr="008F3B02" w:rsidRDefault="00F10C46" w:rsidP="001D21FF">
      <w:pPr>
        <w:pStyle w:val="NoSpacing"/>
        <w:rPr>
          <w:rFonts w:ascii="Arial" w:hAnsi="Arial" w:cs="Arial"/>
          <w:b/>
          <w:bCs/>
          <w:szCs w:val="24"/>
        </w:rPr>
      </w:pPr>
      <w:r w:rsidRPr="008F3B02">
        <w:rPr>
          <w:rFonts w:ascii="Arial" w:hAnsi="Arial" w:cs="Arial"/>
          <w:b/>
          <w:bCs/>
          <w:szCs w:val="24"/>
        </w:rPr>
        <w:t>the sun still shines on; it never goes down</w:t>
      </w:r>
      <w:r w:rsidR="00630EF3" w:rsidRPr="008F3B02">
        <w:rPr>
          <w:rFonts w:ascii="Arial" w:hAnsi="Arial" w:cs="Arial"/>
          <w:b/>
          <w:bCs/>
          <w:szCs w:val="24"/>
        </w:rPr>
        <w:t>.</w:t>
      </w:r>
    </w:p>
    <w:p w14:paraId="7B093048" w14:textId="362D1C06" w:rsidR="00630EF3" w:rsidRPr="008F3B02" w:rsidRDefault="00630EF3" w:rsidP="001D21FF">
      <w:pPr>
        <w:pStyle w:val="NoSpacing"/>
        <w:rPr>
          <w:rFonts w:ascii="Arial" w:hAnsi="Arial" w:cs="Arial"/>
          <w:b/>
          <w:bCs/>
          <w:szCs w:val="24"/>
        </w:rPr>
      </w:pPr>
      <w:r w:rsidRPr="008F3B02">
        <w:rPr>
          <w:rFonts w:ascii="Arial" w:hAnsi="Arial" w:cs="Arial"/>
          <w:b/>
          <w:bCs/>
          <w:szCs w:val="24"/>
        </w:rPr>
        <w:t>The light of the world is risen again;</w:t>
      </w:r>
    </w:p>
    <w:p w14:paraId="35CB602B" w14:textId="78B0E20D" w:rsidR="00630EF3" w:rsidRPr="008F3B02" w:rsidRDefault="00630EF3" w:rsidP="001D21FF">
      <w:pPr>
        <w:pStyle w:val="NoSpacing"/>
        <w:rPr>
          <w:rFonts w:ascii="Arial" w:hAnsi="Arial" w:cs="Arial"/>
          <w:b/>
          <w:bCs/>
          <w:szCs w:val="24"/>
        </w:rPr>
      </w:pPr>
      <w:r w:rsidRPr="008F3B02">
        <w:rPr>
          <w:rFonts w:ascii="Arial" w:hAnsi="Arial" w:cs="Arial"/>
          <w:b/>
          <w:bCs/>
          <w:szCs w:val="24"/>
        </w:rPr>
        <w:t>the people of darkness are needing a friend.</w:t>
      </w:r>
    </w:p>
    <w:p w14:paraId="1C04175A" w14:textId="77777777" w:rsidR="00630EF3" w:rsidRDefault="00630EF3" w:rsidP="001D21FF">
      <w:pPr>
        <w:pStyle w:val="NoSpacing"/>
        <w:rPr>
          <w:rFonts w:ascii="Arial" w:hAnsi="Arial" w:cs="Arial"/>
          <w:i/>
          <w:iCs/>
          <w:szCs w:val="24"/>
        </w:rPr>
      </w:pPr>
    </w:p>
    <w:p w14:paraId="05C23352" w14:textId="2C09C6F3" w:rsidR="00630EF3" w:rsidRPr="002E6CD9" w:rsidRDefault="00630EF3" w:rsidP="001D21FF">
      <w:pPr>
        <w:pStyle w:val="NoSpacing"/>
        <w:rPr>
          <w:rFonts w:ascii="Arial" w:hAnsi="Arial" w:cs="Arial"/>
          <w:b/>
          <w:bCs/>
          <w:i/>
          <w:iCs/>
          <w:szCs w:val="24"/>
        </w:rPr>
      </w:pPr>
      <w:r w:rsidRPr="002E6CD9">
        <w:rPr>
          <w:rFonts w:ascii="Arial" w:hAnsi="Arial" w:cs="Arial"/>
          <w:b/>
          <w:bCs/>
          <w:i/>
          <w:iCs/>
          <w:szCs w:val="24"/>
        </w:rPr>
        <w:t>so light up the fire……..</w:t>
      </w:r>
    </w:p>
    <w:p w14:paraId="4C4EEF98" w14:textId="77777777" w:rsidR="00630EF3" w:rsidRDefault="00630EF3" w:rsidP="001D21FF">
      <w:pPr>
        <w:pStyle w:val="NoSpacing"/>
        <w:rPr>
          <w:rFonts w:ascii="Arial" w:hAnsi="Arial" w:cs="Arial"/>
          <w:i/>
          <w:iCs/>
          <w:szCs w:val="24"/>
        </w:rPr>
      </w:pPr>
    </w:p>
    <w:p w14:paraId="4281330D" w14:textId="67289BBB" w:rsidR="00630EF3" w:rsidRPr="002E6CD9" w:rsidRDefault="00630EF3" w:rsidP="001D21FF">
      <w:pPr>
        <w:pStyle w:val="NoSpacing"/>
        <w:rPr>
          <w:rFonts w:ascii="Arial" w:hAnsi="Arial" w:cs="Arial"/>
          <w:b/>
          <w:bCs/>
          <w:szCs w:val="24"/>
        </w:rPr>
      </w:pPr>
      <w:r w:rsidRPr="002E6CD9">
        <w:rPr>
          <w:rFonts w:ascii="Arial" w:hAnsi="Arial" w:cs="Arial"/>
          <w:b/>
          <w:bCs/>
          <w:szCs w:val="24"/>
        </w:rPr>
        <w:t>Open your eyes, look into the sky,</w:t>
      </w:r>
    </w:p>
    <w:p w14:paraId="2D817926" w14:textId="0FB27B16" w:rsidR="00630EF3" w:rsidRPr="002E6CD9" w:rsidRDefault="00630EF3" w:rsidP="001D21FF">
      <w:pPr>
        <w:pStyle w:val="NoSpacing"/>
        <w:rPr>
          <w:rFonts w:ascii="Arial" w:hAnsi="Arial" w:cs="Arial"/>
          <w:b/>
          <w:bCs/>
          <w:szCs w:val="24"/>
        </w:rPr>
      </w:pPr>
      <w:r w:rsidRPr="002E6CD9">
        <w:rPr>
          <w:rFonts w:ascii="Arial" w:hAnsi="Arial" w:cs="Arial"/>
          <w:b/>
          <w:bCs/>
          <w:szCs w:val="24"/>
        </w:rPr>
        <w:t>the darkness has come, the sun came to die</w:t>
      </w:r>
      <w:r w:rsidR="00172102" w:rsidRPr="002E6CD9">
        <w:rPr>
          <w:rFonts w:ascii="Arial" w:hAnsi="Arial" w:cs="Arial"/>
          <w:b/>
          <w:bCs/>
          <w:szCs w:val="24"/>
        </w:rPr>
        <w:t>.</w:t>
      </w:r>
    </w:p>
    <w:p w14:paraId="3037FB0C" w14:textId="3AAD06C8" w:rsidR="00172102" w:rsidRPr="002E6CD9" w:rsidRDefault="00172102" w:rsidP="001D21FF">
      <w:pPr>
        <w:pStyle w:val="NoSpacing"/>
        <w:rPr>
          <w:rFonts w:ascii="Arial" w:hAnsi="Arial" w:cs="Arial"/>
          <w:b/>
          <w:bCs/>
          <w:szCs w:val="24"/>
        </w:rPr>
      </w:pPr>
      <w:r w:rsidRPr="002E6CD9">
        <w:rPr>
          <w:rFonts w:ascii="Arial" w:hAnsi="Arial" w:cs="Arial"/>
          <w:b/>
          <w:bCs/>
          <w:szCs w:val="24"/>
        </w:rPr>
        <w:t>The evening draws on, the sun disappears,</w:t>
      </w:r>
    </w:p>
    <w:p w14:paraId="7425725C" w14:textId="04662A26" w:rsidR="002E6CD9" w:rsidRPr="002E6CD9" w:rsidRDefault="002E6CD9" w:rsidP="001D21FF">
      <w:pPr>
        <w:pStyle w:val="NoSpacing"/>
        <w:rPr>
          <w:rFonts w:ascii="Arial" w:hAnsi="Arial" w:cs="Arial"/>
          <w:b/>
          <w:bCs/>
          <w:i/>
          <w:iCs/>
          <w:szCs w:val="24"/>
        </w:rPr>
      </w:pPr>
      <w:r w:rsidRPr="002E6CD9">
        <w:rPr>
          <w:rFonts w:ascii="Arial" w:hAnsi="Arial" w:cs="Arial"/>
          <w:b/>
          <w:bCs/>
          <w:szCs w:val="24"/>
        </w:rPr>
        <w:t>but Jesus is living, his Spirit is near</w:t>
      </w:r>
      <w:r w:rsidRPr="002E6CD9">
        <w:rPr>
          <w:rFonts w:ascii="Arial" w:hAnsi="Arial" w:cs="Arial"/>
          <w:b/>
          <w:bCs/>
          <w:i/>
          <w:iCs/>
          <w:szCs w:val="24"/>
        </w:rPr>
        <w:t>.</w:t>
      </w:r>
    </w:p>
    <w:p w14:paraId="17E25FC9" w14:textId="77777777" w:rsidR="002E6CD9" w:rsidRDefault="002E6CD9" w:rsidP="001D21FF">
      <w:pPr>
        <w:pStyle w:val="NoSpacing"/>
        <w:rPr>
          <w:rFonts w:ascii="Arial" w:hAnsi="Arial" w:cs="Arial"/>
          <w:i/>
          <w:iCs/>
          <w:szCs w:val="24"/>
        </w:rPr>
      </w:pPr>
    </w:p>
    <w:p w14:paraId="71C173BB" w14:textId="77777777" w:rsidR="002E6CD9" w:rsidRPr="002E6CD9" w:rsidRDefault="002E6CD9" w:rsidP="002E6CD9">
      <w:pPr>
        <w:pStyle w:val="NoSpacing"/>
        <w:rPr>
          <w:rFonts w:ascii="Arial" w:hAnsi="Arial" w:cs="Arial"/>
          <w:b/>
          <w:bCs/>
          <w:i/>
          <w:iCs/>
          <w:szCs w:val="24"/>
        </w:rPr>
      </w:pPr>
      <w:r w:rsidRPr="002E6CD9">
        <w:rPr>
          <w:rFonts w:ascii="Arial" w:hAnsi="Arial" w:cs="Arial"/>
          <w:b/>
          <w:bCs/>
          <w:i/>
          <w:iCs/>
          <w:szCs w:val="24"/>
        </w:rPr>
        <w:t>so light up the fire……..</w:t>
      </w:r>
    </w:p>
    <w:p w14:paraId="2581B1B7" w14:textId="77777777" w:rsidR="002E6CD9" w:rsidRDefault="002E6CD9" w:rsidP="002E6CD9">
      <w:pPr>
        <w:pStyle w:val="NoSpacing"/>
        <w:rPr>
          <w:rFonts w:ascii="Arial" w:hAnsi="Arial" w:cs="Arial"/>
          <w:i/>
          <w:iCs/>
          <w:szCs w:val="24"/>
        </w:rPr>
      </w:pPr>
    </w:p>
    <w:p w14:paraId="17DC1940" w14:textId="77777777" w:rsidR="002E6CD9" w:rsidRDefault="002E6CD9" w:rsidP="001D21FF">
      <w:pPr>
        <w:pStyle w:val="NoSpacing"/>
        <w:rPr>
          <w:rFonts w:ascii="Arial" w:hAnsi="Arial" w:cs="Arial"/>
          <w:i/>
          <w:iCs/>
          <w:szCs w:val="24"/>
        </w:rPr>
      </w:pPr>
    </w:p>
    <w:p w14:paraId="104D320F" w14:textId="2467E78F" w:rsidR="001D21FF" w:rsidRPr="00AC63E7" w:rsidRDefault="001D21FF" w:rsidP="001D21FF">
      <w:pPr>
        <w:pStyle w:val="NoSpacing"/>
        <w:rPr>
          <w:rFonts w:ascii="Arial" w:hAnsi="Arial" w:cs="Arial"/>
          <w:sz w:val="28"/>
          <w:szCs w:val="28"/>
        </w:rPr>
      </w:pPr>
      <w:r w:rsidRPr="00AC63E7">
        <w:rPr>
          <w:rFonts w:ascii="Arial" w:hAnsi="Arial" w:cs="Arial"/>
          <w:sz w:val="28"/>
          <w:szCs w:val="28"/>
        </w:rPr>
        <w:t>Preparation</w:t>
      </w:r>
      <w:r>
        <w:rPr>
          <w:rFonts w:ascii="Arial" w:hAnsi="Arial" w:cs="Arial"/>
          <w:sz w:val="28"/>
          <w:szCs w:val="28"/>
        </w:rPr>
        <w:t>:</w:t>
      </w:r>
    </w:p>
    <w:p w14:paraId="7C861175" w14:textId="77777777" w:rsidR="001D21FF" w:rsidRDefault="001D21FF" w:rsidP="001D21FF">
      <w:pPr>
        <w:pStyle w:val="NoSpacing"/>
        <w:rPr>
          <w:rFonts w:ascii="Arial" w:hAnsi="Arial" w:cs="Arial"/>
          <w:b/>
          <w:bCs/>
        </w:rPr>
      </w:pPr>
    </w:p>
    <w:p w14:paraId="6C39F2C2" w14:textId="54A4869A" w:rsidR="001D21FF" w:rsidRDefault="001D21FF" w:rsidP="001D21FF">
      <w:pPr>
        <w:pStyle w:val="NoSpacing"/>
        <w:rPr>
          <w:rFonts w:ascii="Arial" w:hAnsi="Arial" w:cs="Arial"/>
        </w:rPr>
      </w:pPr>
      <w:r w:rsidRPr="009A0BBE">
        <w:rPr>
          <w:rFonts w:ascii="Arial" w:hAnsi="Arial" w:cs="Arial"/>
        </w:rPr>
        <w:t xml:space="preserve">We have come </w:t>
      </w:r>
      <w:r>
        <w:rPr>
          <w:rFonts w:ascii="Arial" w:hAnsi="Arial" w:cs="Arial"/>
        </w:rPr>
        <w:t>together in the name of Christ</w:t>
      </w:r>
      <w:r w:rsidR="00091544">
        <w:rPr>
          <w:rFonts w:ascii="Arial" w:hAnsi="Arial" w:cs="Arial"/>
        </w:rPr>
        <w:t xml:space="preserve"> </w:t>
      </w:r>
      <w:r>
        <w:rPr>
          <w:rFonts w:ascii="Arial" w:hAnsi="Arial" w:cs="Arial"/>
        </w:rPr>
        <w:t>to offer our praise and thanksgiving,</w:t>
      </w:r>
    </w:p>
    <w:p w14:paraId="03BAF9A0" w14:textId="2168D3F2" w:rsidR="001D21FF" w:rsidRDefault="001D21FF" w:rsidP="001D21FF">
      <w:pPr>
        <w:pStyle w:val="NoSpacing"/>
        <w:rPr>
          <w:rFonts w:ascii="Arial" w:hAnsi="Arial" w:cs="Arial"/>
        </w:rPr>
      </w:pPr>
      <w:r>
        <w:rPr>
          <w:rFonts w:ascii="Arial" w:hAnsi="Arial" w:cs="Arial"/>
        </w:rPr>
        <w:t>to hear and receive God’s holy word,</w:t>
      </w:r>
      <w:r w:rsidR="00A669B2">
        <w:rPr>
          <w:rFonts w:ascii="Arial" w:hAnsi="Arial" w:cs="Arial"/>
        </w:rPr>
        <w:t xml:space="preserve"> </w:t>
      </w:r>
      <w:r>
        <w:rPr>
          <w:rFonts w:ascii="Arial" w:hAnsi="Arial" w:cs="Arial"/>
        </w:rPr>
        <w:t>to pray for the needs of the world,</w:t>
      </w:r>
    </w:p>
    <w:p w14:paraId="26C76B21" w14:textId="44657064" w:rsidR="001D21FF" w:rsidRDefault="001D21FF" w:rsidP="001D21FF">
      <w:pPr>
        <w:pStyle w:val="NoSpacing"/>
        <w:rPr>
          <w:rFonts w:ascii="Arial" w:hAnsi="Arial" w:cs="Arial"/>
        </w:rPr>
      </w:pPr>
      <w:r>
        <w:rPr>
          <w:rFonts w:ascii="Arial" w:hAnsi="Arial" w:cs="Arial"/>
        </w:rPr>
        <w:t>and to seek the forgiveness of our sins,</w:t>
      </w:r>
      <w:r w:rsidR="00091544">
        <w:rPr>
          <w:rFonts w:ascii="Arial" w:hAnsi="Arial" w:cs="Arial"/>
        </w:rPr>
        <w:t xml:space="preserve"> </w:t>
      </w:r>
      <w:r>
        <w:rPr>
          <w:rFonts w:ascii="Arial" w:hAnsi="Arial" w:cs="Arial"/>
        </w:rPr>
        <w:t>that by the power of the Holy Spirit</w:t>
      </w:r>
    </w:p>
    <w:p w14:paraId="4B659985" w14:textId="77777777" w:rsidR="001D21FF" w:rsidRPr="009A0BBE" w:rsidRDefault="001D21FF" w:rsidP="001D21FF">
      <w:pPr>
        <w:pStyle w:val="NoSpacing"/>
        <w:rPr>
          <w:rFonts w:ascii="Arial" w:hAnsi="Arial" w:cs="Arial"/>
        </w:rPr>
      </w:pPr>
      <w:r>
        <w:rPr>
          <w:rFonts w:ascii="Arial" w:hAnsi="Arial" w:cs="Arial"/>
        </w:rPr>
        <w:t>we may give ourselves to the service of God.</w:t>
      </w:r>
    </w:p>
    <w:p w14:paraId="13BF5691" w14:textId="77777777" w:rsidR="001D21FF" w:rsidRDefault="001D21FF" w:rsidP="001D21FF">
      <w:pPr>
        <w:pStyle w:val="NoSpacing"/>
        <w:rPr>
          <w:rFonts w:ascii="Arial" w:hAnsi="Arial" w:cs="Arial"/>
          <w:b/>
          <w:bCs/>
        </w:rPr>
      </w:pPr>
    </w:p>
    <w:p w14:paraId="7F7ED2E6" w14:textId="77777777" w:rsidR="001D21FF" w:rsidRPr="00F46D55" w:rsidRDefault="001D21FF" w:rsidP="001D21FF">
      <w:pPr>
        <w:pStyle w:val="NoSpacing"/>
        <w:rPr>
          <w:rFonts w:ascii="Arial" w:hAnsi="Arial" w:cs="Arial"/>
          <w:i/>
          <w:iCs/>
          <w:sz w:val="28"/>
          <w:szCs w:val="28"/>
        </w:rPr>
      </w:pPr>
      <w:r w:rsidRPr="00F46D55">
        <w:rPr>
          <w:rFonts w:ascii="Arial" w:hAnsi="Arial" w:cs="Arial"/>
          <w:sz w:val="28"/>
          <w:szCs w:val="28"/>
        </w:rPr>
        <w:t>Confession &amp; Assurance of Forgiveness</w:t>
      </w:r>
    </w:p>
    <w:p w14:paraId="3F6DBB8A" w14:textId="77777777" w:rsidR="001D21FF" w:rsidRPr="009A0BBE" w:rsidRDefault="001D21FF" w:rsidP="001D21FF">
      <w:pPr>
        <w:pStyle w:val="NoSpacing"/>
        <w:rPr>
          <w:rFonts w:ascii="Arial" w:hAnsi="Arial" w:cs="Arial"/>
          <w:b/>
          <w:bCs/>
          <w:i/>
          <w:iCs/>
        </w:rPr>
      </w:pPr>
    </w:p>
    <w:p w14:paraId="6FC06BE1" w14:textId="77777777" w:rsidR="001D21FF" w:rsidRDefault="001D21FF" w:rsidP="001D21FF">
      <w:pPr>
        <w:pStyle w:val="NoSpacing"/>
        <w:rPr>
          <w:rFonts w:ascii="Arial" w:hAnsi="Arial" w:cs="Arial"/>
        </w:rPr>
      </w:pPr>
      <w:r>
        <w:rPr>
          <w:rFonts w:ascii="Arial" w:hAnsi="Arial" w:cs="Arial"/>
        </w:rPr>
        <w:t>Jesus says, ‘Repent, for the kingdom of heaven is close at hand’.</w:t>
      </w:r>
    </w:p>
    <w:p w14:paraId="43F79345" w14:textId="77777777" w:rsidR="001D21FF" w:rsidRDefault="001D21FF" w:rsidP="001D21FF">
      <w:pPr>
        <w:pStyle w:val="NoSpacing"/>
        <w:rPr>
          <w:rFonts w:ascii="Arial" w:hAnsi="Arial" w:cs="Arial"/>
        </w:rPr>
      </w:pPr>
    </w:p>
    <w:p w14:paraId="35047832" w14:textId="0DE62506" w:rsidR="001D21FF" w:rsidRDefault="001D21FF" w:rsidP="001D21FF">
      <w:pPr>
        <w:pStyle w:val="NoSpacing"/>
        <w:rPr>
          <w:rFonts w:ascii="Arial" w:hAnsi="Arial" w:cs="Arial"/>
        </w:rPr>
      </w:pPr>
      <w:r>
        <w:rPr>
          <w:rFonts w:ascii="Arial" w:hAnsi="Arial" w:cs="Arial"/>
        </w:rPr>
        <w:t>So let us turn away from our sin and turn to Christ,</w:t>
      </w:r>
      <w:r w:rsidR="00091544">
        <w:rPr>
          <w:rFonts w:ascii="Arial" w:hAnsi="Arial" w:cs="Arial"/>
        </w:rPr>
        <w:t xml:space="preserve"> </w:t>
      </w:r>
      <w:r>
        <w:rPr>
          <w:rFonts w:ascii="Arial" w:hAnsi="Arial" w:cs="Arial"/>
        </w:rPr>
        <w:t>confessing our sins in penitence and faith…</w:t>
      </w:r>
    </w:p>
    <w:p w14:paraId="0783F028" w14:textId="77777777" w:rsidR="001D21FF" w:rsidRDefault="001D21FF" w:rsidP="001D21FF">
      <w:pPr>
        <w:pStyle w:val="NoSpacing"/>
        <w:rPr>
          <w:rFonts w:ascii="Arial" w:hAnsi="Arial" w:cs="Arial"/>
        </w:rPr>
      </w:pPr>
    </w:p>
    <w:p w14:paraId="72AD5419" w14:textId="1AD466D2" w:rsidR="001D21FF" w:rsidRDefault="001D21FF" w:rsidP="001D21FF">
      <w:pPr>
        <w:pStyle w:val="NoSpacing"/>
        <w:rPr>
          <w:rFonts w:ascii="Arial" w:hAnsi="Arial" w:cs="Arial"/>
          <w:b/>
          <w:bCs/>
        </w:rPr>
      </w:pPr>
      <w:r w:rsidRPr="00F46D55">
        <w:rPr>
          <w:rFonts w:ascii="Arial" w:hAnsi="Arial" w:cs="Arial"/>
          <w:b/>
          <w:bCs/>
        </w:rPr>
        <w:t>Lord God,</w:t>
      </w:r>
      <w:r w:rsidR="00091544">
        <w:rPr>
          <w:rFonts w:ascii="Arial" w:hAnsi="Arial" w:cs="Arial"/>
          <w:b/>
          <w:bCs/>
        </w:rPr>
        <w:t xml:space="preserve"> </w:t>
      </w:r>
      <w:r>
        <w:rPr>
          <w:rFonts w:ascii="Arial" w:hAnsi="Arial" w:cs="Arial"/>
          <w:b/>
          <w:bCs/>
        </w:rPr>
        <w:t>w</w:t>
      </w:r>
      <w:r w:rsidRPr="00F46D55">
        <w:rPr>
          <w:rFonts w:ascii="Arial" w:hAnsi="Arial" w:cs="Arial"/>
          <w:b/>
          <w:bCs/>
        </w:rPr>
        <w:t xml:space="preserve">e have sinned </w:t>
      </w:r>
      <w:r>
        <w:rPr>
          <w:rFonts w:ascii="Arial" w:hAnsi="Arial" w:cs="Arial"/>
          <w:b/>
          <w:bCs/>
        </w:rPr>
        <w:t>against you;</w:t>
      </w:r>
      <w:r w:rsidR="00091544">
        <w:rPr>
          <w:rFonts w:ascii="Arial" w:hAnsi="Arial" w:cs="Arial"/>
          <w:b/>
          <w:bCs/>
        </w:rPr>
        <w:t xml:space="preserve"> </w:t>
      </w:r>
      <w:r>
        <w:rPr>
          <w:rFonts w:ascii="Arial" w:hAnsi="Arial" w:cs="Arial"/>
          <w:b/>
          <w:bCs/>
        </w:rPr>
        <w:t>we have done evil in your sight.</w:t>
      </w:r>
    </w:p>
    <w:p w14:paraId="7E80351F" w14:textId="77777777" w:rsidR="001D21FF" w:rsidRDefault="001D21FF" w:rsidP="001D21FF">
      <w:pPr>
        <w:pStyle w:val="NoSpacing"/>
        <w:rPr>
          <w:rFonts w:ascii="Arial" w:hAnsi="Arial" w:cs="Arial"/>
          <w:b/>
          <w:bCs/>
        </w:rPr>
      </w:pPr>
      <w:r>
        <w:rPr>
          <w:rFonts w:ascii="Arial" w:hAnsi="Arial" w:cs="Arial"/>
          <w:b/>
          <w:bCs/>
        </w:rPr>
        <w:t>We are sorry and repent.</w:t>
      </w:r>
    </w:p>
    <w:p w14:paraId="10B6D8AD" w14:textId="243F9878" w:rsidR="001D21FF" w:rsidRDefault="001D21FF" w:rsidP="001D21FF">
      <w:pPr>
        <w:pStyle w:val="NoSpacing"/>
        <w:rPr>
          <w:rFonts w:ascii="Arial" w:hAnsi="Arial" w:cs="Arial"/>
          <w:b/>
          <w:bCs/>
        </w:rPr>
      </w:pPr>
      <w:r>
        <w:rPr>
          <w:rFonts w:ascii="Arial" w:hAnsi="Arial" w:cs="Arial"/>
          <w:b/>
          <w:bCs/>
        </w:rPr>
        <w:t>Have mercy on us according to your love.</w:t>
      </w:r>
      <w:r w:rsidR="008C3BAD">
        <w:rPr>
          <w:rFonts w:ascii="Arial" w:hAnsi="Arial" w:cs="Arial"/>
          <w:b/>
          <w:bCs/>
        </w:rPr>
        <w:t xml:space="preserve"> </w:t>
      </w:r>
      <w:r>
        <w:rPr>
          <w:rFonts w:ascii="Arial" w:hAnsi="Arial" w:cs="Arial"/>
          <w:b/>
          <w:bCs/>
        </w:rPr>
        <w:t>Wash away our wrongdoing and cleanse us from our sin.</w:t>
      </w:r>
    </w:p>
    <w:p w14:paraId="77DDA5D9" w14:textId="01CEF866" w:rsidR="001D21FF" w:rsidRDefault="001D21FF" w:rsidP="001D21FF">
      <w:pPr>
        <w:pStyle w:val="NoSpacing"/>
        <w:rPr>
          <w:rFonts w:ascii="Arial" w:hAnsi="Arial" w:cs="Arial"/>
          <w:b/>
          <w:bCs/>
        </w:rPr>
      </w:pPr>
      <w:r>
        <w:rPr>
          <w:rFonts w:ascii="Arial" w:hAnsi="Arial" w:cs="Arial"/>
          <w:b/>
          <w:bCs/>
        </w:rPr>
        <w:t>Renew a right spirit within in us</w:t>
      </w:r>
      <w:r w:rsidR="00091544">
        <w:rPr>
          <w:rFonts w:ascii="Arial" w:hAnsi="Arial" w:cs="Arial"/>
          <w:b/>
          <w:bCs/>
        </w:rPr>
        <w:t xml:space="preserve"> </w:t>
      </w:r>
      <w:r>
        <w:rPr>
          <w:rFonts w:ascii="Arial" w:hAnsi="Arial" w:cs="Arial"/>
          <w:b/>
          <w:bCs/>
        </w:rPr>
        <w:t>and restore us to the joy of your salvation;</w:t>
      </w:r>
    </w:p>
    <w:p w14:paraId="170D6A5E" w14:textId="4C4BC75D" w:rsidR="001D21FF" w:rsidRDefault="001D21FF" w:rsidP="001D21FF">
      <w:pPr>
        <w:pStyle w:val="NoSpacing"/>
        <w:rPr>
          <w:rFonts w:ascii="Arial" w:hAnsi="Arial" w:cs="Arial"/>
          <w:b/>
          <w:bCs/>
        </w:rPr>
      </w:pPr>
      <w:r>
        <w:rPr>
          <w:rFonts w:ascii="Arial" w:hAnsi="Arial" w:cs="Arial"/>
          <w:b/>
          <w:bCs/>
        </w:rPr>
        <w:t>Through Jesus Christ our Lord.</w:t>
      </w:r>
      <w:r w:rsidR="00091544">
        <w:rPr>
          <w:rFonts w:ascii="Arial" w:hAnsi="Arial" w:cs="Arial"/>
          <w:b/>
          <w:bCs/>
        </w:rPr>
        <w:t xml:space="preserve"> </w:t>
      </w:r>
      <w:r>
        <w:rPr>
          <w:rFonts w:ascii="Arial" w:hAnsi="Arial" w:cs="Arial"/>
          <w:b/>
          <w:bCs/>
        </w:rPr>
        <w:t>Amen.</w:t>
      </w:r>
    </w:p>
    <w:p w14:paraId="78B65224" w14:textId="77777777" w:rsidR="001D21FF" w:rsidRDefault="001D21FF" w:rsidP="001D21FF">
      <w:pPr>
        <w:pStyle w:val="NoSpacing"/>
        <w:rPr>
          <w:rFonts w:ascii="Arial" w:hAnsi="Arial" w:cs="Arial"/>
          <w:b/>
          <w:bCs/>
        </w:rPr>
      </w:pPr>
    </w:p>
    <w:p w14:paraId="057A1F8D" w14:textId="77777777" w:rsidR="001D21FF" w:rsidRPr="00F46D55" w:rsidRDefault="001D21FF" w:rsidP="001D21FF">
      <w:pPr>
        <w:pStyle w:val="NoSpacing"/>
        <w:rPr>
          <w:rFonts w:ascii="Arial" w:hAnsi="Arial" w:cs="Arial"/>
          <w:b/>
          <w:bCs/>
        </w:rPr>
      </w:pPr>
    </w:p>
    <w:p w14:paraId="78850750" w14:textId="5B932332" w:rsidR="001D21FF" w:rsidRDefault="001D21FF" w:rsidP="001D21FF">
      <w:pPr>
        <w:pStyle w:val="NoSpacing"/>
        <w:rPr>
          <w:rFonts w:ascii="Arial" w:hAnsi="Arial" w:cs="Arial"/>
        </w:rPr>
      </w:pPr>
      <w:r>
        <w:rPr>
          <w:rFonts w:ascii="Arial" w:hAnsi="Arial" w:cs="Arial"/>
        </w:rPr>
        <w:t>May the Father of all mercies</w:t>
      </w:r>
      <w:r w:rsidR="00091544">
        <w:rPr>
          <w:rFonts w:ascii="Arial" w:hAnsi="Arial" w:cs="Arial"/>
        </w:rPr>
        <w:t xml:space="preserve"> </w:t>
      </w:r>
      <w:r>
        <w:rPr>
          <w:rFonts w:ascii="Arial" w:hAnsi="Arial" w:cs="Arial"/>
        </w:rPr>
        <w:t xml:space="preserve">cleanse </w:t>
      </w:r>
      <w:r w:rsidRPr="00181D59">
        <w:rPr>
          <w:rFonts w:ascii="Arial" w:hAnsi="Arial" w:cs="Arial"/>
          <w:i/>
          <w:iCs/>
        </w:rPr>
        <w:t>you</w:t>
      </w:r>
      <w:r>
        <w:rPr>
          <w:rFonts w:ascii="Arial" w:hAnsi="Arial" w:cs="Arial"/>
        </w:rPr>
        <w:t xml:space="preserve"> from </w:t>
      </w:r>
      <w:r w:rsidRPr="00181D59">
        <w:rPr>
          <w:rFonts w:ascii="Arial" w:hAnsi="Arial" w:cs="Arial"/>
          <w:i/>
          <w:iCs/>
        </w:rPr>
        <w:t xml:space="preserve">your </w:t>
      </w:r>
      <w:r>
        <w:rPr>
          <w:rFonts w:ascii="Arial" w:hAnsi="Arial" w:cs="Arial"/>
        </w:rPr>
        <w:t>sins,</w:t>
      </w:r>
      <w:r w:rsidR="00091544">
        <w:rPr>
          <w:rFonts w:ascii="Arial" w:hAnsi="Arial" w:cs="Arial"/>
        </w:rPr>
        <w:t xml:space="preserve"> </w:t>
      </w:r>
      <w:r>
        <w:rPr>
          <w:rFonts w:ascii="Arial" w:hAnsi="Arial" w:cs="Arial"/>
        </w:rPr>
        <w:t xml:space="preserve">and restore </w:t>
      </w:r>
      <w:r w:rsidRPr="00181D59">
        <w:rPr>
          <w:rFonts w:ascii="Arial" w:hAnsi="Arial" w:cs="Arial"/>
          <w:i/>
          <w:iCs/>
        </w:rPr>
        <w:t>you</w:t>
      </w:r>
      <w:r>
        <w:rPr>
          <w:rFonts w:ascii="Arial" w:hAnsi="Arial" w:cs="Arial"/>
        </w:rPr>
        <w:t xml:space="preserve"> in his image</w:t>
      </w:r>
    </w:p>
    <w:p w14:paraId="37E08FD4" w14:textId="2BC46D7B" w:rsidR="001D21FF" w:rsidRDefault="001D21FF" w:rsidP="001D21FF">
      <w:pPr>
        <w:pStyle w:val="NoSpacing"/>
        <w:rPr>
          <w:rFonts w:ascii="Arial" w:hAnsi="Arial" w:cs="Arial"/>
        </w:rPr>
      </w:pPr>
      <w:r>
        <w:rPr>
          <w:rFonts w:ascii="Arial" w:hAnsi="Arial" w:cs="Arial"/>
        </w:rPr>
        <w:t>to the praise and glory of his name,</w:t>
      </w:r>
      <w:r w:rsidR="00091544">
        <w:rPr>
          <w:rFonts w:ascii="Arial" w:hAnsi="Arial" w:cs="Arial"/>
        </w:rPr>
        <w:t xml:space="preserve"> </w:t>
      </w:r>
      <w:r>
        <w:rPr>
          <w:rFonts w:ascii="Arial" w:hAnsi="Arial" w:cs="Arial"/>
        </w:rPr>
        <w:t>through Jesus Christ our Lord.</w:t>
      </w:r>
    </w:p>
    <w:p w14:paraId="3CFA887D" w14:textId="77777777" w:rsidR="001D21FF" w:rsidRPr="00181D59" w:rsidRDefault="001D21FF" w:rsidP="001D21FF">
      <w:pPr>
        <w:pStyle w:val="NoSpacing"/>
        <w:rPr>
          <w:rFonts w:ascii="Arial" w:hAnsi="Arial" w:cs="Arial"/>
          <w:b/>
          <w:bCs/>
        </w:rPr>
      </w:pPr>
      <w:r w:rsidRPr="00181D59">
        <w:rPr>
          <w:rFonts w:ascii="Arial" w:hAnsi="Arial" w:cs="Arial"/>
          <w:b/>
          <w:bCs/>
        </w:rPr>
        <w:t>Amen.</w:t>
      </w:r>
    </w:p>
    <w:p w14:paraId="72530065" w14:textId="77777777" w:rsidR="001D21FF" w:rsidRPr="008C0D62" w:rsidRDefault="001D21FF" w:rsidP="001D21FF">
      <w:pPr>
        <w:pStyle w:val="NoSpacing"/>
        <w:rPr>
          <w:rFonts w:ascii="Arial" w:hAnsi="Arial" w:cs="Arial"/>
        </w:rPr>
      </w:pPr>
      <w:r w:rsidRPr="008C0D62">
        <w:rPr>
          <w:rFonts w:ascii="Arial" w:hAnsi="Arial" w:cs="Arial"/>
        </w:rPr>
        <w:t> </w:t>
      </w:r>
    </w:p>
    <w:p w14:paraId="75430C7D" w14:textId="77777777" w:rsidR="001D21FF" w:rsidRPr="008C0D62" w:rsidRDefault="001D21FF" w:rsidP="001D21FF">
      <w:pPr>
        <w:pStyle w:val="NoSpacing"/>
        <w:rPr>
          <w:rFonts w:ascii="Arial" w:hAnsi="Arial" w:cs="Arial"/>
          <w:i/>
          <w:iCs/>
        </w:rPr>
      </w:pPr>
      <w:r w:rsidRPr="008C0D62">
        <w:rPr>
          <w:rFonts w:ascii="Arial" w:hAnsi="Arial" w:cs="Arial"/>
          <w:i/>
          <w:iCs/>
        </w:rPr>
        <w:t> </w:t>
      </w:r>
    </w:p>
    <w:p w14:paraId="28430389" w14:textId="77777777" w:rsidR="001D21FF" w:rsidRPr="008C0D62" w:rsidRDefault="001D21FF" w:rsidP="001D21FF">
      <w:pPr>
        <w:pStyle w:val="NoSpacing"/>
        <w:rPr>
          <w:rFonts w:ascii="Arial" w:hAnsi="Arial" w:cs="Arial"/>
        </w:rPr>
      </w:pPr>
      <w:r w:rsidRPr="008C0D62">
        <w:rPr>
          <w:rFonts w:ascii="Arial" w:hAnsi="Arial" w:cs="Arial"/>
        </w:rPr>
        <w:t xml:space="preserve">Blessed is the Lord, </w:t>
      </w:r>
    </w:p>
    <w:p w14:paraId="2DEB5671" w14:textId="77777777" w:rsidR="001D21FF" w:rsidRPr="008C0D62" w:rsidRDefault="001D21FF" w:rsidP="001D21FF">
      <w:pPr>
        <w:pStyle w:val="NoSpacing"/>
        <w:rPr>
          <w:rFonts w:ascii="Arial" w:hAnsi="Arial" w:cs="Arial"/>
          <w:b/>
          <w:bCs/>
        </w:rPr>
      </w:pPr>
      <w:r w:rsidRPr="008C0D62">
        <w:rPr>
          <w:rFonts w:ascii="Arial" w:hAnsi="Arial" w:cs="Arial"/>
          <w:b/>
          <w:bCs/>
        </w:rPr>
        <w:t>for he has heard the voice of our prayer;</w:t>
      </w:r>
    </w:p>
    <w:p w14:paraId="38600551" w14:textId="77777777" w:rsidR="001D21FF" w:rsidRPr="008C0D62" w:rsidRDefault="001D21FF" w:rsidP="001D21FF">
      <w:pPr>
        <w:pStyle w:val="NoSpacing"/>
        <w:rPr>
          <w:rFonts w:ascii="Arial" w:hAnsi="Arial" w:cs="Arial"/>
        </w:rPr>
      </w:pPr>
      <w:r w:rsidRPr="008C0D62">
        <w:rPr>
          <w:rFonts w:ascii="Arial" w:hAnsi="Arial" w:cs="Arial"/>
        </w:rPr>
        <w:t> </w:t>
      </w:r>
    </w:p>
    <w:p w14:paraId="56B8CD37" w14:textId="77777777" w:rsidR="001D21FF" w:rsidRPr="008C0D62" w:rsidRDefault="001D21FF" w:rsidP="001D21FF">
      <w:pPr>
        <w:pStyle w:val="NoSpacing"/>
        <w:rPr>
          <w:rFonts w:ascii="Arial" w:hAnsi="Arial" w:cs="Arial"/>
        </w:rPr>
      </w:pPr>
      <w:r w:rsidRPr="008C0D62">
        <w:rPr>
          <w:rFonts w:ascii="Arial" w:hAnsi="Arial" w:cs="Arial"/>
        </w:rPr>
        <w:t xml:space="preserve">therefore shall our hearts dance for joy </w:t>
      </w:r>
    </w:p>
    <w:p w14:paraId="0AA59A30" w14:textId="77777777" w:rsidR="001D21FF" w:rsidRPr="008C0D62" w:rsidRDefault="001D21FF" w:rsidP="001D21FF">
      <w:pPr>
        <w:pStyle w:val="NoSpacing"/>
        <w:rPr>
          <w:rFonts w:ascii="Arial" w:hAnsi="Arial" w:cs="Arial"/>
          <w:b/>
          <w:bCs/>
        </w:rPr>
      </w:pPr>
      <w:r w:rsidRPr="008C0D62">
        <w:rPr>
          <w:rFonts w:ascii="Arial" w:hAnsi="Arial" w:cs="Arial"/>
          <w:b/>
          <w:bCs/>
        </w:rPr>
        <w:t>and in our song we will praise our God.</w:t>
      </w:r>
    </w:p>
    <w:p w14:paraId="0E18E9CC" w14:textId="77777777" w:rsidR="001D21FF" w:rsidRDefault="001D21FF" w:rsidP="001D21FF">
      <w:pPr>
        <w:pStyle w:val="NoSpacing"/>
        <w:rPr>
          <w:rFonts w:ascii="Arial" w:hAnsi="Arial" w:cs="Arial"/>
          <w:sz w:val="28"/>
          <w:szCs w:val="28"/>
        </w:rPr>
      </w:pPr>
    </w:p>
    <w:p w14:paraId="579429D6" w14:textId="77777777" w:rsidR="008C3BAD" w:rsidRDefault="008C3BAD" w:rsidP="001D21FF">
      <w:pPr>
        <w:pStyle w:val="NoSpacing"/>
        <w:rPr>
          <w:rFonts w:ascii="Arial" w:hAnsi="Arial" w:cs="Arial"/>
          <w:sz w:val="28"/>
          <w:szCs w:val="28"/>
        </w:rPr>
      </w:pPr>
    </w:p>
    <w:p w14:paraId="619C598D" w14:textId="77777777" w:rsidR="008C3BAD" w:rsidRDefault="008C3BAD" w:rsidP="001D21FF">
      <w:pPr>
        <w:pStyle w:val="NoSpacing"/>
        <w:rPr>
          <w:rFonts w:ascii="Arial" w:hAnsi="Arial" w:cs="Arial"/>
          <w:sz w:val="28"/>
          <w:szCs w:val="28"/>
        </w:rPr>
      </w:pPr>
    </w:p>
    <w:p w14:paraId="7AB8A0A0" w14:textId="77777777" w:rsidR="008C3BAD" w:rsidRDefault="008C3BAD" w:rsidP="001D21FF">
      <w:pPr>
        <w:pStyle w:val="NoSpacing"/>
        <w:rPr>
          <w:rFonts w:ascii="Arial" w:hAnsi="Arial" w:cs="Arial"/>
          <w:sz w:val="28"/>
          <w:szCs w:val="28"/>
        </w:rPr>
      </w:pPr>
    </w:p>
    <w:p w14:paraId="6CCE0016" w14:textId="60A60224" w:rsidR="001D21FF" w:rsidRDefault="001D21FF" w:rsidP="001D21FF">
      <w:pPr>
        <w:pStyle w:val="NoSpacing"/>
        <w:rPr>
          <w:rFonts w:ascii="Arial" w:hAnsi="Arial" w:cs="Arial"/>
          <w:i/>
          <w:iCs/>
        </w:rPr>
      </w:pPr>
      <w:r w:rsidRPr="006D7522">
        <w:rPr>
          <w:rFonts w:ascii="Arial" w:hAnsi="Arial" w:cs="Arial"/>
          <w:sz w:val="28"/>
          <w:szCs w:val="28"/>
        </w:rPr>
        <w:lastRenderedPageBreak/>
        <w:t>Psalm</w:t>
      </w:r>
      <w:r>
        <w:rPr>
          <w:rFonts w:ascii="Arial" w:hAnsi="Arial" w:cs="Arial"/>
          <w:sz w:val="28"/>
          <w:szCs w:val="28"/>
        </w:rPr>
        <w:t xml:space="preserve"> </w:t>
      </w:r>
      <w:r w:rsidR="008C3BAD">
        <w:rPr>
          <w:rFonts w:ascii="Arial" w:hAnsi="Arial" w:cs="Arial"/>
          <w:sz w:val="28"/>
          <w:szCs w:val="28"/>
        </w:rPr>
        <w:t>65</w:t>
      </w:r>
      <w:r w:rsidRPr="006D7522">
        <w:rPr>
          <w:rFonts w:ascii="Arial" w:hAnsi="Arial" w:cs="Arial"/>
          <w:sz w:val="28"/>
          <w:szCs w:val="28"/>
        </w:rPr>
        <w:t>:</w:t>
      </w:r>
      <w:r>
        <w:rPr>
          <w:rFonts w:ascii="Arial" w:hAnsi="Arial" w:cs="Arial"/>
          <w:sz w:val="28"/>
          <w:szCs w:val="28"/>
        </w:rPr>
        <w:t xml:space="preserve">  </w:t>
      </w:r>
      <w:r w:rsidRPr="00F91C84">
        <w:rPr>
          <w:rFonts w:ascii="Arial" w:hAnsi="Arial" w:cs="Arial"/>
          <w:i/>
          <w:iCs/>
        </w:rPr>
        <w:t>(we say together)</w:t>
      </w:r>
    </w:p>
    <w:p w14:paraId="28DEE1E8" w14:textId="77777777" w:rsidR="008C3BAD" w:rsidRDefault="008C3BAD" w:rsidP="001D21FF">
      <w:pPr>
        <w:pStyle w:val="NoSpacing"/>
        <w:rPr>
          <w:rFonts w:ascii="Arial" w:hAnsi="Arial" w:cs="Arial"/>
          <w:i/>
          <w:iCs/>
        </w:rPr>
      </w:pPr>
    </w:p>
    <w:p w14:paraId="30AC45E6" w14:textId="77777777" w:rsidR="00011493" w:rsidRPr="00547184" w:rsidRDefault="00011493" w:rsidP="00011493">
      <w:pPr>
        <w:pStyle w:val="line"/>
        <w:spacing w:before="0" w:beforeAutospacing="0" w:after="0" w:afterAutospacing="0"/>
        <w:rPr>
          <w:rStyle w:val="text"/>
          <w:rFonts w:ascii="Arial" w:hAnsi="Arial" w:cs="Arial"/>
          <w:b/>
          <w:bCs/>
          <w:color w:val="000000"/>
        </w:rPr>
      </w:pPr>
      <w:r w:rsidRPr="00547184">
        <w:rPr>
          <w:rStyle w:val="text"/>
          <w:rFonts w:ascii="Arial" w:hAnsi="Arial" w:cs="Arial"/>
          <w:b/>
          <w:bCs/>
          <w:color w:val="000000"/>
        </w:rPr>
        <w:t>Praise awaits</w:t>
      </w:r>
      <w:r>
        <w:rPr>
          <w:rStyle w:val="text"/>
          <w:rFonts w:ascii="Arial" w:hAnsi="Arial" w:cs="Arial"/>
          <w:b/>
          <w:bCs/>
          <w:color w:val="000000"/>
          <w:vertAlign w:val="superscript"/>
        </w:rPr>
        <w:t xml:space="preserve"> </w:t>
      </w:r>
      <w:r w:rsidRPr="00547184">
        <w:rPr>
          <w:rStyle w:val="text"/>
          <w:rFonts w:ascii="Arial" w:hAnsi="Arial" w:cs="Arial"/>
          <w:b/>
          <w:bCs/>
          <w:color w:val="000000"/>
        </w:rPr>
        <w:t>you, our God, in Zion;</w:t>
      </w:r>
      <w:r w:rsidRPr="00547184">
        <w:rPr>
          <w:rFonts w:ascii="Arial" w:hAnsi="Arial" w:cs="Arial"/>
          <w:b/>
          <w:bCs/>
          <w:color w:val="000000"/>
        </w:rPr>
        <w:br/>
      </w:r>
      <w:r w:rsidRPr="00547184">
        <w:rPr>
          <w:rStyle w:val="indent-1-breaks"/>
          <w:rFonts w:ascii="Arial" w:hAnsi="Arial" w:cs="Arial"/>
          <w:b/>
          <w:bCs/>
          <w:color w:val="000000"/>
        </w:rPr>
        <w:t>    </w:t>
      </w:r>
      <w:r w:rsidRPr="00547184">
        <w:rPr>
          <w:rStyle w:val="text"/>
          <w:rFonts w:ascii="Arial" w:hAnsi="Arial" w:cs="Arial"/>
          <w:b/>
          <w:bCs/>
          <w:color w:val="000000"/>
        </w:rPr>
        <w:t>to you our vows will be fulfilled.</w:t>
      </w:r>
      <w:r w:rsidRPr="00547184">
        <w:rPr>
          <w:rFonts w:ascii="Arial" w:hAnsi="Arial" w:cs="Arial"/>
          <w:b/>
          <w:bCs/>
          <w:color w:val="000000"/>
        </w:rPr>
        <w:br/>
      </w:r>
      <w:r w:rsidRPr="00547184">
        <w:rPr>
          <w:rStyle w:val="text"/>
          <w:rFonts w:ascii="Arial" w:hAnsi="Arial" w:cs="Arial"/>
          <w:b/>
          <w:bCs/>
          <w:color w:val="000000"/>
        </w:rPr>
        <w:t>You who answer prayer,</w:t>
      </w:r>
      <w:r w:rsidRPr="00547184">
        <w:rPr>
          <w:rFonts w:ascii="Arial" w:hAnsi="Arial" w:cs="Arial"/>
          <w:b/>
          <w:bCs/>
          <w:color w:val="000000"/>
        </w:rPr>
        <w:br/>
      </w:r>
      <w:r w:rsidRPr="00547184">
        <w:rPr>
          <w:rStyle w:val="indent-1-breaks"/>
          <w:rFonts w:ascii="Arial" w:hAnsi="Arial" w:cs="Arial"/>
          <w:b/>
          <w:bCs/>
          <w:color w:val="000000"/>
        </w:rPr>
        <w:t>    </w:t>
      </w:r>
      <w:r w:rsidRPr="00547184">
        <w:rPr>
          <w:rStyle w:val="text"/>
          <w:rFonts w:ascii="Arial" w:hAnsi="Arial" w:cs="Arial"/>
          <w:b/>
          <w:bCs/>
          <w:color w:val="000000"/>
        </w:rPr>
        <w:t>to you all people will come.</w:t>
      </w:r>
      <w:r w:rsidRPr="00547184">
        <w:rPr>
          <w:rFonts w:ascii="Arial" w:hAnsi="Arial" w:cs="Arial"/>
          <w:b/>
          <w:bCs/>
          <w:color w:val="000000"/>
        </w:rPr>
        <w:br/>
      </w:r>
      <w:r w:rsidRPr="00547184">
        <w:rPr>
          <w:rStyle w:val="text"/>
          <w:rFonts w:ascii="Arial" w:hAnsi="Arial" w:cs="Arial"/>
          <w:b/>
          <w:bCs/>
          <w:color w:val="000000"/>
        </w:rPr>
        <w:t>When we were overwhelmed by sins,</w:t>
      </w:r>
      <w:r w:rsidRPr="00547184">
        <w:rPr>
          <w:rFonts w:ascii="Arial" w:hAnsi="Arial" w:cs="Arial"/>
          <w:b/>
          <w:bCs/>
          <w:color w:val="000000"/>
        </w:rPr>
        <w:br/>
      </w:r>
      <w:r w:rsidRPr="00547184">
        <w:rPr>
          <w:rStyle w:val="indent-1-breaks"/>
          <w:rFonts w:ascii="Arial" w:hAnsi="Arial" w:cs="Arial"/>
          <w:b/>
          <w:bCs/>
          <w:color w:val="000000"/>
        </w:rPr>
        <w:t>    </w:t>
      </w:r>
      <w:r w:rsidRPr="00547184">
        <w:rPr>
          <w:rStyle w:val="text"/>
          <w:rFonts w:ascii="Arial" w:hAnsi="Arial" w:cs="Arial"/>
          <w:b/>
          <w:bCs/>
          <w:color w:val="000000"/>
        </w:rPr>
        <w:t>you forgave</w:t>
      </w:r>
      <w:r w:rsidRPr="00547184">
        <w:rPr>
          <w:rStyle w:val="apple-converted-space"/>
          <w:rFonts w:ascii="Arial" w:hAnsi="Arial" w:cs="Arial"/>
          <w:b/>
          <w:bCs/>
          <w:color w:val="000000"/>
        </w:rPr>
        <w:t> </w:t>
      </w:r>
      <w:r w:rsidRPr="00547184">
        <w:rPr>
          <w:rStyle w:val="text"/>
          <w:rFonts w:ascii="Arial" w:hAnsi="Arial" w:cs="Arial"/>
          <w:b/>
          <w:bCs/>
          <w:color w:val="000000"/>
        </w:rPr>
        <w:t>our transgressions.</w:t>
      </w:r>
      <w:r w:rsidRPr="00547184">
        <w:rPr>
          <w:rFonts w:ascii="Arial" w:hAnsi="Arial" w:cs="Arial"/>
          <w:b/>
          <w:bCs/>
          <w:color w:val="000000"/>
        </w:rPr>
        <w:br/>
      </w:r>
      <w:r w:rsidRPr="00547184">
        <w:rPr>
          <w:rStyle w:val="text"/>
          <w:rFonts w:ascii="Arial" w:hAnsi="Arial" w:cs="Arial"/>
          <w:b/>
          <w:bCs/>
          <w:color w:val="000000"/>
        </w:rPr>
        <w:t>Blessed are those you choose</w:t>
      </w:r>
      <w:r w:rsidRPr="00547184">
        <w:rPr>
          <w:rFonts w:ascii="Arial" w:hAnsi="Arial" w:cs="Arial"/>
          <w:b/>
          <w:bCs/>
          <w:color w:val="000000"/>
        </w:rPr>
        <w:br/>
      </w:r>
      <w:r w:rsidRPr="00547184">
        <w:rPr>
          <w:rStyle w:val="indent-1-breaks"/>
          <w:rFonts w:ascii="Arial" w:hAnsi="Arial" w:cs="Arial"/>
          <w:b/>
          <w:bCs/>
          <w:color w:val="000000"/>
        </w:rPr>
        <w:t>    </w:t>
      </w:r>
      <w:r w:rsidRPr="00547184">
        <w:rPr>
          <w:rStyle w:val="text"/>
          <w:rFonts w:ascii="Arial" w:hAnsi="Arial" w:cs="Arial"/>
          <w:b/>
          <w:bCs/>
          <w:color w:val="000000"/>
        </w:rPr>
        <w:t>and bring near to live in your courts!</w:t>
      </w:r>
      <w:r w:rsidRPr="00547184">
        <w:rPr>
          <w:rFonts w:ascii="Arial" w:hAnsi="Arial" w:cs="Arial"/>
          <w:b/>
          <w:bCs/>
          <w:color w:val="000000"/>
        </w:rPr>
        <w:br/>
      </w:r>
    </w:p>
    <w:p w14:paraId="5C02537B" w14:textId="77777777" w:rsidR="00011493" w:rsidRPr="00547184" w:rsidRDefault="00011493" w:rsidP="00011493">
      <w:pPr>
        <w:pStyle w:val="line"/>
        <w:spacing w:before="0" w:beforeAutospacing="0" w:after="0" w:afterAutospacing="0"/>
        <w:rPr>
          <w:rFonts w:ascii="Arial" w:hAnsi="Arial" w:cs="Arial"/>
          <w:b/>
          <w:bCs/>
          <w:color w:val="000000"/>
        </w:rPr>
      </w:pPr>
      <w:r w:rsidRPr="00547184">
        <w:rPr>
          <w:rStyle w:val="text"/>
          <w:rFonts w:ascii="Arial" w:hAnsi="Arial" w:cs="Arial"/>
          <w:b/>
          <w:bCs/>
          <w:color w:val="000000"/>
        </w:rPr>
        <w:t>We are filled with the good things of your house,</w:t>
      </w:r>
      <w:r w:rsidRPr="00547184">
        <w:rPr>
          <w:rFonts w:ascii="Arial" w:hAnsi="Arial" w:cs="Arial"/>
          <w:b/>
          <w:bCs/>
          <w:color w:val="000000"/>
        </w:rPr>
        <w:br/>
      </w:r>
      <w:r w:rsidRPr="00547184">
        <w:rPr>
          <w:rStyle w:val="indent-1-breaks"/>
          <w:rFonts w:ascii="Arial" w:hAnsi="Arial" w:cs="Arial"/>
          <w:b/>
          <w:bCs/>
          <w:color w:val="000000"/>
        </w:rPr>
        <w:t>    </w:t>
      </w:r>
      <w:r w:rsidRPr="00547184">
        <w:rPr>
          <w:rStyle w:val="text"/>
          <w:rFonts w:ascii="Arial" w:hAnsi="Arial" w:cs="Arial"/>
          <w:b/>
          <w:bCs/>
          <w:color w:val="000000"/>
        </w:rPr>
        <w:t>of your holy temple.</w:t>
      </w:r>
    </w:p>
    <w:p w14:paraId="60498819" w14:textId="77777777" w:rsidR="00011493" w:rsidRPr="00547184" w:rsidRDefault="00011493" w:rsidP="00011493">
      <w:pPr>
        <w:pStyle w:val="line"/>
        <w:spacing w:before="0" w:beforeAutospacing="0" w:after="0" w:afterAutospacing="0"/>
        <w:rPr>
          <w:rFonts w:ascii="Arial" w:hAnsi="Arial" w:cs="Arial"/>
          <w:b/>
          <w:bCs/>
          <w:color w:val="000000"/>
        </w:rPr>
      </w:pPr>
      <w:r w:rsidRPr="00547184">
        <w:rPr>
          <w:rStyle w:val="text"/>
          <w:rFonts w:ascii="Arial" w:hAnsi="Arial" w:cs="Arial"/>
          <w:b/>
          <w:bCs/>
          <w:color w:val="000000"/>
        </w:rPr>
        <w:t>You answer us with awesome and righteous deeds,</w:t>
      </w:r>
      <w:r w:rsidRPr="00547184">
        <w:rPr>
          <w:rFonts w:ascii="Arial" w:hAnsi="Arial" w:cs="Arial"/>
          <w:b/>
          <w:bCs/>
          <w:color w:val="000000"/>
        </w:rPr>
        <w:br/>
      </w:r>
      <w:r w:rsidRPr="00547184">
        <w:rPr>
          <w:rStyle w:val="indent-1-breaks"/>
          <w:rFonts w:ascii="Arial" w:hAnsi="Arial" w:cs="Arial"/>
          <w:b/>
          <w:bCs/>
          <w:color w:val="000000"/>
        </w:rPr>
        <w:t>    </w:t>
      </w:r>
      <w:r w:rsidRPr="00547184">
        <w:rPr>
          <w:rStyle w:val="text"/>
          <w:rFonts w:ascii="Arial" w:hAnsi="Arial" w:cs="Arial"/>
          <w:b/>
          <w:bCs/>
          <w:color w:val="000000"/>
        </w:rPr>
        <w:t>God our Saviour,</w:t>
      </w:r>
      <w:r w:rsidRPr="00547184">
        <w:rPr>
          <w:rFonts w:ascii="Arial" w:hAnsi="Arial" w:cs="Arial"/>
          <w:b/>
          <w:bCs/>
          <w:color w:val="000000"/>
        </w:rPr>
        <w:br/>
      </w:r>
      <w:r w:rsidRPr="00547184">
        <w:rPr>
          <w:rStyle w:val="text"/>
          <w:rFonts w:ascii="Arial" w:hAnsi="Arial" w:cs="Arial"/>
          <w:b/>
          <w:bCs/>
          <w:color w:val="000000"/>
        </w:rPr>
        <w:t>the hope of all the ends of the earth</w:t>
      </w:r>
      <w:r w:rsidRPr="00547184">
        <w:rPr>
          <w:rFonts w:ascii="Arial" w:hAnsi="Arial" w:cs="Arial"/>
          <w:b/>
          <w:bCs/>
          <w:color w:val="000000"/>
        </w:rPr>
        <w:br/>
      </w:r>
      <w:r w:rsidRPr="00547184">
        <w:rPr>
          <w:rStyle w:val="indent-1-breaks"/>
          <w:rFonts w:ascii="Arial" w:hAnsi="Arial" w:cs="Arial"/>
          <w:b/>
          <w:bCs/>
          <w:color w:val="000000"/>
        </w:rPr>
        <w:t>    </w:t>
      </w:r>
      <w:r w:rsidRPr="00547184">
        <w:rPr>
          <w:rStyle w:val="text"/>
          <w:rFonts w:ascii="Arial" w:hAnsi="Arial" w:cs="Arial"/>
          <w:b/>
          <w:bCs/>
          <w:color w:val="000000"/>
        </w:rPr>
        <w:t>and of the farthest seas,</w:t>
      </w:r>
      <w:r w:rsidRPr="00547184">
        <w:rPr>
          <w:rFonts w:ascii="Arial" w:hAnsi="Arial" w:cs="Arial"/>
          <w:b/>
          <w:bCs/>
          <w:color w:val="000000"/>
        </w:rPr>
        <w:br/>
      </w:r>
      <w:r w:rsidRPr="00547184">
        <w:rPr>
          <w:rStyle w:val="text"/>
          <w:rFonts w:ascii="Arial" w:hAnsi="Arial" w:cs="Arial"/>
          <w:b/>
          <w:bCs/>
          <w:color w:val="000000"/>
        </w:rPr>
        <w:t>who formed the mountains by your power,</w:t>
      </w:r>
      <w:r w:rsidRPr="00547184">
        <w:rPr>
          <w:rFonts w:ascii="Arial" w:hAnsi="Arial" w:cs="Arial"/>
          <w:b/>
          <w:bCs/>
          <w:color w:val="000000"/>
        </w:rPr>
        <w:br/>
      </w:r>
      <w:r w:rsidRPr="00547184">
        <w:rPr>
          <w:rStyle w:val="indent-1-breaks"/>
          <w:rFonts w:ascii="Arial" w:hAnsi="Arial" w:cs="Arial"/>
          <w:b/>
          <w:bCs/>
          <w:color w:val="000000"/>
        </w:rPr>
        <w:t>    </w:t>
      </w:r>
      <w:r w:rsidRPr="00547184">
        <w:rPr>
          <w:rStyle w:val="text"/>
          <w:rFonts w:ascii="Arial" w:hAnsi="Arial" w:cs="Arial"/>
          <w:b/>
          <w:bCs/>
          <w:color w:val="000000"/>
        </w:rPr>
        <w:t>having armed yourself with strength,</w:t>
      </w:r>
      <w:r w:rsidRPr="00547184">
        <w:rPr>
          <w:rFonts w:ascii="Arial" w:hAnsi="Arial" w:cs="Arial"/>
          <w:b/>
          <w:bCs/>
          <w:color w:val="000000"/>
        </w:rPr>
        <w:br/>
      </w:r>
      <w:r w:rsidRPr="00547184">
        <w:rPr>
          <w:rStyle w:val="text"/>
          <w:rFonts w:ascii="Arial" w:hAnsi="Arial" w:cs="Arial"/>
          <w:b/>
          <w:bCs/>
          <w:color w:val="000000"/>
        </w:rPr>
        <w:t>who stilled the roaring of the seas,</w:t>
      </w:r>
      <w:r w:rsidRPr="00547184">
        <w:rPr>
          <w:rFonts w:ascii="Arial" w:hAnsi="Arial" w:cs="Arial"/>
          <w:b/>
          <w:bCs/>
          <w:color w:val="000000"/>
        </w:rPr>
        <w:br/>
      </w:r>
      <w:r w:rsidRPr="00547184">
        <w:rPr>
          <w:rStyle w:val="indent-1-breaks"/>
          <w:rFonts w:ascii="Arial" w:hAnsi="Arial" w:cs="Arial"/>
          <w:b/>
          <w:bCs/>
          <w:color w:val="000000"/>
        </w:rPr>
        <w:t>    </w:t>
      </w:r>
      <w:r w:rsidRPr="00547184">
        <w:rPr>
          <w:rStyle w:val="text"/>
          <w:rFonts w:ascii="Arial" w:hAnsi="Arial" w:cs="Arial"/>
          <w:b/>
          <w:bCs/>
          <w:color w:val="000000"/>
        </w:rPr>
        <w:t>the roaring of their waves,</w:t>
      </w:r>
      <w:r w:rsidRPr="00547184">
        <w:rPr>
          <w:rFonts w:ascii="Arial" w:hAnsi="Arial" w:cs="Arial"/>
          <w:b/>
          <w:bCs/>
          <w:color w:val="000000"/>
        </w:rPr>
        <w:br/>
      </w:r>
      <w:r w:rsidRPr="00547184">
        <w:rPr>
          <w:rStyle w:val="indent-1-breaks"/>
          <w:rFonts w:ascii="Arial" w:hAnsi="Arial" w:cs="Arial"/>
          <w:b/>
          <w:bCs/>
          <w:color w:val="000000"/>
        </w:rPr>
        <w:t>    </w:t>
      </w:r>
      <w:r w:rsidRPr="00547184">
        <w:rPr>
          <w:rStyle w:val="text"/>
          <w:rFonts w:ascii="Arial" w:hAnsi="Arial" w:cs="Arial"/>
          <w:b/>
          <w:bCs/>
          <w:color w:val="000000"/>
        </w:rPr>
        <w:t>and the turmoil of the nations.</w:t>
      </w:r>
      <w:r w:rsidRPr="00547184">
        <w:rPr>
          <w:rFonts w:ascii="Arial" w:hAnsi="Arial" w:cs="Arial"/>
          <w:b/>
          <w:bCs/>
          <w:color w:val="000000"/>
        </w:rPr>
        <w:br/>
      </w:r>
      <w:r w:rsidRPr="00547184">
        <w:rPr>
          <w:rStyle w:val="text"/>
          <w:rFonts w:ascii="Arial" w:hAnsi="Arial" w:cs="Arial"/>
          <w:b/>
          <w:bCs/>
          <w:color w:val="000000"/>
        </w:rPr>
        <w:t>The whole earth is filled with awe at your wonders;</w:t>
      </w:r>
      <w:r w:rsidRPr="00547184">
        <w:rPr>
          <w:rFonts w:ascii="Arial" w:hAnsi="Arial" w:cs="Arial"/>
          <w:b/>
          <w:bCs/>
          <w:color w:val="000000"/>
        </w:rPr>
        <w:br/>
      </w:r>
      <w:r w:rsidRPr="00547184">
        <w:rPr>
          <w:rStyle w:val="indent-1-breaks"/>
          <w:rFonts w:ascii="Arial" w:hAnsi="Arial" w:cs="Arial"/>
          <w:b/>
          <w:bCs/>
          <w:color w:val="000000"/>
        </w:rPr>
        <w:t>    </w:t>
      </w:r>
      <w:r w:rsidRPr="00547184">
        <w:rPr>
          <w:rStyle w:val="text"/>
          <w:rFonts w:ascii="Arial" w:hAnsi="Arial" w:cs="Arial"/>
          <w:b/>
          <w:bCs/>
          <w:color w:val="000000"/>
        </w:rPr>
        <w:t>where morning dawns, where evening fades,</w:t>
      </w:r>
      <w:r w:rsidRPr="00547184">
        <w:rPr>
          <w:rFonts w:ascii="Arial" w:hAnsi="Arial" w:cs="Arial"/>
          <w:b/>
          <w:bCs/>
          <w:color w:val="000000"/>
        </w:rPr>
        <w:br/>
      </w:r>
      <w:r w:rsidRPr="00547184">
        <w:rPr>
          <w:rStyle w:val="indent-1-breaks"/>
          <w:rFonts w:ascii="Arial" w:hAnsi="Arial" w:cs="Arial"/>
          <w:b/>
          <w:bCs/>
          <w:color w:val="000000"/>
        </w:rPr>
        <w:t>    </w:t>
      </w:r>
      <w:r w:rsidRPr="00547184">
        <w:rPr>
          <w:rStyle w:val="text"/>
          <w:rFonts w:ascii="Arial" w:hAnsi="Arial" w:cs="Arial"/>
          <w:b/>
          <w:bCs/>
          <w:color w:val="000000"/>
        </w:rPr>
        <w:t>you call forth songs of joy.</w:t>
      </w:r>
    </w:p>
    <w:p w14:paraId="7FF70EEE" w14:textId="77777777" w:rsidR="00011493" w:rsidRPr="00F91C84" w:rsidRDefault="00011493" w:rsidP="00011493">
      <w:pPr>
        <w:pStyle w:val="line"/>
        <w:spacing w:before="0" w:beforeAutospacing="0" w:after="0" w:afterAutospacing="0"/>
        <w:rPr>
          <w:rFonts w:ascii="Arial" w:hAnsi="Arial" w:cs="Arial"/>
          <w:b/>
          <w:bCs/>
          <w:color w:val="000000"/>
        </w:rPr>
      </w:pPr>
    </w:p>
    <w:p w14:paraId="4404B739" w14:textId="77777777" w:rsidR="00011493" w:rsidRPr="008C0D62" w:rsidRDefault="00011493" w:rsidP="00011493">
      <w:pPr>
        <w:pStyle w:val="NoSpacing"/>
        <w:rPr>
          <w:rFonts w:ascii="Arial" w:hAnsi="Arial" w:cs="Arial"/>
        </w:rPr>
      </w:pPr>
    </w:p>
    <w:p w14:paraId="4E48CE21" w14:textId="77777777" w:rsidR="001D21FF" w:rsidRDefault="001D21FF" w:rsidP="001D21FF">
      <w:pPr>
        <w:pStyle w:val="NoSpacing"/>
        <w:rPr>
          <w:rFonts w:ascii="Arial" w:hAnsi="Arial" w:cs="Arial"/>
        </w:rPr>
      </w:pPr>
    </w:p>
    <w:p w14:paraId="5A18AC17" w14:textId="77777777" w:rsidR="001D21FF" w:rsidRDefault="001D21FF" w:rsidP="001D21FF">
      <w:pPr>
        <w:pStyle w:val="NoSpacing"/>
        <w:rPr>
          <w:rFonts w:ascii="Arial" w:hAnsi="Arial" w:cs="Arial"/>
          <w:sz w:val="28"/>
          <w:szCs w:val="28"/>
        </w:rPr>
      </w:pPr>
      <w:r w:rsidRPr="00181D59">
        <w:rPr>
          <w:rFonts w:ascii="Arial" w:hAnsi="Arial" w:cs="Arial"/>
          <w:sz w:val="28"/>
          <w:szCs w:val="28"/>
        </w:rPr>
        <w:t>Hymn:</w:t>
      </w:r>
    </w:p>
    <w:p w14:paraId="2E1E4967" w14:textId="77777777" w:rsidR="003F154C" w:rsidRDefault="003F154C" w:rsidP="001D21FF">
      <w:pPr>
        <w:pStyle w:val="NoSpacing"/>
        <w:rPr>
          <w:rFonts w:ascii="Arial" w:hAnsi="Arial" w:cs="Arial"/>
          <w:sz w:val="28"/>
          <w:szCs w:val="28"/>
        </w:rPr>
      </w:pPr>
    </w:p>
    <w:p w14:paraId="3021A8AD" w14:textId="7CCE4AD5" w:rsidR="003F154C" w:rsidRPr="00C317C1" w:rsidRDefault="003F154C" w:rsidP="001D21FF">
      <w:pPr>
        <w:pStyle w:val="NoSpacing"/>
        <w:rPr>
          <w:rFonts w:ascii="Arial" w:hAnsi="Arial" w:cs="Arial"/>
          <w:b/>
          <w:bCs/>
          <w:szCs w:val="24"/>
        </w:rPr>
      </w:pPr>
      <w:r w:rsidRPr="00C317C1">
        <w:rPr>
          <w:rFonts w:ascii="Arial" w:hAnsi="Arial" w:cs="Arial"/>
          <w:b/>
          <w:bCs/>
          <w:szCs w:val="24"/>
        </w:rPr>
        <w:t>Speak, O Lord, as we come to you</w:t>
      </w:r>
    </w:p>
    <w:p w14:paraId="03C646E8" w14:textId="06A55BB9" w:rsidR="00922CCA" w:rsidRPr="00C317C1" w:rsidRDefault="00922CCA" w:rsidP="001D21FF">
      <w:pPr>
        <w:pStyle w:val="NoSpacing"/>
        <w:rPr>
          <w:rFonts w:ascii="Arial" w:hAnsi="Arial" w:cs="Arial"/>
          <w:b/>
          <w:bCs/>
          <w:szCs w:val="24"/>
        </w:rPr>
      </w:pPr>
      <w:r w:rsidRPr="00C317C1">
        <w:rPr>
          <w:rFonts w:ascii="Arial" w:hAnsi="Arial" w:cs="Arial"/>
          <w:b/>
          <w:bCs/>
          <w:szCs w:val="24"/>
        </w:rPr>
        <w:t>to receive the food of your holy word.</w:t>
      </w:r>
    </w:p>
    <w:p w14:paraId="2AC1F029" w14:textId="0D0952CD" w:rsidR="00922CCA" w:rsidRPr="00C317C1" w:rsidRDefault="00922CCA" w:rsidP="001D21FF">
      <w:pPr>
        <w:pStyle w:val="NoSpacing"/>
        <w:rPr>
          <w:rFonts w:ascii="Arial" w:hAnsi="Arial" w:cs="Arial"/>
          <w:b/>
          <w:bCs/>
          <w:szCs w:val="24"/>
        </w:rPr>
      </w:pPr>
      <w:r w:rsidRPr="00C317C1">
        <w:rPr>
          <w:rFonts w:ascii="Arial" w:hAnsi="Arial" w:cs="Arial"/>
          <w:b/>
          <w:bCs/>
          <w:szCs w:val="24"/>
        </w:rPr>
        <w:t>Take your truth, plant it deep in us;</w:t>
      </w:r>
    </w:p>
    <w:p w14:paraId="36500CFD" w14:textId="20D893B4" w:rsidR="00922CCA" w:rsidRPr="00C317C1" w:rsidRDefault="00922CCA" w:rsidP="001D21FF">
      <w:pPr>
        <w:pStyle w:val="NoSpacing"/>
        <w:rPr>
          <w:rFonts w:ascii="Arial" w:hAnsi="Arial" w:cs="Arial"/>
          <w:b/>
          <w:bCs/>
          <w:szCs w:val="24"/>
        </w:rPr>
      </w:pPr>
      <w:r w:rsidRPr="00C317C1">
        <w:rPr>
          <w:rFonts w:ascii="Arial" w:hAnsi="Arial" w:cs="Arial"/>
          <w:b/>
          <w:bCs/>
          <w:szCs w:val="24"/>
        </w:rPr>
        <w:t>shape and fashion us in your likeness,</w:t>
      </w:r>
    </w:p>
    <w:p w14:paraId="39C2E586" w14:textId="3A0AB7DF" w:rsidR="00922CCA" w:rsidRPr="00C317C1" w:rsidRDefault="00922CCA" w:rsidP="001D21FF">
      <w:pPr>
        <w:pStyle w:val="NoSpacing"/>
        <w:rPr>
          <w:rFonts w:ascii="Arial" w:hAnsi="Arial" w:cs="Arial"/>
          <w:b/>
          <w:bCs/>
          <w:szCs w:val="24"/>
        </w:rPr>
      </w:pPr>
      <w:r w:rsidRPr="00C317C1">
        <w:rPr>
          <w:rFonts w:ascii="Arial" w:hAnsi="Arial" w:cs="Arial"/>
          <w:b/>
          <w:bCs/>
          <w:szCs w:val="24"/>
        </w:rPr>
        <w:t>that the light of Christ might be seen today</w:t>
      </w:r>
    </w:p>
    <w:p w14:paraId="5EE0911F" w14:textId="1F7ADD4D" w:rsidR="00922CCA" w:rsidRPr="00C317C1" w:rsidRDefault="00922CCA" w:rsidP="001D21FF">
      <w:pPr>
        <w:pStyle w:val="NoSpacing"/>
        <w:rPr>
          <w:rFonts w:ascii="Arial" w:hAnsi="Arial" w:cs="Arial"/>
          <w:b/>
          <w:bCs/>
          <w:szCs w:val="24"/>
        </w:rPr>
      </w:pPr>
      <w:r w:rsidRPr="00C317C1">
        <w:rPr>
          <w:rFonts w:ascii="Arial" w:hAnsi="Arial" w:cs="Arial"/>
          <w:b/>
          <w:bCs/>
          <w:szCs w:val="24"/>
        </w:rPr>
        <w:t>in our acts of love and our deeds of faith</w:t>
      </w:r>
      <w:r w:rsidR="00C3766A" w:rsidRPr="00C317C1">
        <w:rPr>
          <w:rFonts w:ascii="Arial" w:hAnsi="Arial" w:cs="Arial"/>
          <w:b/>
          <w:bCs/>
          <w:szCs w:val="24"/>
        </w:rPr>
        <w:t>.</w:t>
      </w:r>
    </w:p>
    <w:p w14:paraId="5F10139E" w14:textId="2FC59AFE" w:rsidR="00C3766A" w:rsidRPr="00C317C1" w:rsidRDefault="00C3766A" w:rsidP="001D21FF">
      <w:pPr>
        <w:pStyle w:val="NoSpacing"/>
        <w:rPr>
          <w:rFonts w:ascii="Arial" w:hAnsi="Arial" w:cs="Arial"/>
          <w:b/>
          <w:bCs/>
          <w:szCs w:val="24"/>
        </w:rPr>
      </w:pPr>
      <w:r w:rsidRPr="00C317C1">
        <w:rPr>
          <w:rFonts w:ascii="Arial" w:hAnsi="Arial" w:cs="Arial"/>
          <w:b/>
          <w:bCs/>
          <w:szCs w:val="24"/>
        </w:rPr>
        <w:t>Speak, O Lord, and fulfil in us</w:t>
      </w:r>
    </w:p>
    <w:p w14:paraId="529D7ED1" w14:textId="00691B5C" w:rsidR="00C3766A" w:rsidRDefault="00C3766A" w:rsidP="001D21FF">
      <w:pPr>
        <w:pStyle w:val="NoSpacing"/>
        <w:rPr>
          <w:rFonts w:ascii="Arial" w:hAnsi="Arial" w:cs="Arial"/>
          <w:b/>
          <w:bCs/>
          <w:szCs w:val="24"/>
        </w:rPr>
      </w:pPr>
      <w:r w:rsidRPr="00C317C1">
        <w:rPr>
          <w:rFonts w:ascii="Arial" w:hAnsi="Arial" w:cs="Arial"/>
          <w:b/>
          <w:bCs/>
          <w:szCs w:val="24"/>
        </w:rPr>
        <w:t>all your purposes, for your glory.</w:t>
      </w:r>
    </w:p>
    <w:p w14:paraId="5F22F616" w14:textId="77777777" w:rsidR="00C317C1" w:rsidRDefault="00C317C1" w:rsidP="001D21FF">
      <w:pPr>
        <w:pStyle w:val="NoSpacing"/>
        <w:rPr>
          <w:rFonts w:ascii="Arial" w:hAnsi="Arial" w:cs="Arial"/>
          <w:b/>
          <w:bCs/>
          <w:szCs w:val="24"/>
        </w:rPr>
      </w:pPr>
    </w:p>
    <w:p w14:paraId="6314C2FA" w14:textId="51EA68D6" w:rsidR="00C317C1" w:rsidRDefault="008D6E06" w:rsidP="001D21FF">
      <w:pPr>
        <w:pStyle w:val="NoSpacing"/>
        <w:rPr>
          <w:rFonts w:ascii="Arial" w:hAnsi="Arial" w:cs="Arial"/>
          <w:b/>
          <w:bCs/>
          <w:szCs w:val="24"/>
        </w:rPr>
      </w:pPr>
      <w:r>
        <w:rPr>
          <w:rFonts w:ascii="Arial" w:hAnsi="Arial" w:cs="Arial"/>
          <w:b/>
          <w:bCs/>
          <w:szCs w:val="24"/>
        </w:rPr>
        <w:t>Teach us, Lord, full obedience,</w:t>
      </w:r>
    </w:p>
    <w:p w14:paraId="1E2A014B" w14:textId="1C260FFA" w:rsidR="008D6E06" w:rsidRDefault="008D6E06" w:rsidP="001D21FF">
      <w:pPr>
        <w:pStyle w:val="NoSpacing"/>
        <w:rPr>
          <w:rFonts w:ascii="Arial" w:hAnsi="Arial" w:cs="Arial"/>
          <w:b/>
          <w:bCs/>
          <w:szCs w:val="24"/>
        </w:rPr>
      </w:pPr>
      <w:r>
        <w:rPr>
          <w:rFonts w:ascii="Arial" w:hAnsi="Arial" w:cs="Arial"/>
          <w:b/>
          <w:bCs/>
          <w:szCs w:val="24"/>
        </w:rPr>
        <w:t>holy reverence, true humility.</w:t>
      </w:r>
    </w:p>
    <w:p w14:paraId="565F11CB" w14:textId="5B1F906F" w:rsidR="008D6E06" w:rsidRDefault="008D6E06" w:rsidP="001D21FF">
      <w:pPr>
        <w:pStyle w:val="NoSpacing"/>
        <w:rPr>
          <w:rFonts w:ascii="Arial" w:hAnsi="Arial" w:cs="Arial"/>
          <w:b/>
          <w:bCs/>
          <w:szCs w:val="24"/>
        </w:rPr>
      </w:pPr>
      <w:r>
        <w:rPr>
          <w:rFonts w:ascii="Arial" w:hAnsi="Arial" w:cs="Arial"/>
          <w:b/>
          <w:bCs/>
          <w:szCs w:val="24"/>
        </w:rPr>
        <w:t>Test our thoughts and our attitudes</w:t>
      </w:r>
    </w:p>
    <w:p w14:paraId="2256EA3F" w14:textId="0D11778E" w:rsidR="008D6E06" w:rsidRDefault="008D6E06" w:rsidP="001D21FF">
      <w:pPr>
        <w:pStyle w:val="NoSpacing"/>
        <w:rPr>
          <w:rFonts w:ascii="Arial" w:hAnsi="Arial" w:cs="Arial"/>
          <w:b/>
          <w:bCs/>
          <w:szCs w:val="24"/>
        </w:rPr>
      </w:pPr>
      <w:r>
        <w:rPr>
          <w:rFonts w:ascii="Arial" w:hAnsi="Arial" w:cs="Arial"/>
          <w:b/>
          <w:bCs/>
          <w:szCs w:val="24"/>
        </w:rPr>
        <w:t>in the radiance of your purity.</w:t>
      </w:r>
    </w:p>
    <w:p w14:paraId="146114EC" w14:textId="44310734" w:rsidR="008D6E06" w:rsidRDefault="008D6E06" w:rsidP="001D21FF">
      <w:pPr>
        <w:pStyle w:val="NoSpacing"/>
        <w:rPr>
          <w:rFonts w:ascii="Arial" w:hAnsi="Arial" w:cs="Arial"/>
          <w:b/>
          <w:bCs/>
          <w:szCs w:val="24"/>
        </w:rPr>
      </w:pPr>
      <w:r>
        <w:rPr>
          <w:rFonts w:ascii="Arial" w:hAnsi="Arial" w:cs="Arial"/>
          <w:b/>
          <w:bCs/>
          <w:szCs w:val="24"/>
        </w:rPr>
        <w:t>Cause our faith to rise, cause our eyes to see</w:t>
      </w:r>
    </w:p>
    <w:p w14:paraId="79FFCFB4" w14:textId="580331B1" w:rsidR="008D6E06" w:rsidRDefault="008D6E06" w:rsidP="001D21FF">
      <w:pPr>
        <w:pStyle w:val="NoSpacing"/>
        <w:rPr>
          <w:rFonts w:ascii="Arial" w:hAnsi="Arial" w:cs="Arial"/>
          <w:b/>
          <w:bCs/>
          <w:szCs w:val="24"/>
        </w:rPr>
      </w:pPr>
      <w:r>
        <w:rPr>
          <w:rFonts w:ascii="Arial" w:hAnsi="Arial" w:cs="Arial"/>
          <w:b/>
          <w:bCs/>
          <w:szCs w:val="24"/>
        </w:rPr>
        <w:t>your majestic love and authority.</w:t>
      </w:r>
    </w:p>
    <w:p w14:paraId="784062C3" w14:textId="3DF83C61" w:rsidR="008D6E06" w:rsidRDefault="008D6E06" w:rsidP="001D21FF">
      <w:pPr>
        <w:pStyle w:val="NoSpacing"/>
        <w:rPr>
          <w:rFonts w:ascii="Arial" w:hAnsi="Arial" w:cs="Arial"/>
          <w:b/>
          <w:bCs/>
          <w:szCs w:val="24"/>
        </w:rPr>
      </w:pPr>
      <w:r>
        <w:rPr>
          <w:rFonts w:ascii="Arial" w:hAnsi="Arial" w:cs="Arial"/>
          <w:b/>
          <w:bCs/>
          <w:szCs w:val="24"/>
        </w:rPr>
        <w:t>Words of power that can never fail;</w:t>
      </w:r>
    </w:p>
    <w:p w14:paraId="34EDA3AE" w14:textId="6F87F013" w:rsidR="008D6E06" w:rsidRDefault="00F93727" w:rsidP="001D21FF">
      <w:pPr>
        <w:pStyle w:val="NoSpacing"/>
        <w:rPr>
          <w:rFonts w:ascii="Arial" w:hAnsi="Arial" w:cs="Arial"/>
          <w:b/>
          <w:bCs/>
          <w:szCs w:val="24"/>
        </w:rPr>
      </w:pPr>
      <w:r>
        <w:rPr>
          <w:rFonts w:ascii="Arial" w:hAnsi="Arial" w:cs="Arial"/>
          <w:b/>
          <w:bCs/>
          <w:szCs w:val="24"/>
        </w:rPr>
        <w:t>let their truth prevail over unbelief.</w:t>
      </w:r>
    </w:p>
    <w:p w14:paraId="20FEC055" w14:textId="77777777" w:rsidR="003C6827" w:rsidRDefault="003C6827" w:rsidP="001D21FF">
      <w:pPr>
        <w:pStyle w:val="NoSpacing"/>
        <w:rPr>
          <w:rFonts w:ascii="Arial" w:hAnsi="Arial" w:cs="Arial"/>
          <w:b/>
          <w:bCs/>
          <w:szCs w:val="24"/>
        </w:rPr>
      </w:pPr>
    </w:p>
    <w:p w14:paraId="010E8D36" w14:textId="77777777" w:rsidR="00011493" w:rsidRDefault="00011493" w:rsidP="001D21FF">
      <w:pPr>
        <w:pStyle w:val="NoSpacing"/>
        <w:rPr>
          <w:rFonts w:ascii="Arial" w:hAnsi="Arial" w:cs="Arial"/>
          <w:b/>
          <w:bCs/>
          <w:szCs w:val="24"/>
        </w:rPr>
      </w:pPr>
    </w:p>
    <w:p w14:paraId="4F904402" w14:textId="77777777" w:rsidR="00011493" w:rsidRDefault="00011493" w:rsidP="001D21FF">
      <w:pPr>
        <w:pStyle w:val="NoSpacing"/>
        <w:rPr>
          <w:rFonts w:ascii="Arial" w:hAnsi="Arial" w:cs="Arial"/>
          <w:b/>
          <w:bCs/>
          <w:szCs w:val="24"/>
        </w:rPr>
      </w:pPr>
    </w:p>
    <w:p w14:paraId="1B2D359F" w14:textId="77777777" w:rsidR="00011493" w:rsidRDefault="00011493" w:rsidP="001D21FF">
      <w:pPr>
        <w:pStyle w:val="NoSpacing"/>
        <w:rPr>
          <w:rFonts w:ascii="Arial" w:hAnsi="Arial" w:cs="Arial"/>
          <w:b/>
          <w:bCs/>
          <w:szCs w:val="24"/>
        </w:rPr>
      </w:pPr>
    </w:p>
    <w:p w14:paraId="766F1CB6" w14:textId="305D8260" w:rsidR="003C6827" w:rsidRDefault="003C6827" w:rsidP="001D21FF">
      <w:pPr>
        <w:pStyle w:val="NoSpacing"/>
        <w:rPr>
          <w:rFonts w:ascii="Arial" w:hAnsi="Arial" w:cs="Arial"/>
          <w:b/>
          <w:bCs/>
          <w:szCs w:val="24"/>
        </w:rPr>
      </w:pPr>
      <w:r>
        <w:rPr>
          <w:rFonts w:ascii="Arial" w:hAnsi="Arial" w:cs="Arial"/>
          <w:b/>
          <w:bCs/>
          <w:szCs w:val="24"/>
        </w:rPr>
        <w:lastRenderedPageBreak/>
        <w:t xml:space="preserve">Speak, O  Lord, and renew </w:t>
      </w:r>
      <w:r w:rsidR="00881BD6">
        <w:rPr>
          <w:rFonts w:ascii="Arial" w:hAnsi="Arial" w:cs="Arial"/>
          <w:b/>
          <w:bCs/>
          <w:szCs w:val="24"/>
        </w:rPr>
        <w:t>our minds;</w:t>
      </w:r>
    </w:p>
    <w:p w14:paraId="7D29955E" w14:textId="58263CDB" w:rsidR="00881BD6" w:rsidRDefault="00881BD6" w:rsidP="001D21FF">
      <w:pPr>
        <w:pStyle w:val="NoSpacing"/>
        <w:rPr>
          <w:rFonts w:ascii="Arial" w:hAnsi="Arial" w:cs="Arial"/>
          <w:b/>
          <w:bCs/>
          <w:szCs w:val="24"/>
        </w:rPr>
      </w:pPr>
      <w:r>
        <w:rPr>
          <w:rFonts w:ascii="Arial" w:hAnsi="Arial" w:cs="Arial"/>
          <w:b/>
          <w:bCs/>
          <w:szCs w:val="24"/>
        </w:rPr>
        <w:t>help us grasp the heights of your plans for us.</w:t>
      </w:r>
    </w:p>
    <w:p w14:paraId="777D402F" w14:textId="5F79BFD8" w:rsidR="00881BD6" w:rsidRDefault="00881BD6" w:rsidP="001D21FF">
      <w:pPr>
        <w:pStyle w:val="NoSpacing"/>
        <w:rPr>
          <w:rFonts w:ascii="Arial" w:hAnsi="Arial" w:cs="Arial"/>
          <w:b/>
          <w:bCs/>
          <w:szCs w:val="24"/>
        </w:rPr>
      </w:pPr>
      <w:r>
        <w:rPr>
          <w:rFonts w:ascii="Arial" w:hAnsi="Arial" w:cs="Arial"/>
          <w:b/>
          <w:bCs/>
          <w:szCs w:val="24"/>
        </w:rPr>
        <w:t>Truths unchanged from the dawn of time</w:t>
      </w:r>
    </w:p>
    <w:p w14:paraId="0A56188A" w14:textId="24499586" w:rsidR="00881BD6" w:rsidRDefault="00881BD6" w:rsidP="001D21FF">
      <w:pPr>
        <w:pStyle w:val="NoSpacing"/>
        <w:rPr>
          <w:rFonts w:ascii="Arial" w:hAnsi="Arial" w:cs="Arial"/>
          <w:b/>
          <w:bCs/>
          <w:szCs w:val="24"/>
        </w:rPr>
      </w:pPr>
      <w:r>
        <w:rPr>
          <w:rFonts w:ascii="Arial" w:hAnsi="Arial" w:cs="Arial"/>
          <w:b/>
          <w:bCs/>
          <w:szCs w:val="24"/>
        </w:rPr>
        <w:t>that will echo down through eternity</w:t>
      </w:r>
      <w:r w:rsidR="006E2723">
        <w:rPr>
          <w:rFonts w:ascii="Arial" w:hAnsi="Arial" w:cs="Arial"/>
          <w:b/>
          <w:bCs/>
          <w:szCs w:val="24"/>
        </w:rPr>
        <w:t>.</w:t>
      </w:r>
    </w:p>
    <w:p w14:paraId="4FF0EF83" w14:textId="6D55E8A7" w:rsidR="006E2723" w:rsidRDefault="006E2723" w:rsidP="001D21FF">
      <w:pPr>
        <w:pStyle w:val="NoSpacing"/>
        <w:rPr>
          <w:rFonts w:ascii="Arial" w:hAnsi="Arial" w:cs="Arial"/>
          <w:b/>
          <w:bCs/>
          <w:szCs w:val="24"/>
        </w:rPr>
      </w:pPr>
      <w:r>
        <w:rPr>
          <w:rFonts w:ascii="Arial" w:hAnsi="Arial" w:cs="Arial"/>
          <w:b/>
          <w:bCs/>
          <w:szCs w:val="24"/>
        </w:rPr>
        <w:t>And by grace we’ll stand on your promises,</w:t>
      </w:r>
    </w:p>
    <w:p w14:paraId="77E006BA" w14:textId="2F5B6529" w:rsidR="006E2723" w:rsidRDefault="006E2723" w:rsidP="001D21FF">
      <w:pPr>
        <w:pStyle w:val="NoSpacing"/>
        <w:rPr>
          <w:rFonts w:ascii="Arial" w:hAnsi="Arial" w:cs="Arial"/>
          <w:b/>
          <w:bCs/>
          <w:szCs w:val="24"/>
        </w:rPr>
      </w:pPr>
      <w:r>
        <w:rPr>
          <w:rFonts w:ascii="Arial" w:hAnsi="Arial" w:cs="Arial"/>
          <w:b/>
          <w:bCs/>
          <w:szCs w:val="24"/>
        </w:rPr>
        <w:t>and by faith we’ll walk as you walk with us</w:t>
      </w:r>
      <w:r w:rsidR="0025180C">
        <w:rPr>
          <w:rFonts w:ascii="Arial" w:hAnsi="Arial" w:cs="Arial"/>
          <w:b/>
          <w:bCs/>
          <w:szCs w:val="24"/>
        </w:rPr>
        <w:t>.</w:t>
      </w:r>
    </w:p>
    <w:p w14:paraId="4561791E" w14:textId="5E2FD25B" w:rsidR="0025180C" w:rsidRDefault="0025180C" w:rsidP="001D21FF">
      <w:pPr>
        <w:pStyle w:val="NoSpacing"/>
        <w:rPr>
          <w:rFonts w:ascii="Arial" w:hAnsi="Arial" w:cs="Arial"/>
          <w:b/>
          <w:bCs/>
          <w:szCs w:val="24"/>
        </w:rPr>
      </w:pPr>
      <w:r>
        <w:rPr>
          <w:rFonts w:ascii="Arial" w:hAnsi="Arial" w:cs="Arial"/>
          <w:b/>
          <w:bCs/>
          <w:szCs w:val="24"/>
        </w:rPr>
        <w:t>Speak, O Lord, till your Church is built</w:t>
      </w:r>
    </w:p>
    <w:p w14:paraId="5311089D" w14:textId="77DCF17C" w:rsidR="0025180C" w:rsidRDefault="0025180C" w:rsidP="001D21FF">
      <w:pPr>
        <w:pStyle w:val="NoSpacing"/>
        <w:rPr>
          <w:rFonts w:ascii="Arial" w:hAnsi="Arial" w:cs="Arial"/>
          <w:b/>
          <w:bCs/>
          <w:szCs w:val="24"/>
        </w:rPr>
      </w:pPr>
      <w:r>
        <w:rPr>
          <w:rFonts w:ascii="Arial" w:hAnsi="Arial" w:cs="Arial"/>
          <w:b/>
          <w:bCs/>
          <w:szCs w:val="24"/>
        </w:rPr>
        <w:t>and the earth is filled with your glory.</w:t>
      </w:r>
    </w:p>
    <w:p w14:paraId="2DC931CC" w14:textId="77777777" w:rsidR="0025180C" w:rsidRDefault="0025180C" w:rsidP="001D21FF">
      <w:pPr>
        <w:pStyle w:val="NoSpacing"/>
        <w:rPr>
          <w:rFonts w:ascii="Arial" w:hAnsi="Arial" w:cs="Arial"/>
          <w:b/>
          <w:bCs/>
          <w:szCs w:val="24"/>
        </w:rPr>
      </w:pPr>
    </w:p>
    <w:p w14:paraId="25D0A33C" w14:textId="7553F4D5" w:rsidR="001D21FF" w:rsidRPr="0046087A" w:rsidRDefault="001D21FF" w:rsidP="001D21FF">
      <w:pPr>
        <w:pStyle w:val="NoSpacing"/>
        <w:rPr>
          <w:rFonts w:ascii="Arial" w:hAnsi="Arial" w:cs="Arial"/>
          <w:sz w:val="28"/>
          <w:szCs w:val="28"/>
        </w:rPr>
      </w:pPr>
      <w:r w:rsidRPr="00A44C91">
        <w:rPr>
          <w:rFonts w:ascii="Arial" w:hAnsi="Arial" w:cs="Arial"/>
          <w:sz w:val="28"/>
          <w:szCs w:val="28"/>
        </w:rPr>
        <w:t>Scripture Readings:</w:t>
      </w:r>
    </w:p>
    <w:p w14:paraId="5012FA8E" w14:textId="77777777" w:rsidR="001D21FF" w:rsidRPr="00A44C91" w:rsidRDefault="001D21FF" w:rsidP="001D21FF">
      <w:pPr>
        <w:pStyle w:val="NoSpacing"/>
        <w:rPr>
          <w:rFonts w:ascii="Arial" w:hAnsi="Arial" w:cs="Arial"/>
          <w:i/>
          <w:iCs/>
        </w:rPr>
      </w:pPr>
    </w:p>
    <w:p w14:paraId="0322F78D" w14:textId="77777777" w:rsidR="001D21FF" w:rsidRDefault="001D21FF" w:rsidP="001D21FF">
      <w:pPr>
        <w:pStyle w:val="NoSpacing"/>
        <w:rPr>
          <w:rFonts w:ascii="Arial" w:hAnsi="Arial" w:cs="Arial"/>
          <w:b/>
          <w:bCs/>
        </w:rPr>
      </w:pPr>
      <w:r w:rsidRPr="00BB3FEE">
        <w:rPr>
          <w:rFonts w:ascii="Arial" w:hAnsi="Arial" w:cs="Arial"/>
          <w:b/>
          <w:bCs/>
        </w:rPr>
        <w:t>The First Reading</w:t>
      </w:r>
      <w:r>
        <w:rPr>
          <w:rFonts w:ascii="Arial" w:hAnsi="Arial" w:cs="Arial"/>
          <w:b/>
          <w:bCs/>
        </w:rPr>
        <w:t>:</w:t>
      </w:r>
    </w:p>
    <w:p w14:paraId="38FB3AEB" w14:textId="70914AA8" w:rsidR="00604B5B" w:rsidRDefault="00604B5B" w:rsidP="001D21FF">
      <w:pPr>
        <w:pStyle w:val="NoSpacing"/>
        <w:rPr>
          <w:rFonts w:ascii="Arial" w:hAnsi="Arial" w:cs="Arial"/>
          <w:b/>
          <w:bCs/>
        </w:rPr>
      </w:pPr>
    </w:p>
    <w:p w14:paraId="7D6B8D25" w14:textId="69E4CEE9" w:rsidR="00604B5B" w:rsidRDefault="00604B5B" w:rsidP="001D21FF">
      <w:pPr>
        <w:pStyle w:val="NoSpacing"/>
        <w:rPr>
          <w:rFonts w:ascii="Arial" w:hAnsi="Arial" w:cs="Arial"/>
          <w:b/>
          <w:bCs/>
        </w:rPr>
      </w:pPr>
      <w:r>
        <w:rPr>
          <w:rFonts w:ascii="Arial" w:hAnsi="Arial" w:cs="Arial"/>
          <w:b/>
          <w:bCs/>
        </w:rPr>
        <w:t>Isaiah</w:t>
      </w:r>
      <w:r w:rsidR="00D24FD2">
        <w:rPr>
          <w:rFonts w:ascii="Arial" w:hAnsi="Arial" w:cs="Arial"/>
          <w:b/>
          <w:bCs/>
        </w:rPr>
        <w:t xml:space="preserve"> 55:  10-13</w:t>
      </w:r>
    </w:p>
    <w:p w14:paraId="6F7F8727" w14:textId="77777777" w:rsidR="001D21FF" w:rsidRDefault="001D21FF" w:rsidP="001D21FF">
      <w:pPr>
        <w:pStyle w:val="NoSpacing"/>
        <w:rPr>
          <w:rFonts w:ascii="Arial" w:hAnsi="Arial" w:cs="Arial"/>
          <w:b/>
          <w:bCs/>
        </w:rPr>
      </w:pPr>
    </w:p>
    <w:p w14:paraId="284576F6" w14:textId="3F3D1DDB" w:rsidR="001D21FF" w:rsidRDefault="001D21FF" w:rsidP="001D21FF">
      <w:pPr>
        <w:pStyle w:val="NoSpacing"/>
        <w:rPr>
          <w:rFonts w:ascii="Arial" w:hAnsi="Arial" w:cs="Arial"/>
        </w:rPr>
      </w:pPr>
      <w:r>
        <w:rPr>
          <w:rFonts w:ascii="Arial" w:hAnsi="Arial" w:cs="Arial"/>
        </w:rPr>
        <w:t>(page 5</w:t>
      </w:r>
      <w:r w:rsidR="008A1050">
        <w:rPr>
          <w:rFonts w:ascii="Arial" w:hAnsi="Arial" w:cs="Arial"/>
        </w:rPr>
        <w:t xml:space="preserve">21 </w:t>
      </w:r>
      <w:r>
        <w:rPr>
          <w:rFonts w:ascii="Arial" w:hAnsi="Arial" w:cs="Arial"/>
        </w:rPr>
        <w:t xml:space="preserve">in the church Bibles) </w:t>
      </w:r>
    </w:p>
    <w:p w14:paraId="0BF18327" w14:textId="77777777" w:rsidR="001D21FF" w:rsidRDefault="001D21FF" w:rsidP="001D21FF">
      <w:pPr>
        <w:pStyle w:val="NoSpacing"/>
        <w:rPr>
          <w:rFonts w:ascii="Arial" w:hAnsi="Arial" w:cs="Arial"/>
          <w:i/>
          <w:iCs/>
        </w:rPr>
      </w:pPr>
    </w:p>
    <w:p w14:paraId="4B412318" w14:textId="77777777" w:rsidR="001D21FF" w:rsidRPr="0046087A" w:rsidRDefault="001D21FF" w:rsidP="001D21FF">
      <w:pPr>
        <w:pStyle w:val="NoSpacing"/>
        <w:rPr>
          <w:rFonts w:ascii="Arial" w:hAnsi="Arial" w:cs="Arial"/>
          <w:i/>
          <w:iCs/>
        </w:rPr>
      </w:pPr>
      <w:r w:rsidRPr="0046087A">
        <w:rPr>
          <w:rFonts w:ascii="Arial" w:hAnsi="Arial" w:cs="Arial"/>
          <w:i/>
          <w:iCs/>
        </w:rPr>
        <w:t>After which we say…</w:t>
      </w:r>
    </w:p>
    <w:p w14:paraId="1CEC24D7" w14:textId="77777777" w:rsidR="001D21FF" w:rsidRDefault="001D21FF" w:rsidP="001D21FF">
      <w:pPr>
        <w:pStyle w:val="NoSpacing"/>
        <w:rPr>
          <w:rFonts w:ascii="Arial" w:hAnsi="Arial" w:cs="Arial"/>
        </w:rPr>
      </w:pPr>
      <w:r w:rsidRPr="00CA6F66">
        <w:rPr>
          <w:rFonts w:ascii="Arial" w:hAnsi="Arial" w:cs="Arial"/>
        </w:rPr>
        <w:t xml:space="preserve">This is the word of the Lord.   </w:t>
      </w:r>
    </w:p>
    <w:p w14:paraId="2AFB58E9" w14:textId="77777777" w:rsidR="008A1050" w:rsidRDefault="008A1050" w:rsidP="001D21FF">
      <w:pPr>
        <w:pStyle w:val="NoSpacing"/>
        <w:rPr>
          <w:rFonts w:ascii="Arial" w:hAnsi="Arial" w:cs="Arial"/>
        </w:rPr>
      </w:pPr>
    </w:p>
    <w:p w14:paraId="2A4E0CC5" w14:textId="77777777" w:rsidR="001D21FF" w:rsidRDefault="001D21FF" w:rsidP="001D21FF">
      <w:pPr>
        <w:pStyle w:val="NoSpacing"/>
        <w:rPr>
          <w:rFonts w:ascii="Arial" w:hAnsi="Arial" w:cs="Arial"/>
          <w:b/>
          <w:bCs/>
        </w:rPr>
      </w:pPr>
      <w:r w:rsidRPr="00DA73B9">
        <w:rPr>
          <w:rFonts w:ascii="Arial" w:hAnsi="Arial" w:cs="Arial"/>
          <w:b/>
          <w:bCs/>
        </w:rPr>
        <w:t>Thanks be to God.</w:t>
      </w:r>
    </w:p>
    <w:p w14:paraId="523C5950" w14:textId="77777777" w:rsidR="008A1050" w:rsidRDefault="008A1050" w:rsidP="001D21FF">
      <w:pPr>
        <w:pStyle w:val="NoSpacing"/>
        <w:rPr>
          <w:rFonts w:ascii="Arial" w:hAnsi="Arial" w:cs="Arial"/>
          <w:b/>
          <w:bCs/>
        </w:rPr>
      </w:pPr>
    </w:p>
    <w:p w14:paraId="0C57069F" w14:textId="77777777" w:rsidR="001D21FF" w:rsidRPr="00CA6F66" w:rsidRDefault="001D21FF" w:rsidP="001D21FF">
      <w:pPr>
        <w:pStyle w:val="NoSpacing"/>
        <w:rPr>
          <w:rFonts w:ascii="Arial" w:hAnsi="Arial" w:cs="Arial"/>
        </w:rPr>
      </w:pPr>
    </w:p>
    <w:p w14:paraId="01A5C534" w14:textId="77777777" w:rsidR="001D21FF" w:rsidRDefault="001D21FF" w:rsidP="001D21FF">
      <w:pPr>
        <w:pStyle w:val="NoSpacing"/>
        <w:rPr>
          <w:rFonts w:ascii="Arial" w:hAnsi="Arial" w:cs="Arial"/>
          <w:b/>
          <w:bCs/>
        </w:rPr>
      </w:pPr>
      <w:r w:rsidRPr="00B048B9">
        <w:rPr>
          <w:rFonts w:ascii="Arial" w:hAnsi="Arial" w:cs="Arial"/>
          <w:b/>
          <w:bCs/>
        </w:rPr>
        <w:t>The Gospel Reading</w:t>
      </w:r>
      <w:r>
        <w:rPr>
          <w:rFonts w:ascii="Arial" w:hAnsi="Arial" w:cs="Arial"/>
          <w:b/>
          <w:bCs/>
        </w:rPr>
        <w:t>:</w:t>
      </w:r>
    </w:p>
    <w:p w14:paraId="4F8AFB49" w14:textId="77777777" w:rsidR="001D21FF" w:rsidRDefault="001D21FF" w:rsidP="001D21FF">
      <w:pPr>
        <w:pStyle w:val="NoSpacing"/>
        <w:rPr>
          <w:rFonts w:ascii="Arial" w:hAnsi="Arial" w:cs="Arial"/>
        </w:rPr>
      </w:pPr>
    </w:p>
    <w:p w14:paraId="21D6FD7C" w14:textId="4AE3E0C7" w:rsidR="001D21FF" w:rsidRDefault="001D21FF" w:rsidP="001D21FF">
      <w:pPr>
        <w:pStyle w:val="NoSpacing"/>
        <w:rPr>
          <w:rFonts w:ascii="Arial" w:hAnsi="Arial" w:cs="Arial"/>
        </w:rPr>
      </w:pPr>
      <w:r>
        <w:rPr>
          <w:rFonts w:ascii="Arial" w:hAnsi="Arial" w:cs="Arial"/>
        </w:rPr>
        <w:t xml:space="preserve">Matthew chapter </w:t>
      </w:r>
      <w:r w:rsidR="00EE379E">
        <w:rPr>
          <w:rFonts w:ascii="Arial" w:hAnsi="Arial" w:cs="Arial"/>
        </w:rPr>
        <w:t>13</w:t>
      </w:r>
      <w:r>
        <w:rPr>
          <w:rFonts w:ascii="Arial" w:hAnsi="Arial" w:cs="Arial"/>
        </w:rPr>
        <w:t xml:space="preserve"> verse </w:t>
      </w:r>
      <w:r w:rsidR="00EE379E">
        <w:rPr>
          <w:rFonts w:ascii="Arial" w:hAnsi="Arial" w:cs="Arial"/>
        </w:rPr>
        <w:t>1</w:t>
      </w:r>
      <w:r>
        <w:rPr>
          <w:rFonts w:ascii="Arial" w:hAnsi="Arial" w:cs="Arial"/>
        </w:rPr>
        <w:t xml:space="preserve"> to chapter </w:t>
      </w:r>
      <w:r w:rsidR="00EE379E">
        <w:rPr>
          <w:rFonts w:ascii="Arial" w:hAnsi="Arial" w:cs="Arial"/>
        </w:rPr>
        <w:t>9</w:t>
      </w:r>
      <w:r w:rsidR="005B1EF1">
        <w:rPr>
          <w:rFonts w:ascii="Arial" w:hAnsi="Arial" w:cs="Arial"/>
        </w:rPr>
        <w:t xml:space="preserve">, </w:t>
      </w:r>
      <w:r>
        <w:rPr>
          <w:rFonts w:ascii="Arial" w:hAnsi="Arial" w:cs="Arial"/>
        </w:rPr>
        <w:t xml:space="preserve"> verse </w:t>
      </w:r>
      <w:r w:rsidR="005B1EF1">
        <w:rPr>
          <w:rFonts w:ascii="Arial" w:hAnsi="Arial" w:cs="Arial"/>
        </w:rPr>
        <w:t>18-23</w:t>
      </w:r>
    </w:p>
    <w:p w14:paraId="4FC73472" w14:textId="38D2DAAC" w:rsidR="001D21FF" w:rsidRDefault="001D21FF" w:rsidP="001D21FF">
      <w:pPr>
        <w:pStyle w:val="NoSpacing"/>
        <w:rPr>
          <w:rFonts w:ascii="Arial" w:hAnsi="Arial" w:cs="Arial"/>
        </w:rPr>
      </w:pPr>
      <w:r>
        <w:rPr>
          <w:rFonts w:ascii="Arial" w:hAnsi="Arial" w:cs="Arial"/>
        </w:rPr>
        <w:t>(page 6</w:t>
      </w:r>
      <w:r w:rsidR="00150EB0">
        <w:rPr>
          <w:rFonts w:ascii="Arial" w:hAnsi="Arial" w:cs="Arial"/>
        </w:rPr>
        <w:t>90</w:t>
      </w:r>
      <w:r>
        <w:rPr>
          <w:rFonts w:ascii="Arial" w:hAnsi="Arial" w:cs="Arial"/>
        </w:rPr>
        <w:t xml:space="preserve"> in the church Bibles)</w:t>
      </w:r>
    </w:p>
    <w:p w14:paraId="2833CE4F" w14:textId="77777777" w:rsidR="001D21FF" w:rsidRDefault="001D21FF" w:rsidP="001D21FF">
      <w:pPr>
        <w:pStyle w:val="NoSpacing"/>
        <w:rPr>
          <w:rFonts w:ascii="Arial" w:hAnsi="Arial" w:cs="Arial"/>
        </w:rPr>
      </w:pPr>
    </w:p>
    <w:p w14:paraId="667E7ED2" w14:textId="77777777" w:rsidR="001D21FF" w:rsidRPr="0046087A" w:rsidRDefault="001D21FF" w:rsidP="001D21FF">
      <w:pPr>
        <w:pStyle w:val="NoSpacing"/>
        <w:rPr>
          <w:rFonts w:ascii="Arial" w:hAnsi="Arial" w:cs="Arial"/>
          <w:i/>
          <w:iCs/>
        </w:rPr>
      </w:pPr>
      <w:r w:rsidRPr="0046087A">
        <w:rPr>
          <w:rFonts w:ascii="Arial" w:hAnsi="Arial" w:cs="Arial"/>
          <w:i/>
          <w:iCs/>
        </w:rPr>
        <w:t>Before which we say…</w:t>
      </w:r>
    </w:p>
    <w:p w14:paraId="1DD41B21" w14:textId="77777777" w:rsidR="001D21FF" w:rsidRDefault="001D21FF" w:rsidP="001D21FF">
      <w:pPr>
        <w:pStyle w:val="NoSpacing"/>
        <w:rPr>
          <w:rFonts w:ascii="Arial" w:hAnsi="Arial" w:cs="Arial"/>
        </w:rPr>
      </w:pPr>
      <w:r w:rsidRPr="00CA6F66">
        <w:rPr>
          <w:rFonts w:ascii="Arial" w:hAnsi="Arial" w:cs="Arial"/>
        </w:rPr>
        <w:t xml:space="preserve">Hear the Gospel of our Lord Jesus Christ according to </w:t>
      </w:r>
      <w:r>
        <w:rPr>
          <w:rFonts w:ascii="Arial" w:hAnsi="Arial" w:cs="Arial"/>
        </w:rPr>
        <w:t xml:space="preserve">Matthew </w:t>
      </w:r>
    </w:p>
    <w:p w14:paraId="6D21767C" w14:textId="77777777" w:rsidR="001D21FF" w:rsidRPr="00A02FAD" w:rsidRDefault="001D21FF" w:rsidP="001D21FF">
      <w:pPr>
        <w:pStyle w:val="NoSpacing"/>
        <w:rPr>
          <w:rFonts w:ascii="Arial" w:hAnsi="Arial" w:cs="Arial"/>
          <w:b/>
          <w:bCs/>
        </w:rPr>
      </w:pPr>
      <w:r w:rsidRPr="00A02FAD">
        <w:rPr>
          <w:rFonts w:ascii="Arial" w:hAnsi="Arial" w:cs="Arial"/>
          <w:b/>
          <w:bCs/>
        </w:rPr>
        <w:t>Glory to you, O Lord.</w:t>
      </w:r>
    </w:p>
    <w:p w14:paraId="37CB6769" w14:textId="77777777" w:rsidR="001D21FF" w:rsidRDefault="001D21FF" w:rsidP="001D21FF">
      <w:pPr>
        <w:pStyle w:val="NoSpacing"/>
        <w:rPr>
          <w:rFonts w:ascii="Arial" w:hAnsi="Arial" w:cs="Arial"/>
        </w:rPr>
      </w:pPr>
    </w:p>
    <w:p w14:paraId="114B046F" w14:textId="77777777" w:rsidR="001D21FF" w:rsidRPr="0046087A" w:rsidRDefault="001D21FF" w:rsidP="001D21FF">
      <w:pPr>
        <w:pStyle w:val="NoSpacing"/>
        <w:rPr>
          <w:rFonts w:ascii="Arial" w:hAnsi="Arial" w:cs="Arial"/>
          <w:i/>
          <w:iCs/>
        </w:rPr>
      </w:pPr>
      <w:r w:rsidRPr="0046087A">
        <w:rPr>
          <w:rFonts w:ascii="Arial" w:hAnsi="Arial" w:cs="Arial"/>
          <w:i/>
          <w:iCs/>
        </w:rPr>
        <w:t>After which we say…</w:t>
      </w:r>
    </w:p>
    <w:p w14:paraId="05F5CF46" w14:textId="77777777" w:rsidR="001D21FF" w:rsidRPr="00CA6F66" w:rsidRDefault="001D21FF" w:rsidP="001D21FF">
      <w:pPr>
        <w:pStyle w:val="NoSpacing"/>
        <w:rPr>
          <w:rFonts w:ascii="Arial" w:hAnsi="Arial" w:cs="Arial"/>
        </w:rPr>
      </w:pPr>
      <w:r w:rsidRPr="00CA6F66">
        <w:rPr>
          <w:rFonts w:ascii="Arial" w:hAnsi="Arial" w:cs="Arial"/>
        </w:rPr>
        <w:t xml:space="preserve">This is the Gospel of the Lord. </w:t>
      </w:r>
    </w:p>
    <w:p w14:paraId="421D65B4" w14:textId="77777777" w:rsidR="001D21FF" w:rsidRPr="00A02FAD" w:rsidRDefault="001D21FF" w:rsidP="001D21FF">
      <w:pPr>
        <w:pStyle w:val="NoSpacing"/>
        <w:rPr>
          <w:rFonts w:ascii="Arial" w:hAnsi="Arial" w:cs="Arial"/>
          <w:b/>
          <w:bCs/>
        </w:rPr>
      </w:pPr>
      <w:r w:rsidRPr="00A02FAD">
        <w:rPr>
          <w:rFonts w:ascii="Arial" w:hAnsi="Arial" w:cs="Arial"/>
          <w:b/>
          <w:bCs/>
        </w:rPr>
        <w:t xml:space="preserve">Praise to you, O Christ. </w:t>
      </w:r>
    </w:p>
    <w:p w14:paraId="7CD389D9" w14:textId="77777777" w:rsidR="001D21FF" w:rsidRDefault="001D21FF" w:rsidP="001D21FF">
      <w:pPr>
        <w:pStyle w:val="NoSpacing"/>
        <w:rPr>
          <w:rFonts w:ascii="Arial" w:hAnsi="Arial" w:cs="Arial"/>
        </w:rPr>
      </w:pPr>
      <w:r w:rsidRPr="00CA6F66">
        <w:rPr>
          <w:rFonts w:ascii="Arial" w:hAnsi="Arial" w:cs="Arial"/>
        </w:rPr>
        <w:t> </w:t>
      </w:r>
    </w:p>
    <w:p w14:paraId="1E2CF413" w14:textId="275FD02D" w:rsidR="001D21FF" w:rsidRDefault="001D21FF" w:rsidP="001D21FF">
      <w:pPr>
        <w:pStyle w:val="NoSpacing"/>
        <w:rPr>
          <w:rFonts w:ascii="Arial" w:hAnsi="Arial" w:cs="Arial"/>
          <w:b/>
          <w:bCs/>
        </w:rPr>
      </w:pPr>
    </w:p>
    <w:p w14:paraId="0317E665" w14:textId="77777777" w:rsidR="00C024CD" w:rsidRDefault="001D21FF" w:rsidP="001D21FF">
      <w:pPr>
        <w:pStyle w:val="NoSpacing"/>
        <w:rPr>
          <w:rFonts w:ascii="Arial" w:hAnsi="Arial" w:cs="Arial"/>
          <w:sz w:val="28"/>
          <w:szCs w:val="28"/>
        </w:rPr>
      </w:pPr>
      <w:r w:rsidRPr="0046087A">
        <w:rPr>
          <w:rFonts w:ascii="Arial" w:hAnsi="Arial" w:cs="Arial"/>
          <w:sz w:val="28"/>
          <w:szCs w:val="28"/>
        </w:rPr>
        <w:t>Sermon:</w:t>
      </w:r>
    </w:p>
    <w:p w14:paraId="2BA481A4" w14:textId="77777777" w:rsidR="00C024CD" w:rsidRDefault="00C024CD" w:rsidP="001D21FF">
      <w:pPr>
        <w:pStyle w:val="NoSpacing"/>
        <w:rPr>
          <w:rFonts w:ascii="Arial" w:hAnsi="Arial" w:cs="Arial"/>
          <w:sz w:val="28"/>
          <w:szCs w:val="28"/>
        </w:rPr>
      </w:pPr>
    </w:p>
    <w:p w14:paraId="33962763" w14:textId="433D8F05" w:rsidR="001D21FF" w:rsidRPr="00C024CD" w:rsidRDefault="001D21FF" w:rsidP="001D21FF">
      <w:pPr>
        <w:pStyle w:val="NoSpacing"/>
        <w:rPr>
          <w:rFonts w:ascii="Arial" w:hAnsi="Arial" w:cs="Arial"/>
          <w:sz w:val="28"/>
          <w:szCs w:val="28"/>
        </w:rPr>
      </w:pPr>
      <w:r w:rsidRPr="007A0DE1">
        <w:rPr>
          <w:rFonts w:ascii="Arial" w:hAnsi="Arial" w:cs="Arial"/>
          <w:sz w:val="28"/>
          <w:szCs w:val="28"/>
        </w:rPr>
        <w:t>Hymn:</w:t>
      </w:r>
    </w:p>
    <w:p w14:paraId="4BEB9744" w14:textId="77777777" w:rsidR="00C024CD" w:rsidRDefault="00C024CD" w:rsidP="001D21FF">
      <w:pPr>
        <w:pStyle w:val="NoSpacing"/>
        <w:rPr>
          <w:rFonts w:ascii="Arial" w:hAnsi="Arial" w:cs="Arial"/>
          <w:sz w:val="28"/>
          <w:szCs w:val="28"/>
        </w:rPr>
      </w:pPr>
    </w:p>
    <w:p w14:paraId="440F7103" w14:textId="77777777" w:rsidR="00C024CD" w:rsidRPr="00C024CD" w:rsidRDefault="00C024CD" w:rsidP="00C024CD">
      <w:pPr>
        <w:spacing w:after="0" w:line="300" w:lineRule="atLeast"/>
        <w:ind w:left="0" w:firstLine="0"/>
        <w:rPr>
          <w:rFonts w:eastAsia="Times New Roman"/>
          <w:b/>
          <w:color w:val="1F1F1F"/>
          <w:kern w:val="0"/>
          <w14:ligatures w14:val="none"/>
        </w:rPr>
      </w:pPr>
      <w:r w:rsidRPr="00C024CD">
        <w:rPr>
          <w:rFonts w:eastAsia="Times New Roman"/>
          <w:b/>
          <w:color w:val="1F1F1F"/>
          <w:kern w:val="0"/>
          <w14:ligatures w14:val="none"/>
        </w:rPr>
        <w:t>Be still, my soul, the Lord is on thy side</w:t>
      </w:r>
      <w:r w:rsidRPr="00C024CD">
        <w:rPr>
          <w:rFonts w:eastAsia="Times New Roman"/>
          <w:b/>
          <w:color w:val="1F1F1F"/>
          <w:kern w:val="0"/>
          <w14:ligatures w14:val="none"/>
        </w:rPr>
        <w:br/>
        <w:t>Bear patiently the cross of grief or pain</w:t>
      </w:r>
      <w:r w:rsidRPr="00C024CD">
        <w:rPr>
          <w:rFonts w:eastAsia="Times New Roman"/>
          <w:b/>
          <w:color w:val="1F1F1F"/>
          <w:kern w:val="0"/>
          <w14:ligatures w14:val="none"/>
        </w:rPr>
        <w:br/>
        <w:t>Leave to thy God to order and provide</w:t>
      </w:r>
      <w:r w:rsidRPr="00C024CD">
        <w:rPr>
          <w:rFonts w:eastAsia="Times New Roman"/>
          <w:b/>
          <w:color w:val="1F1F1F"/>
          <w:kern w:val="0"/>
          <w14:ligatures w14:val="none"/>
        </w:rPr>
        <w:br/>
        <w:t>In every change He faithful will remain</w:t>
      </w:r>
      <w:r w:rsidRPr="00C024CD">
        <w:rPr>
          <w:rFonts w:eastAsia="Times New Roman"/>
          <w:b/>
          <w:color w:val="1F1F1F"/>
          <w:kern w:val="0"/>
          <w14:ligatures w14:val="none"/>
        </w:rPr>
        <w:br/>
        <w:t>Be still, my soul, thy best, thy heavenly friend</w:t>
      </w:r>
      <w:r w:rsidRPr="00C024CD">
        <w:rPr>
          <w:rFonts w:eastAsia="Times New Roman"/>
          <w:b/>
          <w:color w:val="1F1F1F"/>
          <w:kern w:val="0"/>
          <w14:ligatures w14:val="none"/>
        </w:rPr>
        <w:br/>
        <w:t>Through thorny ways leads to a joyful end.</w:t>
      </w:r>
    </w:p>
    <w:p w14:paraId="1F6F5FED" w14:textId="77777777" w:rsidR="00C024CD" w:rsidRPr="00C024CD" w:rsidRDefault="00C024CD" w:rsidP="00C024CD">
      <w:pPr>
        <w:spacing w:after="0" w:line="300" w:lineRule="atLeast"/>
        <w:ind w:left="0" w:firstLine="0"/>
        <w:rPr>
          <w:rFonts w:eastAsia="Times New Roman"/>
          <w:b/>
          <w:color w:val="1F1F1F"/>
          <w:kern w:val="0"/>
          <w14:ligatures w14:val="none"/>
        </w:rPr>
      </w:pPr>
    </w:p>
    <w:p w14:paraId="7CC836D9" w14:textId="77777777" w:rsidR="00C024CD" w:rsidRPr="00C024CD" w:rsidRDefault="00C024CD" w:rsidP="00C024CD">
      <w:pPr>
        <w:spacing w:after="0" w:line="300" w:lineRule="atLeast"/>
        <w:ind w:left="0" w:firstLine="0"/>
        <w:rPr>
          <w:rFonts w:eastAsia="Times New Roman"/>
          <w:b/>
          <w:color w:val="1F1F1F"/>
          <w:kern w:val="0"/>
          <w14:ligatures w14:val="none"/>
        </w:rPr>
      </w:pPr>
    </w:p>
    <w:p w14:paraId="0EBFC6CA" w14:textId="77777777" w:rsidR="00C024CD" w:rsidRPr="00C024CD" w:rsidRDefault="00C024CD" w:rsidP="00C024CD">
      <w:pPr>
        <w:spacing w:after="0" w:line="300" w:lineRule="atLeast"/>
        <w:ind w:left="0" w:firstLine="0"/>
        <w:rPr>
          <w:rFonts w:eastAsia="Times New Roman"/>
          <w:b/>
          <w:color w:val="1F1F1F"/>
          <w:kern w:val="0"/>
          <w14:ligatures w14:val="none"/>
        </w:rPr>
      </w:pPr>
      <w:r w:rsidRPr="00C024CD">
        <w:rPr>
          <w:rFonts w:eastAsia="Times New Roman"/>
          <w:b/>
          <w:color w:val="1F1F1F"/>
          <w:kern w:val="0"/>
          <w14:ligatures w14:val="none"/>
        </w:rPr>
        <w:lastRenderedPageBreak/>
        <w:t>Be still, my soul, thy God doth undertake</w:t>
      </w:r>
      <w:r w:rsidRPr="00C024CD">
        <w:rPr>
          <w:rFonts w:eastAsia="Times New Roman"/>
          <w:b/>
          <w:color w:val="1F1F1F"/>
          <w:kern w:val="0"/>
          <w14:ligatures w14:val="none"/>
        </w:rPr>
        <w:br/>
        <w:t>To guide the future as He has the past</w:t>
      </w:r>
      <w:r w:rsidRPr="00C024CD">
        <w:rPr>
          <w:rFonts w:eastAsia="Times New Roman"/>
          <w:b/>
          <w:color w:val="1F1F1F"/>
          <w:kern w:val="0"/>
          <w14:ligatures w14:val="none"/>
        </w:rPr>
        <w:br/>
        <w:t>Thy hope, thy confidence, let nothing shake</w:t>
      </w:r>
      <w:r w:rsidRPr="00C024CD">
        <w:rPr>
          <w:rFonts w:eastAsia="Times New Roman"/>
          <w:b/>
          <w:color w:val="1F1F1F"/>
          <w:kern w:val="0"/>
          <w14:ligatures w14:val="none"/>
        </w:rPr>
        <w:br/>
        <w:t>All now mysterious shall be bright at last</w:t>
      </w:r>
      <w:r w:rsidRPr="00C024CD">
        <w:rPr>
          <w:rFonts w:eastAsia="Times New Roman"/>
          <w:b/>
          <w:color w:val="1F1F1F"/>
          <w:kern w:val="0"/>
          <w14:ligatures w14:val="none"/>
        </w:rPr>
        <w:br/>
        <w:t>Be still, my soul, the waves, and winds still know</w:t>
      </w:r>
      <w:r w:rsidRPr="00C024CD">
        <w:rPr>
          <w:rFonts w:eastAsia="Times New Roman"/>
          <w:b/>
          <w:color w:val="1F1F1F"/>
          <w:kern w:val="0"/>
          <w14:ligatures w14:val="none"/>
        </w:rPr>
        <w:br/>
        <w:t>His voice who ruled them while He dwelt below.</w:t>
      </w:r>
    </w:p>
    <w:p w14:paraId="6E39F5FE" w14:textId="77777777" w:rsidR="00C024CD" w:rsidRPr="00C024CD" w:rsidRDefault="00C024CD" w:rsidP="00C024CD">
      <w:pPr>
        <w:spacing w:after="0" w:line="300" w:lineRule="atLeast"/>
        <w:ind w:left="0" w:firstLine="0"/>
        <w:rPr>
          <w:rFonts w:eastAsia="Times New Roman"/>
          <w:b/>
          <w:color w:val="1F1F1F"/>
          <w:kern w:val="0"/>
          <w14:ligatures w14:val="none"/>
        </w:rPr>
      </w:pPr>
    </w:p>
    <w:p w14:paraId="409EFD78" w14:textId="77777777" w:rsidR="00C024CD" w:rsidRPr="00C024CD" w:rsidRDefault="00C024CD" w:rsidP="00C024CD">
      <w:pPr>
        <w:spacing w:after="0" w:line="300" w:lineRule="atLeast"/>
        <w:ind w:left="0" w:firstLine="0"/>
        <w:rPr>
          <w:rFonts w:eastAsia="Times New Roman"/>
          <w:b/>
          <w:i/>
          <w:iCs/>
          <w:color w:val="1F1F1F"/>
          <w:kern w:val="0"/>
          <w14:ligatures w14:val="none"/>
        </w:rPr>
      </w:pPr>
      <w:r w:rsidRPr="00C024CD">
        <w:rPr>
          <w:rFonts w:eastAsia="Times New Roman"/>
          <w:b/>
          <w:i/>
          <w:iCs/>
          <w:color w:val="1F1F1F"/>
          <w:kern w:val="0"/>
          <w14:ligatures w14:val="none"/>
        </w:rPr>
        <w:t>In you, I rest, in You, I found my hope</w:t>
      </w:r>
      <w:r w:rsidRPr="00C024CD">
        <w:rPr>
          <w:rFonts w:eastAsia="Times New Roman"/>
          <w:b/>
          <w:i/>
          <w:iCs/>
          <w:color w:val="1F1F1F"/>
          <w:kern w:val="0"/>
          <w14:ligatures w14:val="none"/>
        </w:rPr>
        <w:br/>
        <w:t>In you, I trust, You never let me go</w:t>
      </w:r>
      <w:r w:rsidRPr="00C024CD">
        <w:rPr>
          <w:rFonts w:eastAsia="Times New Roman"/>
          <w:b/>
          <w:i/>
          <w:iCs/>
          <w:color w:val="1F1F1F"/>
          <w:kern w:val="0"/>
          <w14:ligatures w14:val="none"/>
        </w:rPr>
        <w:br/>
        <w:t>I place my life within Your hands alone</w:t>
      </w:r>
      <w:r w:rsidRPr="00C024CD">
        <w:rPr>
          <w:rFonts w:eastAsia="Times New Roman"/>
          <w:b/>
          <w:i/>
          <w:iCs/>
          <w:color w:val="1F1F1F"/>
          <w:kern w:val="0"/>
          <w14:ligatures w14:val="none"/>
        </w:rPr>
        <w:br/>
        <w:t>Be still, my soul.</w:t>
      </w:r>
    </w:p>
    <w:p w14:paraId="2E6EC986" w14:textId="77777777" w:rsidR="00C024CD" w:rsidRPr="00C024CD" w:rsidRDefault="00C024CD" w:rsidP="00C024CD">
      <w:pPr>
        <w:spacing w:after="0" w:line="300" w:lineRule="atLeast"/>
        <w:ind w:left="0" w:firstLine="0"/>
        <w:rPr>
          <w:rFonts w:eastAsia="Times New Roman"/>
          <w:b/>
          <w:color w:val="1F1F1F"/>
          <w:kern w:val="0"/>
          <w14:ligatures w14:val="none"/>
        </w:rPr>
      </w:pPr>
    </w:p>
    <w:p w14:paraId="6B35E6DB" w14:textId="77777777" w:rsidR="00C024CD" w:rsidRPr="00C024CD" w:rsidRDefault="00C024CD" w:rsidP="00C024CD">
      <w:pPr>
        <w:spacing w:after="0" w:line="300" w:lineRule="atLeast"/>
        <w:ind w:left="0" w:firstLine="0"/>
        <w:rPr>
          <w:rFonts w:eastAsia="Times New Roman"/>
          <w:b/>
          <w:color w:val="1F1F1F"/>
          <w:kern w:val="0"/>
          <w14:ligatures w14:val="none"/>
        </w:rPr>
      </w:pPr>
      <w:r w:rsidRPr="00C024CD">
        <w:rPr>
          <w:rFonts w:eastAsia="Times New Roman"/>
          <w:b/>
          <w:color w:val="1F1F1F"/>
          <w:kern w:val="0"/>
          <w14:ligatures w14:val="none"/>
        </w:rPr>
        <w:t>Be still, my soul, the hour is hastening on</w:t>
      </w:r>
      <w:r w:rsidRPr="00C024CD">
        <w:rPr>
          <w:rFonts w:eastAsia="Times New Roman"/>
          <w:b/>
          <w:color w:val="1F1F1F"/>
          <w:kern w:val="0"/>
          <w14:ligatures w14:val="none"/>
        </w:rPr>
        <w:br/>
        <w:t>When we shall be forever with the Lord</w:t>
      </w:r>
      <w:r w:rsidRPr="00C024CD">
        <w:rPr>
          <w:rFonts w:eastAsia="Times New Roman"/>
          <w:b/>
          <w:color w:val="1F1F1F"/>
          <w:kern w:val="0"/>
          <w14:ligatures w14:val="none"/>
        </w:rPr>
        <w:br/>
        <w:t>When disappointed, grief, and fear are gone</w:t>
      </w:r>
      <w:r w:rsidRPr="00C024CD">
        <w:rPr>
          <w:rFonts w:eastAsia="Times New Roman"/>
          <w:b/>
          <w:color w:val="1F1F1F"/>
          <w:kern w:val="0"/>
          <w14:ligatures w14:val="none"/>
        </w:rPr>
        <w:br/>
        <w:t>Sorrow forgot, love's purest joys restored</w:t>
      </w:r>
      <w:r w:rsidRPr="00C024CD">
        <w:rPr>
          <w:rFonts w:eastAsia="Times New Roman"/>
          <w:b/>
          <w:color w:val="1F1F1F"/>
          <w:kern w:val="0"/>
          <w14:ligatures w14:val="none"/>
        </w:rPr>
        <w:br/>
        <w:t>Be still, my soul, when change and tears are past</w:t>
      </w:r>
      <w:r w:rsidRPr="00C024CD">
        <w:rPr>
          <w:rFonts w:eastAsia="Times New Roman"/>
          <w:b/>
          <w:color w:val="1F1F1F"/>
          <w:kern w:val="0"/>
          <w14:ligatures w14:val="none"/>
        </w:rPr>
        <w:br/>
        <w:t>All safe and blessed, we shall meet at last.</w:t>
      </w:r>
    </w:p>
    <w:p w14:paraId="0DE63CD9" w14:textId="77777777" w:rsidR="00C024CD" w:rsidRPr="00C024CD" w:rsidRDefault="00C024CD" w:rsidP="00C024CD">
      <w:pPr>
        <w:spacing w:after="0" w:line="300" w:lineRule="atLeast"/>
        <w:ind w:left="0" w:firstLine="0"/>
        <w:rPr>
          <w:rFonts w:eastAsia="Times New Roman"/>
          <w:b/>
          <w:color w:val="1F1F1F"/>
          <w:kern w:val="0"/>
          <w14:ligatures w14:val="none"/>
        </w:rPr>
      </w:pPr>
    </w:p>
    <w:p w14:paraId="54B909DA" w14:textId="77777777" w:rsidR="00C024CD" w:rsidRPr="00C024CD" w:rsidRDefault="00C024CD" w:rsidP="00C024CD">
      <w:pPr>
        <w:spacing w:after="0" w:line="300" w:lineRule="atLeast"/>
        <w:ind w:left="0" w:firstLine="0"/>
        <w:rPr>
          <w:rFonts w:eastAsia="Times New Roman"/>
          <w:b/>
          <w:i/>
          <w:iCs/>
          <w:color w:val="1F1F1F"/>
          <w:kern w:val="0"/>
          <w14:ligatures w14:val="none"/>
        </w:rPr>
      </w:pPr>
      <w:r w:rsidRPr="00C024CD">
        <w:rPr>
          <w:rFonts w:eastAsia="Times New Roman"/>
          <w:b/>
          <w:i/>
          <w:iCs/>
          <w:color w:val="1F1F1F"/>
          <w:kern w:val="0"/>
          <w14:ligatures w14:val="none"/>
        </w:rPr>
        <w:t>In you, I rest, in You, I found my hope</w:t>
      </w:r>
      <w:r w:rsidRPr="00C024CD">
        <w:rPr>
          <w:rFonts w:eastAsia="Times New Roman"/>
          <w:b/>
          <w:i/>
          <w:iCs/>
          <w:color w:val="1F1F1F"/>
          <w:kern w:val="0"/>
          <w14:ligatures w14:val="none"/>
        </w:rPr>
        <w:br/>
        <w:t>In you, I trust, You never let me go</w:t>
      </w:r>
      <w:r w:rsidRPr="00C024CD">
        <w:rPr>
          <w:rFonts w:eastAsia="Times New Roman"/>
          <w:b/>
          <w:i/>
          <w:iCs/>
          <w:color w:val="1F1F1F"/>
          <w:kern w:val="0"/>
          <w14:ligatures w14:val="none"/>
        </w:rPr>
        <w:br/>
        <w:t>I place my life within Your hands alone</w:t>
      </w:r>
      <w:r w:rsidRPr="00C024CD">
        <w:rPr>
          <w:rFonts w:eastAsia="Times New Roman"/>
          <w:b/>
          <w:i/>
          <w:iCs/>
          <w:color w:val="1F1F1F"/>
          <w:kern w:val="0"/>
          <w14:ligatures w14:val="none"/>
        </w:rPr>
        <w:br/>
        <w:t>Be still, my soul.</w:t>
      </w:r>
    </w:p>
    <w:p w14:paraId="59BBD2CD" w14:textId="77777777" w:rsidR="00C024CD" w:rsidRPr="00C024CD" w:rsidRDefault="00C024CD" w:rsidP="00C024CD">
      <w:pPr>
        <w:spacing w:after="0" w:line="300" w:lineRule="atLeast"/>
        <w:ind w:left="0" w:firstLine="0"/>
        <w:rPr>
          <w:rFonts w:eastAsia="Times New Roman"/>
          <w:b/>
          <w:i/>
          <w:iCs/>
          <w:color w:val="1F1F1F"/>
          <w:kern w:val="0"/>
          <w14:ligatures w14:val="none"/>
        </w:rPr>
      </w:pPr>
    </w:p>
    <w:p w14:paraId="1592DDD0" w14:textId="77777777" w:rsidR="00C024CD" w:rsidRPr="00C024CD" w:rsidRDefault="00C024CD" w:rsidP="00C024CD">
      <w:pPr>
        <w:spacing w:after="0" w:line="300" w:lineRule="atLeast"/>
        <w:ind w:left="0" w:firstLine="0"/>
        <w:rPr>
          <w:rFonts w:eastAsia="Times New Roman"/>
          <w:b/>
          <w:i/>
          <w:iCs/>
          <w:color w:val="1F1F1F"/>
          <w:kern w:val="0"/>
          <w14:ligatures w14:val="none"/>
        </w:rPr>
      </w:pPr>
      <w:r w:rsidRPr="00C024CD">
        <w:rPr>
          <w:rFonts w:eastAsia="Times New Roman"/>
          <w:b/>
          <w:i/>
          <w:iCs/>
          <w:color w:val="1F1F1F"/>
          <w:kern w:val="0"/>
          <w14:ligatures w14:val="none"/>
        </w:rPr>
        <w:t>In you, I rest, in You, I found my hope</w:t>
      </w:r>
      <w:r w:rsidRPr="00C024CD">
        <w:rPr>
          <w:rFonts w:eastAsia="Times New Roman"/>
          <w:b/>
          <w:i/>
          <w:iCs/>
          <w:color w:val="1F1F1F"/>
          <w:kern w:val="0"/>
          <w14:ligatures w14:val="none"/>
        </w:rPr>
        <w:br/>
        <w:t>In you, I trust, You never let me go</w:t>
      </w:r>
      <w:r w:rsidRPr="00C024CD">
        <w:rPr>
          <w:rFonts w:eastAsia="Times New Roman"/>
          <w:b/>
          <w:i/>
          <w:iCs/>
          <w:color w:val="1F1F1F"/>
          <w:kern w:val="0"/>
          <w14:ligatures w14:val="none"/>
        </w:rPr>
        <w:br/>
        <w:t>I place my life within Your hands alone</w:t>
      </w:r>
      <w:r w:rsidRPr="00C024CD">
        <w:rPr>
          <w:rFonts w:eastAsia="Times New Roman"/>
          <w:b/>
          <w:i/>
          <w:iCs/>
          <w:color w:val="1F1F1F"/>
          <w:kern w:val="0"/>
          <w14:ligatures w14:val="none"/>
        </w:rPr>
        <w:br/>
        <w:t>Be still, my soul. (x3)</w:t>
      </w:r>
    </w:p>
    <w:p w14:paraId="139E898C" w14:textId="77777777" w:rsidR="00C024CD" w:rsidRPr="00C024CD" w:rsidRDefault="00C024CD" w:rsidP="001D21FF">
      <w:pPr>
        <w:pStyle w:val="NoSpacing"/>
        <w:rPr>
          <w:rFonts w:ascii="Arial" w:hAnsi="Arial" w:cs="Arial"/>
          <w:b/>
          <w:sz w:val="28"/>
          <w:szCs w:val="28"/>
        </w:rPr>
      </w:pPr>
    </w:p>
    <w:p w14:paraId="2271C886" w14:textId="77777777" w:rsidR="001D21FF" w:rsidRPr="00C024CD" w:rsidRDefault="001D21FF" w:rsidP="001D21FF">
      <w:pPr>
        <w:pStyle w:val="NoSpacing"/>
        <w:rPr>
          <w:rFonts w:ascii="Arial" w:hAnsi="Arial" w:cs="Arial"/>
          <w:b/>
          <w:i/>
          <w:iCs/>
        </w:rPr>
      </w:pPr>
    </w:p>
    <w:p w14:paraId="206CE764" w14:textId="77777777" w:rsidR="001D21FF" w:rsidRPr="007A0DE1" w:rsidRDefault="001D21FF" w:rsidP="001D21FF">
      <w:pPr>
        <w:pStyle w:val="NoSpacing"/>
        <w:rPr>
          <w:rFonts w:ascii="Arial" w:hAnsi="Arial" w:cs="Arial"/>
          <w:sz w:val="28"/>
          <w:szCs w:val="28"/>
        </w:rPr>
      </w:pPr>
      <w:r w:rsidRPr="007A0DE1">
        <w:rPr>
          <w:rFonts w:ascii="Arial" w:hAnsi="Arial" w:cs="Arial"/>
          <w:sz w:val="28"/>
          <w:szCs w:val="28"/>
        </w:rPr>
        <w:t>Affirmation of Faith:</w:t>
      </w:r>
    </w:p>
    <w:p w14:paraId="0CF59AF5" w14:textId="77777777" w:rsidR="001D21FF" w:rsidRPr="008C0D62" w:rsidRDefault="001D21FF" w:rsidP="001D21FF">
      <w:pPr>
        <w:pStyle w:val="NoSpacing"/>
        <w:rPr>
          <w:rFonts w:ascii="Arial" w:hAnsi="Arial" w:cs="Arial"/>
          <w:i/>
          <w:iCs/>
        </w:rPr>
      </w:pPr>
    </w:p>
    <w:p w14:paraId="38340266" w14:textId="13E1902F" w:rsidR="001D21FF" w:rsidRPr="00AE64E8" w:rsidRDefault="001D21FF" w:rsidP="001D21FF">
      <w:pPr>
        <w:pStyle w:val="NoSpacing"/>
        <w:rPr>
          <w:rFonts w:ascii="Arial" w:hAnsi="Arial" w:cs="Arial"/>
          <w:b/>
          <w:bCs/>
        </w:rPr>
      </w:pPr>
      <w:r w:rsidRPr="00AE64E8">
        <w:rPr>
          <w:rFonts w:ascii="Arial" w:hAnsi="Arial" w:cs="Arial"/>
          <w:b/>
          <w:bCs/>
        </w:rPr>
        <w:t>We believe in God the Father,</w:t>
      </w:r>
      <w:r w:rsidR="00091544">
        <w:rPr>
          <w:rFonts w:ascii="Arial" w:hAnsi="Arial" w:cs="Arial"/>
          <w:b/>
          <w:bCs/>
        </w:rPr>
        <w:t xml:space="preserve"> </w:t>
      </w:r>
      <w:r w:rsidRPr="00AE64E8">
        <w:rPr>
          <w:rFonts w:ascii="Arial" w:hAnsi="Arial" w:cs="Arial"/>
          <w:b/>
          <w:bCs/>
        </w:rPr>
        <w:t>from whom every family</w:t>
      </w:r>
    </w:p>
    <w:p w14:paraId="3E4CD208" w14:textId="77777777" w:rsidR="001D21FF" w:rsidRPr="00AE64E8" w:rsidRDefault="001D21FF" w:rsidP="001D21FF">
      <w:pPr>
        <w:pStyle w:val="NoSpacing"/>
        <w:rPr>
          <w:rFonts w:ascii="Arial" w:hAnsi="Arial" w:cs="Arial"/>
          <w:b/>
          <w:bCs/>
        </w:rPr>
      </w:pPr>
      <w:r w:rsidRPr="00AE64E8">
        <w:rPr>
          <w:rFonts w:ascii="Arial" w:hAnsi="Arial" w:cs="Arial"/>
          <w:b/>
          <w:bCs/>
        </w:rPr>
        <w:t>In heaven and on earth is named.</w:t>
      </w:r>
    </w:p>
    <w:p w14:paraId="2422419E" w14:textId="77777777" w:rsidR="001D21FF" w:rsidRPr="00AE64E8" w:rsidRDefault="001D21FF" w:rsidP="001D21FF">
      <w:pPr>
        <w:pStyle w:val="NoSpacing"/>
        <w:rPr>
          <w:rFonts w:ascii="Arial" w:hAnsi="Arial" w:cs="Arial"/>
          <w:b/>
          <w:bCs/>
        </w:rPr>
      </w:pPr>
    </w:p>
    <w:p w14:paraId="08C606AD" w14:textId="75BD6BB0" w:rsidR="001D21FF" w:rsidRPr="00AE64E8" w:rsidRDefault="001D21FF" w:rsidP="001D21FF">
      <w:pPr>
        <w:pStyle w:val="NoSpacing"/>
        <w:rPr>
          <w:rFonts w:ascii="Arial" w:hAnsi="Arial" w:cs="Arial"/>
          <w:b/>
          <w:bCs/>
        </w:rPr>
      </w:pPr>
      <w:r w:rsidRPr="00AE64E8">
        <w:rPr>
          <w:rFonts w:ascii="Arial" w:hAnsi="Arial" w:cs="Arial"/>
          <w:b/>
          <w:bCs/>
        </w:rPr>
        <w:t>We believe in God the Son,</w:t>
      </w:r>
      <w:r w:rsidR="00091544">
        <w:rPr>
          <w:rFonts w:ascii="Arial" w:hAnsi="Arial" w:cs="Arial"/>
          <w:b/>
          <w:bCs/>
        </w:rPr>
        <w:t xml:space="preserve"> </w:t>
      </w:r>
      <w:r w:rsidRPr="00AE64E8">
        <w:rPr>
          <w:rFonts w:ascii="Arial" w:hAnsi="Arial" w:cs="Arial"/>
          <w:b/>
          <w:bCs/>
        </w:rPr>
        <w:t>who lives in our hearts through faith,</w:t>
      </w:r>
    </w:p>
    <w:p w14:paraId="2FFACC27" w14:textId="77777777" w:rsidR="001D21FF" w:rsidRPr="00AE64E8" w:rsidRDefault="001D21FF" w:rsidP="001D21FF">
      <w:pPr>
        <w:pStyle w:val="NoSpacing"/>
        <w:rPr>
          <w:rFonts w:ascii="Arial" w:hAnsi="Arial" w:cs="Arial"/>
          <w:b/>
          <w:bCs/>
        </w:rPr>
      </w:pPr>
      <w:r w:rsidRPr="00AE64E8">
        <w:rPr>
          <w:rFonts w:ascii="Arial" w:hAnsi="Arial" w:cs="Arial"/>
          <w:b/>
          <w:bCs/>
        </w:rPr>
        <w:t>and fills us with his love.</w:t>
      </w:r>
    </w:p>
    <w:p w14:paraId="4376BB93" w14:textId="77777777" w:rsidR="001D21FF" w:rsidRPr="00AE64E8" w:rsidRDefault="001D21FF" w:rsidP="001D21FF">
      <w:pPr>
        <w:pStyle w:val="NoSpacing"/>
        <w:rPr>
          <w:rFonts w:ascii="Arial" w:hAnsi="Arial" w:cs="Arial"/>
          <w:b/>
          <w:bCs/>
        </w:rPr>
      </w:pPr>
    </w:p>
    <w:p w14:paraId="30C1BFC3" w14:textId="0D050000" w:rsidR="001D21FF" w:rsidRPr="00AE64E8" w:rsidRDefault="001D21FF" w:rsidP="001D21FF">
      <w:pPr>
        <w:pStyle w:val="NoSpacing"/>
        <w:rPr>
          <w:rFonts w:ascii="Arial" w:hAnsi="Arial" w:cs="Arial"/>
          <w:b/>
          <w:bCs/>
        </w:rPr>
      </w:pPr>
      <w:r w:rsidRPr="00AE64E8">
        <w:rPr>
          <w:rFonts w:ascii="Arial" w:hAnsi="Arial" w:cs="Arial"/>
          <w:b/>
          <w:bCs/>
        </w:rPr>
        <w:t>We believe in God the Holy Spirit,</w:t>
      </w:r>
      <w:r w:rsidR="00091544">
        <w:rPr>
          <w:rFonts w:ascii="Arial" w:hAnsi="Arial" w:cs="Arial"/>
          <w:b/>
          <w:bCs/>
        </w:rPr>
        <w:t xml:space="preserve"> </w:t>
      </w:r>
      <w:r w:rsidRPr="00AE64E8">
        <w:rPr>
          <w:rFonts w:ascii="Arial" w:hAnsi="Arial" w:cs="Arial"/>
          <w:b/>
          <w:bCs/>
        </w:rPr>
        <w:t>who strengthens us</w:t>
      </w:r>
      <w:r w:rsidR="00091544">
        <w:rPr>
          <w:rFonts w:ascii="Arial" w:hAnsi="Arial" w:cs="Arial"/>
          <w:b/>
          <w:bCs/>
        </w:rPr>
        <w:t xml:space="preserve"> </w:t>
      </w:r>
      <w:r w:rsidRPr="00AE64E8">
        <w:rPr>
          <w:rFonts w:ascii="Arial" w:hAnsi="Arial" w:cs="Arial"/>
          <w:b/>
          <w:bCs/>
        </w:rPr>
        <w:t>with power from on high.</w:t>
      </w:r>
    </w:p>
    <w:p w14:paraId="13E65790" w14:textId="77777777" w:rsidR="001D21FF" w:rsidRPr="00AE64E8" w:rsidRDefault="001D21FF" w:rsidP="001D21FF">
      <w:pPr>
        <w:pStyle w:val="NoSpacing"/>
        <w:rPr>
          <w:rFonts w:ascii="Arial" w:hAnsi="Arial" w:cs="Arial"/>
          <w:b/>
          <w:bCs/>
        </w:rPr>
      </w:pPr>
    </w:p>
    <w:p w14:paraId="22E82072" w14:textId="647A723C" w:rsidR="001D21FF" w:rsidRPr="00AE64E8" w:rsidRDefault="001D21FF" w:rsidP="001D21FF">
      <w:pPr>
        <w:pStyle w:val="NoSpacing"/>
        <w:rPr>
          <w:rFonts w:ascii="Arial" w:hAnsi="Arial" w:cs="Arial"/>
          <w:b/>
          <w:bCs/>
        </w:rPr>
      </w:pPr>
      <w:r w:rsidRPr="00AE64E8">
        <w:rPr>
          <w:rFonts w:ascii="Arial" w:hAnsi="Arial" w:cs="Arial"/>
          <w:b/>
          <w:bCs/>
        </w:rPr>
        <w:t>We believe in one God;</w:t>
      </w:r>
      <w:r w:rsidR="00091544">
        <w:rPr>
          <w:rFonts w:ascii="Arial" w:hAnsi="Arial" w:cs="Arial"/>
          <w:b/>
          <w:bCs/>
        </w:rPr>
        <w:t xml:space="preserve"> </w:t>
      </w:r>
      <w:r w:rsidRPr="00AE64E8">
        <w:rPr>
          <w:rFonts w:ascii="Arial" w:hAnsi="Arial" w:cs="Arial"/>
          <w:b/>
          <w:bCs/>
        </w:rPr>
        <w:t>Father, Son and Holy Spirit.</w:t>
      </w:r>
    </w:p>
    <w:p w14:paraId="3E31867D" w14:textId="77777777" w:rsidR="001D21FF" w:rsidRPr="00AE64E8" w:rsidRDefault="001D21FF" w:rsidP="001D21FF">
      <w:pPr>
        <w:pStyle w:val="NoSpacing"/>
        <w:rPr>
          <w:rFonts w:ascii="Arial" w:hAnsi="Arial" w:cs="Arial"/>
          <w:b/>
          <w:bCs/>
        </w:rPr>
      </w:pPr>
      <w:r w:rsidRPr="00AE64E8">
        <w:rPr>
          <w:rFonts w:ascii="Arial" w:hAnsi="Arial" w:cs="Arial"/>
          <w:b/>
          <w:bCs/>
        </w:rPr>
        <w:t>Amen.</w:t>
      </w:r>
    </w:p>
    <w:p w14:paraId="0D01316B" w14:textId="77777777" w:rsidR="001D21FF" w:rsidRPr="00787FCE" w:rsidRDefault="001D21FF" w:rsidP="001D21FF">
      <w:pPr>
        <w:pStyle w:val="NoSpacing"/>
        <w:rPr>
          <w:rFonts w:ascii="Arial" w:hAnsi="Arial" w:cs="Arial"/>
          <w:b/>
          <w:bCs/>
          <w:color w:val="000000" w:themeColor="text1"/>
        </w:rPr>
      </w:pPr>
    </w:p>
    <w:p w14:paraId="61C22825" w14:textId="77777777" w:rsidR="001D21FF" w:rsidRDefault="001D21FF" w:rsidP="001D21FF">
      <w:pPr>
        <w:pStyle w:val="NoSpacing"/>
        <w:rPr>
          <w:rFonts w:ascii="Arial" w:hAnsi="Arial" w:cs="Arial"/>
          <w:sz w:val="28"/>
          <w:szCs w:val="28"/>
        </w:rPr>
      </w:pPr>
    </w:p>
    <w:p w14:paraId="708AFB97" w14:textId="77777777" w:rsidR="001D21FF" w:rsidRDefault="001D21FF" w:rsidP="001D21FF">
      <w:pPr>
        <w:pStyle w:val="NoSpacing"/>
        <w:rPr>
          <w:rFonts w:ascii="Arial" w:hAnsi="Arial" w:cs="Arial"/>
          <w:sz w:val="28"/>
          <w:szCs w:val="28"/>
        </w:rPr>
      </w:pPr>
      <w:r w:rsidRPr="0046087A">
        <w:rPr>
          <w:rFonts w:ascii="Arial" w:hAnsi="Arial" w:cs="Arial"/>
          <w:sz w:val="28"/>
          <w:szCs w:val="28"/>
        </w:rPr>
        <w:t>Prayers of Intercession:</w:t>
      </w:r>
    </w:p>
    <w:p w14:paraId="1AA4A79F" w14:textId="77777777" w:rsidR="00D900A7" w:rsidRDefault="00D900A7" w:rsidP="001D21FF">
      <w:pPr>
        <w:pStyle w:val="NoSpacing"/>
        <w:rPr>
          <w:rFonts w:ascii="Arial" w:hAnsi="Arial" w:cs="Arial"/>
          <w:sz w:val="28"/>
          <w:szCs w:val="28"/>
        </w:rPr>
      </w:pPr>
    </w:p>
    <w:p w14:paraId="3581843C" w14:textId="77777777" w:rsidR="00D900A7" w:rsidRPr="00D900A7" w:rsidRDefault="00D900A7" w:rsidP="00D900A7">
      <w:pPr>
        <w:pStyle w:val="NoSpacing"/>
        <w:rPr>
          <w:rFonts w:ascii="Arial" w:hAnsi="Arial" w:cs="Arial"/>
          <w:szCs w:val="24"/>
        </w:rPr>
      </w:pPr>
      <w:r w:rsidRPr="00D900A7">
        <w:rPr>
          <w:rFonts w:ascii="Arial" w:hAnsi="Arial" w:cs="Arial"/>
          <w:szCs w:val="24"/>
        </w:rPr>
        <w:t xml:space="preserve">God of wisdom and understanding, be with your Church as we seek to follow in the footsteps of Jesus. </w:t>
      </w:r>
    </w:p>
    <w:p w14:paraId="4B8AE741" w14:textId="77777777" w:rsidR="00D900A7" w:rsidRPr="00D900A7" w:rsidRDefault="00D900A7" w:rsidP="00D900A7">
      <w:pPr>
        <w:pStyle w:val="NoSpacing"/>
        <w:rPr>
          <w:rFonts w:ascii="Arial" w:hAnsi="Arial" w:cs="Arial"/>
          <w:szCs w:val="24"/>
        </w:rPr>
      </w:pPr>
      <w:r w:rsidRPr="00D900A7">
        <w:rPr>
          <w:rFonts w:ascii="Arial" w:hAnsi="Arial" w:cs="Arial"/>
          <w:szCs w:val="24"/>
        </w:rPr>
        <w:lastRenderedPageBreak/>
        <w:t>God of endurance and reliability, help us to be good and thoughtful stewards of the world that you have made.</w:t>
      </w:r>
    </w:p>
    <w:p w14:paraId="2AD682AE" w14:textId="77777777" w:rsidR="00D900A7" w:rsidRPr="00D900A7" w:rsidRDefault="00D900A7" w:rsidP="00D900A7">
      <w:pPr>
        <w:pStyle w:val="NoSpacing"/>
        <w:rPr>
          <w:rFonts w:ascii="Arial" w:hAnsi="Arial" w:cs="Arial"/>
          <w:szCs w:val="24"/>
        </w:rPr>
      </w:pPr>
    </w:p>
    <w:p w14:paraId="02600D6E" w14:textId="77777777" w:rsidR="00D900A7" w:rsidRPr="00D900A7" w:rsidRDefault="00D900A7" w:rsidP="00D900A7">
      <w:pPr>
        <w:pStyle w:val="NoSpacing"/>
        <w:rPr>
          <w:rFonts w:ascii="Arial" w:hAnsi="Arial" w:cs="Arial"/>
          <w:szCs w:val="24"/>
        </w:rPr>
      </w:pPr>
      <w:r w:rsidRPr="00D900A7">
        <w:rPr>
          <w:rFonts w:ascii="Arial" w:hAnsi="Arial" w:cs="Arial"/>
          <w:szCs w:val="24"/>
        </w:rPr>
        <w:t>God of seedtime and harvest, be with all who tend and manage the land and open our hearts to share with those who have little.</w:t>
      </w:r>
    </w:p>
    <w:p w14:paraId="39EFDBA0" w14:textId="77777777" w:rsidR="00D900A7" w:rsidRPr="00D900A7" w:rsidRDefault="00D900A7" w:rsidP="00D900A7">
      <w:pPr>
        <w:pStyle w:val="NoSpacing"/>
        <w:rPr>
          <w:rFonts w:ascii="Arial" w:hAnsi="Arial" w:cs="Arial"/>
          <w:szCs w:val="24"/>
        </w:rPr>
      </w:pPr>
    </w:p>
    <w:p w14:paraId="41C9587A" w14:textId="77777777" w:rsidR="00D900A7" w:rsidRPr="00D900A7" w:rsidRDefault="00D900A7" w:rsidP="00D900A7">
      <w:pPr>
        <w:pStyle w:val="NoSpacing"/>
        <w:rPr>
          <w:rFonts w:ascii="Arial" w:hAnsi="Arial" w:cs="Arial"/>
          <w:szCs w:val="24"/>
        </w:rPr>
      </w:pPr>
      <w:r w:rsidRPr="00D900A7">
        <w:rPr>
          <w:rFonts w:ascii="Arial" w:hAnsi="Arial" w:cs="Arial"/>
          <w:szCs w:val="24"/>
        </w:rPr>
        <w:t>God of hope and consolation, deal tenderly with all for whom life is full of struggle. Give them strength and patience in their sufferings and may they know your peace.</w:t>
      </w:r>
    </w:p>
    <w:p w14:paraId="64541882" w14:textId="77777777" w:rsidR="00D900A7" w:rsidRPr="00D900A7" w:rsidRDefault="00D900A7" w:rsidP="00D900A7">
      <w:pPr>
        <w:pStyle w:val="NoSpacing"/>
        <w:rPr>
          <w:rFonts w:ascii="Arial" w:hAnsi="Arial" w:cs="Arial"/>
          <w:szCs w:val="24"/>
        </w:rPr>
      </w:pPr>
    </w:p>
    <w:p w14:paraId="093D2B6A" w14:textId="77777777" w:rsidR="00D900A7" w:rsidRPr="00D900A7" w:rsidRDefault="00D900A7" w:rsidP="00D900A7">
      <w:pPr>
        <w:pStyle w:val="NoSpacing"/>
        <w:rPr>
          <w:rFonts w:ascii="Arial" w:hAnsi="Arial" w:cs="Arial"/>
          <w:szCs w:val="24"/>
        </w:rPr>
      </w:pPr>
      <w:r w:rsidRPr="00D900A7">
        <w:rPr>
          <w:rFonts w:ascii="Arial" w:hAnsi="Arial" w:cs="Arial"/>
          <w:szCs w:val="24"/>
        </w:rPr>
        <w:t xml:space="preserve">God of life and peace, bring to fulfilment the purpose you set for each one of us. May we come to know you as we are known. We bring to you those in mourning for the one they love. Give them courage and peace for each day. </w:t>
      </w:r>
    </w:p>
    <w:p w14:paraId="0AB74279" w14:textId="77777777" w:rsidR="00D900A7" w:rsidRPr="00D900A7" w:rsidRDefault="00D900A7" w:rsidP="00D900A7">
      <w:pPr>
        <w:pStyle w:val="NoSpacing"/>
        <w:rPr>
          <w:sz w:val="28"/>
          <w:szCs w:val="28"/>
        </w:rPr>
      </w:pPr>
    </w:p>
    <w:p w14:paraId="1EE2D322" w14:textId="77777777" w:rsidR="001D21FF" w:rsidRPr="00CA6F66" w:rsidRDefault="001D21FF" w:rsidP="001D21FF">
      <w:pPr>
        <w:pStyle w:val="NoSpacing"/>
        <w:rPr>
          <w:rFonts w:ascii="Arial" w:hAnsi="Arial" w:cs="Arial"/>
        </w:rPr>
      </w:pPr>
      <w:r w:rsidRPr="00CA6F66">
        <w:rPr>
          <w:rFonts w:ascii="Arial" w:hAnsi="Arial" w:cs="Arial"/>
        </w:rPr>
        <w:t> </w:t>
      </w:r>
    </w:p>
    <w:p w14:paraId="7ECA7BD1" w14:textId="77777777" w:rsidR="001D21FF" w:rsidRPr="00AD3EFA" w:rsidRDefault="001D21FF" w:rsidP="001D21FF">
      <w:pPr>
        <w:pStyle w:val="NoSpacing"/>
        <w:rPr>
          <w:rFonts w:ascii="Arial" w:hAnsi="Arial" w:cs="Arial"/>
          <w:i/>
          <w:iCs/>
        </w:rPr>
      </w:pPr>
      <w:r w:rsidRPr="00AD3EFA">
        <w:rPr>
          <w:rFonts w:ascii="Arial" w:hAnsi="Arial" w:cs="Arial"/>
          <w:i/>
          <w:iCs/>
        </w:rPr>
        <w:t>These or other responses may be used….</w:t>
      </w:r>
    </w:p>
    <w:p w14:paraId="38FCF12B" w14:textId="77777777" w:rsidR="001D21FF" w:rsidRPr="00CA6F66" w:rsidRDefault="001D21FF" w:rsidP="001D21FF">
      <w:pPr>
        <w:pStyle w:val="NoSpacing"/>
        <w:rPr>
          <w:rFonts w:ascii="Arial" w:hAnsi="Arial" w:cs="Arial"/>
        </w:rPr>
      </w:pPr>
      <w:r w:rsidRPr="00CA6F66">
        <w:rPr>
          <w:rFonts w:ascii="Arial" w:hAnsi="Arial" w:cs="Arial"/>
        </w:rPr>
        <w:t xml:space="preserve">Lord, in your mercy. </w:t>
      </w:r>
    </w:p>
    <w:p w14:paraId="5ABCDC5B" w14:textId="77777777" w:rsidR="001D21FF" w:rsidRPr="00CA6F66" w:rsidRDefault="001D21FF" w:rsidP="001D21FF">
      <w:pPr>
        <w:pStyle w:val="NoSpacing"/>
        <w:rPr>
          <w:rFonts w:ascii="Arial" w:hAnsi="Arial" w:cs="Arial"/>
        </w:rPr>
      </w:pPr>
      <w:r w:rsidRPr="00986695">
        <w:rPr>
          <w:rFonts w:ascii="Arial" w:hAnsi="Arial" w:cs="Arial"/>
          <w:b/>
          <w:bCs/>
        </w:rPr>
        <w:t>hear our prayer</w:t>
      </w:r>
      <w:r w:rsidRPr="00CA6F66">
        <w:rPr>
          <w:rFonts w:ascii="Arial" w:hAnsi="Arial" w:cs="Arial"/>
        </w:rPr>
        <w:t xml:space="preserve">. </w:t>
      </w:r>
    </w:p>
    <w:p w14:paraId="1A5E71D1" w14:textId="77777777" w:rsidR="001D21FF" w:rsidRPr="00CA6F66" w:rsidRDefault="001D21FF" w:rsidP="001D21FF">
      <w:pPr>
        <w:pStyle w:val="NoSpacing"/>
        <w:rPr>
          <w:rFonts w:ascii="Arial" w:hAnsi="Arial" w:cs="Arial"/>
        </w:rPr>
      </w:pPr>
      <w:r w:rsidRPr="00CA6F66">
        <w:rPr>
          <w:rFonts w:ascii="Arial" w:hAnsi="Arial" w:cs="Arial"/>
        </w:rPr>
        <w:t> </w:t>
      </w:r>
    </w:p>
    <w:p w14:paraId="344121D6" w14:textId="77777777" w:rsidR="001D21FF" w:rsidRPr="00CA6F66" w:rsidRDefault="001D21FF" w:rsidP="001D21FF">
      <w:pPr>
        <w:pStyle w:val="NoSpacing"/>
        <w:rPr>
          <w:rFonts w:ascii="Arial" w:hAnsi="Arial" w:cs="Arial"/>
          <w:i/>
          <w:iCs/>
        </w:rPr>
      </w:pPr>
      <w:r>
        <w:rPr>
          <w:rFonts w:ascii="Arial" w:hAnsi="Arial" w:cs="Arial"/>
          <w:i/>
          <w:iCs/>
        </w:rPr>
        <w:t>A</w:t>
      </w:r>
      <w:r w:rsidRPr="00CA6F66">
        <w:rPr>
          <w:rFonts w:ascii="Arial" w:hAnsi="Arial" w:cs="Arial"/>
          <w:i/>
          <w:iCs/>
        </w:rPr>
        <w:t>t the end</w:t>
      </w:r>
      <w:r>
        <w:rPr>
          <w:rFonts w:ascii="Arial" w:hAnsi="Arial" w:cs="Arial"/>
          <w:i/>
          <w:iCs/>
        </w:rPr>
        <w:t>, the following may be used…</w:t>
      </w:r>
      <w:r w:rsidRPr="00CA6F66">
        <w:rPr>
          <w:rFonts w:ascii="Arial" w:hAnsi="Arial" w:cs="Arial"/>
          <w:i/>
          <w:iCs/>
        </w:rPr>
        <w:t xml:space="preserve"> </w:t>
      </w:r>
    </w:p>
    <w:p w14:paraId="41BBF073" w14:textId="77777777" w:rsidR="001D21FF" w:rsidRPr="00CA6F66" w:rsidRDefault="001D21FF" w:rsidP="001D21FF">
      <w:pPr>
        <w:pStyle w:val="NoSpacing"/>
        <w:rPr>
          <w:rFonts w:ascii="Arial" w:hAnsi="Arial" w:cs="Arial"/>
        </w:rPr>
      </w:pPr>
      <w:r w:rsidRPr="00CA6F66">
        <w:rPr>
          <w:rFonts w:ascii="Arial" w:hAnsi="Arial" w:cs="Arial"/>
        </w:rPr>
        <w:t> </w:t>
      </w:r>
    </w:p>
    <w:p w14:paraId="5357241F" w14:textId="0273FDF0" w:rsidR="001D21FF" w:rsidRPr="00986695" w:rsidRDefault="001D21FF" w:rsidP="001D21FF">
      <w:pPr>
        <w:pStyle w:val="NoSpacing"/>
        <w:rPr>
          <w:rFonts w:ascii="Arial" w:hAnsi="Arial" w:cs="Arial"/>
          <w:b/>
          <w:bCs/>
        </w:rPr>
      </w:pPr>
      <w:r w:rsidRPr="00986695">
        <w:rPr>
          <w:rFonts w:ascii="Arial" w:hAnsi="Arial" w:cs="Arial"/>
          <w:b/>
          <w:bCs/>
        </w:rPr>
        <w:t>Merciful Father,</w:t>
      </w:r>
      <w:r w:rsidR="00091544">
        <w:rPr>
          <w:rFonts w:ascii="Arial" w:hAnsi="Arial" w:cs="Arial"/>
          <w:b/>
          <w:bCs/>
        </w:rPr>
        <w:t xml:space="preserve"> </w:t>
      </w:r>
      <w:r w:rsidRPr="00986695">
        <w:rPr>
          <w:rFonts w:ascii="Arial" w:hAnsi="Arial" w:cs="Arial"/>
          <w:b/>
          <w:bCs/>
        </w:rPr>
        <w:t>accept these prayers</w:t>
      </w:r>
      <w:r w:rsidR="00091544">
        <w:rPr>
          <w:rFonts w:ascii="Arial" w:hAnsi="Arial" w:cs="Arial"/>
          <w:b/>
          <w:bCs/>
        </w:rPr>
        <w:t xml:space="preserve"> </w:t>
      </w:r>
      <w:r w:rsidRPr="00986695">
        <w:rPr>
          <w:rFonts w:ascii="Arial" w:hAnsi="Arial" w:cs="Arial"/>
          <w:b/>
          <w:bCs/>
        </w:rPr>
        <w:t>for the sake of your Son,</w:t>
      </w:r>
      <w:r w:rsidR="00091544">
        <w:rPr>
          <w:rFonts w:ascii="Arial" w:hAnsi="Arial" w:cs="Arial"/>
          <w:b/>
          <w:bCs/>
        </w:rPr>
        <w:t xml:space="preserve"> </w:t>
      </w:r>
      <w:r w:rsidRPr="00986695">
        <w:rPr>
          <w:rFonts w:ascii="Arial" w:hAnsi="Arial" w:cs="Arial"/>
          <w:b/>
          <w:bCs/>
        </w:rPr>
        <w:t>our Saviour Jesus Christ.</w:t>
      </w:r>
      <w:r w:rsidR="00091544">
        <w:rPr>
          <w:rFonts w:ascii="Arial" w:hAnsi="Arial" w:cs="Arial"/>
          <w:b/>
          <w:bCs/>
        </w:rPr>
        <w:t xml:space="preserve">   </w:t>
      </w:r>
      <w:r w:rsidRPr="00986695">
        <w:rPr>
          <w:rFonts w:ascii="Arial" w:hAnsi="Arial" w:cs="Arial"/>
          <w:b/>
          <w:bCs/>
        </w:rPr>
        <w:t>Amen.</w:t>
      </w:r>
    </w:p>
    <w:p w14:paraId="24A36CCC" w14:textId="2497CD42" w:rsidR="001D21FF" w:rsidRDefault="001D21FF" w:rsidP="001D21FF">
      <w:pPr>
        <w:pStyle w:val="NoSpacing"/>
        <w:rPr>
          <w:rFonts w:ascii="Arial" w:hAnsi="Arial" w:cs="Arial"/>
          <w:color w:val="000000" w:themeColor="text1"/>
          <w:sz w:val="28"/>
          <w:szCs w:val="28"/>
        </w:rPr>
      </w:pPr>
      <w:r w:rsidRPr="00787FCE">
        <w:rPr>
          <w:rFonts w:ascii="Arial" w:hAnsi="Arial" w:cs="Arial"/>
          <w:b/>
          <w:bCs/>
          <w:color w:val="000000" w:themeColor="text1"/>
        </w:rPr>
        <w:t> </w:t>
      </w:r>
    </w:p>
    <w:p w14:paraId="1DB651CF" w14:textId="77777777" w:rsidR="001D21FF" w:rsidRDefault="001D21FF" w:rsidP="001D21FF">
      <w:pPr>
        <w:pStyle w:val="NoSpacing"/>
        <w:rPr>
          <w:rFonts w:ascii="Arial" w:hAnsi="Arial" w:cs="Arial"/>
          <w:color w:val="000000" w:themeColor="text1"/>
          <w:sz w:val="28"/>
          <w:szCs w:val="28"/>
        </w:rPr>
      </w:pPr>
    </w:p>
    <w:p w14:paraId="2C918B8D" w14:textId="1B36BB26" w:rsidR="001D21FF" w:rsidRPr="003110D6" w:rsidRDefault="001D21FF" w:rsidP="001D21FF">
      <w:pPr>
        <w:pStyle w:val="NoSpacing"/>
        <w:rPr>
          <w:rFonts w:ascii="Arial" w:hAnsi="Arial" w:cs="Arial"/>
          <w:color w:val="000000" w:themeColor="text1"/>
          <w:sz w:val="28"/>
          <w:szCs w:val="28"/>
        </w:rPr>
      </w:pPr>
      <w:r w:rsidRPr="003110D6">
        <w:rPr>
          <w:rFonts w:ascii="Arial" w:hAnsi="Arial" w:cs="Arial"/>
          <w:color w:val="000000" w:themeColor="text1"/>
          <w:sz w:val="28"/>
          <w:szCs w:val="28"/>
        </w:rPr>
        <w:t>The Collect:</w:t>
      </w:r>
    </w:p>
    <w:p w14:paraId="66A377F6" w14:textId="77777777" w:rsidR="001D21FF" w:rsidRDefault="001D21FF" w:rsidP="001D21FF">
      <w:pPr>
        <w:pStyle w:val="NoSpacing"/>
        <w:rPr>
          <w:rFonts w:ascii="Arial" w:hAnsi="Arial" w:cs="Arial"/>
          <w:i/>
          <w:iCs/>
          <w:color w:val="000000" w:themeColor="text1"/>
        </w:rPr>
      </w:pPr>
    </w:p>
    <w:p w14:paraId="4DEC0F71" w14:textId="58D398F5" w:rsidR="00661D40" w:rsidRPr="00661D40" w:rsidRDefault="00661D40" w:rsidP="00661D40">
      <w:pPr>
        <w:pStyle w:val="NoSpacing"/>
        <w:rPr>
          <w:rFonts w:ascii="Arial" w:hAnsi="Arial" w:cs="Arial"/>
          <w:color w:val="000000" w:themeColor="text1"/>
          <w:szCs w:val="24"/>
        </w:rPr>
      </w:pPr>
      <w:r w:rsidRPr="00661D40">
        <w:rPr>
          <w:rFonts w:ascii="Arial" w:hAnsi="Arial" w:cs="Arial"/>
          <w:color w:val="000000" w:themeColor="text1"/>
          <w:szCs w:val="24"/>
        </w:rPr>
        <w:t>Creator God,</w:t>
      </w:r>
      <w:r w:rsidR="00091544">
        <w:rPr>
          <w:rFonts w:ascii="Arial" w:hAnsi="Arial" w:cs="Arial"/>
          <w:color w:val="000000" w:themeColor="text1"/>
          <w:szCs w:val="24"/>
        </w:rPr>
        <w:t xml:space="preserve"> </w:t>
      </w:r>
      <w:r w:rsidRPr="00661D40">
        <w:rPr>
          <w:rFonts w:ascii="Arial" w:hAnsi="Arial" w:cs="Arial"/>
          <w:color w:val="000000" w:themeColor="text1"/>
          <w:szCs w:val="24"/>
        </w:rPr>
        <w:t>you made us all in your image:</w:t>
      </w:r>
      <w:r w:rsidR="00091544">
        <w:rPr>
          <w:rFonts w:ascii="Arial" w:hAnsi="Arial" w:cs="Arial"/>
          <w:color w:val="000000" w:themeColor="text1"/>
          <w:szCs w:val="24"/>
        </w:rPr>
        <w:t xml:space="preserve"> </w:t>
      </w:r>
      <w:r w:rsidRPr="00661D40">
        <w:rPr>
          <w:rFonts w:ascii="Arial" w:hAnsi="Arial" w:cs="Arial"/>
          <w:color w:val="000000" w:themeColor="text1"/>
          <w:szCs w:val="24"/>
        </w:rPr>
        <w:t>may we discern you in all that we see,</w:t>
      </w:r>
    </w:p>
    <w:p w14:paraId="06BC8FC6" w14:textId="3EFC7801" w:rsidR="00661D40" w:rsidRPr="00661D40" w:rsidRDefault="00661D40" w:rsidP="00661D40">
      <w:pPr>
        <w:pStyle w:val="NoSpacing"/>
        <w:rPr>
          <w:rFonts w:ascii="Arial" w:hAnsi="Arial" w:cs="Arial"/>
          <w:color w:val="000000" w:themeColor="text1"/>
          <w:szCs w:val="24"/>
        </w:rPr>
      </w:pPr>
      <w:r w:rsidRPr="00661D40">
        <w:rPr>
          <w:rFonts w:ascii="Arial" w:hAnsi="Arial" w:cs="Arial"/>
          <w:color w:val="000000" w:themeColor="text1"/>
          <w:szCs w:val="24"/>
        </w:rPr>
        <w:t>and serve you in all that we do;</w:t>
      </w:r>
      <w:r w:rsidR="00091544">
        <w:rPr>
          <w:rFonts w:ascii="Arial" w:hAnsi="Arial" w:cs="Arial"/>
          <w:color w:val="000000" w:themeColor="text1"/>
          <w:szCs w:val="24"/>
        </w:rPr>
        <w:t xml:space="preserve"> </w:t>
      </w:r>
      <w:r w:rsidRPr="00661D40">
        <w:rPr>
          <w:rFonts w:ascii="Arial" w:hAnsi="Arial" w:cs="Arial"/>
          <w:color w:val="000000" w:themeColor="text1"/>
          <w:szCs w:val="24"/>
        </w:rPr>
        <w:t>through Jesus Christ our Lord.</w:t>
      </w:r>
    </w:p>
    <w:p w14:paraId="1F3EE626" w14:textId="77777777" w:rsidR="001D21FF" w:rsidRDefault="001D21FF" w:rsidP="001D21FF">
      <w:pPr>
        <w:pStyle w:val="NoSpacing"/>
        <w:rPr>
          <w:rFonts w:ascii="Arial" w:hAnsi="Arial" w:cs="Arial"/>
          <w:color w:val="000000" w:themeColor="text1"/>
          <w:sz w:val="28"/>
          <w:szCs w:val="28"/>
        </w:rPr>
      </w:pPr>
    </w:p>
    <w:p w14:paraId="4B10112D" w14:textId="77777777" w:rsidR="001D21FF" w:rsidRDefault="001D21FF" w:rsidP="001D21FF">
      <w:pPr>
        <w:pStyle w:val="NoSpacing"/>
        <w:rPr>
          <w:rFonts w:ascii="Arial" w:hAnsi="Arial" w:cs="Arial"/>
          <w:color w:val="000000" w:themeColor="text1"/>
          <w:sz w:val="28"/>
          <w:szCs w:val="28"/>
        </w:rPr>
      </w:pPr>
    </w:p>
    <w:p w14:paraId="426FCF3A" w14:textId="77777777" w:rsidR="001D21FF" w:rsidRPr="002004D7" w:rsidRDefault="001D21FF" w:rsidP="001D21FF">
      <w:pPr>
        <w:pStyle w:val="NoSpacing"/>
        <w:rPr>
          <w:rFonts w:ascii="Arial" w:hAnsi="Arial" w:cs="Arial"/>
          <w:color w:val="000000" w:themeColor="text1"/>
          <w:sz w:val="28"/>
          <w:szCs w:val="28"/>
        </w:rPr>
      </w:pPr>
      <w:r w:rsidRPr="002004D7">
        <w:rPr>
          <w:rFonts w:ascii="Arial" w:hAnsi="Arial" w:cs="Arial"/>
          <w:color w:val="000000" w:themeColor="text1"/>
          <w:sz w:val="28"/>
          <w:szCs w:val="28"/>
        </w:rPr>
        <w:t>The Lord’s Prayer</w:t>
      </w:r>
      <w:r>
        <w:rPr>
          <w:rFonts w:ascii="Arial" w:hAnsi="Arial" w:cs="Arial"/>
          <w:color w:val="000000" w:themeColor="text1"/>
          <w:sz w:val="28"/>
          <w:szCs w:val="28"/>
        </w:rPr>
        <w:t>:</w:t>
      </w:r>
    </w:p>
    <w:p w14:paraId="566DC2C7" w14:textId="77777777" w:rsidR="001D21FF" w:rsidRPr="00B17D4B" w:rsidRDefault="001D21FF" w:rsidP="001D21FF">
      <w:pPr>
        <w:pStyle w:val="NoSpacing"/>
        <w:rPr>
          <w:rFonts w:ascii="Arial" w:hAnsi="Arial" w:cs="Arial"/>
          <w:b/>
          <w:bCs/>
          <w:color w:val="000000" w:themeColor="text1"/>
        </w:rPr>
      </w:pPr>
      <w:r w:rsidRPr="00787FCE">
        <w:rPr>
          <w:rFonts w:ascii="Arial" w:hAnsi="Arial" w:cs="Arial"/>
          <w:b/>
          <w:bCs/>
          <w:color w:val="000000" w:themeColor="text1"/>
        </w:rPr>
        <w:t> </w:t>
      </w:r>
      <w:r w:rsidRPr="00787FCE">
        <w:rPr>
          <w:rFonts w:ascii="Arial" w:hAnsi="Arial" w:cs="Arial"/>
          <w:color w:val="000000" w:themeColor="text1"/>
        </w:rPr>
        <w:t> </w:t>
      </w:r>
    </w:p>
    <w:p w14:paraId="17C3BE81" w14:textId="124348F2" w:rsidR="001D21FF" w:rsidRDefault="001D21FF" w:rsidP="001D21FF">
      <w:pPr>
        <w:pStyle w:val="NoSpacing"/>
        <w:rPr>
          <w:rFonts w:ascii="Arial" w:hAnsi="Arial" w:cs="Arial"/>
          <w:b/>
          <w:bCs/>
          <w:color w:val="000000" w:themeColor="text1"/>
        </w:rPr>
      </w:pPr>
      <w:r w:rsidRPr="00787FCE">
        <w:rPr>
          <w:rFonts w:ascii="Arial" w:hAnsi="Arial" w:cs="Arial"/>
          <w:b/>
          <w:bCs/>
          <w:color w:val="000000" w:themeColor="text1"/>
        </w:rPr>
        <w:t>Our Father, in heaven,</w:t>
      </w:r>
      <w:r w:rsidR="00091544">
        <w:rPr>
          <w:rFonts w:ascii="Arial" w:hAnsi="Arial" w:cs="Arial"/>
          <w:b/>
          <w:bCs/>
          <w:color w:val="000000" w:themeColor="text1"/>
        </w:rPr>
        <w:t xml:space="preserve"> </w:t>
      </w:r>
      <w:r w:rsidRPr="00787FCE">
        <w:rPr>
          <w:rFonts w:ascii="Arial" w:hAnsi="Arial" w:cs="Arial"/>
          <w:b/>
          <w:bCs/>
          <w:color w:val="000000" w:themeColor="text1"/>
        </w:rPr>
        <w:t xml:space="preserve">hallowed be </w:t>
      </w:r>
      <w:r>
        <w:rPr>
          <w:rFonts w:ascii="Arial" w:hAnsi="Arial" w:cs="Arial"/>
          <w:b/>
          <w:bCs/>
          <w:color w:val="000000" w:themeColor="text1"/>
        </w:rPr>
        <w:t>your</w:t>
      </w:r>
      <w:r w:rsidRPr="00787FCE">
        <w:rPr>
          <w:rFonts w:ascii="Arial" w:hAnsi="Arial" w:cs="Arial"/>
          <w:b/>
          <w:bCs/>
          <w:color w:val="000000" w:themeColor="text1"/>
        </w:rPr>
        <w:t xml:space="preserve"> name;</w:t>
      </w:r>
      <w:r w:rsidR="00091544">
        <w:rPr>
          <w:rFonts w:ascii="Arial" w:hAnsi="Arial" w:cs="Arial"/>
          <w:b/>
          <w:bCs/>
          <w:color w:val="000000" w:themeColor="text1"/>
        </w:rPr>
        <w:t xml:space="preserve"> </w:t>
      </w:r>
      <w:r w:rsidRPr="00787FCE">
        <w:rPr>
          <w:rFonts w:ascii="Arial" w:hAnsi="Arial" w:cs="Arial"/>
          <w:b/>
          <w:bCs/>
          <w:color w:val="000000" w:themeColor="text1"/>
        </w:rPr>
        <w:t>y</w:t>
      </w:r>
      <w:r>
        <w:rPr>
          <w:rFonts w:ascii="Arial" w:hAnsi="Arial" w:cs="Arial"/>
          <w:b/>
          <w:bCs/>
          <w:color w:val="000000" w:themeColor="text1"/>
        </w:rPr>
        <w:t>our</w:t>
      </w:r>
      <w:r w:rsidRPr="00787FCE">
        <w:rPr>
          <w:rFonts w:ascii="Arial" w:hAnsi="Arial" w:cs="Arial"/>
          <w:b/>
          <w:bCs/>
          <w:color w:val="000000" w:themeColor="text1"/>
        </w:rPr>
        <w:t xml:space="preserve"> kingdom come;</w:t>
      </w:r>
      <w:r w:rsidR="00091544">
        <w:rPr>
          <w:rFonts w:ascii="Arial" w:hAnsi="Arial" w:cs="Arial"/>
          <w:b/>
          <w:bCs/>
          <w:color w:val="000000" w:themeColor="text1"/>
        </w:rPr>
        <w:t xml:space="preserve"> </w:t>
      </w:r>
      <w:r>
        <w:rPr>
          <w:rFonts w:ascii="Arial" w:hAnsi="Arial" w:cs="Arial"/>
          <w:b/>
          <w:bCs/>
          <w:color w:val="000000" w:themeColor="text1"/>
        </w:rPr>
        <w:t>your</w:t>
      </w:r>
      <w:r w:rsidRPr="00787FCE">
        <w:rPr>
          <w:rFonts w:ascii="Arial" w:hAnsi="Arial" w:cs="Arial"/>
          <w:b/>
          <w:bCs/>
          <w:color w:val="000000" w:themeColor="text1"/>
        </w:rPr>
        <w:t xml:space="preserve"> will be done</w:t>
      </w:r>
      <w:r>
        <w:rPr>
          <w:rFonts w:ascii="Arial" w:hAnsi="Arial" w:cs="Arial"/>
          <w:b/>
          <w:bCs/>
          <w:color w:val="000000" w:themeColor="text1"/>
        </w:rPr>
        <w:t>,</w:t>
      </w:r>
      <w:r w:rsidR="00091544">
        <w:rPr>
          <w:rFonts w:ascii="Arial" w:hAnsi="Arial" w:cs="Arial"/>
          <w:b/>
          <w:bCs/>
          <w:color w:val="000000" w:themeColor="text1"/>
        </w:rPr>
        <w:t xml:space="preserve"> </w:t>
      </w:r>
      <w:r w:rsidRPr="00787FCE">
        <w:rPr>
          <w:rFonts w:ascii="Arial" w:hAnsi="Arial" w:cs="Arial"/>
          <w:b/>
          <w:bCs/>
          <w:color w:val="000000" w:themeColor="text1"/>
        </w:rPr>
        <w:t>on earth as in heaven.</w:t>
      </w:r>
    </w:p>
    <w:p w14:paraId="5483FC30" w14:textId="1B9E6495" w:rsidR="001D21FF" w:rsidRDefault="001D21FF" w:rsidP="001D21FF">
      <w:pPr>
        <w:pStyle w:val="NoSpacing"/>
        <w:rPr>
          <w:rFonts w:ascii="Arial" w:hAnsi="Arial" w:cs="Arial"/>
          <w:b/>
          <w:bCs/>
          <w:color w:val="000000" w:themeColor="text1"/>
        </w:rPr>
      </w:pPr>
      <w:r w:rsidRPr="00787FCE">
        <w:rPr>
          <w:rFonts w:ascii="Arial" w:hAnsi="Arial" w:cs="Arial"/>
          <w:b/>
          <w:bCs/>
          <w:color w:val="000000" w:themeColor="text1"/>
        </w:rPr>
        <w:t>Give us t</w:t>
      </w:r>
      <w:r>
        <w:rPr>
          <w:rFonts w:ascii="Arial" w:hAnsi="Arial" w:cs="Arial"/>
          <w:b/>
          <w:bCs/>
          <w:color w:val="000000" w:themeColor="text1"/>
        </w:rPr>
        <w:t>o</w:t>
      </w:r>
      <w:r w:rsidRPr="00787FCE">
        <w:rPr>
          <w:rFonts w:ascii="Arial" w:hAnsi="Arial" w:cs="Arial"/>
          <w:b/>
          <w:bCs/>
          <w:color w:val="000000" w:themeColor="text1"/>
        </w:rPr>
        <w:t>day our daily bread.</w:t>
      </w:r>
      <w:r w:rsidR="00091544">
        <w:rPr>
          <w:rFonts w:ascii="Arial" w:hAnsi="Arial" w:cs="Arial"/>
          <w:b/>
          <w:bCs/>
          <w:color w:val="000000" w:themeColor="text1"/>
        </w:rPr>
        <w:t xml:space="preserve"> </w:t>
      </w:r>
      <w:r>
        <w:rPr>
          <w:rFonts w:ascii="Arial" w:hAnsi="Arial" w:cs="Arial"/>
          <w:b/>
          <w:bCs/>
          <w:color w:val="000000" w:themeColor="text1"/>
        </w:rPr>
        <w:t>F</w:t>
      </w:r>
      <w:r w:rsidRPr="00787FCE">
        <w:rPr>
          <w:rFonts w:ascii="Arial" w:hAnsi="Arial" w:cs="Arial"/>
          <w:b/>
          <w:bCs/>
          <w:color w:val="000000" w:themeColor="text1"/>
        </w:rPr>
        <w:t>orgive us our</w:t>
      </w:r>
      <w:r>
        <w:rPr>
          <w:rFonts w:ascii="Arial" w:hAnsi="Arial" w:cs="Arial"/>
          <w:b/>
          <w:bCs/>
          <w:color w:val="000000" w:themeColor="text1"/>
        </w:rPr>
        <w:t xml:space="preserve"> sins</w:t>
      </w:r>
      <w:r w:rsidRPr="00787FCE">
        <w:rPr>
          <w:rFonts w:ascii="Arial" w:hAnsi="Arial" w:cs="Arial"/>
          <w:b/>
          <w:bCs/>
          <w:color w:val="000000" w:themeColor="text1"/>
        </w:rPr>
        <w:t>,</w:t>
      </w:r>
      <w:r w:rsidR="00091544">
        <w:rPr>
          <w:rFonts w:ascii="Arial" w:hAnsi="Arial" w:cs="Arial"/>
          <w:b/>
          <w:bCs/>
          <w:color w:val="000000" w:themeColor="text1"/>
        </w:rPr>
        <w:t xml:space="preserve"> </w:t>
      </w:r>
      <w:r w:rsidRPr="00787FCE">
        <w:rPr>
          <w:rFonts w:ascii="Arial" w:hAnsi="Arial" w:cs="Arial"/>
          <w:b/>
          <w:bCs/>
          <w:color w:val="000000" w:themeColor="text1"/>
        </w:rPr>
        <w:t xml:space="preserve">as we forgive those who </w:t>
      </w:r>
      <w:r>
        <w:rPr>
          <w:rFonts w:ascii="Arial" w:hAnsi="Arial" w:cs="Arial"/>
          <w:b/>
          <w:bCs/>
          <w:color w:val="000000" w:themeColor="text1"/>
        </w:rPr>
        <w:t xml:space="preserve">sin </w:t>
      </w:r>
      <w:r w:rsidRPr="00787FCE">
        <w:rPr>
          <w:rFonts w:ascii="Arial" w:hAnsi="Arial" w:cs="Arial"/>
          <w:b/>
          <w:bCs/>
          <w:color w:val="000000" w:themeColor="text1"/>
        </w:rPr>
        <w:t>against us.</w:t>
      </w:r>
    </w:p>
    <w:p w14:paraId="40E4A9B3" w14:textId="158F94E4" w:rsidR="001D21FF" w:rsidRPr="007739C2" w:rsidRDefault="001D21FF" w:rsidP="001D21FF">
      <w:pPr>
        <w:pStyle w:val="NoSpacing"/>
        <w:rPr>
          <w:rFonts w:ascii="Arial" w:hAnsi="Arial" w:cs="Arial"/>
          <w:b/>
          <w:bCs/>
        </w:rPr>
      </w:pPr>
      <w:r>
        <w:rPr>
          <w:rFonts w:ascii="Arial" w:hAnsi="Arial" w:cs="Arial"/>
          <w:b/>
          <w:bCs/>
          <w:color w:val="000000" w:themeColor="text1"/>
        </w:rPr>
        <w:t>L</w:t>
      </w:r>
      <w:r w:rsidRPr="00787FCE">
        <w:rPr>
          <w:rFonts w:ascii="Arial" w:hAnsi="Arial" w:cs="Arial"/>
          <w:b/>
          <w:bCs/>
          <w:color w:val="000000" w:themeColor="text1"/>
        </w:rPr>
        <w:t>ead us not into temptation;</w:t>
      </w:r>
      <w:r w:rsidR="00091544">
        <w:rPr>
          <w:rFonts w:ascii="Arial" w:hAnsi="Arial" w:cs="Arial"/>
          <w:b/>
          <w:bCs/>
          <w:color w:val="000000" w:themeColor="text1"/>
        </w:rPr>
        <w:t xml:space="preserve"> </w:t>
      </w:r>
      <w:r w:rsidRPr="00787FCE">
        <w:rPr>
          <w:rFonts w:ascii="Arial" w:hAnsi="Arial" w:cs="Arial"/>
          <w:b/>
          <w:bCs/>
          <w:color w:val="000000" w:themeColor="text1"/>
        </w:rPr>
        <w:t>but deliver us from evil.</w:t>
      </w:r>
      <w:r w:rsidR="00091544">
        <w:rPr>
          <w:rFonts w:ascii="Arial" w:hAnsi="Arial" w:cs="Arial"/>
          <w:b/>
          <w:bCs/>
          <w:color w:val="000000" w:themeColor="text1"/>
        </w:rPr>
        <w:t xml:space="preserve"> </w:t>
      </w:r>
      <w:r w:rsidRPr="00787FCE">
        <w:rPr>
          <w:rFonts w:ascii="Arial" w:hAnsi="Arial" w:cs="Arial"/>
          <w:b/>
          <w:bCs/>
          <w:color w:val="000000" w:themeColor="text1"/>
        </w:rPr>
        <w:t xml:space="preserve">For </w:t>
      </w:r>
      <w:r>
        <w:rPr>
          <w:rFonts w:ascii="Arial" w:hAnsi="Arial" w:cs="Arial"/>
          <w:b/>
          <w:bCs/>
          <w:color w:val="000000" w:themeColor="text1"/>
        </w:rPr>
        <w:t xml:space="preserve">the </w:t>
      </w:r>
      <w:r w:rsidRPr="00787FCE">
        <w:rPr>
          <w:rFonts w:ascii="Arial" w:hAnsi="Arial" w:cs="Arial"/>
          <w:b/>
          <w:bCs/>
          <w:color w:val="000000" w:themeColor="text1"/>
        </w:rPr>
        <w:t>kingd</w:t>
      </w:r>
      <w:r w:rsidRPr="007739C2">
        <w:rPr>
          <w:rFonts w:ascii="Arial" w:hAnsi="Arial" w:cs="Arial"/>
          <w:b/>
          <w:bCs/>
        </w:rPr>
        <w:t>om, the power, and the glory</w:t>
      </w:r>
      <w:r>
        <w:rPr>
          <w:rFonts w:ascii="Arial" w:hAnsi="Arial" w:cs="Arial"/>
          <w:b/>
          <w:bCs/>
        </w:rPr>
        <w:t xml:space="preserve"> are yours</w:t>
      </w:r>
      <w:r w:rsidR="00091544">
        <w:rPr>
          <w:rFonts w:ascii="Arial" w:hAnsi="Arial" w:cs="Arial"/>
          <w:b/>
          <w:bCs/>
        </w:rPr>
        <w:t xml:space="preserve"> </w:t>
      </w:r>
      <w:r>
        <w:rPr>
          <w:rFonts w:ascii="Arial" w:hAnsi="Arial" w:cs="Arial"/>
          <w:b/>
          <w:bCs/>
        </w:rPr>
        <w:t xml:space="preserve">Now and for </w:t>
      </w:r>
      <w:r w:rsidRPr="007739C2">
        <w:rPr>
          <w:rFonts w:ascii="Arial" w:hAnsi="Arial" w:cs="Arial"/>
          <w:b/>
          <w:bCs/>
        </w:rPr>
        <w:t>ever.</w:t>
      </w:r>
      <w:r w:rsidR="00091544">
        <w:rPr>
          <w:rFonts w:ascii="Arial" w:hAnsi="Arial" w:cs="Arial"/>
          <w:b/>
          <w:bCs/>
        </w:rPr>
        <w:t xml:space="preserve"> </w:t>
      </w:r>
      <w:r w:rsidRPr="007739C2">
        <w:rPr>
          <w:rFonts w:ascii="Arial" w:hAnsi="Arial" w:cs="Arial"/>
          <w:b/>
          <w:bCs/>
        </w:rPr>
        <w:t>Amen.</w:t>
      </w:r>
    </w:p>
    <w:p w14:paraId="1F4F1743" w14:textId="77777777" w:rsidR="001D21FF" w:rsidRPr="008C0D62" w:rsidRDefault="001D21FF" w:rsidP="001D21FF">
      <w:pPr>
        <w:pStyle w:val="NoSpacing"/>
        <w:rPr>
          <w:rFonts w:ascii="Arial" w:hAnsi="Arial" w:cs="Arial"/>
        </w:rPr>
      </w:pPr>
    </w:p>
    <w:p w14:paraId="383C3A02" w14:textId="77777777" w:rsidR="001D21FF" w:rsidRDefault="001D21FF" w:rsidP="001D21FF">
      <w:pPr>
        <w:pStyle w:val="NoSpacing"/>
        <w:rPr>
          <w:rFonts w:ascii="Arial" w:hAnsi="Arial" w:cs="Arial"/>
        </w:rPr>
      </w:pPr>
    </w:p>
    <w:p w14:paraId="798A424E" w14:textId="77777777" w:rsidR="001D21FF" w:rsidRDefault="001D21FF" w:rsidP="001D21FF">
      <w:pPr>
        <w:pStyle w:val="NoSpacing"/>
        <w:rPr>
          <w:rFonts w:ascii="Arial" w:hAnsi="Arial" w:cs="Arial"/>
          <w:sz w:val="28"/>
          <w:szCs w:val="28"/>
        </w:rPr>
      </w:pPr>
      <w:r w:rsidRPr="006B3E52">
        <w:rPr>
          <w:rFonts w:ascii="Arial" w:hAnsi="Arial" w:cs="Arial"/>
          <w:sz w:val="28"/>
          <w:szCs w:val="28"/>
        </w:rPr>
        <w:t>Hymn:</w:t>
      </w:r>
    </w:p>
    <w:p w14:paraId="39C74A06" w14:textId="77777777" w:rsidR="00AB3454" w:rsidRDefault="00AB3454" w:rsidP="001D21FF">
      <w:pPr>
        <w:pStyle w:val="NoSpacing"/>
        <w:rPr>
          <w:rFonts w:ascii="Arial" w:hAnsi="Arial" w:cs="Arial"/>
          <w:sz w:val="28"/>
          <w:szCs w:val="28"/>
        </w:rPr>
      </w:pPr>
    </w:p>
    <w:p w14:paraId="2CC48137" w14:textId="4F6D6077" w:rsidR="00AB3454" w:rsidRPr="00DB31DF" w:rsidRDefault="00AB3454" w:rsidP="001D21FF">
      <w:pPr>
        <w:pStyle w:val="NoSpacing"/>
        <w:rPr>
          <w:rFonts w:ascii="Arial" w:hAnsi="Arial" w:cs="Arial"/>
          <w:b/>
          <w:bCs/>
          <w:szCs w:val="24"/>
        </w:rPr>
      </w:pPr>
      <w:r w:rsidRPr="00DB31DF">
        <w:rPr>
          <w:rFonts w:ascii="Arial" w:hAnsi="Arial" w:cs="Arial"/>
          <w:b/>
          <w:bCs/>
          <w:szCs w:val="24"/>
        </w:rPr>
        <w:t>Love divine, all loves excelling,</w:t>
      </w:r>
    </w:p>
    <w:p w14:paraId="3F7F5C41" w14:textId="0C12CA56" w:rsidR="00AB3454" w:rsidRPr="00DB31DF" w:rsidRDefault="00AB3454" w:rsidP="001D21FF">
      <w:pPr>
        <w:pStyle w:val="NoSpacing"/>
        <w:rPr>
          <w:rFonts w:ascii="Arial" w:hAnsi="Arial" w:cs="Arial"/>
          <w:b/>
          <w:bCs/>
          <w:szCs w:val="24"/>
        </w:rPr>
      </w:pPr>
      <w:r w:rsidRPr="00DB31DF">
        <w:rPr>
          <w:rFonts w:ascii="Arial" w:hAnsi="Arial" w:cs="Arial"/>
          <w:b/>
          <w:bCs/>
          <w:szCs w:val="24"/>
        </w:rPr>
        <w:t>joy of heaven, to earth come down,</w:t>
      </w:r>
    </w:p>
    <w:p w14:paraId="4DDCF090" w14:textId="090E70F7" w:rsidR="00AB3454" w:rsidRPr="00DB31DF" w:rsidRDefault="00AB3454" w:rsidP="001D21FF">
      <w:pPr>
        <w:pStyle w:val="NoSpacing"/>
        <w:rPr>
          <w:rFonts w:ascii="Arial" w:hAnsi="Arial" w:cs="Arial"/>
          <w:b/>
          <w:bCs/>
          <w:szCs w:val="24"/>
        </w:rPr>
      </w:pPr>
      <w:r w:rsidRPr="00DB31DF">
        <w:rPr>
          <w:rFonts w:ascii="Arial" w:hAnsi="Arial" w:cs="Arial"/>
          <w:b/>
          <w:bCs/>
          <w:szCs w:val="24"/>
        </w:rPr>
        <w:t>fix in us thy humble dwelling,</w:t>
      </w:r>
    </w:p>
    <w:p w14:paraId="3270ECA2" w14:textId="149ED85F" w:rsidR="00AB3454" w:rsidRPr="00DB31DF" w:rsidRDefault="00AB3454" w:rsidP="001D21FF">
      <w:pPr>
        <w:pStyle w:val="NoSpacing"/>
        <w:rPr>
          <w:rFonts w:ascii="Arial" w:hAnsi="Arial" w:cs="Arial"/>
          <w:b/>
          <w:bCs/>
          <w:szCs w:val="24"/>
        </w:rPr>
      </w:pPr>
      <w:r w:rsidRPr="00DB31DF">
        <w:rPr>
          <w:rFonts w:ascii="Arial" w:hAnsi="Arial" w:cs="Arial"/>
          <w:b/>
          <w:bCs/>
          <w:szCs w:val="24"/>
        </w:rPr>
        <w:t>all thy faithful mercies crown.</w:t>
      </w:r>
    </w:p>
    <w:p w14:paraId="5953346D" w14:textId="6B2FA6AE" w:rsidR="00AB3454" w:rsidRPr="00DB31DF" w:rsidRDefault="00AB3454" w:rsidP="001D21FF">
      <w:pPr>
        <w:pStyle w:val="NoSpacing"/>
        <w:rPr>
          <w:rFonts w:ascii="Arial" w:hAnsi="Arial" w:cs="Arial"/>
          <w:b/>
          <w:bCs/>
          <w:szCs w:val="24"/>
        </w:rPr>
      </w:pPr>
      <w:r w:rsidRPr="00DB31DF">
        <w:rPr>
          <w:rFonts w:ascii="Arial" w:hAnsi="Arial" w:cs="Arial"/>
          <w:b/>
          <w:bCs/>
          <w:szCs w:val="24"/>
        </w:rPr>
        <w:t>Jesu, thou art all compassion,</w:t>
      </w:r>
    </w:p>
    <w:p w14:paraId="757F6C99" w14:textId="22361808" w:rsidR="00AB3454" w:rsidRPr="00DB31DF" w:rsidRDefault="00AB3454" w:rsidP="001D21FF">
      <w:pPr>
        <w:pStyle w:val="NoSpacing"/>
        <w:rPr>
          <w:rFonts w:ascii="Arial" w:hAnsi="Arial" w:cs="Arial"/>
          <w:b/>
          <w:bCs/>
          <w:szCs w:val="24"/>
        </w:rPr>
      </w:pPr>
      <w:r w:rsidRPr="00DB31DF">
        <w:rPr>
          <w:rFonts w:ascii="Arial" w:hAnsi="Arial" w:cs="Arial"/>
          <w:b/>
          <w:bCs/>
          <w:szCs w:val="24"/>
        </w:rPr>
        <w:t>pure unbounded love thou art;</w:t>
      </w:r>
    </w:p>
    <w:p w14:paraId="3742BBD2" w14:textId="04195FFC" w:rsidR="00AB3454" w:rsidRPr="00DB31DF" w:rsidRDefault="00AB3454" w:rsidP="001D21FF">
      <w:pPr>
        <w:pStyle w:val="NoSpacing"/>
        <w:rPr>
          <w:rFonts w:ascii="Arial" w:hAnsi="Arial" w:cs="Arial"/>
          <w:b/>
          <w:bCs/>
          <w:szCs w:val="24"/>
        </w:rPr>
      </w:pPr>
      <w:r w:rsidRPr="00DB31DF">
        <w:rPr>
          <w:rFonts w:ascii="Arial" w:hAnsi="Arial" w:cs="Arial"/>
          <w:b/>
          <w:bCs/>
          <w:szCs w:val="24"/>
        </w:rPr>
        <w:t>visit us with thy salvation,</w:t>
      </w:r>
    </w:p>
    <w:p w14:paraId="4D49B34B" w14:textId="03F475C4" w:rsidR="00AB3454" w:rsidRPr="00DB31DF" w:rsidRDefault="00AB3454" w:rsidP="001D21FF">
      <w:pPr>
        <w:pStyle w:val="NoSpacing"/>
        <w:rPr>
          <w:rFonts w:ascii="Arial" w:hAnsi="Arial" w:cs="Arial"/>
          <w:b/>
          <w:bCs/>
          <w:szCs w:val="24"/>
        </w:rPr>
      </w:pPr>
      <w:r w:rsidRPr="00DB31DF">
        <w:rPr>
          <w:rFonts w:ascii="Arial" w:hAnsi="Arial" w:cs="Arial"/>
          <w:b/>
          <w:bCs/>
          <w:szCs w:val="24"/>
        </w:rPr>
        <w:t>enter every trembling heart.</w:t>
      </w:r>
    </w:p>
    <w:p w14:paraId="353881D1" w14:textId="3CA08AC7" w:rsidR="00AB3454" w:rsidRPr="00DB31DF" w:rsidRDefault="00AB3454" w:rsidP="001D21FF">
      <w:pPr>
        <w:pStyle w:val="NoSpacing"/>
        <w:rPr>
          <w:rFonts w:ascii="Arial" w:hAnsi="Arial" w:cs="Arial"/>
          <w:b/>
          <w:bCs/>
          <w:szCs w:val="24"/>
        </w:rPr>
      </w:pPr>
      <w:r w:rsidRPr="00DB31DF">
        <w:rPr>
          <w:rFonts w:ascii="Arial" w:hAnsi="Arial" w:cs="Arial"/>
          <w:b/>
          <w:bCs/>
          <w:szCs w:val="24"/>
        </w:rPr>
        <w:lastRenderedPageBreak/>
        <w:t>Come, almighty to deliver,</w:t>
      </w:r>
    </w:p>
    <w:p w14:paraId="61A786F3" w14:textId="60539B8B" w:rsidR="00AB3454" w:rsidRPr="00DB31DF" w:rsidRDefault="00AB3454" w:rsidP="001D21FF">
      <w:pPr>
        <w:pStyle w:val="NoSpacing"/>
        <w:rPr>
          <w:rFonts w:ascii="Arial" w:hAnsi="Arial" w:cs="Arial"/>
          <w:b/>
          <w:bCs/>
          <w:szCs w:val="24"/>
        </w:rPr>
      </w:pPr>
      <w:r w:rsidRPr="00DB31DF">
        <w:rPr>
          <w:rFonts w:ascii="Arial" w:hAnsi="Arial" w:cs="Arial"/>
          <w:b/>
          <w:bCs/>
          <w:szCs w:val="24"/>
        </w:rPr>
        <w:t>let us all thy grace receive;</w:t>
      </w:r>
    </w:p>
    <w:p w14:paraId="76C1D7F6" w14:textId="0DDACBAD" w:rsidR="00AB3454" w:rsidRPr="00DB31DF" w:rsidRDefault="00AB3454" w:rsidP="001D21FF">
      <w:pPr>
        <w:pStyle w:val="NoSpacing"/>
        <w:rPr>
          <w:rFonts w:ascii="Arial" w:hAnsi="Arial" w:cs="Arial"/>
          <w:b/>
          <w:bCs/>
          <w:szCs w:val="24"/>
        </w:rPr>
      </w:pPr>
      <w:r w:rsidRPr="00DB31DF">
        <w:rPr>
          <w:rFonts w:ascii="Arial" w:hAnsi="Arial" w:cs="Arial"/>
          <w:b/>
          <w:bCs/>
          <w:szCs w:val="24"/>
        </w:rPr>
        <w:t>suddenly return and never,</w:t>
      </w:r>
    </w:p>
    <w:p w14:paraId="11BC1290" w14:textId="5C14B10C" w:rsidR="00AB3454" w:rsidRPr="00DB31DF" w:rsidRDefault="00AB3454" w:rsidP="001D21FF">
      <w:pPr>
        <w:pStyle w:val="NoSpacing"/>
        <w:rPr>
          <w:rFonts w:ascii="Arial" w:hAnsi="Arial" w:cs="Arial"/>
          <w:b/>
          <w:bCs/>
          <w:szCs w:val="24"/>
        </w:rPr>
      </w:pPr>
      <w:r w:rsidRPr="00DB31DF">
        <w:rPr>
          <w:rFonts w:ascii="Arial" w:hAnsi="Arial" w:cs="Arial"/>
          <w:b/>
          <w:bCs/>
          <w:szCs w:val="24"/>
        </w:rPr>
        <w:t>never more thy temples leave.</w:t>
      </w:r>
    </w:p>
    <w:p w14:paraId="21903757" w14:textId="15A02935" w:rsidR="00AB3454" w:rsidRPr="00DB31DF" w:rsidRDefault="00AB3454" w:rsidP="001D21FF">
      <w:pPr>
        <w:pStyle w:val="NoSpacing"/>
        <w:rPr>
          <w:rFonts w:ascii="Arial" w:hAnsi="Arial" w:cs="Arial"/>
          <w:b/>
          <w:bCs/>
          <w:szCs w:val="24"/>
        </w:rPr>
      </w:pPr>
      <w:r w:rsidRPr="00DB31DF">
        <w:rPr>
          <w:rFonts w:ascii="Arial" w:hAnsi="Arial" w:cs="Arial"/>
          <w:b/>
          <w:bCs/>
          <w:szCs w:val="24"/>
        </w:rPr>
        <w:t>Thee, we would be always blessing,</w:t>
      </w:r>
    </w:p>
    <w:p w14:paraId="71166601" w14:textId="44266D0D" w:rsidR="00AB3454" w:rsidRPr="00DB31DF" w:rsidRDefault="00AB3454" w:rsidP="001D21FF">
      <w:pPr>
        <w:pStyle w:val="NoSpacing"/>
        <w:rPr>
          <w:rFonts w:ascii="Arial" w:hAnsi="Arial" w:cs="Arial"/>
          <w:b/>
          <w:bCs/>
          <w:szCs w:val="24"/>
        </w:rPr>
      </w:pPr>
      <w:r w:rsidRPr="00DB31DF">
        <w:rPr>
          <w:rFonts w:ascii="Arial" w:hAnsi="Arial" w:cs="Arial"/>
          <w:b/>
          <w:bCs/>
          <w:szCs w:val="24"/>
        </w:rPr>
        <w:t>serve thee as thy hosts above;</w:t>
      </w:r>
    </w:p>
    <w:p w14:paraId="5380AD3A" w14:textId="7B5AA9DC" w:rsidR="00AB3454" w:rsidRPr="00DB31DF" w:rsidRDefault="00AB3454" w:rsidP="001D21FF">
      <w:pPr>
        <w:pStyle w:val="NoSpacing"/>
        <w:rPr>
          <w:rFonts w:ascii="Arial" w:hAnsi="Arial" w:cs="Arial"/>
          <w:b/>
          <w:bCs/>
          <w:szCs w:val="24"/>
        </w:rPr>
      </w:pPr>
      <w:r w:rsidRPr="00DB31DF">
        <w:rPr>
          <w:rFonts w:ascii="Arial" w:hAnsi="Arial" w:cs="Arial"/>
          <w:b/>
          <w:bCs/>
          <w:szCs w:val="24"/>
        </w:rPr>
        <w:t>pray, and praise thee, without ceasing,</w:t>
      </w:r>
    </w:p>
    <w:p w14:paraId="2D82A6A2" w14:textId="1E70480D" w:rsidR="00AB3454" w:rsidRPr="00DB31DF" w:rsidRDefault="00AB3454" w:rsidP="001D21FF">
      <w:pPr>
        <w:pStyle w:val="NoSpacing"/>
        <w:rPr>
          <w:rFonts w:ascii="Arial" w:hAnsi="Arial" w:cs="Arial"/>
          <w:b/>
          <w:bCs/>
          <w:szCs w:val="24"/>
        </w:rPr>
      </w:pPr>
      <w:r w:rsidRPr="00DB31DF">
        <w:rPr>
          <w:rFonts w:ascii="Arial" w:hAnsi="Arial" w:cs="Arial"/>
          <w:b/>
          <w:bCs/>
          <w:szCs w:val="24"/>
        </w:rPr>
        <w:t>glory in thy perfect love.</w:t>
      </w:r>
    </w:p>
    <w:p w14:paraId="224C6A51" w14:textId="77777777" w:rsidR="00AB3454" w:rsidRPr="00DB31DF" w:rsidRDefault="00AB3454" w:rsidP="001D21FF">
      <w:pPr>
        <w:pStyle w:val="NoSpacing"/>
        <w:rPr>
          <w:rFonts w:ascii="Arial" w:hAnsi="Arial" w:cs="Arial"/>
          <w:b/>
          <w:bCs/>
          <w:szCs w:val="24"/>
        </w:rPr>
      </w:pPr>
    </w:p>
    <w:p w14:paraId="16142FB9" w14:textId="710D09A9" w:rsidR="00AB3454" w:rsidRPr="00DB31DF" w:rsidRDefault="00AB3454" w:rsidP="001D21FF">
      <w:pPr>
        <w:pStyle w:val="NoSpacing"/>
        <w:rPr>
          <w:rFonts w:ascii="Arial" w:hAnsi="Arial" w:cs="Arial"/>
          <w:b/>
          <w:bCs/>
          <w:szCs w:val="24"/>
        </w:rPr>
      </w:pPr>
      <w:r w:rsidRPr="00DB31DF">
        <w:rPr>
          <w:rFonts w:ascii="Arial" w:hAnsi="Arial" w:cs="Arial"/>
          <w:b/>
          <w:bCs/>
          <w:szCs w:val="24"/>
        </w:rPr>
        <w:t>Finish then thy new creation:</w:t>
      </w:r>
    </w:p>
    <w:p w14:paraId="40AAC9B1" w14:textId="765C47CE" w:rsidR="00AB3454" w:rsidRPr="00DB31DF" w:rsidRDefault="00AB3454" w:rsidP="001D21FF">
      <w:pPr>
        <w:pStyle w:val="NoSpacing"/>
        <w:rPr>
          <w:rFonts w:ascii="Arial" w:hAnsi="Arial" w:cs="Arial"/>
          <w:b/>
          <w:bCs/>
          <w:szCs w:val="24"/>
        </w:rPr>
      </w:pPr>
      <w:r w:rsidRPr="00DB31DF">
        <w:rPr>
          <w:rFonts w:ascii="Arial" w:hAnsi="Arial" w:cs="Arial"/>
          <w:b/>
          <w:bCs/>
          <w:szCs w:val="24"/>
        </w:rPr>
        <w:t>pure and spotless let us be;</w:t>
      </w:r>
    </w:p>
    <w:p w14:paraId="010900A6" w14:textId="550D9D05" w:rsidR="00AB3454" w:rsidRPr="00DB31DF" w:rsidRDefault="00AB3454" w:rsidP="001D21FF">
      <w:pPr>
        <w:pStyle w:val="NoSpacing"/>
        <w:rPr>
          <w:rFonts w:ascii="Arial" w:hAnsi="Arial" w:cs="Arial"/>
          <w:b/>
          <w:bCs/>
          <w:szCs w:val="24"/>
        </w:rPr>
      </w:pPr>
      <w:r w:rsidRPr="00DB31DF">
        <w:rPr>
          <w:rFonts w:ascii="Arial" w:hAnsi="Arial" w:cs="Arial"/>
          <w:b/>
          <w:bCs/>
          <w:szCs w:val="24"/>
        </w:rPr>
        <w:t>let us see thy great salvation</w:t>
      </w:r>
    </w:p>
    <w:p w14:paraId="067BB6E4" w14:textId="3FF0E2CD" w:rsidR="00AB3454" w:rsidRPr="00DB31DF" w:rsidRDefault="00AB3454" w:rsidP="001D21FF">
      <w:pPr>
        <w:pStyle w:val="NoSpacing"/>
        <w:rPr>
          <w:rFonts w:ascii="Arial" w:hAnsi="Arial" w:cs="Arial"/>
          <w:b/>
          <w:bCs/>
          <w:szCs w:val="24"/>
        </w:rPr>
      </w:pPr>
      <w:r w:rsidRPr="00DB31DF">
        <w:rPr>
          <w:rFonts w:ascii="Arial" w:hAnsi="Arial" w:cs="Arial"/>
          <w:b/>
          <w:bCs/>
          <w:szCs w:val="24"/>
        </w:rPr>
        <w:t>perfectly restored in thee.;</w:t>
      </w:r>
    </w:p>
    <w:p w14:paraId="012D4758" w14:textId="5DCF55B0" w:rsidR="00AB3454" w:rsidRPr="00DB31DF" w:rsidRDefault="00AB3454" w:rsidP="001D21FF">
      <w:pPr>
        <w:pStyle w:val="NoSpacing"/>
        <w:rPr>
          <w:rFonts w:ascii="Arial" w:hAnsi="Arial" w:cs="Arial"/>
          <w:b/>
          <w:bCs/>
          <w:szCs w:val="24"/>
        </w:rPr>
      </w:pPr>
      <w:r w:rsidRPr="00DB31DF">
        <w:rPr>
          <w:rFonts w:ascii="Arial" w:hAnsi="Arial" w:cs="Arial"/>
          <w:b/>
          <w:bCs/>
          <w:szCs w:val="24"/>
        </w:rPr>
        <w:t>Changed from glory into glory</w:t>
      </w:r>
    </w:p>
    <w:p w14:paraId="73DD62C0" w14:textId="25493B74" w:rsidR="00AB3454" w:rsidRPr="00DB31DF" w:rsidRDefault="00AB3454" w:rsidP="001D21FF">
      <w:pPr>
        <w:pStyle w:val="NoSpacing"/>
        <w:rPr>
          <w:rFonts w:ascii="Arial" w:hAnsi="Arial" w:cs="Arial"/>
          <w:b/>
          <w:bCs/>
          <w:szCs w:val="24"/>
        </w:rPr>
      </w:pPr>
      <w:r w:rsidRPr="00DB31DF">
        <w:rPr>
          <w:rFonts w:ascii="Arial" w:hAnsi="Arial" w:cs="Arial"/>
          <w:b/>
          <w:bCs/>
          <w:szCs w:val="24"/>
        </w:rPr>
        <w:t>till in heaven we  take our place</w:t>
      </w:r>
    </w:p>
    <w:p w14:paraId="4ACDD595" w14:textId="2663815B" w:rsidR="00AB3454" w:rsidRPr="00DB31DF" w:rsidRDefault="00AB3454" w:rsidP="001D21FF">
      <w:pPr>
        <w:pStyle w:val="NoSpacing"/>
        <w:rPr>
          <w:rFonts w:ascii="Arial" w:hAnsi="Arial" w:cs="Arial"/>
          <w:b/>
          <w:bCs/>
          <w:szCs w:val="24"/>
        </w:rPr>
      </w:pPr>
      <w:r w:rsidRPr="00DB31DF">
        <w:rPr>
          <w:rFonts w:ascii="Arial" w:hAnsi="Arial" w:cs="Arial"/>
          <w:b/>
          <w:bCs/>
          <w:szCs w:val="24"/>
        </w:rPr>
        <w:t>till we cast our crowns before thee,</w:t>
      </w:r>
    </w:p>
    <w:p w14:paraId="384C43FE" w14:textId="57BE9CE2" w:rsidR="00AB3454" w:rsidRPr="00DB31DF" w:rsidRDefault="00AB3454" w:rsidP="001D21FF">
      <w:pPr>
        <w:pStyle w:val="NoSpacing"/>
        <w:rPr>
          <w:rFonts w:ascii="Arial" w:hAnsi="Arial" w:cs="Arial"/>
          <w:b/>
          <w:bCs/>
          <w:szCs w:val="24"/>
        </w:rPr>
      </w:pPr>
      <w:r w:rsidRPr="00DB31DF">
        <w:rPr>
          <w:rFonts w:ascii="Arial" w:hAnsi="Arial" w:cs="Arial"/>
          <w:b/>
          <w:bCs/>
          <w:szCs w:val="24"/>
        </w:rPr>
        <w:t>lost in wonder, love and praise.</w:t>
      </w:r>
    </w:p>
    <w:p w14:paraId="6E4A0DA6" w14:textId="77777777" w:rsidR="00AB3454" w:rsidRDefault="00AB3454" w:rsidP="001D21FF">
      <w:pPr>
        <w:pStyle w:val="NoSpacing"/>
        <w:rPr>
          <w:rFonts w:ascii="Arial" w:hAnsi="Arial" w:cs="Arial"/>
          <w:szCs w:val="24"/>
        </w:rPr>
      </w:pPr>
    </w:p>
    <w:p w14:paraId="0B72FDE9" w14:textId="77777777" w:rsidR="00AB3454" w:rsidRPr="00AB3454" w:rsidRDefault="00AB3454" w:rsidP="001D21FF">
      <w:pPr>
        <w:pStyle w:val="NoSpacing"/>
        <w:rPr>
          <w:rFonts w:ascii="Arial" w:hAnsi="Arial" w:cs="Arial"/>
          <w:szCs w:val="24"/>
        </w:rPr>
      </w:pPr>
    </w:p>
    <w:p w14:paraId="6026799B" w14:textId="77777777" w:rsidR="001D21FF" w:rsidRPr="008C0D62" w:rsidRDefault="001D21FF" w:rsidP="001D21FF">
      <w:pPr>
        <w:pStyle w:val="NoSpacing"/>
        <w:rPr>
          <w:rFonts w:ascii="Arial" w:hAnsi="Arial" w:cs="Arial"/>
          <w:i/>
          <w:iCs/>
        </w:rPr>
      </w:pPr>
    </w:p>
    <w:p w14:paraId="3F142326" w14:textId="77777777" w:rsidR="001D21FF" w:rsidRPr="00642796" w:rsidRDefault="001D21FF" w:rsidP="001D21FF">
      <w:pPr>
        <w:pStyle w:val="NoSpacing"/>
        <w:rPr>
          <w:rFonts w:ascii="Arial" w:hAnsi="Arial" w:cs="Arial"/>
          <w:sz w:val="28"/>
          <w:szCs w:val="28"/>
        </w:rPr>
      </w:pPr>
      <w:r w:rsidRPr="00642796">
        <w:rPr>
          <w:rFonts w:ascii="Arial" w:hAnsi="Arial" w:cs="Arial"/>
          <w:sz w:val="28"/>
          <w:szCs w:val="28"/>
        </w:rPr>
        <w:t xml:space="preserve">The </w:t>
      </w:r>
      <w:r>
        <w:rPr>
          <w:rFonts w:ascii="Arial" w:hAnsi="Arial" w:cs="Arial"/>
          <w:sz w:val="28"/>
          <w:szCs w:val="28"/>
        </w:rPr>
        <w:t>Grace</w:t>
      </w:r>
      <w:r w:rsidRPr="00642796">
        <w:rPr>
          <w:rFonts w:ascii="Arial" w:hAnsi="Arial" w:cs="Arial"/>
          <w:sz w:val="28"/>
          <w:szCs w:val="28"/>
        </w:rPr>
        <w:t xml:space="preserve">:   </w:t>
      </w:r>
    </w:p>
    <w:p w14:paraId="02953B9B" w14:textId="77777777" w:rsidR="001D21FF" w:rsidRDefault="001D21FF" w:rsidP="001D21FF">
      <w:pPr>
        <w:pStyle w:val="NoSpacing"/>
        <w:rPr>
          <w:rFonts w:ascii="Arial" w:hAnsi="Arial" w:cs="Arial"/>
          <w:b/>
          <w:bCs/>
        </w:rPr>
      </w:pPr>
    </w:p>
    <w:p w14:paraId="38863EFD" w14:textId="3B8D4A3E" w:rsidR="001D21FF" w:rsidRPr="00642796" w:rsidRDefault="001D21FF" w:rsidP="001D21FF">
      <w:pPr>
        <w:pStyle w:val="NoSpacing"/>
        <w:rPr>
          <w:rFonts w:ascii="Arial" w:hAnsi="Arial" w:cs="Arial"/>
          <w:b/>
          <w:bCs/>
        </w:rPr>
      </w:pPr>
      <w:r w:rsidRPr="0055276B">
        <w:rPr>
          <w:rFonts w:ascii="Arial" w:hAnsi="Arial" w:cs="Arial"/>
          <w:b/>
          <w:bCs/>
        </w:rPr>
        <w:t>The grace of our Lord Jesus Christ,</w:t>
      </w:r>
      <w:r w:rsidR="00091544">
        <w:rPr>
          <w:rFonts w:ascii="Arial" w:hAnsi="Arial" w:cs="Arial"/>
          <w:b/>
          <w:bCs/>
        </w:rPr>
        <w:t xml:space="preserve"> </w:t>
      </w:r>
      <w:r w:rsidRPr="0055276B">
        <w:rPr>
          <w:rFonts w:ascii="Arial" w:hAnsi="Arial" w:cs="Arial"/>
          <w:b/>
          <w:bCs/>
        </w:rPr>
        <w:t>the love of God,</w:t>
      </w:r>
      <w:r w:rsidR="00091544">
        <w:rPr>
          <w:rFonts w:ascii="Arial" w:hAnsi="Arial" w:cs="Arial"/>
          <w:b/>
          <w:bCs/>
        </w:rPr>
        <w:t xml:space="preserve"> </w:t>
      </w:r>
      <w:r w:rsidRPr="0055276B">
        <w:rPr>
          <w:rFonts w:ascii="Arial" w:hAnsi="Arial" w:cs="Arial"/>
          <w:b/>
          <w:bCs/>
        </w:rPr>
        <w:t>and the fellowship of the Holy Spirit,</w:t>
      </w:r>
      <w:r w:rsidR="00091544">
        <w:rPr>
          <w:rFonts w:ascii="Arial" w:hAnsi="Arial" w:cs="Arial"/>
          <w:b/>
          <w:bCs/>
        </w:rPr>
        <w:t xml:space="preserve"> </w:t>
      </w:r>
      <w:r w:rsidRPr="0055276B">
        <w:rPr>
          <w:rFonts w:ascii="Arial" w:hAnsi="Arial" w:cs="Arial"/>
          <w:b/>
          <w:bCs/>
        </w:rPr>
        <w:t xml:space="preserve">be with us all, evermore.  </w:t>
      </w:r>
      <w:r w:rsidR="00091544">
        <w:rPr>
          <w:rFonts w:ascii="Arial" w:hAnsi="Arial" w:cs="Arial"/>
          <w:b/>
          <w:bCs/>
        </w:rPr>
        <w:t xml:space="preserve"> </w:t>
      </w:r>
      <w:r w:rsidRPr="00642796">
        <w:rPr>
          <w:rFonts w:ascii="Arial" w:hAnsi="Arial" w:cs="Arial"/>
          <w:b/>
          <w:bCs/>
        </w:rPr>
        <w:t>Amen.</w:t>
      </w:r>
    </w:p>
    <w:p w14:paraId="112B3A2B" w14:textId="77777777" w:rsidR="001D21FF" w:rsidRDefault="001D21FF" w:rsidP="001D21FF">
      <w:pPr>
        <w:pStyle w:val="NoSpacing"/>
        <w:rPr>
          <w:rFonts w:ascii="Arial" w:hAnsi="Arial" w:cs="Arial"/>
        </w:rPr>
      </w:pPr>
    </w:p>
    <w:p w14:paraId="42633752" w14:textId="77777777" w:rsidR="001D21FF" w:rsidRDefault="001D21FF" w:rsidP="001D21FF">
      <w:pPr>
        <w:pStyle w:val="NoSpacing"/>
        <w:rPr>
          <w:rFonts w:ascii="Arial" w:hAnsi="Arial" w:cs="Arial"/>
        </w:rPr>
      </w:pPr>
    </w:p>
    <w:p w14:paraId="734E2B5D" w14:textId="77777777" w:rsidR="001D21FF" w:rsidRDefault="001D21FF" w:rsidP="001D21FF">
      <w:pPr>
        <w:pStyle w:val="NoSpacing"/>
        <w:rPr>
          <w:rFonts w:ascii="Arial" w:hAnsi="Arial" w:cs="Arial"/>
        </w:rPr>
      </w:pPr>
      <w:r>
        <w:rPr>
          <w:rFonts w:ascii="Arial" w:hAnsi="Arial" w:cs="Arial"/>
        </w:rPr>
        <w:t>Let us bless the Lord.</w:t>
      </w:r>
    </w:p>
    <w:p w14:paraId="18E2822D" w14:textId="77777777" w:rsidR="001D21FF" w:rsidRPr="00642796" w:rsidRDefault="001D21FF" w:rsidP="001D21FF">
      <w:pPr>
        <w:pStyle w:val="NoSpacing"/>
        <w:rPr>
          <w:rFonts w:ascii="Arial" w:hAnsi="Arial" w:cs="Arial"/>
          <w:b/>
          <w:bCs/>
        </w:rPr>
      </w:pPr>
      <w:r w:rsidRPr="00642796">
        <w:rPr>
          <w:rFonts w:ascii="Arial" w:hAnsi="Arial" w:cs="Arial"/>
          <w:b/>
          <w:bCs/>
        </w:rPr>
        <w:t>Thanks be to God.</w:t>
      </w:r>
    </w:p>
    <w:p w14:paraId="204FF504" w14:textId="77777777" w:rsidR="00642A00" w:rsidRDefault="00642A00" w:rsidP="00B7212F">
      <w:pPr>
        <w:rPr>
          <w:b/>
          <w:bCs/>
        </w:rPr>
      </w:pPr>
    </w:p>
    <w:p w14:paraId="000B549A" w14:textId="77777777" w:rsidR="00BE260D" w:rsidRDefault="00BE260D" w:rsidP="00B7212F">
      <w:pPr>
        <w:rPr>
          <w:b/>
          <w:bCs/>
        </w:rPr>
      </w:pPr>
    </w:p>
    <w:sectPr w:rsidR="00BE260D" w:rsidSect="00AF0D28">
      <w:footerReference w:type="default" r:id="rId12"/>
      <w:headerReference w:type="first" r:id="rId13"/>
      <w:footerReference w:type="first" r:id="rId14"/>
      <w:pgSz w:w="11906" w:h="16838"/>
      <w:pgMar w:top="1440"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78058" w14:textId="77777777" w:rsidR="00EC00B5" w:rsidRDefault="00EC00B5" w:rsidP="003C40EB">
      <w:r>
        <w:separator/>
      </w:r>
    </w:p>
  </w:endnote>
  <w:endnote w:type="continuationSeparator" w:id="0">
    <w:p w14:paraId="7E0564CF" w14:textId="77777777" w:rsidR="00EC00B5" w:rsidRDefault="00EC00B5" w:rsidP="003C4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419117"/>
      <w:docPartObj>
        <w:docPartGallery w:val="Page Numbers (Bottom of Page)"/>
        <w:docPartUnique/>
      </w:docPartObj>
    </w:sdtPr>
    <w:sdtEndPr>
      <w:rPr>
        <w:noProof/>
      </w:rPr>
    </w:sdtEndPr>
    <w:sdtContent>
      <w:p w14:paraId="3206C7EA" w14:textId="77777777" w:rsidR="00337A41" w:rsidRDefault="00337A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048B" w14:textId="77777777" w:rsidR="00AB43B2" w:rsidRPr="00AB43B2" w:rsidRDefault="00AB43B2" w:rsidP="00135B4E">
    <w:pPr>
      <w:pStyle w:val="Footer"/>
      <w:pBdr>
        <w:bottom w:val="single" w:sz="12" w:space="1" w:color="auto"/>
      </w:pBdr>
      <w:jc w:val="center"/>
      <w:rPr>
        <w:rFonts w:ascii="Gill Sans MT" w:hAnsi="Gill Sans MT"/>
        <w:b/>
        <w:color w:val="002060"/>
        <w:sz w:val="20"/>
        <w:szCs w:val="20"/>
      </w:rPr>
    </w:pPr>
  </w:p>
  <w:p w14:paraId="092DFD19" w14:textId="77777777" w:rsidR="00AB43B2" w:rsidRDefault="00AB43B2" w:rsidP="00135B4E">
    <w:pPr>
      <w:pStyle w:val="Footer"/>
      <w:jc w:val="center"/>
      <w:rPr>
        <w:rFonts w:ascii="Gill Sans MT" w:hAnsi="Gill Sans MT"/>
        <w:b/>
        <w:color w:val="002060"/>
        <w:sz w:val="20"/>
        <w:szCs w:val="20"/>
      </w:rPr>
    </w:pPr>
  </w:p>
  <w:p w14:paraId="44536F30" w14:textId="77777777" w:rsidR="00337A41" w:rsidRPr="00AB43B2" w:rsidRDefault="00337A41" w:rsidP="00135B4E">
    <w:pPr>
      <w:pStyle w:val="Footer"/>
      <w:jc w:val="center"/>
      <w:rPr>
        <w:rFonts w:ascii="Gill Sans MT" w:hAnsi="Gill Sans MT"/>
        <w:b/>
        <w:color w:val="002060"/>
        <w:sz w:val="20"/>
        <w:szCs w:val="20"/>
      </w:rPr>
    </w:pPr>
    <w:r w:rsidRPr="00AB43B2">
      <w:rPr>
        <w:rFonts w:ascii="Gill Sans MT" w:hAnsi="Gill Sans MT"/>
        <w:b/>
        <w:color w:val="002060"/>
        <w:sz w:val="20"/>
        <w:szCs w:val="20"/>
      </w:rPr>
      <w:t>Church Office: The Caldwell Hall, la Grande Route de St Clément, St Clement, Jersey JE2 6QQ</w:t>
    </w:r>
  </w:p>
  <w:p w14:paraId="4FDD6CBD" w14:textId="77777777" w:rsidR="000462C7" w:rsidRPr="00DF6C98" w:rsidRDefault="00DF6C98" w:rsidP="00135B4E">
    <w:pPr>
      <w:pStyle w:val="Footer"/>
      <w:jc w:val="center"/>
      <w:rPr>
        <w:rFonts w:ascii="Gill Sans MT" w:hAnsi="Gill Sans MT"/>
        <w:b/>
        <w:color w:val="002060"/>
        <w:sz w:val="20"/>
        <w:szCs w:val="20"/>
        <w:lang w:val="fr-FR"/>
      </w:rPr>
    </w:pPr>
    <w:r w:rsidRPr="00DF6C98">
      <w:rPr>
        <w:rFonts w:ascii="Gill Sans MT" w:hAnsi="Gill Sans MT"/>
        <w:b/>
        <w:color w:val="002060"/>
        <w:sz w:val="20"/>
        <w:szCs w:val="20"/>
        <w:lang w:val="fr-FR"/>
      </w:rPr>
      <w:t xml:space="preserve">t 01534 745260 e </w:t>
    </w:r>
    <w:hyperlink r:id="rId1" w:history="1">
      <w:r w:rsidRPr="00DF6C98">
        <w:rPr>
          <w:rStyle w:val="Hyperlink"/>
          <w:rFonts w:ascii="Gill Sans MT" w:hAnsi="Gill Sans MT"/>
          <w:b/>
          <w:sz w:val="20"/>
          <w:szCs w:val="20"/>
          <w:lang w:val="fr-FR"/>
        </w:rPr>
        <w:t>stclementjersey@outlook.com</w:t>
      </w:r>
    </w:hyperlink>
    <w:r w:rsidRPr="00DF6C98">
      <w:rPr>
        <w:rFonts w:ascii="Gill Sans MT" w:hAnsi="Gill Sans MT"/>
        <w:b/>
        <w:color w:val="002060"/>
        <w:sz w:val="20"/>
        <w:szCs w:val="20"/>
        <w:lang w:val="fr-FR"/>
      </w:rPr>
      <w:t xml:space="preserve"> </w:t>
    </w:r>
  </w:p>
  <w:p w14:paraId="7CA16280" w14:textId="77777777" w:rsidR="00DF6C98" w:rsidRPr="00DF6C98" w:rsidRDefault="00DF6C98" w:rsidP="00135B4E">
    <w:pPr>
      <w:pStyle w:val="Footer"/>
      <w:jc w:val="center"/>
      <w:rPr>
        <w:rFonts w:ascii="Gill Sans MT" w:hAnsi="Gill Sans MT"/>
        <w:b/>
        <w:color w:val="002060"/>
        <w:sz w:val="20"/>
        <w:szCs w:val="20"/>
        <w:lang w:val="fr-FR"/>
      </w:rPr>
    </w:pPr>
  </w:p>
  <w:p w14:paraId="564CD284" w14:textId="77777777" w:rsidR="005548E1" w:rsidRDefault="000462C7" w:rsidP="00051D78">
    <w:pPr>
      <w:pStyle w:val="Footer"/>
      <w:jc w:val="center"/>
      <w:rPr>
        <w:rFonts w:ascii="Gill Sans MT" w:hAnsi="Gill Sans MT"/>
        <w:b/>
        <w:color w:val="002060"/>
        <w:sz w:val="20"/>
        <w:szCs w:val="20"/>
      </w:rPr>
    </w:pPr>
    <w:r w:rsidRPr="00AB43B2">
      <w:rPr>
        <w:rFonts w:ascii="Gill Sans MT" w:hAnsi="Gill Sans MT"/>
        <w:b/>
        <w:color w:val="002060"/>
        <w:sz w:val="20"/>
        <w:szCs w:val="20"/>
      </w:rPr>
      <w:t>Registered as a charity under the Charities (Jersey) Law 2014 number 370</w:t>
    </w:r>
    <w:r w:rsidR="001C38F1">
      <w:rPr>
        <w:rFonts w:ascii="Gill Sans MT" w:hAnsi="Gill Sans MT"/>
        <w:b/>
        <w:color w:val="002060"/>
        <w:sz w:val="20"/>
        <w:szCs w:val="20"/>
      </w:rPr>
      <w:br/>
      <w:t xml:space="preserve">Registered under the Non-Profit Organizations (Jersey) Law 2008 number </w:t>
    </w:r>
    <w:r w:rsidR="00BF5651" w:rsidRPr="00BF5651">
      <w:rPr>
        <w:rFonts w:ascii="Gill Sans MT" w:hAnsi="Gill Sans MT"/>
        <w:b/>
        <w:color w:val="002060"/>
        <w:sz w:val="20"/>
        <w:szCs w:val="20"/>
      </w:rPr>
      <w:t>15219</w:t>
    </w:r>
  </w:p>
  <w:p w14:paraId="5C350245" w14:textId="77777777" w:rsidR="00DF6C98" w:rsidRPr="00AB43B2" w:rsidRDefault="00DF6C98" w:rsidP="00051D78">
    <w:pPr>
      <w:pStyle w:val="Footer"/>
      <w:jc w:val="center"/>
      <w:rPr>
        <w:rFonts w:ascii="Gill Sans MT" w:hAnsi="Gill Sans MT"/>
        <w:sz w:val="20"/>
        <w:szCs w:val="20"/>
      </w:rPr>
    </w:pPr>
    <w:r>
      <w:rPr>
        <w:rFonts w:ascii="Gill Sans MT" w:hAnsi="Gill Sans MT"/>
        <w:b/>
        <w:color w:val="002060"/>
        <w:sz w:val="20"/>
        <w:szCs w:val="20"/>
      </w:rPr>
      <w:t>Registered with the Jersey Data Protection Authority number 61687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FC227" w14:textId="77777777" w:rsidR="00EC00B5" w:rsidRDefault="00EC00B5" w:rsidP="003C40EB">
      <w:r>
        <w:separator/>
      </w:r>
    </w:p>
  </w:footnote>
  <w:footnote w:type="continuationSeparator" w:id="0">
    <w:p w14:paraId="59AAB1D1" w14:textId="77777777" w:rsidR="00EC00B5" w:rsidRDefault="00EC00B5" w:rsidP="003C4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9BBB7" w14:textId="77777777" w:rsidR="00337A41" w:rsidRPr="00AB43B2" w:rsidRDefault="000462C7" w:rsidP="00366F21">
    <w:pPr>
      <w:pStyle w:val="Header"/>
      <w:tabs>
        <w:tab w:val="clear" w:pos="4513"/>
        <w:tab w:val="center" w:pos="3686"/>
      </w:tabs>
      <w:rPr>
        <w:rFonts w:ascii="Gill Sans MT" w:hAnsi="Gill Sans MT"/>
        <w:sz w:val="56"/>
        <w:szCs w:val="60"/>
      </w:rPr>
    </w:pPr>
    <w:r w:rsidRPr="00AB43B2">
      <w:rPr>
        <w:rFonts w:ascii="Gill Sans MT" w:hAnsi="Gill Sans MT"/>
        <w:noProof/>
        <w:color w:val="002060"/>
        <w:sz w:val="56"/>
        <w:szCs w:val="60"/>
      </w:rPr>
      <w:drawing>
        <wp:anchor distT="0" distB="0" distL="114300" distR="114300" simplePos="0" relativeHeight="251658240" behindDoc="0" locked="0" layoutInCell="1" allowOverlap="1" wp14:anchorId="352B6B79" wp14:editId="5DC6BF12">
          <wp:simplePos x="0" y="0"/>
          <wp:positionH relativeFrom="column">
            <wp:posOffset>5307965</wp:posOffset>
          </wp:positionH>
          <wp:positionV relativeFrom="paragraph">
            <wp:posOffset>-110490</wp:posOffset>
          </wp:positionV>
          <wp:extent cx="770400" cy="720000"/>
          <wp:effectExtent l="0" t="0" r="0" b="4445"/>
          <wp:wrapNone/>
          <wp:docPr id="1114322098" name="Picture 1114322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7704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7A41" w:rsidRPr="00AB43B2">
      <w:rPr>
        <w:rFonts w:ascii="Gill Sans MT" w:hAnsi="Gill Sans MT"/>
        <w:color w:val="002060"/>
        <w:sz w:val="56"/>
        <w:szCs w:val="60"/>
      </w:rPr>
      <w:t>St Clement’s Parish Church, Jersey</w:t>
    </w:r>
  </w:p>
  <w:p w14:paraId="315337DE" w14:textId="77777777" w:rsidR="00337A41" w:rsidRDefault="00337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F4396"/>
    <w:multiLevelType w:val="hybridMultilevel"/>
    <w:tmpl w:val="39DAD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7004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8018AF8-6FB3-464D-8D1B-B695A7E704D2}"/>
    <w:docVar w:name="dgnword-eventsink" w:val="628967592"/>
  </w:docVars>
  <w:rsids>
    <w:rsidRoot w:val="001C4F99"/>
    <w:rsid w:val="000021D7"/>
    <w:rsid w:val="00005462"/>
    <w:rsid w:val="00006AD9"/>
    <w:rsid w:val="00011493"/>
    <w:rsid w:val="0001192C"/>
    <w:rsid w:val="00015458"/>
    <w:rsid w:val="000243BD"/>
    <w:rsid w:val="00026417"/>
    <w:rsid w:val="00031B75"/>
    <w:rsid w:val="00032742"/>
    <w:rsid w:val="00041CE6"/>
    <w:rsid w:val="00045833"/>
    <w:rsid w:val="000462C7"/>
    <w:rsid w:val="0005072C"/>
    <w:rsid w:val="00051D78"/>
    <w:rsid w:val="00052BE4"/>
    <w:rsid w:val="00052D5F"/>
    <w:rsid w:val="00054F65"/>
    <w:rsid w:val="00056CE7"/>
    <w:rsid w:val="00062DC5"/>
    <w:rsid w:val="00063DB1"/>
    <w:rsid w:val="00066AC4"/>
    <w:rsid w:val="00072569"/>
    <w:rsid w:val="00073D77"/>
    <w:rsid w:val="00074122"/>
    <w:rsid w:val="0007442D"/>
    <w:rsid w:val="00075427"/>
    <w:rsid w:val="00076B89"/>
    <w:rsid w:val="00077837"/>
    <w:rsid w:val="00080093"/>
    <w:rsid w:val="000811EB"/>
    <w:rsid w:val="000814A1"/>
    <w:rsid w:val="00091544"/>
    <w:rsid w:val="00095E29"/>
    <w:rsid w:val="000A4F77"/>
    <w:rsid w:val="000A5BA6"/>
    <w:rsid w:val="000A7B98"/>
    <w:rsid w:val="000B1191"/>
    <w:rsid w:val="000B1FF1"/>
    <w:rsid w:val="000B2C33"/>
    <w:rsid w:val="000B3B07"/>
    <w:rsid w:val="000B652B"/>
    <w:rsid w:val="000B7406"/>
    <w:rsid w:val="000B7998"/>
    <w:rsid w:val="000C383B"/>
    <w:rsid w:val="000C6F5A"/>
    <w:rsid w:val="000D1826"/>
    <w:rsid w:val="000D301C"/>
    <w:rsid w:val="000D4E00"/>
    <w:rsid w:val="000D553D"/>
    <w:rsid w:val="000E0DC6"/>
    <w:rsid w:val="000E1DDC"/>
    <w:rsid w:val="000E2FEE"/>
    <w:rsid w:val="000E437E"/>
    <w:rsid w:val="000F0154"/>
    <w:rsid w:val="000F1CB3"/>
    <w:rsid w:val="000F3A9E"/>
    <w:rsid w:val="001008D9"/>
    <w:rsid w:val="00100EF5"/>
    <w:rsid w:val="00101628"/>
    <w:rsid w:val="00105926"/>
    <w:rsid w:val="00105A08"/>
    <w:rsid w:val="0010659E"/>
    <w:rsid w:val="00107162"/>
    <w:rsid w:val="00107A49"/>
    <w:rsid w:val="00112C1E"/>
    <w:rsid w:val="001202C7"/>
    <w:rsid w:val="001209D1"/>
    <w:rsid w:val="001262B3"/>
    <w:rsid w:val="00133BA4"/>
    <w:rsid w:val="00134589"/>
    <w:rsid w:val="00134B9A"/>
    <w:rsid w:val="00135B4E"/>
    <w:rsid w:val="00144EE6"/>
    <w:rsid w:val="00147199"/>
    <w:rsid w:val="00147790"/>
    <w:rsid w:val="00150EB0"/>
    <w:rsid w:val="001551E1"/>
    <w:rsid w:val="00157704"/>
    <w:rsid w:val="00163787"/>
    <w:rsid w:val="001656B6"/>
    <w:rsid w:val="00170D94"/>
    <w:rsid w:val="00170E4B"/>
    <w:rsid w:val="00172102"/>
    <w:rsid w:val="00172C07"/>
    <w:rsid w:val="00173F67"/>
    <w:rsid w:val="00174EFF"/>
    <w:rsid w:val="001758A9"/>
    <w:rsid w:val="00176F2B"/>
    <w:rsid w:val="00181FAE"/>
    <w:rsid w:val="0018462D"/>
    <w:rsid w:val="00193BEA"/>
    <w:rsid w:val="001946E7"/>
    <w:rsid w:val="001975F8"/>
    <w:rsid w:val="00197B0B"/>
    <w:rsid w:val="001A0FD9"/>
    <w:rsid w:val="001A56A6"/>
    <w:rsid w:val="001A728A"/>
    <w:rsid w:val="001B0FED"/>
    <w:rsid w:val="001B4FED"/>
    <w:rsid w:val="001B530A"/>
    <w:rsid w:val="001B5E7D"/>
    <w:rsid w:val="001B6C4E"/>
    <w:rsid w:val="001B715F"/>
    <w:rsid w:val="001B7BF6"/>
    <w:rsid w:val="001C2145"/>
    <w:rsid w:val="001C2A33"/>
    <w:rsid w:val="001C38F1"/>
    <w:rsid w:val="001C428C"/>
    <w:rsid w:val="001C4F99"/>
    <w:rsid w:val="001C6159"/>
    <w:rsid w:val="001D21FF"/>
    <w:rsid w:val="001E2B73"/>
    <w:rsid w:val="001E347D"/>
    <w:rsid w:val="001E599E"/>
    <w:rsid w:val="001E647C"/>
    <w:rsid w:val="001E7D5C"/>
    <w:rsid w:val="001F2C01"/>
    <w:rsid w:val="001F4BAC"/>
    <w:rsid w:val="001F5CA2"/>
    <w:rsid w:val="001F6BAC"/>
    <w:rsid w:val="002066DD"/>
    <w:rsid w:val="002106D0"/>
    <w:rsid w:val="00210955"/>
    <w:rsid w:val="002126FB"/>
    <w:rsid w:val="002138B6"/>
    <w:rsid w:val="00220C00"/>
    <w:rsid w:val="00220E69"/>
    <w:rsid w:val="00226B93"/>
    <w:rsid w:val="002307BB"/>
    <w:rsid w:val="002313CA"/>
    <w:rsid w:val="00231896"/>
    <w:rsid w:val="00232423"/>
    <w:rsid w:val="002330FA"/>
    <w:rsid w:val="0023398F"/>
    <w:rsid w:val="00251332"/>
    <w:rsid w:val="0025180C"/>
    <w:rsid w:val="00252396"/>
    <w:rsid w:val="00253C5E"/>
    <w:rsid w:val="00255270"/>
    <w:rsid w:val="00256CC6"/>
    <w:rsid w:val="00260269"/>
    <w:rsid w:val="002603E0"/>
    <w:rsid w:val="002613DD"/>
    <w:rsid w:val="00262ADC"/>
    <w:rsid w:val="00264DFA"/>
    <w:rsid w:val="00270764"/>
    <w:rsid w:val="00272BDA"/>
    <w:rsid w:val="00280512"/>
    <w:rsid w:val="0028566F"/>
    <w:rsid w:val="00292A64"/>
    <w:rsid w:val="00295132"/>
    <w:rsid w:val="00295C92"/>
    <w:rsid w:val="00296018"/>
    <w:rsid w:val="002973DE"/>
    <w:rsid w:val="00297AAA"/>
    <w:rsid w:val="002A347F"/>
    <w:rsid w:val="002A3819"/>
    <w:rsid w:val="002B16A2"/>
    <w:rsid w:val="002B2C75"/>
    <w:rsid w:val="002B39B5"/>
    <w:rsid w:val="002B5214"/>
    <w:rsid w:val="002B614B"/>
    <w:rsid w:val="002B637B"/>
    <w:rsid w:val="002C24C4"/>
    <w:rsid w:val="002C550C"/>
    <w:rsid w:val="002D1B7B"/>
    <w:rsid w:val="002D316E"/>
    <w:rsid w:val="002D3705"/>
    <w:rsid w:val="002E020C"/>
    <w:rsid w:val="002E4B3D"/>
    <w:rsid w:val="002E6CD9"/>
    <w:rsid w:val="002E6EFE"/>
    <w:rsid w:val="002F5F7E"/>
    <w:rsid w:val="002F78AC"/>
    <w:rsid w:val="00303D37"/>
    <w:rsid w:val="00303E12"/>
    <w:rsid w:val="00305474"/>
    <w:rsid w:val="00305B44"/>
    <w:rsid w:val="00306983"/>
    <w:rsid w:val="00307DD3"/>
    <w:rsid w:val="00310977"/>
    <w:rsid w:val="00320C7E"/>
    <w:rsid w:val="00321CC4"/>
    <w:rsid w:val="00323892"/>
    <w:rsid w:val="003247B5"/>
    <w:rsid w:val="00324C3E"/>
    <w:rsid w:val="0032514F"/>
    <w:rsid w:val="00326675"/>
    <w:rsid w:val="003268D7"/>
    <w:rsid w:val="003270A1"/>
    <w:rsid w:val="00331806"/>
    <w:rsid w:val="00331A9C"/>
    <w:rsid w:val="00333351"/>
    <w:rsid w:val="00333B79"/>
    <w:rsid w:val="00334C7A"/>
    <w:rsid w:val="003358F5"/>
    <w:rsid w:val="0033672D"/>
    <w:rsid w:val="00337A41"/>
    <w:rsid w:val="003408B2"/>
    <w:rsid w:val="00342166"/>
    <w:rsid w:val="00344D92"/>
    <w:rsid w:val="0035040B"/>
    <w:rsid w:val="00350EDE"/>
    <w:rsid w:val="00356177"/>
    <w:rsid w:val="00357D74"/>
    <w:rsid w:val="00360953"/>
    <w:rsid w:val="0036693A"/>
    <w:rsid w:val="00366F21"/>
    <w:rsid w:val="00375692"/>
    <w:rsid w:val="003756B2"/>
    <w:rsid w:val="00375ACE"/>
    <w:rsid w:val="00380432"/>
    <w:rsid w:val="0038417A"/>
    <w:rsid w:val="00385667"/>
    <w:rsid w:val="00386C73"/>
    <w:rsid w:val="003910B6"/>
    <w:rsid w:val="0039381A"/>
    <w:rsid w:val="0039393B"/>
    <w:rsid w:val="00394B2D"/>
    <w:rsid w:val="00397FBA"/>
    <w:rsid w:val="00397FBB"/>
    <w:rsid w:val="003A5AB6"/>
    <w:rsid w:val="003A5F06"/>
    <w:rsid w:val="003C34DA"/>
    <w:rsid w:val="003C40EB"/>
    <w:rsid w:val="003C63B2"/>
    <w:rsid w:val="003C6827"/>
    <w:rsid w:val="003C6868"/>
    <w:rsid w:val="003D2A8E"/>
    <w:rsid w:val="003D3755"/>
    <w:rsid w:val="003D4A2E"/>
    <w:rsid w:val="003D64A2"/>
    <w:rsid w:val="003E0598"/>
    <w:rsid w:val="003E20FD"/>
    <w:rsid w:val="003E3189"/>
    <w:rsid w:val="003F0400"/>
    <w:rsid w:val="003F154C"/>
    <w:rsid w:val="003F1B7C"/>
    <w:rsid w:val="00402F42"/>
    <w:rsid w:val="00411D9A"/>
    <w:rsid w:val="0041337F"/>
    <w:rsid w:val="00416ADE"/>
    <w:rsid w:val="00417220"/>
    <w:rsid w:val="004205E4"/>
    <w:rsid w:val="0042137F"/>
    <w:rsid w:val="00424A76"/>
    <w:rsid w:val="0042713F"/>
    <w:rsid w:val="00433F42"/>
    <w:rsid w:val="004375B5"/>
    <w:rsid w:val="0044087C"/>
    <w:rsid w:val="00442087"/>
    <w:rsid w:val="00442138"/>
    <w:rsid w:val="0044312C"/>
    <w:rsid w:val="004440E3"/>
    <w:rsid w:val="00446B27"/>
    <w:rsid w:val="00447156"/>
    <w:rsid w:val="004505DE"/>
    <w:rsid w:val="00450743"/>
    <w:rsid w:val="004509EE"/>
    <w:rsid w:val="00452196"/>
    <w:rsid w:val="00453D44"/>
    <w:rsid w:val="00454801"/>
    <w:rsid w:val="004557B1"/>
    <w:rsid w:val="004605C0"/>
    <w:rsid w:val="004613CF"/>
    <w:rsid w:val="0046241A"/>
    <w:rsid w:val="004660BD"/>
    <w:rsid w:val="004665ED"/>
    <w:rsid w:val="0047354B"/>
    <w:rsid w:val="004737DF"/>
    <w:rsid w:val="00473EE1"/>
    <w:rsid w:val="0047696D"/>
    <w:rsid w:val="0048427D"/>
    <w:rsid w:val="00485266"/>
    <w:rsid w:val="00485643"/>
    <w:rsid w:val="00487208"/>
    <w:rsid w:val="00487BC9"/>
    <w:rsid w:val="004918AE"/>
    <w:rsid w:val="00493ADC"/>
    <w:rsid w:val="00494F72"/>
    <w:rsid w:val="004A03DA"/>
    <w:rsid w:val="004A0E25"/>
    <w:rsid w:val="004A1889"/>
    <w:rsid w:val="004A2C19"/>
    <w:rsid w:val="004A7C9A"/>
    <w:rsid w:val="004A7ED6"/>
    <w:rsid w:val="004B1445"/>
    <w:rsid w:val="004B1DA1"/>
    <w:rsid w:val="004B3F51"/>
    <w:rsid w:val="004B4434"/>
    <w:rsid w:val="004B7841"/>
    <w:rsid w:val="004C2B7A"/>
    <w:rsid w:val="004C702D"/>
    <w:rsid w:val="004D03FB"/>
    <w:rsid w:val="004E42B9"/>
    <w:rsid w:val="004E6551"/>
    <w:rsid w:val="004F3CC2"/>
    <w:rsid w:val="004F46C3"/>
    <w:rsid w:val="004F6A6D"/>
    <w:rsid w:val="00500113"/>
    <w:rsid w:val="005010C2"/>
    <w:rsid w:val="00506014"/>
    <w:rsid w:val="00512F01"/>
    <w:rsid w:val="00514CFD"/>
    <w:rsid w:val="00516062"/>
    <w:rsid w:val="005161BD"/>
    <w:rsid w:val="00523B81"/>
    <w:rsid w:val="00525E72"/>
    <w:rsid w:val="0052614E"/>
    <w:rsid w:val="005306BA"/>
    <w:rsid w:val="005335A8"/>
    <w:rsid w:val="00534706"/>
    <w:rsid w:val="00536586"/>
    <w:rsid w:val="00537D35"/>
    <w:rsid w:val="00542BC0"/>
    <w:rsid w:val="0054581A"/>
    <w:rsid w:val="00552E7A"/>
    <w:rsid w:val="0055409D"/>
    <w:rsid w:val="005548E1"/>
    <w:rsid w:val="005559BF"/>
    <w:rsid w:val="005601CA"/>
    <w:rsid w:val="00560909"/>
    <w:rsid w:val="00565483"/>
    <w:rsid w:val="00566BE5"/>
    <w:rsid w:val="00571C27"/>
    <w:rsid w:val="0057576C"/>
    <w:rsid w:val="00575D8C"/>
    <w:rsid w:val="005765B5"/>
    <w:rsid w:val="00584A7D"/>
    <w:rsid w:val="00590F26"/>
    <w:rsid w:val="00594552"/>
    <w:rsid w:val="005978DA"/>
    <w:rsid w:val="005A0267"/>
    <w:rsid w:val="005A23BB"/>
    <w:rsid w:val="005A6954"/>
    <w:rsid w:val="005B1C49"/>
    <w:rsid w:val="005B1EF1"/>
    <w:rsid w:val="005B2FC7"/>
    <w:rsid w:val="005B4D22"/>
    <w:rsid w:val="005B5510"/>
    <w:rsid w:val="005B6858"/>
    <w:rsid w:val="005B7C2D"/>
    <w:rsid w:val="005B7E5B"/>
    <w:rsid w:val="005B7FE8"/>
    <w:rsid w:val="005C254D"/>
    <w:rsid w:val="005C3122"/>
    <w:rsid w:val="005D6A12"/>
    <w:rsid w:val="005E06EE"/>
    <w:rsid w:val="005E0787"/>
    <w:rsid w:val="005E1573"/>
    <w:rsid w:val="005E3CD5"/>
    <w:rsid w:val="005E3F91"/>
    <w:rsid w:val="005E49E3"/>
    <w:rsid w:val="005E4A58"/>
    <w:rsid w:val="005E5010"/>
    <w:rsid w:val="005F046E"/>
    <w:rsid w:val="005F0FF9"/>
    <w:rsid w:val="005F36A4"/>
    <w:rsid w:val="005F6805"/>
    <w:rsid w:val="00604B5B"/>
    <w:rsid w:val="0060500F"/>
    <w:rsid w:val="00613C70"/>
    <w:rsid w:val="00616868"/>
    <w:rsid w:val="006179A3"/>
    <w:rsid w:val="006235A4"/>
    <w:rsid w:val="00624097"/>
    <w:rsid w:val="0062584F"/>
    <w:rsid w:val="00630EF3"/>
    <w:rsid w:val="00631C2E"/>
    <w:rsid w:val="0063318B"/>
    <w:rsid w:val="00633D06"/>
    <w:rsid w:val="00637F78"/>
    <w:rsid w:val="00640CD0"/>
    <w:rsid w:val="00642A00"/>
    <w:rsid w:val="00647B43"/>
    <w:rsid w:val="00651E8A"/>
    <w:rsid w:val="0065258F"/>
    <w:rsid w:val="00652F58"/>
    <w:rsid w:val="0065498B"/>
    <w:rsid w:val="006573DB"/>
    <w:rsid w:val="00661D40"/>
    <w:rsid w:val="0066404E"/>
    <w:rsid w:val="00673FF5"/>
    <w:rsid w:val="00677FF2"/>
    <w:rsid w:val="006821F0"/>
    <w:rsid w:val="0068225D"/>
    <w:rsid w:val="0068256C"/>
    <w:rsid w:val="00683806"/>
    <w:rsid w:val="006846C0"/>
    <w:rsid w:val="0068580B"/>
    <w:rsid w:val="006862DF"/>
    <w:rsid w:val="006916AA"/>
    <w:rsid w:val="00692DC3"/>
    <w:rsid w:val="006949CD"/>
    <w:rsid w:val="00695F1D"/>
    <w:rsid w:val="00696EF7"/>
    <w:rsid w:val="00697235"/>
    <w:rsid w:val="006A425C"/>
    <w:rsid w:val="006A5884"/>
    <w:rsid w:val="006A5D7B"/>
    <w:rsid w:val="006A6762"/>
    <w:rsid w:val="006A6C03"/>
    <w:rsid w:val="006B0338"/>
    <w:rsid w:val="006B0FB9"/>
    <w:rsid w:val="006B5388"/>
    <w:rsid w:val="006B7348"/>
    <w:rsid w:val="006C02AD"/>
    <w:rsid w:val="006C0B0C"/>
    <w:rsid w:val="006C3300"/>
    <w:rsid w:val="006C450D"/>
    <w:rsid w:val="006C481A"/>
    <w:rsid w:val="006C4888"/>
    <w:rsid w:val="006C4FBD"/>
    <w:rsid w:val="006C5545"/>
    <w:rsid w:val="006C5592"/>
    <w:rsid w:val="006D04BA"/>
    <w:rsid w:val="006D12EC"/>
    <w:rsid w:val="006D3184"/>
    <w:rsid w:val="006D46B2"/>
    <w:rsid w:val="006D5B14"/>
    <w:rsid w:val="006D6F2E"/>
    <w:rsid w:val="006E12AF"/>
    <w:rsid w:val="006E1C12"/>
    <w:rsid w:val="006E2723"/>
    <w:rsid w:val="006E6BEF"/>
    <w:rsid w:val="006F1C42"/>
    <w:rsid w:val="006F3161"/>
    <w:rsid w:val="006F4211"/>
    <w:rsid w:val="006F537C"/>
    <w:rsid w:val="00701714"/>
    <w:rsid w:val="00701A8C"/>
    <w:rsid w:val="00703661"/>
    <w:rsid w:val="00705A6A"/>
    <w:rsid w:val="007069A5"/>
    <w:rsid w:val="00715918"/>
    <w:rsid w:val="00722014"/>
    <w:rsid w:val="00722962"/>
    <w:rsid w:val="0072381E"/>
    <w:rsid w:val="0072451E"/>
    <w:rsid w:val="00731671"/>
    <w:rsid w:val="00731EFF"/>
    <w:rsid w:val="007326F8"/>
    <w:rsid w:val="0074063D"/>
    <w:rsid w:val="00741646"/>
    <w:rsid w:val="007431C6"/>
    <w:rsid w:val="00747AC2"/>
    <w:rsid w:val="007508C6"/>
    <w:rsid w:val="00753117"/>
    <w:rsid w:val="00753638"/>
    <w:rsid w:val="007570A7"/>
    <w:rsid w:val="00761BD7"/>
    <w:rsid w:val="00764412"/>
    <w:rsid w:val="00764864"/>
    <w:rsid w:val="007654BA"/>
    <w:rsid w:val="00765814"/>
    <w:rsid w:val="00772E92"/>
    <w:rsid w:val="00774D69"/>
    <w:rsid w:val="007772D2"/>
    <w:rsid w:val="00780BFC"/>
    <w:rsid w:val="00780F23"/>
    <w:rsid w:val="00786176"/>
    <w:rsid w:val="007911EB"/>
    <w:rsid w:val="00792022"/>
    <w:rsid w:val="00793F2A"/>
    <w:rsid w:val="00795C4D"/>
    <w:rsid w:val="00796300"/>
    <w:rsid w:val="00796E67"/>
    <w:rsid w:val="007B0B92"/>
    <w:rsid w:val="007B579E"/>
    <w:rsid w:val="007C5AF3"/>
    <w:rsid w:val="007D10FE"/>
    <w:rsid w:val="007D2C20"/>
    <w:rsid w:val="007D45CB"/>
    <w:rsid w:val="007D550E"/>
    <w:rsid w:val="007E0371"/>
    <w:rsid w:val="007E2097"/>
    <w:rsid w:val="007E269A"/>
    <w:rsid w:val="007E2714"/>
    <w:rsid w:val="007E2C78"/>
    <w:rsid w:val="007E3693"/>
    <w:rsid w:val="007E7460"/>
    <w:rsid w:val="007F0129"/>
    <w:rsid w:val="007F1243"/>
    <w:rsid w:val="007F2015"/>
    <w:rsid w:val="007F2948"/>
    <w:rsid w:val="007F296C"/>
    <w:rsid w:val="007F76DB"/>
    <w:rsid w:val="007F7F48"/>
    <w:rsid w:val="00800457"/>
    <w:rsid w:val="00801923"/>
    <w:rsid w:val="00803F46"/>
    <w:rsid w:val="0080472B"/>
    <w:rsid w:val="00806E3E"/>
    <w:rsid w:val="00814C38"/>
    <w:rsid w:val="00815846"/>
    <w:rsid w:val="008171DA"/>
    <w:rsid w:val="00820F5F"/>
    <w:rsid w:val="008212CC"/>
    <w:rsid w:val="00823501"/>
    <w:rsid w:val="008240A3"/>
    <w:rsid w:val="008251C4"/>
    <w:rsid w:val="00830ADD"/>
    <w:rsid w:val="00845B8A"/>
    <w:rsid w:val="00851621"/>
    <w:rsid w:val="0085674A"/>
    <w:rsid w:val="00857319"/>
    <w:rsid w:val="008575AD"/>
    <w:rsid w:val="00862DE2"/>
    <w:rsid w:val="00867BC7"/>
    <w:rsid w:val="00870F21"/>
    <w:rsid w:val="00871656"/>
    <w:rsid w:val="00872744"/>
    <w:rsid w:val="008749DB"/>
    <w:rsid w:val="00874AC0"/>
    <w:rsid w:val="00875472"/>
    <w:rsid w:val="00881BD6"/>
    <w:rsid w:val="00890836"/>
    <w:rsid w:val="008927FD"/>
    <w:rsid w:val="0089556C"/>
    <w:rsid w:val="00896177"/>
    <w:rsid w:val="00897430"/>
    <w:rsid w:val="008976BF"/>
    <w:rsid w:val="008A1050"/>
    <w:rsid w:val="008A26D1"/>
    <w:rsid w:val="008A28E8"/>
    <w:rsid w:val="008A685E"/>
    <w:rsid w:val="008B3768"/>
    <w:rsid w:val="008B4867"/>
    <w:rsid w:val="008B5275"/>
    <w:rsid w:val="008C0BF3"/>
    <w:rsid w:val="008C1143"/>
    <w:rsid w:val="008C1708"/>
    <w:rsid w:val="008C2783"/>
    <w:rsid w:val="008C2808"/>
    <w:rsid w:val="008C3342"/>
    <w:rsid w:val="008C3BAD"/>
    <w:rsid w:val="008D6E06"/>
    <w:rsid w:val="008D7E16"/>
    <w:rsid w:val="008E3FE0"/>
    <w:rsid w:val="008E5E66"/>
    <w:rsid w:val="008E798E"/>
    <w:rsid w:val="008F0B2F"/>
    <w:rsid w:val="008F0D13"/>
    <w:rsid w:val="008F1A98"/>
    <w:rsid w:val="008F2472"/>
    <w:rsid w:val="008F2889"/>
    <w:rsid w:val="008F3B02"/>
    <w:rsid w:val="008F76A0"/>
    <w:rsid w:val="00902986"/>
    <w:rsid w:val="00902B31"/>
    <w:rsid w:val="00903D29"/>
    <w:rsid w:val="00905B46"/>
    <w:rsid w:val="00906835"/>
    <w:rsid w:val="00912310"/>
    <w:rsid w:val="00913010"/>
    <w:rsid w:val="009137C9"/>
    <w:rsid w:val="009212E9"/>
    <w:rsid w:val="00922CCA"/>
    <w:rsid w:val="00925B4A"/>
    <w:rsid w:val="0092702D"/>
    <w:rsid w:val="009271B9"/>
    <w:rsid w:val="0092771D"/>
    <w:rsid w:val="00927EAF"/>
    <w:rsid w:val="00930997"/>
    <w:rsid w:val="0093353A"/>
    <w:rsid w:val="00933FEF"/>
    <w:rsid w:val="00934F7B"/>
    <w:rsid w:val="00947C9A"/>
    <w:rsid w:val="00953371"/>
    <w:rsid w:val="00954850"/>
    <w:rsid w:val="0095774E"/>
    <w:rsid w:val="0096251F"/>
    <w:rsid w:val="0096781D"/>
    <w:rsid w:val="00967BAB"/>
    <w:rsid w:val="00970A4F"/>
    <w:rsid w:val="00974101"/>
    <w:rsid w:val="00976C84"/>
    <w:rsid w:val="009831E6"/>
    <w:rsid w:val="00983B0E"/>
    <w:rsid w:val="009920A5"/>
    <w:rsid w:val="009953A4"/>
    <w:rsid w:val="009956EE"/>
    <w:rsid w:val="009A2C2F"/>
    <w:rsid w:val="009A348A"/>
    <w:rsid w:val="009A5BFB"/>
    <w:rsid w:val="009A6F29"/>
    <w:rsid w:val="009B003B"/>
    <w:rsid w:val="009B2C39"/>
    <w:rsid w:val="009B4E06"/>
    <w:rsid w:val="009B76D3"/>
    <w:rsid w:val="009C5C2C"/>
    <w:rsid w:val="009C7CFC"/>
    <w:rsid w:val="009D03CB"/>
    <w:rsid w:val="009D67B3"/>
    <w:rsid w:val="009D694B"/>
    <w:rsid w:val="009D702F"/>
    <w:rsid w:val="009D7D60"/>
    <w:rsid w:val="009E3551"/>
    <w:rsid w:val="009E505F"/>
    <w:rsid w:val="009E561D"/>
    <w:rsid w:val="009E6B37"/>
    <w:rsid w:val="009E72DA"/>
    <w:rsid w:val="009E77FF"/>
    <w:rsid w:val="009F3E9D"/>
    <w:rsid w:val="009F46B9"/>
    <w:rsid w:val="00A01244"/>
    <w:rsid w:val="00A04DAE"/>
    <w:rsid w:val="00A05270"/>
    <w:rsid w:val="00A06B6F"/>
    <w:rsid w:val="00A12DA3"/>
    <w:rsid w:val="00A13A25"/>
    <w:rsid w:val="00A14312"/>
    <w:rsid w:val="00A14BF5"/>
    <w:rsid w:val="00A16415"/>
    <w:rsid w:val="00A221C7"/>
    <w:rsid w:val="00A22D25"/>
    <w:rsid w:val="00A231C2"/>
    <w:rsid w:val="00A2384C"/>
    <w:rsid w:val="00A26226"/>
    <w:rsid w:val="00A26EBD"/>
    <w:rsid w:val="00A3173C"/>
    <w:rsid w:val="00A36022"/>
    <w:rsid w:val="00A37B05"/>
    <w:rsid w:val="00A37DC8"/>
    <w:rsid w:val="00A42629"/>
    <w:rsid w:val="00A43065"/>
    <w:rsid w:val="00A434D3"/>
    <w:rsid w:val="00A43FEB"/>
    <w:rsid w:val="00A44DE6"/>
    <w:rsid w:val="00A452B9"/>
    <w:rsid w:val="00A46F21"/>
    <w:rsid w:val="00A512E8"/>
    <w:rsid w:val="00A564FF"/>
    <w:rsid w:val="00A567E2"/>
    <w:rsid w:val="00A627F5"/>
    <w:rsid w:val="00A63BBD"/>
    <w:rsid w:val="00A644CC"/>
    <w:rsid w:val="00A6531E"/>
    <w:rsid w:val="00A669B2"/>
    <w:rsid w:val="00A7484A"/>
    <w:rsid w:val="00A74B93"/>
    <w:rsid w:val="00A77E9C"/>
    <w:rsid w:val="00A82A52"/>
    <w:rsid w:val="00A85518"/>
    <w:rsid w:val="00A857FE"/>
    <w:rsid w:val="00A87D20"/>
    <w:rsid w:val="00A94482"/>
    <w:rsid w:val="00A961D0"/>
    <w:rsid w:val="00A9653F"/>
    <w:rsid w:val="00A978B3"/>
    <w:rsid w:val="00A97BFB"/>
    <w:rsid w:val="00AA6BC5"/>
    <w:rsid w:val="00AB2220"/>
    <w:rsid w:val="00AB341F"/>
    <w:rsid w:val="00AB3454"/>
    <w:rsid w:val="00AB43B2"/>
    <w:rsid w:val="00AB616A"/>
    <w:rsid w:val="00AB6B8E"/>
    <w:rsid w:val="00AB786F"/>
    <w:rsid w:val="00AC122E"/>
    <w:rsid w:val="00AC16D2"/>
    <w:rsid w:val="00AC50C9"/>
    <w:rsid w:val="00AC63E6"/>
    <w:rsid w:val="00AC67D4"/>
    <w:rsid w:val="00AC7061"/>
    <w:rsid w:val="00AD0754"/>
    <w:rsid w:val="00AD15C9"/>
    <w:rsid w:val="00AD6181"/>
    <w:rsid w:val="00AE1BAE"/>
    <w:rsid w:val="00AE330E"/>
    <w:rsid w:val="00AE418D"/>
    <w:rsid w:val="00AF0D28"/>
    <w:rsid w:val="00AF2B21"/>
    <w:rsid w:val="00AF3BC1"/>
    <w:rsid w:val="00AF4941"/>
    <w:rsid w:val="00AF66C6"/>
    <w:rsid w:val="00B05E98"/>
    <w:rsid w:val="00B05FA9"/>
    <w:rsid w:val="00B10707"/>
    <w:rsid w:val="00B10F27"/>
    <w:rsid w:val="00B11A2E"/>
    <w:rsid w:val="00B12134"/>
    <w:rsid w:val="00B1741E"/>
    <w:rsid w:val="00B213FD"/>
    <w:rsid w:val="00B23B78"/>
    <w:rsid w:val="00B27794"/>
    <w:rsid w:val="00B27823"/>
    <w:rsid w:val="00B30F99"/>
    <w:rsid w:val="00B35BE9"/>
    <w:rsid w:val="00B3616A"/>
    <w:rsid w:val="00B4196D"/>
    <w:rsid w:val="00B43713"/>
    <w:rsid w:val="00B4671B"/>
    <w:rsid w:val="00B51399"/>
    <w:rsid w:val="00B532FC"/>
    <w:rsid w:val="00B5639A"/>
    <w:rsid w:val="00B56497"/>
    <w:rsid w:val="00B569D9"/>
    <w:rsid w:val="00B60F7B"/>
    <w:rsid w:val="00B61EC6"/>
    <w:rsid w:val="00B64EA0"/>
    <w:rsid w:val="00B71F4C"/>
    <w:rsid w:val="00B7212F"/>
    <w:rsid w:val="00B7377B"/>
    <w:rsid w:val="00B750FB"/>
    <w:rsid w:val="00B8372B"/>
    <w:rsid w:val="00B83D83"/>
    <w:rsid w:val="00B908EC"/>
    <w:rsid w:val="00B94AA5"/>
    <w:rsid w:val="00BA0694"/>
    <w:rsid w:val="00BA0972"/>
    <w:rsid w:val="00BA1420"/>
    <w:rsid w:val="00BA4246"/>
    <w:rsid w:val="00BA4E5B"/>
    <w:rsid w:val="00BA6D7B"/>
    <w:rsid w:val="00BA7D52"/>
    <w:rsid w:val="00BB0F90"/>
    <w:rsid w:val="00BB12A6"/>
    <w:rsid w:val="00BB1E4E"/>
    <w:rsid w:val="00BB6B39"/>
    <w:rsid w:val="00BB721B"/>
    <w:rsid w:val="00BB7AE2"/>
    <w:rsid w:val="00BC1B4D"/>
    <w:rsid w:val="00BD1085"/>
    <w:rsid w:val="00BD1B8E"/>
    <w:rsid w:val="00BD275C"/>
    <w:rsid w:val="00BD3C7D"/>
    <w:rsid w:val="00BD5BD2"/>
    <w:rsid w:val="00BD5C06"/>
    <w:rsid w:val="00BE0F01"/>
    <w:rsid w:val="00BE260D"/>
    <w:rsid w:val="00BE26BE"/>
    <w:rsid w:val="00BE59DB"/>
    <w:rsid w:val="00BE6984"/>
    <w:rsid w:val="00BF093F"/>
    <w:rsid w:val="00BF3E12"/>
    <w:rsid w:val="00BF4D21"/>
    <w:rsid w:val="00BF51C4"/>
    <w:rsid w:val="00BF5651"/>
    <w:rsid w:val="00BF6760"/>
    <w:rsid w:val="00C01A96"/>
    <w:rsid w:val="00C024CD"/>
    <w:rsid w:val="00C20819"/>
    <w:rsid w:val="00C21611"/>
    <w:rsid w:val="00C26BEB"/>
    <w:rsid w:val="00C27F2E"/>
    <w:rsid w:val="00C317C1"/>
    <w:rsid w:val="00C3225A"/>
    <w:rsid w:val="00C3471B"/>
    <w:rsid w:val="00C34A2D"/>
    <w:rsid w:val="00C34CF3"/>
    <w:rsid w:val="00C3766A"/>
    <w:rsid w:val="00C40695"/>
    <w:rsid w:val="00C42C17"/>
    <w:rsid w:val="00C43655"/>
    <w:rsid w:val="00C45960"/>
    <w:rsid w:val="00C5458D"/>
    <w:rsid w:val="00C55003"/>
    <w:rsid w:val="00C60AAA"/>
    <w:rsid w:val="00C61ED0"/>
    <w:rsid w:val="00C67B67"/>
    <w:rsid w:val="00C67F18"/>
    <w:rsid w:val="00C70CC8"/>
    <w:rsid w:val="00C73232"/>
    <w:rsid w:val="00C74F09"/>
    <w:rsid w:val="00C75D46"/>
    <w:rsid w:val="00C76695"/>
    <w:rsid w:val="00C802B8"/>
    <w:rsid w:val="00C823C6"/>
    <w:rsid w:val="00C83342"/>
    <w:rsid w:val="00C8632D"/>
    <w:rsid w:val="00C86738"/>
    <w:rsid w:val="00C90CFE"/>
    <w:rsid w:val="00C916F3"/>
    <w:rsid w:val="00C92CAA"/>
    <w:rsid w:val="00C94B4C"/>
    <w:rsid w:val="00C9572E"/>
    <w:rsid w:val="00C96302"/>
    <w:rsid w:val="00C96C18"/>
    <w:rsid w:val="00C97EAD"/>
    <w:rsid w:val="00CA15C9"/>
    <w:rsid w:val="00CB1C67"/>
    <w:rsid w:val="00CB42BF"/>
    <w:rsid w:val="00CB43DC"/>
    <w:rsid w:val="00CB4B59"/>
    <w:rsid w:val="00CB73B7"/>
    <w:rsid w:val="00CC3F53"/>
    <w:rsid w:val="00CD373D"/>
    <w:rsid w:val="00CD539A"/>
    <w:rsid w:val="00CD62AE"/>
    <w:rsid w:val="00CE6951"/>
    <w:rsid w:val="00CE7A4E"/>
    <w:rsid w:val="00CF45F2"/>
    <w:rsid w:val="00CF4A49"/>
    <w:rsid w:val="00CF7672"/>
    <w:rsid w:val="00D01A23"/>
    <w:rsid w:val="00D11702"/>
    <w:rsid w:val="00D12D55"/>
    <w:rsid w:val="00D12F27"/>
    <w:rsid w:val="00D13196"/>
    <w:rsid w:val="00D200FC"/>
    <w:rsid w:val="00D205BD"/>
    <w:rsid w:val="00D208AF"/>
    <w:rsid w:val="00D21E31"/>
    <w:rsid w:val="00D22DD9"/>
    <w:rsid w:val="00D24FD2"/>
    <w:rsid w:val="00D30122"/>
    <w:rsid w:val="00D34278"/>
    <w:rsid w:val="00D4085F"/>
    <w:rsid w:val="00D430C6"/>
    <w:rsid w:val="00D43F36"/>
    <w:rsid w:val="00D51DD1"/>
    <w:rsid w:val="00D52301"/>
    <w:rsid w:val="00D547C8"/>
    <w:rsid w:val="00D56EC2"/>
    <w:rsid w:val="00D5731D"/>
    <w:rsid w:val="00D618F1"/>
    <w:rsid w:val="00D6238C"/>
    <w:rsid w:val="00D71D84"/>
    <w:rsid w:val="00D7260F"/>
    <w:rsid w:val="00D776D9"/>
    <w:rsid w:val="00D81FCD"/>
    <w:rsid w:val="00D8224B"/>
    <w:rsid w:val="00D84412"/>
    <w:rsid w:val="00D84DA8"/>
    <w:rsid w:val="00D86BFF"/>
    <w:rsid w:val="00D8712C"/>
    <w:rsid w:val="00D87851"/>
    <w:rsid w:val="00D878C0"/>
    <w:rsid w:val="00D87D52"/>
    <w:rsid w:val="00D900A7"/>
    <w:rsid w:val="00D92AC5"/>
    <w:rsid w:val="00D92B75"/>
    <w:rsid w:val="00D940F6"/>
    <w:rsid w:val="00DA0BC5"/>
    <w:rsid w:val="00DA3C59"/>
    <w:rsid w:val="00DA6875"/>
    <w:rsid w:val="00DA7D88"/>
    <w:rsid w:val="00DB01F4"/>
    <w:rsid w:val="00DB02FE"/>
    <w:rsid w:val="00DB2B12"/>
    <w:rsid w:val="00DB31DF"/>
    <w:rsid w:val="00DB46F2"/>
    <w:rsid w:val="00DB4CF6"/>
    <w:rsid w:val="00DB5677"/>
    <w:rsid w:val="00DB6493"/>
    <w:rsid w:val="00DB650B"/>
    <w:rsid w:val="00DC0AA8"/>
    <w:rsid w:val="00DC2280"/>
    <w:rsid w:val="00DC38AE"/>
    <w:rsid w:val="00DC4BC2"/>
    <w:rsid w:val="00DC4C85"/>
    <w:rsid w:val="00DC53F1"/>
    <w:rsid w:val="00DC6779"/>
    <w:rsid w:val="00DD5CA0"/>
    <w:rsid w:val="00DD69FD"/>
    <w:rsid w:val="00DD7CC7"/>
    <w:rsid w:val="00DE0A2C"/>
    <w:rsid w:val="00DE2CB3"/>
    <w:rsid w:val="00DE31B8"/>
    <w:rsid w:val="00DE4CDD"/>
    <w:rsid w:val="00DF07A8"/>
    <w:rsid w:val="00DF0C0F"/>
    <w:rsid w:val="00DF1609"/>
    <w:rsid w:val="00DF581A"/>
    <w:rsid w:val="00DF6C98"/>
    <w:rsid w:val="00DF7AA0"/>
    <w:rsid w:val="00E00D5C"/>
    <w:rsid w:val="00E04A8A"/>
    <w:rsid w:val="00E05BF1"/>
    <w:rsid w:val="00E13663"/>
    <w:rsid w:val="00E16509"/>
    <w:rsid w:val="00E2570B"/>
    <w:rsid w:val="00E2778B"/>
    <w:rsid w:val="00E30231"/>
    <w:rsid w:val="00E33101"/>
    <w:rsid w:val="00E35A71"/>
    <w:rsid w:val="00E367F2"/>
    <w:rsid w:val="00E41D46"/>
    <w:rsid w:val="00E50536"/>
    <w:rsid w:val="00E52981"/>
    <w:rsid w:val="00E6087A"/>
    <w:rsid w:val="00E60E5D"/>
    <w:rsid w:val="00E61C87"/>
    <w:rsid w:val="00E627B4"/>
    <w:rsid w:val="00E67437"/>
    <w:rsid w:val="00E71A04"/>
    <w:rsid w:val="00E74A97"/>
    <w:rsid w:val="00E76B5B"/>
    <w:rsid w:val="00E76F65"/>
    <w:rsid w:val="00E77200"/>
    <w:rsid w:val="00E774E7"/>
    <w:rsid w:val="00E802FC"/>
    <w:rsid w:val="00E82BEC"/>
    <w:rsid w:val="00E86CA6"/>
    <w:rsid w:val="00E87615"/>
    <w:rsid w:val="00E90D6B"/>
    <w:rsid w:val="00EA0793"/>
    <w:rsid w:val="00EA0A75"/>
    <w:rsid w:val="00EA2235"/>
    <w:rsid w:val="00EA2FB6"/>
    <w:rsid w:val="00EA34D6"/>
    <w:rsid w:val="00EA49FA"/>
    <w:rsid w:val="00EA648A"/>
    <w:rsid w:val="00EB035D"/>
    <w:rsid w:val="00EC00B5"/>
    <w:rsid w:val="00EC133B"/>
    <w:rsid w:val="00EC1750"/>
    <w:rsid w:val="00EC2383"/>
    <w:rsid w:val="00EC3FE2"/>
    <w:rsid w:val="00EC5C26"/>
    <w:rsid w:val="00ED651E"/>
    <w:rsid w:val="00EE0001"/>
    <w:rsid w:val="00EE21BB"/>
    <w:rsid w:val="00EE379E"/>
    <w:rsid w:val="00EE6DC6"/>
    <w:rsid w:val="00EE712B"/>
    <w:rsid w:val="00EE795C"/>
    <w:rsid w:val="00EF1884"/>
    <w:rsid w:val="00EF3E0E"/>
    <w:rsid w:val="00EF4BD3"/>
    <w:rsid w:val="00F00D95"/>
    <w:rsid w:val="00F10C46"/>
    <w:rsid w:val="00F11013"/>
    <w:rsid w:val="00F126B8"/>
    <w:rsid w:val="00F13515"/>
    <w:rsid w:val="00F150D1"/>
    <w:rsid w:val="00F202A2"/>
    <w:rsid w:val="00F2118D"/>
    <w:rsid w:val="00F214E9"/>
    <w:rsid w:val="00F247AB"/>
    <w:rsid w:val="00F328E5"/>
    <w:rsid w:val="00F33D4F"/>
    <w:rsid w:val="00F34939"/>
    <w:rsid w:val="00F3510E"/>
    <w:rsid w:val="00F35DA8"/>
    <w:rsid w:val="00F400C0"/>
    <w:rsid w:val="00F40698"/>
    <w:rsid w:val="00F4301A"/>
    <w:rsid w:val="00F45786"/>
    <w:rsid w:val="00F507D3"/>
    <w:rsid w:val="00F517CE"/>
    <w:rsid w:val="00F52C42"/>
    <w:rsid w:val="00F52DC5"/>
    <w:rsid w:val="00F534D5"/>
    <w:rsid w:val="00F60865"/>
    <w:rsid w:val="00F62E7D"/>
    <w:rsid w:val="00F725D2"/>
    <w:rsid w:val="00F72E9E"/>
    <w:rsid w:val="00F74F17"/>
    <w:rsid w:val="00F809F5"/>
    <w:rsid w:val="00F82D8F"/>
    <w:rsid w:val="00F847F8"/>
    <w:rsid w:val="00F875B9"/>
    <w:rsid w:val="00F93727"/>
    <w:rsid w:val="00F93FD1"/>
    <w:rsid w:val="00F94348"/>
    <w:rsid w:val="00F94AC3"/>
    <w:rsid w:val="00FA006B"/>
    <w:rsid w:val="00FA10DD"/>
    <w:rsid w:val="00FA3EF4"/>
    <w:rsid w:val="00FA49A8"/>
    <w:rsid w:val="00FA5590"/>
    <w:rsid w:val="00FB0008"/>
    <w:rsid w:val="00FB23BA"/>
    <w:rsid w:val="00FC4B04"/>
    <w:rsid w:val="00FC4B0F"/>
    <w:rsid w:val="00FC5E07"/>
    <w:rsid w:val="00FD103E"/>
    <w:rsid w:val="00FD2AF4"/>
    <w:rsid w:val="00FD3B7B"/>
    <w:rsid w:val="00FD7709"/>
    <w:rsid w:val="00FE2B94"/>
    <w:rsid w:val="00FE6D9E"/>
    <w:rsid w:val="00FE76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DE781"/>
  <w15:chartTrackingRefBased/>
  <w15:docId w15:val="{63DB0A6B-2CC4-42A0-81CB-1B76F90B3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16A"/>
    <w:pPr>
      <w:spacing w:after="5" w:line="250" w:lineRule="auto"/>
      <w:ind w:left="10" w:right="157" w:hanging="10"/>
    </w:pPr>
    <w:rPr>
      <w:rFonts w:ascii="Arial" w:eastAsia="Arial" w:hAnsi="Arial" w:cs="Arial"/>
      <w:color w:val="000000"/>
      <w:kern w:val="2"/>
      <w:sz w:val="24"/>
      <w:szCs w:val="24"/>
      <w:lang w:eastAsia="en-GB"/>
      <w14:ligatures w14:val="standardContextual"/>
    </w:rPr>
  </w:style>
  <w:style w:type="paragraph" w:styleId="Heading1">
    <w:name w:val="heading 1"/>
    <w:basedOn w:val="Normal"/>
    <w:next w:val="Normal"/>
    <w:link w:val="Heading1Char"/>
    <w:uiPriority w:val="9"/>
    <w:qFormat/>
    <w:rsid w:val="004509EE"/>
    <w:pPr>
      <w:keepNext/>
      <w:keepLines/>
      <w:spacing w:before="360" w:after="80" w:line="278" w:lineRule="auto"/>
      <w:ind w:left="0" w:right="0" w:firstLine="0"/>
      <w:outlineLvl w:val="0"/>
    </w:pPr>
    <w:rPr>
      <w:rFonts w:asciiTheme="majorHAnsi" w:eastAsiaTheme="majorEastAsia" w:hAnsiTheme="majorHAnsi" w:cstheme="majorBidi"/>
      <w:color w:val="2F5496" w:themeColor="accent1" w:themeShade="BF"/>
      <w:sz w:val="40"/>
      <w:szCs w:val="40"/>
      <w:lang w:eastAsia="en-US"/>
    </w:rPr>
  </w:style>
  <w:style w:type="paragraph" w:styleId="Heading2">
    <w:name w:val="heading 2"/>
    <w:basedOn w:val="Normal"/>
    <w:next w:val="Normal"/>
    <w:link w:val="Heading2Char"/>
    <w:uiPriority w:val="9"/>
    <w:semiHidden/>
    <w:unhideWhenUsed/>
    <w:qFormat/>
    <w:rsid w:val="004509EE"/>
    <w:pPr>
      <w:keepNext/>
      <w:keepLines/>
      <w:spacing w:before="160" w:after="80" w:line="278" w:lineRule="auto"/>
      <w:ind w:left="0" w:right="0" w:firstLine="0"/>
      <w:outlineLvl w:val="1"/>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next w:val="Normal"/>
    <w:link w:val="Heading3Char"/>
    <w:uiPriority w:val="9"/>
    <w:semiHidden/>
    <w:unhideWhenUsed/>
    <w:qFormat/>
    <w:rsid w:val="004509EE"/>
    <w:pPr>
      <w:keepNext/>
      <w:keepLines/>
      <w:spacing w:before="160" w:after="80" w:line="278" w:lineRule="auto"/>
      <w:ind w:left="0" w:right="0" w:firstLine="0"/>
      <w:outlineLvl w:val="2"/>
    </w:pPr>
    <w:rPr>
      <w:rFonts w:asciiTheme="minorHAnsi" w:eastAsiaTheme="majorEastAsia" w:hAnsiTheme="minorHAnsi" w:cstheme="majorBidi"/>
      <w:color w:val="2F5496" w:themeColor="accent1" w:themeShade="BF"/>
      <w:sz w:val="28"/>
      <w:szCs w:val="28"/>
      <w:lang w:eastAsia="en-US"/>
    </w:rPr>
  </w:style>
  <w:style w:type="paragraph" w:styleId="Heading4">
    <w:name w:val="heading 4"/>
    <w:basedOn w:val="Normal"/>
    <w:next w:val="Normal"/>
    <w:link w:val="Heading4Char"/>
    <w:uiPriority w:val="9"/>
    <w:semiHidden/>
    <w:unhideWhenUsed/>
    <w:qFormat/>
    <w:rsid w:val="004509EE"/>
    <w:pPr>
      <w:keepNext/>
      <w:keepLines/>
      <w:spacing w:before="80" w:after="40" w:line="278" w:lineRule="auto"/>
      <w:ind w:left="0" w:right="0" w:firstLine="0"/>
      <w:outlineLvl w:val="3"/>
    </w:pPr>
    <w:rPr>
      <w:rFonts w:asciiTheme="minorHAnsi" w:eastAsiaTheme="majorEastAsia" w:hAnsiTheme="minorHAnsi" w:cstheme="majorBidi"/>
      <w:i/>
      <w:iCs/>
      <w:color w:val="2F5496" w:themeColor="accent1" w:themeShade="BF"/>
      <w:lang w:eastAsia="en-US"/>
    </w:rPr>
  </w:style>
  <w:style w:type="paragraph" w:styleId="Heading5">
    <w:name w:val="heading 5"/>
    <w:basedOn w:val="Normal"/>
    <w:next w:val="Normal"/>
    <w:link w:val="Heading5Char"/>
    <w:uiPriority w:val="9"/>
    <w:semiHidden/>
    <w:unhideWhenUsed/>
    <w:qFormat/>
    <w:rsid w:val="004509EE"/>
    <w:pPr>
      <w:keepNext/>
      <w:keepLines/>
      <w:spacing w:before="80" w:after="40" w:line="278" w:lineRule="auto"/>
      <w:ind w:left="0" w:right="0" w:firstLine="0"/>
      <w:outlineLvl w:val="4"/>
    </w:pPr>
    <w:rPr>
      <w:rFonts w:asciiTheme="minorHAnsi" w:eastAsiaTheme="majorEastAsia" w:hAnsiTheme="minorHAnsi" w:cstheme="majorBidi"/>
      <w:color w:val="2F5496" w:themeColor="accent1" w:themeShade="BF"/>
      <w:lang w:eastAsia="en-US"/>
    </w:rPr>
  </w:style>
  <w:style w:type="paragraph" w:styleId="Heading6">
    <w:name w:val="heading 6"/>
    <w:basedOn w:val="Normal"/>
    <w:next w:val="Normal"/>
    <w:link w:val="Heading6Char"/>
    <w:uiPriority w:val="9"/>
    <w:semiHidden/>
    <w:unhideWhenUsed/>
    <w:qFormat/>
    <w:rsid w:val="004509EE"/>
    <w:pPr>
      <w:keepNext/>
      <w:keepLines/>
      <w:spacing w:before="40" w:after="0" w:line="278" w:lineRule="auto"/>
      <w:ind w:left="0" w:right="0" w:firstLine="0"/>
      <w:outlineLvl w:val="5"/>
    </w:pPr>
    <w:rPr>
      <w:rFonts w:asciiTheme="minorHAnsi" w:eastAsiaTheme="majorEastAsia" w:hAnsiTheme="minorHAnsi"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4509EE"/>
    <w:pPr>
      <w:keepNext/>
      <w:keepLines/>
      <w:spacing w:before="40" w:after="0" w:line="278" w:lineRule="auto"/>
      <w:ind w:left="0" w:right="0" w:firstLine="0"/>
      <w:outlineLvl w:val="6"/>
    </w:pPr>
    <w:rPr>
      <w:rFonts w:asciiTheme="minorHAnsi" w:eastAsiaTheme="majorEastAsia" w:hAnsiTheme="minorHAnsi"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4509EE"/>
    <w:pPr>
      <w:keepNext/>
      <w:keepLines/>
      <w:spacing w:after="0" w:line="278" w:lineRule="auto"/>
      <w:ind w:left="0" w:right="0" w:firstLine="0"/>
      <w:outlineLvl w:val="7"/>
    </w:pPr>
    <w:rPr>
      <w:rFonts w:asciiTheme="minorHAnsi" w:eastAsiaTheme="majorEastAsia" w:hAnsiTheme="minorHAnsi"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4509EE"/>
    <w:pPr>
      <w:keepNext/>
      <w:keepLines/>
      <w:spacing w:after="0" w:line="278" w:lineRule="auto"/>
      <w:ind w:left="0" w:right="0" w:firstLine="0"/>
      <w:outlineLvl w:val="8"/>
    </w:pPr>
    <w:rPr>
      <w:rFonts w:asciiTheme="minorHAnsi" w:eastAsiaTheme="majorEastAsia" w:hAnsiTheme="minorHAnsi"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0EB"/>
    <w:pPr>
      <w:tabs>
        <w:tab w:val="center" w:pos="4513"/>
        <w:tab w:val="right" w:pos="9026"/>
      </w:tabs>
      <w:spacing w:after="0" w:line="240" w:lineRule="auto"/>
      <w:ind w:left="0" w:right="0" w:firstLine="0"/>
    </w:pPr>
    <w:rPr>
      <w:rFonts w:asciiTheme="minorHAnsi" w:eastAsiaTheme="minorHAnsi" w:hAnsiTheme="minorHAnsi" w:cstheme="minorBidi"/>
      <w:color w:val="auto"/>
      <w:kern w:val="0"/>
      <w:sz w:val="22"/>
      <w:szCs w:val="22"/>
      <w:lang w:eastAsia="en-US"/>
      <w14:ligatures w14:val="none"/>
    </w:rPr>
  </w:style>
  <w:style w:type="character" w:customStyle="1" w:styleId="HeaderChar">
    <w:name w:val="Header Char"/>
    <w:basedOn w:val="DefaultParagraphFont"/>
    <w:link w:val="Header"/>
    <w:uiPriority w:val="99"/>
    <w:rsid w:val="003C40EB"/>
  </w:style>
  <w:style w:type="paragraph" w:styleId="Footer">
    <w:name w:val="footer"/>
    <w:basedOn w:val="Normal"/>
    <w:link w:val="FooterChar"/>
    <w:uiPriority w:val="99"/>
    <w:unhideWhenUsed/>
    <w:rsid w:val="003C40EB"/>
    <w:pPr>
      <w:tabs>
        <w:tab w:val="center" w:pos="4513"/>
        <w:tab w:val="right" w:pos="9026"/>
      </w:tabs>
      <w:spacing w:after="0" w:line="240" w:lineRule="auto"/>
      <w:ind w:left="0" w:right="0" w:firstLine="0"/>
    </w:pPr>
    <w:rPr>
      <w:rFonts w:asciiTheme="minorHAnsi" w:eastAsiaTheme="minorHAnsi" w:hAnsiTheme="minorHAnsi" w:cstheme="minorBidi"/>
      <w:color w:val="auto"/>
      <w:kern w:val="0"/>
      <w:sz w:val="22"/>
      <w:szCs w:val="22"/>
      <w:lang w:eastAsia="en-US"/>
      <w14:ligatures w14:val="none"/>
    </w:rPr>
  </w:style>
  <w:style w:type="character" w:customStyle="1" w:styleId="FooterChar">
    <w:name w:val="Footer Char"/>
    <w:basedOn w:val="DefaultParagraphFont"/>
    <w:link w:val="Footer"/>
    <w:uiPriority w:val="99"/>
    <w:rsid w:val="003C40EB"/>
  </w:style>
  <w:style w:type="paragraph" w:styleId="NoSpacing">
    <w:name w:val="No Spacing"/>
    <w:uiPriority w:val="1"/>
    <w:qFormat/>
    <w:rsid w:val="006C5592"/>
    <w:pPr>
      <w:spacing w:after="0" w:line="240" w:lineRule="auto"/>
    </w:pPr>
    <w:rPr>
      <w:sz w:val="24"/>
    </w:rPr>
  </w:style>
  <w:style w:type="table" w:styleId="TableGrid">
    <w:name w:val="Table Grid"/>
    <w:basedOn w:val="TableNormal"/>
    <w:uiPriority w:val="39"/>
    <w:rsid w:val="00306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6983"/>
    <w:rPr>
      <w:color w:val="0563C1" w:themeColor="hyperlink"/>
      <w:u w:val="single"/>
    </w:rPr>
  </w:style>
  <w:style w:type="paragraph" w:styleId="BalloonText">
    <w:name w:val="Balloon Text"/>
    <w:basedOn w:val="Normal"/>
    <w:link w:val="BalloonTextChar"/>
    <w:uiPriority w:val="99"/>
    <w:semiHidden/>
    <w:unhideWhenUsed/>
    <w:rsid w:val="00157704"/>
    <w:pPr>
      <w:spacing w:after="160" w:line="256" w:lineRule="auto"/>
      <w:ind w:left="0" w:right="0" w:firstLine="0"/>
    </w:pPr>
    <w:rPr>
      <w:rFonts w:ascii="Segoe UI" w:eastAsiaTheme="minorHAnsi" w:hAnsi="Segoe UI" w:cs="Segoe UI"/>
      <w:color w:val="auto"/>
      <w:kern w:val="0"/>
      <w:sz w:val="18"/>
      <w:szCs w:val="18"/>
      <w:lang w:eastAsia="en-US"/>
      <w14:ligatures w14:val="none"/>
    </w:rPr>
  </w:style>
  <w:style w:type="character" w:customStyle="1" w:styleId="BalloonTextChar">
    <w:name w:val="Balloon Text Char"/>
    <w:basedOn w:val="DefaultParagraphFont"/>
    <w:link w:val="BalloonText"/>
    <w:uiPriority w:val="99"/>
    <w:semiHidden/>
    <w:rsid w:val="00157704"/>
    <w:rPr>
      <w:rFonts w:ascii="Segoe UI" w:eastAsia="Times New Roman" w:hAnsi="Segoe UI" w:cs="Segoe UI"/>
      <w:sz w:val="18"/>
      <w:szCs w:val="18"/>
      <w:lang w:eastAsia="en-GB"/>
    </w:rPr>
  </w:style>
  <w:style w:type="paragraph" w:styleId="NormalWeb">
    <w:name w:val="Normal (Web)"/>
    <w:basedOn w:val="Normal"/>
    <w:uiPriority w:val="99"/>
    <w:unhideWhenUsed/>
    <w:rsid w:val="007E2097"/>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character" w:styleId="UnresolvedMention">
    <w:name w:val="Unresolved Mention"/>
    <w:basedOn w:val="DefaultParagraphFont"/>
    <w:uiPriority w:val="99"/>
    <w:semiHidden/>
    <w:unhideWhenUsed/>
    <w:rsid w:val="00DF6C98"/>
    <w:rPr>
      <w:color w:val="605E5C"/>
      <w:shd w:val="clear" w:color="auto" w:fill="E1DFDD"/>
    </w:rPr>
  </w:style>
  <w:style w:type="character" w:customStyle="1" w:styleId="text">
    <w:name w:val="text"/>
    <w:basedOn w:val="DefaultParagraphFont"/>
    <w:rsid w:val="009C5C2C"/>
  </w:style>
  <w:style w:type="character" w:customStyle="1" w:styleId="Heading1Char">
    <w:name w:val="Heading 1 Char"/>
    <w:basedOn w:val="DefaultParagraphFont"/>
    <w:link w:val="Heading1"/>
    <w:uiPriority w:val="9"/>
    <w:rsid w:val="004509EE"/>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4509EE"/>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4509EE"/>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4509EE"/>
    <w:rPr>
      <w:rFonts w:eastAsiaTheme="majorEastAsia" w:cstheme="majorBidi"/>
      <w:i/>
      <w:iCs/>
      <w:color w:val="2F5496"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4509EE"/>
    <w:rPr>
      <w:rFonts w:eastAsiaTheme="majorEastAsia" w:cstheme="majorBidi"/>
      <w:color w:val="2F5496"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4509EE"/>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4509EE"/>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4509EE"/>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4509EE"/>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4509EE"/>
    <w:pPr>
      <w:spacing w:after="80" w:line="240" w:lineRule="auto"/>
      <w:ind w:left="0" w:right="0" w:firstLine="0"/>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4509EE"/>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4509EE"/>
    <w:pPr>
      <w:numPr>
        <w:ilvl w:val="1"/>
      </w:numPr>
      <w:spacing w:after="160" w:line="278" w:lineRule="auto"/>
      <w:ind w:left="10" w:right="0" w:hanging="1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4509EE"/>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4509EE"/>
    <w:pPr>
      <w:spacing w:before="160" w:after="160" w:line="278" w:lineRule="auto"/>
      <w:ind w:left="0" w:right="0" w:firstLine="0"/>
      <w:jc w:val="center"/>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4509EE"/>
    <w:rPr>
      <w:i/>
      <w:iCs/>
      <w:color w:val="404040" w:themeColor="text1" w:themeTint="BF"/>
      <w:kern w:val="2"/>
      <w:sz w:val="24"/>
      <w:szCs w:val="24"/>
      <w14:ligatures w14:val="standardContextual"/>
    </w:rPr>
  </w:style>
  <w:style w:type="paragraph" w:styleId="ListParagraph">
    <w:name w:val="List Paragraph"/>
    <w:basedOn w:val="Normal"/>
    <w:uiPriority w:val="34"/>
    <w:qFormat/>
    <w:rsid w:val="004509EE"/>
    <w:pPr>
      <w:spacing w:after="160" w:line="278" w:lineRule="auto"/>
      <w:ind w:left="720" w:right="0" w:firstLine="0"/>
      <w:contextualSpacing/>
    </w:pPr>
    <w:rPr>
      <w:rFonts w:asciiTheme="minorHAnsi" w:eastAsiaTheme="minorHAnsi" w:hAnsiTheme="minorHAnsi" w:cstheme="minorBidi"/>
      <w:color w:val="auto"/>
      <w:lang w:eastAsia="en-US"/>
    </w:rPr>
  </w:style>
  <w:style w:type="character" w:styleId="IntenseEmphasis">
    <w:name w:val="Intense Emphasis"/>
    <w:basedOn w:val="DefaultParagraphFont"/>
    <w:uiPriority w:val="21"/>
    <w:qFormat/>
    <w:rsid w:val="004509EE"/>
    <w:rPr>
      <w:i/>
      <w:iCs/>
      <w:color w:val="2F5496" w:themeColor="accent1" w:themeShade="BF"/>
    </w:rPr>
  </w:style>
  <w:style w:type="paragraph" w:styleId="IntenseQuote">
    <w:name w:val="Intense Quote"/>
    <w:basedOn w:val="Normal"/>
    <w:next w:val="Normal"/>
    <w:link w:val="IntenseQuoteChar"/>
    <w:uiPriority w:val="30"/>
    <w:qFormat/>
    <w:rsid w:val="004509EE"/>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eastAsiaTheme="minorHAnsi" w:hAnsiTheme="minorHAnsi" w:cstheme="minorBidi"/>
      <w:i/>
      <w:iCs/>
      <w:color w:val="2F5496" w:themeColor="accent1" w:themeShade="BF"/>
      <w:lang w:eastAsia="en-US"/>
    </w:rPr>
  </w:style>
  <w:style w:type="character" w:customStyle="1" w:styleId="IntenseQuoteChar">
    <w:name w:val="Intense Quote Char"/>
    <w:basedOn w:val="DefaultParagraphFont"/>
    <w:link w:val="IntenseQuote"/>
    <w:uiPriority w:val="30"/>
    <w:rsid w:val="004509EE"/>
    <w:rPr>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4509EE"/>
    <w:rPr>
      <w:b/>
      <w:bCs/>
      <w:smallCaps/>
      <w:color w:val="2F5496" w:themeColor="accent1" w:themeShade="BF"/>
      <w:spacing w:val="5"/>
    </w:rPr>
  </w:style>
  <w:style w:type="paragraph" w:customStyle="1" w:styleId="vlall">
    <w:name w:val="vlall"/>
    <w:basedOn w:val="Normal"/>
    <w:uiPriority w:val="99"/>
    <w:rsid w:val="000B2C33"/>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right="0" w:firstLine="0"/>
    </w:pPr>
    <w:rPr>
      <w:rFonts w:ascii="Gill Sans MT" w:eastAsiaTheme="minorHAnsi" w:hAnsi="Gill Sans MT" w:cs="Gill Sans MT"/>
      <w:b/>
      <w:bCs/>
      <w:color w:val="auto"/>
      <w:kern w:val="0"/>
      <w:lang w:eastAsia="en-US"/>
      <w14:ligatures w14:val="none"/>
    </w:rPr>
  </w:style>
  <w:style w:type="character" w:customStyle="1" w:styleId="apple-converted-space">
    <w:name w:val="apple-converted-space"/>
    <w:basedOn w:val="DefaultParagraphFont"/>
    <w:rsid w:val="000B2C33"/>
  </w:style>
  <w:style w:type="paragraph" w:customStyle="1" w:styleId="chapter-2">
    <w:name w:val="chapter-2"/>
    <w:basedOn w:val="Normal"/>
    <w:rsid w:val="00FB23BA"/>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character" w:customStyle="1" w:styleId="woj">
    <w:name w:val="woj"/>
    <w:basedOn w:val="DefaultParagraphFont"/>
    <w:rsid w:val="00FB23BA"/>
  </w:style>
  <w:style w:type="paragraph" w:customStyle="1" w:styleId="p1">
    <w:name w:val="p1"/>
    <w:basedOn w:val="Normal"/>
    <w:rsid w:val="008E798E"/>
    <w:pPr>
      <w:spacing w:after="0" w:line="240" w:lineRule="auto"/>
      <w:ind w:left="0" w:right="0" w:firstLine="0"/>
    </w:pPr>
    <w:rPr>
      <w:rFonts w:eastAsia="Times New Roman"/>
      <w:color w:val="5100C0"/>
      <w:kern w:val="0"/>
      <w:sz w:val="18"/>
      <w:szCs w:val="18"/>
      <w14:ligatures w14:val="none"/>
    </w:rPr>
  </w:style>
  <w:style w:type="paragraph" w:customStyle="1" w:styleId="line">
    <w:name w:val="line"/>
    <w:basedOn w:val="Normal"/>
    <w:rsid w:val="001E2B73"/>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character" w:customStyle="1" w:styleId="small-caps">
    <w:name w:val="small-caps"/>
    <w:basedOn w:val="DefaultParagraphFont"/>
    <w:rsid w:val="001E2B73"/>
  </w:style>
  <w:style w:type="character" w:customStyle="1" w:styleId="indent-1-breaks">
    <w:name w:val="indent-1-breaks"/>
    <w:basedOn w:val="DefaultParagraphFont"/>
    <w:rsid w:val="001E2B73"/>
  </w:style>
  <w:style w:type="paragraph" w:customStyle="1" w:styleId="ve1">
    <w:name w:val="ve1"/>
    <w:basedOn w:val="Normal"/>
    <w:rsid w:val="00703661"/>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character" w:styleId="Strong">
    <w:name w:val="Strong"/>
    <w:basedOn w:val="DefaultParagraphFont"/>
    <w:uiPriority w:val="22"/>
    <w:qFormat/>
    <w:rsid w:val="00703661"/>
    <w:rPr>
      <w:b/>
      <w:bCs/>
    </w:rPr>
  </w:style>
  <w:style w:type="paragraph" w:customStyle="1" w:styleId="veall">
    <w:name w:val="veall"/>
    <w:basedOn w:val="Normal"/>
    <w:rsid w:val="00703661"/>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paragraph" w:customStyle="1" w:styleId="vein">
    <w:name w:val="vein"/>
    <w:basedOn w:val="Normal"/>
    <w:rsid w:val="00703661"/>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paragraph" w:customStyle="1" w:styleId="vlnormal">
    <w:name w:val="vlnormal"/>
    <w:rsid w:val="006573DB"/>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styleId="Emphasis">
    <w:name w:val="Emphasis"/>
    <w:basedOn w:val="DefaultParagraphFont"/>
    <w:uiPriority w:val="20"/>
    <w:qFormat/>
    <w:rsid w:val="00FA55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869984">
      <w:bodyDiv w:val="1"/>
      <w:marLeft w:val="0"/>
      <w:marRight w:val="0"/>
      <w:marTop w:val="0"/>
      <w:marBottom w:val="0"/>
      <w:divBdr>
        <w:top w:val="none" w:sz="0" w:space="0" w:color="auto"/>
        <w:left w:val="none" w:sz="0" w:space="0" w:color="auto"/>
        <w:bottom w:val="none" w:sz="0" w:space="0" w:color="auto"/>
        <w:right w:val="none" w:sz="0" w:space="0" w:color="auto"/>
      </w:divBdr>
    </w:div>
    <w:div w:id="139015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clementschurch.org.j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tclementjersey@outlook.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ptainimb@ao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obsharp@fastmail.fm" TargetMode="External"/><Relationship Id="rId4" Type="http://schemas.openxmlformats.org/officeDocument/2006/relationships/webSettings" Target="webSettings.xml"/><Relationship Id="rId9" Type="http://schemas.openxmlformats.org/officeDocument/2006/relationships/hyperlink" Target="mailto:jamestherector@yahoo.co.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stclementjersey@outloo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Other\Custom%20Office%20Templates\St%20Clement%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 Clement letter</Template>
  <TotalTime>74</TotalTime>
  <Pages>9</Pages>
  <Words>2260</Words>
  <Characters>10532</Characters>
  <Application>Microsoft Office Word</Application>
  <DocSecurity>0</DocSecurity>
  <Lines>339</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Dryden</dc:creator>
  <cp:keywords/>
  <dc:description/>
  <cp:lastModifiedBy>St Clement's Church</cp:lastModifiedBy>
  <cp:revision>61</cp:revision>
  <cp:lastPrinted>2026-07-09T09:51:00Z</cp:lastPrinted>
  <dcterms:created xsi:type="dcterms:W3CDTF">2026-07-06T08:13:00Z</dcterms:created>
  <dcterms:modified xsi:type="dcterms:W3CDTF">2026-07-09T09:54:00Z</dcterms:modified>
</cp:coreProperties>
</file>