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FD1E" w14:textId="29AA4BC7" w:rsidR="002313CA" w:rsidRDefault="00424A76" w:rsidP="002313CA">
      <w:r>
        <w:t xml:space="preserve">June </w:t>
      </w:r>
      <w:r w:rsidR="00287D70">
        <w:t>17</w:t>
      </w:r>
      <w:proofErr w:type="gramStart"/>
      <w:r w:rsidR="006B7348" w:rsidRPr="006B7348">
        <w:rPr>
          <w:vertAlign w:val="superscript"/>
        </w:rPr>
        <w:t>th</w:t>
      </w:r>
      <w:r w:rsidR="006B7348">
        <w:t xml:space="preserve">, </w:t>
      </w:r>
      <w:r>
        <w:t xml:space="preserve"> 2026</w:t>
      </w:r>
      <w:proofErr w:type="gramEnd"/>
    </w:p>
    <w:p w14:paraId="74B03333" w14:textId="77777777" w:rsidR="002313CA" w:rsidRDefault="002313CA" w:rsidP="002313CA"/>
    <w:p w14:paraId="372B3CAB" w14:textId="77777777" w:rsidR="00560909" w:rsidRDefault="00560909" w:rsidP="00E774E7">
      <w:pPr>
        <w:rPr>
          <w:b/>
          <w:bCs/>
        </w:rPr>
      </w:pPr>
    </w:p>
    <w:p w14:paraId="5BAA10FA" w14:textId="77777777" w:rsidR="00287D70" w:rsidRPr="00287D70" w:rsidRDefault="00287D70" w:rsidP="00287D70">
      <w:r w:rsidRPr="00287D70">
        <w:t>Dear Church Family,</w:t>
      </w:r>
      <w:r w:rsidRPr="00287D70">
        <w:br/>
      </w:r>
      <w:r w:rsidRPr="00287D70">
        <w:br/>
        <w:t>This Saturday (20th June) our Church Officers - Anne &amp; Tim as Churchwardens, and Carole &amp; Eileen as Almoners - make their promises in the Royal Court for their respective roles over the coming year.  Please pray for them, as they seek to serve Jesus and his church here in St Clement.</w:t>
      </w:r>
      <w:r w:rsidRPr="00287D70">
        <w:br/>
      </w:r>
      <w:r w:rsidRPr="00287D70">
        <w:br/>
        <w:t>On Sunday (21st June) we look forward to welcoming as many of you as are able, to The Rectory for ‘Family Food’.  The weather is supposed to be beautiful, and so we will have the house &amp; garden open with plenty of space for us to spend time growing in community together over some good food.</w:t>
      </w:r>
      <w:r w:rsidRPr="00287D70">
        <w:br/>
      </w:r>
      <w:r w:rsidRPr="00287D70">
        <w:br/>
        <w:t>At Deanery Chapter this last week, a final call was put out for volunteers for the Deanery Holiday Club that we have spoken about a few times already this year, taking place in the last week of August.  If you can help in any way over Monday 24th to Wednesday 26th August (10am to 2pm), to help children discover how much Jesus loves them, then please speak to James or Katie asap.</w:t>
      </w:r>
      <w:r w:rsidRPr="00287D70">
        <w:br/>
      </w:r>
      <w:r w:rsidRPr="00287D70">
        <w:br/>
        <w:t>Finally, James &amp; Katie are away next week from Thursday (25th) to Sunday (28th), to celebrate the wedding of our 3rd daughter Jemima in the borders of Scotland, which we pray will be a great day of celebration &amp; joy, pointing to Jesus through all that happens.</w:t>
      </w:r>
      <w:r w:rsidRPr="00287D70">
        <w:br/>
      </w:r>
      <w:r w:rsidRPr="00287D70">
        <w:br/>
        <w:t>Jayne returns to the office this Monday (22nd June) so normal service resumes there after that.</w:t>
      </w:r>
      <w:r w:rsidRPr="00287D70">
        <w:br/>
      </w:r>
      <w:r w:rsidRPr="00287D70">
        <w:br/>
        <w:t>Have a lovely rest of the week, and we look forward to seeing you at our services on Sunday - Father’s Day!</w:t>
      </w:r>
      <w:r w:rsidRPr="00287D70">
        <w:br/>
      </w:r>
      <w:r w:rsidRPr="00287D70">
        <w:br/>
        <w:t>With our love and prayers.</w:t>
      </w:r>
      <w:r w:rsidRPr="00287D70">
        <w:br/>
      </w:r>
      <w:r w:rsidRPr="00287D70">
        <w:br/>
        <w:t>James &amp; Katie.</w:t>
      </w:r>
      <w:r w:rsidRPr="00287D70">
        <w:br/>
      </w:r>
    </w:p>
    <w:p w14:paraId="05A73316" w14:textId="77777777" w:rsidR="00D878C0" w:rsidRDefault="00D878C0" w:rsidP="00E774E7">
      <w:pPr>
        <w:rPr>
          <w:b/>
          <w:bCs/>
        </w:rPr>
      </w:pPr>
    </w:p>
    <w:p w14:paraId="3DC7BA7D" w14:textId="77777777" w:rsidR="00D878C0" w:rsidRDefault="00D878C0" w:rsidP="00E774E7">
      <w:pPr>
        <w:rPr>
          <w:b/>
          <w:bCs/>
        </w:rPr>
      </w:pPr>
    </w:p>
    <w:p w14:paraId="63CA7D29" w14:textId="77777777" w:rsidR="00D878C0" w:rsidRDefault="00D878C0" w:rsidP="00E774E7">
      <w:pPr>
        <w:rPr>
          <w:b/>
          <w:bCs/>
        </w:rPr>
      </w:pPr>
    </w:p>
    <w:p w14:paraId="5E812389" w14:textId="77777777" w:rsidR="00D878C0" w:rsidRDefault="00D878C0" w:rsidP="00E774E7">
      <w:pPr>
        <w:rPr>
          <w:b/>
          <w:bCs/>
        </w:rPr>
      </w:pPr>
    </w:p>
    <w:p w14:paraId="2C12D12A" w14:textId="77777777" w:rsidR="00D878C0" w:rsidRDefault="00D878C0" w:rsidP="00AB2AE6">
      <w:pPr>
        <w:ind w:left="0" w:firstLine="0"/>
        <w:rPr>
          <w:b/>
          <w:bCs/>
        </w:rPr>
      </w:pPr>
    </w:p>
    <w:p w14:paraId="318B74D3" w14:textId="77777777" w:rsidR="00D878C0" w:rsidRDefault="00D878C0" w:rsidP="00E774E7">
      <w:pPr>
        <w:rPr>
          <w:b/>
          <w:bCs/>
        </w:rPr>
      </w:pPr>
    </w:p>
    <w:p w14:paraId="76BE730B" w14:textId="77777777" w:rsidR="00D878C0" w:rsidRDefault="00D878C0" w:rsidP="00E774E7">
      <w:pPr>
        <w:rPr>
          <w:b/>
          <w:bCs/>
        </w:rPr>
      </w:pPr>
    </w:p>
    <w:tbl>
      <w:tblPr>
        <w:tblStyle w:val="TableGrid"/>
        <w:tblW w:w="9766" w:type="dxa"/>
        <w:tblInd w:w="10" w:type="dxa"/>
        <w:tblLook w:val="04A0" w:firstRow="1" w:lastRow="0" w:firstColumn="1" w:lastColumn="0" w:noHBand="0" w:noVBand="1"/>
      </w:tblPr>
      <w:tblGrid>
        <w:gridCol w:w="9766"/>
      </w:tblGrid>
      <w:tr w:rsidR="00642A00" w14:paraId="2A1D2C61" w14:textId="77777777" w:rsidTr="00640CD0">
        <w:trPr>
          <w:trHeight w:val="3600"/>
        </w:trPr>
        <w:tc>
          <w:tcPr>
            <w:tcW w:w="9766" w:type="dxa"/>
          </w:tcPr>
          <w:p w14:paraId="371A478E" w14:textId="77777777" w:rsidR="0047292D" w:rsidRPr="0047292D" w:rsidRDefault="0047292D" w:rsidP="0047292D">
            <w:pPr>
              <w:jc w:val="center"/>
              <w:rPr>
                <w:b/>
                <w:bCs/>
              </w:rPr>
            </w:pPr>
            <w:r w:rsidRPr="0047292D">
              <w:rPr>
                <w:b/>
                <w:bCs/>
              </w:rPr>
              <w:lastRenderedPageBreak/>
              <w:t>Upcoming Services and Events:</w:t>
            </w:r>
          </w:p>
          <w:p w14:paraId="0637ED2E" w14:textId="77777777" w:rsidR="0047292D" w:rsidRPr="0047292D" w:rsidRDefault="0047292D" w:rsidP="0047292D">
            <w:pPr>
              <w:jc w:val="center"/>
              <w:rPr>
                <w:b/>
                <w:bCs/>
              </w:rPr>
            </w:pPr>
          </w:p>
          <w:p w14:paraId="2A92A1FA" w14:textId="77777777" w:rsidR="0047292D" w:rsidRPr="0047292D" w:rsidRDefault="0047292D" w:rsidP="0047292D">
            <w:pPr>
              <w:jc w:val="center"/>
              <w:rPr>
                <w:b/>
                <w:bCs/>
              </w:rPr>
            </w:pPr>
          </w:p>
          <w:p w14:paraId="565CCA5D" w14:textId="66DE9BA1" w:rsidR="0047292D" w:rsidRPr="0047292D" w:rsidRDefault="0047292D" w:rsidP="0047292D">
            <w:pPr>
              <w:jc w:val="center"/>
              <w:rPr>
                <w:b/>
                <w:bCs/>
                <w:vertAlign w:val="superscript"/>
              </w:rPr>
            </w:pPr>
            <w:r w:rsidRPr="0047292D">
              <w:rPr>
                <w:b/>
                <w:bCs/>
              </w:rPr>
              <w:t>Sunday 21</w:t>
            </w:r>
            <w:r w:rsidRPr="0047292D">
              <w:rPr>
                <w:b/>
                <w:bCs/>
                <w:vertAlign w:val="superscript"/>
              </w:rPr>
              <w:t>st</w:t>
            </w:r>
            <w:r w:rsidRPr="0047292D">
              <w:rPr>
                <w:b/>
                <w:bCs/>
              </w:rPr>
              <w:t xml:space="preserve"> June</w:t>
            </w:r>
          </w:p>
          <w:p w14:paraId="40CC23C2" w14:textId="77777777" w:rsidR="0047292D" w:rsidRPr="0047292D" w:rsidRDefault="0047292D" w:rsidP="0047292D">
            <w:pPr>
              <w:jc w:val="center"/>
              <w:rPr>
                <w:b/>
                <w:bCs/>
              </w:rPr>
            </w:pPr>
          </w:p>
          <w:p w14:paraId="72849860" w14:textId="77777777" w:rsidR="0047292D" w:rsidRPr="0047292D" w:rsidRDefault="0047292D" w:rsidP="0047292D">
            <w:pPr>
              <w:jc w:val="center"/>
              <w:rPr>
                <w:b/>
                <w:bCs/>
              </w:rPr>
            </w:pPr>
            <w:r w:rsidRPr="0047292D">
              <w:rPr>
                <w:b/>
                <w:bCs/>
              </w:rPr>
              <w:t>9am Holy Communion at St Nicholas Church</w:t>
            </w:r>
          </w:p>
          <w:p w14:paraId="63D67EFA" w14:textId="77777777" w:rsidR="0047292D" w:rsidRPr="0047292D" w:rsidRDefault="0047292D" w:rsidP="0047292D">
            <w:pPr>
              <w:jc w:val="center"/>
              <w:rPr>
                <w:b/>
                <w:bCs/>
              </w:rPr>
            </w:pPr>
          </w:p>
          <w:p w14:paraId="36D23070" w14:textId="77777777" w:rsidR="0047292D" w:rsidRPr="0047292D" w:rsidRDefault="0047292D" w:rsidP="0047292D">
            <w:pPr>
              <w:jc w:val="center"/>
              <w:rPr>
                <w:b/>
                <w:bCs/>
              </w:rPr>
            </w:pPr>
            <w:r w:rsidRPr="0047292D">
              <w:rPr>
                <w:b/>
                <w:bCs/>
              </w:rPr>
              <w:t>10.30am Holy Communion at St Clement Church</w:t>
            </w:r>
          </w:p>
          <w:p w14:paraId="3898F694" w14:textId="77777777" w:rsidR="0047292D" w:rsidRPr="0047292D" w:rsidRDefault="0047292D" w:rsidP="0047292D">
            <w:pPr>
              <w:jc w:val="center"/>
              <w:rPr>
                <w:b/>
                <w:bCs/>
              </w:rPr>
            </w:pPr>
          </w:p>
          <w:p w14:paraId="5F3866F4" w14:textId="77777777" w:rsidR="0047292D" w:rsidRPr="0047292D" w:rsidRDefault="0047292D" w:rsidP="0047292D">
            <w:pPr>
              <w:jc w:val="center"/>
              <w:rPr>
                <w:b/>
                <w:bCs/>
              </w:rPr>
            </w:pPr>
            <w:r w:rsidRPr="0047292D">
              <w:rPr>
                <w:b/>
                <w:bCs/>
              </w:rPr>
              <w:t>12.30pm for 1pm Family Food at the Rectory</w:t>
            </w:r>
          </w:p>
          <w:p w14:paraId="11D27AA8" w14:textId="77777777" w:rsidR="0047292D" w:rsidRPr="0047292D" w:rsidRDefault="0047292D" w:rsidP="0047292D">
            <w:pPr>
              <w:jc w:val="center"/>
              <w:rPr>
                <w:b/>
                <w:bCs/>
              </w:rPr>
            </w:pPr>
          </w:p>
          <w:p w14:paraId="52B8349B" w14:textId="77777777" w:rsidR="0047292D" w:rsidRPr="0047292D" w:rsidRDefault="0047292D" w:rsidP="0047292D">
            <w:pPr>
              <w:jc w:val="center"/>
              <w:rPr>
                <w:b/>
                <w:bCs/>
              </w:rPr>
            </w:pPr>
          </w:p>
          <w:p w14:paraId="7FC6F346" w14:textId="77777777" w:rsidR="0047292D" w:rsidRPr="0047292D" w:rsidRDefault="0047292D" w:rsidP="0047292D">
            <w:pPr>
              <w:jc w:val="center"/>
              <w:rPr>
                <w:b/>
                <w:bCs/>
              </w:rPr>
            </w:pPr>
          </w:p>
          <w:p w14:paraId="0E6FC3E3" w14:textId="77777777" w:rsidR="0047292D" w:rsidRPr="0047292D" w:rsidRDefault="0047292D" w:rsidP="0047292D">
            <w:pPr>
              <w:jc w:val="center"/>
              <w:rPr>
                <w:b/>
                <w:bCs/>
                <w:vertAlign w:val="superscript"/>
              </w:rPr>
            </w:pPr>
            <w:r w:rsidRPr="0047292D">
              <w:rPr>
                <w:b/>
                <w:bCs/>
              </w:rPr>
              <w:t>Tuesday 23</w:t>
            </w:r>
            <w:r w:rsidRPr="0047292D">
              <w:rPr>
                <w:b/>
                <w:bCs/>
                <w:vertAlign w:val="superscript"/>
              </w:rPr>
              <w:t>rd</w:t>
            </w:r>
            <w:r w:rsidRPr="0047292D">
              <w:rPr>
                <w:b/>
                <w:bCs/>
              </w:rPr>
              <w:t xml:space="preserve"> June</w:t>
            </w:r>
          </w:p>
          <w:p w14:paraId="70BA8DE4" w14:textId="77777777" w:rsidR="0047292D" w:rsidRPr="0047292D" w:rsidRDefault="0047292D" w:rsidP="0047292D">
            <w:pPr>
              <w:jc w:val="center"/>
              <w:rPr>
                <w:b/>
                <w:bCs/>
                <w:vertAlign w:val="superscript"/>
              </w:rPr>
            </w:pPr>
          </w:p>
          <w:p w14:paraId="3FE24709" w14:textId="77777777" w:rsidR="0047292D" w:rsidRPr="0047292D" w:rsidRDefault="0047292D" w:rsidP="0047292D">
            <w:pPr>
              <w:jc w:val="center"/>
              <w:rPr>
                <w:b/>
                <w:bCs/>
              </w:rPr>
            </w:pPr>
            <w:r w:rsidRPr="0047292D">
              <w:rPr>
                <w:b/>
                <w:bCs/>
              </w:rPr>
              <w:t>No Bible Course this week – we take a break for a week</w:t>
            </w:r>
          </w:p>
          <w:p w14:paraId="66CBEAA0" w14:textId="77777777" w:rsidR="0047292D" w:rsidRPr="0047292D" w:rsidRDefault="0047292D" w:rsidP="0047292D">
            <w:pPr>
              <w:jc w:val="center"/>
              <w:rPr>
                <w:b/>
                <w:bCs/>
              </w:rPr>
            </w:pPr>
          </w:p>
          <w:p w14:paraId="37F4EB78" w14:textId="77777777" w:rsidR="0047292D" w:rsidRPr="0047292D" w:rsidRDefault="0047292D" w:rsidP="0047292D">
            <w:pPr>
              <w:jc w:val="center"/>
              <w:rPr>
                <w:b/>
                <w:bCs/>
              </w:rPr>
            </w:pPr>
          </w:p>
          <w:p w14:paraId="49FA3149" w14:textId="77777777" w:rsidR="0047292D" w:rsidRPr="0047292D" w:rsidRDefault="0047292D" w:rsidP="0047292D">
            <w:pPr>
              <w:jc w:val="center"/>
              <w:rPr>
                <w:b/>
                <w:bCs/>
              </w:rPr>
            </w:pPr>
          </w:p>
          <w:p w14:paraId="1E419D6E" w14:textId="050560A2" w:rsidR="0047292D" w:rsidRPr="0047292D" w:rsidRDefault="0047292D" w:rsidP="0047292D">
            <w:pPr>
              <w:jc w:val="center"/>
              <w:rPr>
                <w:b/>
                <w:bCs/>
                <w:vertAlign w:val="superscript"/>
              </w:rPr>
            </w:pPr>
            <w:r w:rsidRPr="0047292D">
              <w:rPr>
                <w:b/>
                <w:bCs/>
              </w:rPr>
              <w:t>Sunday 28</w:t>
            </w:r>
            <w:r w:rsidRPr="0047292D">
              <w:rPr>
                <w:b/>
                <w:bCs/>
                <w:vertAlign w:val="superscript"/>
              </w:rPr>
              <w:t>th</w:t>
            </w:r>
            <w:r w:rsidRPr="0047292D">
              <w:rPr>
                <w:b/>
                <w:bCs/>
              </w:rPr>
              <w:t xml:space="preserve"> June</w:t>
            </w:r>
          </w:p>
          <w:p w14:paraId="56414B9E" w14:textId="77777777" w:rsidR="0047292D" w:rsidRPr="0047292D" w:rsidRDefault="0047292D" w:rsidP="0047292D">
            <w:pPr>
              <w:jc w:val="center"/>
              <w:rPr>
                <w:b/>
                <w:bCs/>
              </w:rPr>
            </w:pPr>
          </w:p>
          <w:p w14:paraId="21FED141" w14:textId="77777777" w:rsidR="0047292D" w:rsidRPr="0047292D" w:rsidRDefault="0047292D" w:rsidP="0047292D">
            <w:pPr>
              <w:jc w:val="center"/>
              <w:rPr>
                <w:b/>
                <w:bCs/>
              </w:rPr>
            </w:pPr>
            <w:r w:rsidRPr="0047292D">
              <w:rPr>
                <w:b/>
                <w:bCs/>
              </w:rPr>
              <w:t>9am Holy Communion at St Nicholas Church</w:t>
            </w:r>
          </w:p>
          <w:p w14:paraId="47AE70D2" w14:textId="77777777" w:rsidR="0047292D" w:rsidRPr="0047292D" w:rsidRDefault="0047292D" w:rsidP="0047292D">
            <w:pPr>
              <w:jc w:val="center"/>
              <w:rPr>
                <w:b/>
                <w:bCs/>
              </w:rPr>
            </w:pPr>
          </w:p>
          <w:p w14:paraId="0A2B09B3" w14:textId="77777777" w:rsidR="0047292D" w:rsidRPr="0047292D" w:rsidRDefault="0047292D" w:rsidP="0047292D">
            <w:pPr>
              <w:jc w:val="center"/>
              <w:rPr>
                <w:b/>
                <w:bCs/>
              </w:rPr>
            </w:pPr>
            <w:r w:rsidRPr="0047292D">
              <w:rPr>
                <w:b/>
                <w:bCs/>
              </w:rPr>
              <w:t>10.30am Family Service at St Clement Church</w:t>
            </w:r>
          </w:p>
          <w:p w14:paraId="39D0F406" w14:textId="77777777" w:rsidR="00D878C0" w:rsidRDefault="00D878C0" w:rsidP="00424A76">
            <w:pPr>
              <w:pStyle w:val="NoSpacing"/>
              <w:jc w:val="center"/>
              <w:rPr>
                <w:rFonts w:ascii="Arial" w:eastAsia="Arial" w:hAnsi="Arial" w:cs="Arial"/>
                <w:b/>
                <w:bCs/>
              </w:rPr>
            </w:pPr>
          </w:p>
          <w:p w14:paraId="4E54E68A" w14:textId="59B50B49" w:rsidR="00DF07A8" w:rsidRPr="00FD3B7B" w:rsidRDefault="00DF07A8" w:rsidP="00985839">
            <w:pPr>
              <w:pStyle w:val="NoSpacing"/>
              <w:jc w:val="center"/>
              <w:rPr>
                <w:rFonts w:ascii="Arial" w:eastAsia="Arial" w:hAnsi="Arial" w:cs="Arial"/>
              </w:rPr>
            </w:pPr>
          </w:p>
        </w:tc>
      </w:tr>
    </w:tbl>
    <w:p w14:paraId="794DB5F4" w14:textId="77777777" w:rsidR="00DB5677" w:rsidRDefault="00DB5677" w:rsidP="00B7212F">
      <w:pPr>
        <w:rPr>
          <w:b/>
          <w:bCs/>
        </w:rPr>
      </w:pPr>
    </w:p>
    <w:p w14:paraId="3785EFA7" w14:textId="77777777" w:rsidR="0085674A" w:rsidRDefault="0085674A" w:rsidP="00B7212F">
      <w:pPr>
        <w:rPr>
          <w:b/>
          <w:bCs/>
        </w:rPr>
      </w:pPr>
    </w:p>
    <w:p w14:paraId="62EC2651" w14:textId="77777777" w:rsidR="0085674A" w:rsidRDefault="0085674A" w:rsidP="00B7212F">
      <w:pPr>
        <w:rPr>
          <w:b/>
          <w:bCs/>
        </w:rPr>
      </w:pPr>
    </w:p>
    <w:p w14:paraId="0A44326F" w14:textId="77777777" w:rsidR="0085674A" w:rsidRDefault="0085674A" w:rsidP="00B7212F">
      <w:pPr>
        <w:rPr>
          <w:b/>
          <w:bCs/>
        </w:rPr>
      </w:pPr>
    </w:p>
    <w:p w14:paraId="05DE0D89" w14:textId="77777777" w:rsidR="0085674A" w:rsidRDefault="0085674A" w:rsidP="00B7212F">
      <w:pPr>
        <w:rPr>
          <w:b/>
          <w:bCs/>
        </w:rPr>
      </w:pPr>
    </w:p>
    <w:tbl>
      <w:tblPr>
        <w:tblStyle w:val="TableGrid"/>
        <w:tblW w:w="0" w:type="auto"/>
        <w:tblInd w:w="10" w:type="dxa"/>
        <w:tblLook w:val="04A0" w:firstRow="1" w:lastRow="0" w:firstColumn="1" w:lastColumn="0" w:noHBand="0" w:noVBand="1"/>
      </w:tblPr>
      <w:tblGrid>
        <w:gridCol w:w="9618"/>
      </w:tblGrid>
      <w:tr w:rsidR="00642A00" w14:paraId="57FB459E" w14:textId="77777777" w:rsidTr="00A43065">
        <w:tc>
          <w:tcPr>
            <w:tcW w:w="9618" w:type="dxa"/>
          </w:tcPr>
          <w:p w14:paraId="37150AA6" w14:textId="77777777" w:rsidR="00642A00" w:rsidRPr="00133BA4" w:rsidRDefault="00642A00" w:rsidP="00642A00">
            <w:pPr>
              <w:jc w:val="center"/>
              <w:rPr>
                <w:b/>
                <w:bCs/>
                <w:sz w:val="22"/>
                <w:szCs w:val="22"/>
              </w:rPr>
            </w:pPr>
            <w:r w:rsidRPr="00133BA4">
              <w:rPr>
                <w:b/>
                <w:bCs/>
                <w:sz w:val="22"/>
                <w:szCs w:val="22"/>
              </w:rPr>
              <w:t>Useful information</w:t>
            </w:r>
          </w:p>
          <w:p w14:paraId="0D55FE9A" w14:textId="77777777" w:rsidR="00642A00" w:rsidRDefault="00642A00" w:rsidP="00642A00">
            <w:pPr>
              <w:rPr>
                <w:b/>
                <w:bCs/>
                <w:sz w:val="22"/>
                <w:szCs w:val="22"/>
              </w:rPr>
            </w:pPr>
          </w:p>
          <w:p w14:paraId="7D3ED7B4" w14:textId="1D096AE1" w:rsidR="00642A00" w:rsidRPr="00133BA4" w:rsidRDefault="00642A00" w:rsidP="00642A00">
            <w:pPr>
              <w:rPr>
                <w:sz w:val="22"/>
                <w:szCs w:val="22"/>
              </w:rPr>
            </w:pPr>
            <w:r w:rsidRPr="00133BA4">
              <w:rPr>
                <w:b/>
                <w:bCs/>
                <w:sz w:val="22"/>
                <w:szCs w:val="22"/>
              </w:rPr>
              <w:t>Telephone</w:t>
            </w:r>
            <w:r w:rsidRPr="00133BA4">
              <w:rPr>
                <w:sz w:val="22"/>
                <w:szCs w:val="22"/>
              </w:rPr>
              <w:t>: 745260 (please leave a message on the answerphone if the office is unattended)</w:t>
            </w:r>
          </w:p>
          <w:p w14:paraId="6EE60A8D" w14:textId="77777777" w:rsidR="00642A00" w:rsidRPr="00133BA4" w:rsidRDefault="00642A00" w:rsidP="00642A00">
            <w:pPr>
              <w:rPr>
                <w:sz w:val="22"/>
                <w:szCs w:val="22"/>
              </w:rPr>
            </w:pPr>
            <w:r>
              <w:rPr>
                <w:b/>
                <w:bCs/>
                <w:sz w:val="22"/>
                <w:szCs w:val="22"/>
              </w:rPr>
              <w:t>e</w:t>
            </w:r>
            <w:r w:rsidRPr="00133BA4">
              <w:rPr>
                <w:b/>
                <w:bCs/>
                <w:sz w:val="22"/>
                <w:szCs w:val="22"/>
              </w:rPr>
              <w:t>mail</w:t>
            </w:r>
            <w:r w:rsidRPr="00133BA4">
              <w:rPr>
                <w:sz w:val="22"/>
                <w:szCs w:val="22"/>
              </w:rPr>
              <w:t xml:space="preserve">: </w:t>
            </w:r>
            <w:hyperlink r:id="rId7"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8" w:history="1">
              <w:r w:rsidRPr="00C0300A">
                <w:rPr>
                  <w:rStyle w:val="Hyperlink"/>
                  <w:sz w:val="22"/>
                  <w:szCs w:val="22"/>
                </w:rPr>
                <w:t>www.stclementschurch.org.je</w:t>
              </w:r>
            </w:hyperlink>
            <w:r>
              <w:rPr>
                <w:sz w:val="22"/>
                <w:szCs w:val="22"/>
              </w:rPr>
              <w:t xml:space="preserve"> </w:t>
            </w:r>
          </w:p>
          <w:p w14:paraId="0A2FAE4C" w14:textId="77777777" w:rsidR="00642A00" w:rsidRPr="00133BA4" w:rsidRDefault="00642A00" w:rsidP="00642A00">
            <w:pPr>
              <w:rPr>
                <w:sz w:val="22"/>
                <w:szCs w:val="22"/>
              </w:rPr>
            </w:pPr>
            <w:r w:rsidRPr="00133BA4">
              <w:rPr>
                <w:b/>
                <w:bCs/>
                <w:sz w:val="22"/>
                <w:szCs w:val="22"/>
              </w:rPr>
              <w:t>Facebook</w:t>
            </w:r>
            <w:r w:rsidRPr="00133BA4">
              <w:rPr>
                <w:sz w:val="22"/>
                <w:szCs w:val="22"/>
              </w:rPr>
              <w:t xml:space="preserve">: www.facebook.com/p/St-Clement-Church-Jersey-Channel-Islands </w:t>
            </w:r>
          </w:p>
          <w:p w14:paraId="623E62D0" w14:textId="77777777" w:rsidR="00642A00" w:rsidRPr="00133BA4" w:rsidRDefault="00642A00" w:rsidP="00642A00">
            <w:pPr>
              <w:rPr>
                <w:sz w:val="8"/>
                <w:szCs w:val="8"/>
              </w:rPr>
            </w:pPr>
          </w:p>
          <w:p w14:paraId="0E61B12A" w14:textId="77777777" w:rsidR="00642A00" w:rsidRPr="00133BA4" w:rsidRDefault="00642A00" w:rsidP="00642A00">
            <w:pPr>
              <w:rPr>
                <w:sz w:val="22"/>
                <w:szCs w:val="22"/>
              </w:rPr>
            </w:pPr>
            <w:r w:rsidRPr="00133BA4">
              <w:rPr>
                <w:b/>
                <w:bCs/>
                <w:sz w:val="22"/>
                <w:szCs w:val="22"/>
              </w:rPr>
              <w:t>Rector</w:t>
            </w:r>
            <w:r w:rsidRPr="00133BA4">
              <w:rPr>
                <w:sz w:val="22"/>
                <w:szCs w:val="22"/>
              </w:rPr>
              <w:t xml:space="preserve">: Revd James Porter.  Tel. 851992  </w:t>
            </w:r>
          </w:p>
          <w:p w14:paraId="54D64570" w14:textId="77777777" w:rsidR="00642A00" w:rsidRPr="00133BA4" w:rsidRDefault="00642A00" w:rsidP="00642A00">
            <w:pPr>
              <w:rPr>
                <w:sz w:val="22"/>
                <w:szCs w:val="22"/>
              </w:rPr>
            </w:pPr>
            <w:r w:rsidRPr="00133BA4">
              <w:rPr>
                <w:b/>
                <w:bCs/>
                <w:sz w:val="22"/>
                <w:szCs w:val="22"/>
              </w:rPr>
              <w:t>Email</w:t>
            </w:r>
            <w:r w:rsidRPr="00133BA4">
              <w:rPr>
                <w:sz w:val="22"/>
                <w:szCs w:val="22"/>
              </w:rPr>
              <w:t xml:space="preserve">: </w:t>
            </w:r>
            <w:hyperlink r:id="rId9" w:history="1">
              <w:r w:rsidRPr="00C0300A">
                <w:rPr>
                  <w:rStyle w:val="Hyperlink"/>
                  <w:sz w:val="22"/>
                  <w:szCs w:val="22"/>
                </w:rPr>
                <w:t>jamestherector@yahoo.co.uk</w:t>
              </w:r>
            </w:hyperlink>
          </w:p>
          <w:p w14:paraId="3B32C7D5" w14:textId="744311F9" w:rsidR="00642A00" w:rsidRPr="00133BA4" w:rsidRDefault="00642A00" w:rsidP="00642A00">
            <w:pPr>
              <w:rPr>
                <w:sz w:val="22"/>
                <w:szCs w:val="22"/>
              </w:rPr>
            </w:pPr>
            <w:r w:rsidRPr="00133BA4">
              <w:rPr>
                <w:sz w:val="22"/>
                <w:szCs w:val="22"/>
              </w:rPr>
              <w:t>Rest period: Friday afternoon - end of Saturday</w:t>
            </w:r>
          </w:p>
          <w:p w14:paraId="262910AB" w14:textId="77777777" w:rsidR="00642A00" w:rsidRPr="00133BA4" w:rsidRDefault="00642A00" w:rsidP="00642A00">
            <w:pPr>
              <w:rPr>
                <w:sz w:val="8"/>
                <w:szCs w:val="8"/>
              </w:rPr>
            </w:pPr>
          </w:p>
          <w:p w14:paraId="1071453E" w14:textId="77777777" w:rsidR="00642A00" w:rsidRPr="00133BA4" w:rsidRDefault="00642A00" w:rsidP="00642A00">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647A1C2F" w14:textId="77777777" w:rsidR="00642A00" w:rsidRPr="00133BA4" w:rsidRDefault="00642A00" w:rsidP="00642A00">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3B982DE9" w14:textId="77777777" w:rsidR="00642A00" w:rsidRPr="00133BA4" w:rsidRDefault="00642A00" w:rsidP="00642A00">
            <w:pPr>
              <w:rPr>
                <w:sz w:val="8"/>
                <w:szCs w:val="8"/>
              </w:rPr>
            </w:pPr>
          </w:p>
          <w:p w14:paraId="582620A1" w14:textId="77777777" w:rsidR="00642A00" w:rsidRPr="00133BA4" w:rsidRDefault="00642A00" w:rsidP="00642A00">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49BEAA49" w14:textId="77777777" w:rsidR="00642A00" w:rsidRPr="00133BA4" w:rsidRDefault="00642A00" w:rsidP="00642A00">
            <w:pPr>
              <w:rPr>
                <w:sz w:val="8"/>
                <w:szCs w:val="8"/>
              </w:rPr>
            </w:pPr>
          </w:p>
          <w:p w14:paraId="32979EA4" w14:textId="77777777" w:rsidR="00642A00" w:rsidRPr="00133BA4" w:rsidRDefault="00642A00" w:rsidP="00642A00">
            <w:pPr>
              <w:rPr>
                <w:sz w:val="22"/>
                <w:szCs w:val="22"/>
              </w:rPr>
            </w:pPr>
            <w:r w:rsidRPr="00133BA4">
              <w:rPr>
                <w:b/>
                <w:bCs/>
                <w:sz w:val="22"/>
                <w:szCs w:val="22"/>
              </w:rPr>
              <w:t>St Clement Treasurer</w:t>
            </w:r>
            <w:r w:rsidRPr="00133BA4">
              <w:rPr>
                <w:sz w:val="22"/>
                <w:szCs w:val="22"/>
              </w:rPr>
              <w:t xml:space="preserve">: Robert Sharp </w:t>
            </w:r>
            <w:hyperlink r:id="rId10" w:history="1">
              <w:r w:rsidRPr="00C0300A">
                <w:rPr>
                  <w:rStyle w:val="Hyperlink"/>
                  <w:sz w:val="22"/>
                  <w:szCs w:val="22"/>
                </w:rPr>
                <w:t>robsharp@fastmail.fm</w:t>
              </w:r>
            </w:hyperlink>
          </w:p>
          <w:p w14:paraId="7DADD789"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84087488 </w:t>
            </w:r>
          </w:p>
          <w:p w14:paraId="11329A6F" w14:textId="77777777" w:rsidR="00642A00" w:rsidRPr="00133BA4" w:rsidRDefault="00642A00" w:rsidP="00642A00">
            <w:pPr>
              <w:rPr>
                <w:sz w:val="8"/>
                <w:szCs w:val="8"/>
              </w:rPr>
            </w:pPr>
          </w:p>
          <w:p w14:paraId="5D5B4AF2" w14:textId="77777777" w:rsidR="00642A00" w:rsidRPr="00133BA4" w:rsidRDefault="00642A00" w:rsidP="00642A00">
            <w:pPr>
              <w:rPr>
                <w:sz w:val="22"/>
                <w:szCs w:val="22"/>
              </w:rPr>
            </w:pPr>
            <w:r w:rsidRPr="00133BA4">
              <w:rPr>
                <w:b/>
                <w:bCs/>
                <w:sz w:val="22"/>
                <w:szCs w:val="22"/>
              </w:rPr>
              <w:t>St Nicholas Treasurer</w:t>
            </w:r>
            <w:r w:rsidRPr="00133BA4">
              <w:rPr>
                <w:sz w:val="22"/>
                <w:szCs w:val="22"/>
              </w:rPr>
              <w:t xml:space="preserve">: lan Bromley </w:t>
            </w:r>
            <w:hyperlink r:id="rId11" w:history="1">
              <w:r w:rsidRPr="00C0300A">
                <w:rPr>
                  <w:rStyle w:val="Hyperlink"/>
                  <w:sz w:val="22"/>
                  <w:szCs w:val="22"/>
                </w:rPr>
                <w:t>captainimb@aol.com</w:t>
              </w:r>
            </w:hyperlink>
          </w:p>
          <w:p w14:paraId="12570FB7"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94289579 </w:t>
            </w:r>
          </w:p>
          <w:p w14:paraId="4D89F31F" w14:textId="67140CB6" w:rsidR="00642A00" w:rsidRDefault="00642A00" w:rsidP="00642A00">
            <w:pPr>
              <w:ind w:left="0" w:firstLine="0"/>
              <w:rPr>
                <w:b/>
                <w:bCs/>
              </w:rPr>
            </w:pPr>
            <w:r w:rsidRPr="00133BA4">
              <w:rPr>
                <w:sz w:val="22"/>
                <w:szCs w:val="22"/>
              </w:rPr>
              <w:t xml:space="preserve">(the reference </w:t>
            </w:r>
            <w:r w:rsidR="00731EFF">
              <w:rPr>
                <w:sz w:val="22"/>
                <w:szCs w:val="22"/>
              </w:rPr>
              <w:t>“</w:t>
            </w:r>
            <w:r w:rsidRPr="00133BA4">
              <w:rPr>
                <w:sz w:val="22"/>
                <w:szCs w:val="22"/>
              </w:rPr>
              <w:t>St Clements Parish Church</w:t>
            </w:r>
            <w:r w:rsidR="00731EFF">
              <w:rPr>
                <w:sz w:val="22"/>
                <w:szCs w:val="22"/>
              </w:rPr>
              <w:t>”</w:t>
            </w:r>
            <w:r w:rsidRPr="00133BA4">
              <w:rPr>
                <w:sz w:val="22"/>
                <w:szCs w:val="22"/>
              </w:rPr>
              <w:t xml:space="preserve"> is correct for payments to St Nicholas)</w:t>
            </w:r>
          </w:p>
          <w:p w14:paraId="3D53EEC1" w14:textId="77777777" w:rsidR="00642A00" w:rsidRDefault="00642A00" w:rsidP="00B7212F">
            <w:pPr>
              <w:ind w:left="0" w:firstLine="0"/>
              <w:rPr>
                <w:b/>
                <w:bCs/>
              </w:rPr>
            </w:pPr>
          </w:p>
        </w:tc>
      </w:tr>
    </w:tbl>
    <w:p w14:paraId="5C35C793" w14:textId="77777777" w:rsidR="0047292D" w:rsidRPr="0047292D" w:rsidRDefault="0047292D" w:rsidP="00E87051">
      <w:pPr>
        <w:ind w:left="0" w:firstLine="0"/>
        <w:rPr>
          <w:b/>
          <w:bCs/>
        </w:rPr>
      </w:pPr>
      <w:r w:rsidRPr="0047292D">
        <w:rPr>
          <w:b/>
          <w:bCs/>
        </w:rPr>
        <w:lastRenderedPageBreak/>
        <w:t>Welcome to St Clement’s Parish Church</w:t>
      </w:r>
    </w:p>
    <w:p w14:paraId="16362A25" w14:textId="77777777" w:rsidR="0047292D" w:rsidRPr="0047292D" w:rsidRDefault="0047292D" w:rsidP="0047292D">
      <w:pPr>
        <w:rPr>
          <w:b/>
          <w:bCs/>
        </w:rPr>
      </w:pPr>
      <w:r w:rsidRPr="0047292D">
        <w:rPr>
          <w:b/>
          <w:bCs/>
        </w:rPr>
        <w:t>Service of Holy Communion</w:t>
      </w:r>
    </w:p>
    <w:p w14:paraId="36FB9BD1" w14:textId="77777777" w:rsidR="0047292D" w:rsidRPr="0047292D" w:rsidRDefault="0047292D" w:rsidP="0047292D">
      <w:pPr>
        <w:rPr>
          <w:b/>
          <w:bCs/>
        </w:rPr>
      </w:pPr>
    </w:p>
    <w:p w14:paraId="6D957A9D" w14:textId="77777777" w:rsidR="0047292D" w:rsidRPr="0047292D" w:rsidRDefault="0047292D" w:rsidP="0047292D">
      <w:pPr>
        <w:rPr>
          <w:b/>
          <w:bCs/>
        </w:rPr>
      </w:pPr>
      <w:r w:rsidRPr="0047292D">
        <w:rPr>
          <w:b/>
          <w:bCs/>
        </w:rPr>
        <w:t xml:space="preserve"> 21</w:t>
      </w:r>
      <w:r w:rsidRPr="0047292D">
        <w:rPr>
          <w:b/>
          <w:bCs/>
          <w:vertAlign w:val="superscript"/>
        </w:rPr>
        <w:t>st</w:t>
      </w:r>
      <w:r w:rsidRPr="0047292D">
        <w:rPr>
          <w:b/>
          <w:bCs/>
        </w:rPr>
        <w:t xml:space="preserve"> June 2026</w:t>
      </w:r>
    </w:p>
    <w:p w14:paraId="1A8DC323" w14:textId="77777777" w:rsidR="0047292D" w:rsidRPr="0047292D" w:rsidRDefault="0047292D" w:rsidP="0047292D">
      <w:pPr>
        <w:rPr>
          <w:b/>
          <w:bCs/>
        </w:rPr>
      </w:pPr>
      <w:r w:rsidRPr="0047292D">
        <w:rPr>
          <w:b/>
          <w:bCs/>
        </w:rPr>
        <w:t>  </w:t>
      </w:r>
    </w:p>
    <w:p w14:paraId="4B83D0FC" w14:textId="77777777" w:rsidR="0047292D" w:rsidRPr="0047292D" w:rsidRDefault="0047292D" w:rsidP="0047292D">
      <w:pPr>
        <w:rPr>
          <w:b/>
          <w:bCs/>
        </w:rPr>
      </w:pPr>
      <w:r w:rsidRPr="0047292D">
        <w:rPr>
          <w:b/>
          <w:bCs/>
        </w:rPr>
        <w:t>Welcome</w:t>
      </w:r>
    </w:p>
    <w:p w14:paraId="1AF52106" w14:textId="77777777" w:rsidR="0047292D" w:rsidRPr="0047292D" w:rsidRDefault="0047292D" w:rsidP="0047292D">
      <w:pPr>
        <w:rPr>
          <w:b/>
          <w:bCs/>
        </w:rPr>
      </w:pPr>
    </w:p>
    <w:p w14:paraId="4900B5FA" w14:textId="77777777" w:rsidR="0047292D" w:rsidRPr="0047292D" w:rsidRDefault="0047292D" w:rsidP="0047292D">
      <w:pPr>
        <w:rPr>
          <w:b/>
          <w:bCs/>
        </w:rPr>
      </w:pPr>
      <w:r w:rsidRPr="0047292D">
        <w:rPr>
          <w:b/>
          <w:bCs/>
        </w:rPr>
        <w:t>Hymn:</w:t>
      </w:r>
    </w:p>
    <w:p w14:paraId="3B5206A5" w14:textId="77777777" w:rsidR="0047292D" w:rsidRPr="0047292D" w:rsidRDefault="0047292D" w:rsidP="0047292D">
      <w:pPr>
        <w:rPr>
          <w:b/>
          <w:bCs/>
        </w:rPr>
      </w:pPr>
    </w:p>
    <w:p w14:paraId="54D5C514" w14:textId="77777777" w:rsidR="0047292D" w:rsidRPr="0047292D" w:rsidRDefault="0047292D" w:rsidP="0047292D">
      <w:pPr>
        <w:rPr>
          <w:b/>
          <w:bCs/>
        </w:rPr>
      </w:pPr>
      <w:r w:rsidRPr="0047292D">
        <w:rPr>
          <w:b/>
          <w:bCs/>
        </w:rPr>
        <w:t>Lord, as the day begins</w:t>
      </w:r>
      <w:r w:rsidRPr="0047292D">
        <w:rPr>
          <w:b/>
          <w:bCs/>
        </w:rPr>
        <w:br/>
      </w:r>
      <w:proofErr w:type="gramStart"/>
      <w:r w:rsidRPr="0047292D">
        <w:rPr>
          <w:b/>
          <w:bCs/>
        </w:rPr>
        <w:t>lift up</w:t>
      </w:r>
      <w:proofErr w:type="gramEnd"/>
      <w:r w:rsidRPr="0047292D">
        <w:rPr>
          <w:b/>
          <w:bCs/>
        </w:rPr>
        <w:t xml:space="preserve"> our hearts in praise;</w:t>
      </w:r>
      <w:r w:rsidRPr="0047292D">
        <w:rPr>
          <w:b/>
          <w:bCs/>
        </w:rPr>
        <w:br/>
        <w:t>take from us all our sins,</w:t>
      </w:r>
      <w:r w:rsidRPr="0047292D">
        <w:rPr>
          <w:b/>
          <w:bCs/>
        </w:rPr>
        <w:br/>
        <w:t>guard us in all our ways:</w:t>
      </w:r>
      <w:r w:rsidRPr="0047292D">
        <w:rPr>
          <w:b/>
          <w:bCs/>
        </w:rPr>
        <w:br/>
        <w:t>our every step direct and guide</w:t>
      </w:r>
      <w:r w:rsidRPr="0047292D">
        <w:rPr>
          <w:b/>
          <w:bCs/>
        </w:rPr>
        <w:br/>
        <w:t>that Christ in all be glorified!</w:t>
      </w:r>
    </w:p>
    <w:p w14:paraId="27F661A4" w14:textId="77777777" w:rsidR="0047292D" w:rsidRPr="0047292D" w:rsidRDefault="0047292D" w:rsidP="0047292D">
      <w:pPr>
        <w:rPr>
          <w:b/>
          <w:bCs/>
        </w:rPr>
      </w:pPr>
    </w:p>
    <w:p w14:paraId="320C8E18" w14:textId="77777777" w:rsidR="0047292D" w:rsidRPr="0047292D" w:rsidRDefault="0047292D" w:rsidP="0047292D">
      <w:pPr>
        <w:rPr>
          <w:b/>
          <w:bCs/>
        </w:rPr>
      </w:pPr>
      <w:r w:rsidRPr="0047292D">
        <w:rPr>
          <w:b/>
          <w:bCs/>
        </w:rPr>
        <w:t>Christ be in work and skill,</w:t>
      </w:r>
      <w:r w:rsidRPr="0047292D">
        <w:rPr>
          <w:b/>
          <w:bCs/>
        </w:rPr>
        <w:br/>
        <w:t>serving each other’s need;</w:t>
      </w:r>
      <w:r w:rsidRPr="0047292D">
        <w:rPr>
          <w:b/>
          <w:bCs/>
        </w:rPr>
        <w:br/>
        <w:t>Christ be in thought and will,</w:t>
      </w:r>
      <w:r w:rsidRPr="0047292D">
        <w:rPr>
          <w:b/>
          <w:bCs/>
        </w:rPr>
        <w:br/>
        <w:t>Christ be in word and deed:</w:t>
      </w:r>
      <w:r w:rsidRPr="0047292D">
        <w:rPr>
          <w:b/>
          <w:bCs/>
        </w:rPr>
        <w:br/>
        <w:t>our minds be set on things above</w:t>
      </w:r>
      <w:r w:rsidRPr="0047292D">
        <w:rPr>
          <w:b/>
          <w:bCs/>
        </w:rPr>
        <w:br/>
        <w:t>in joy and peace, in faith and love.</w:t>
      </w:r>
    </w:p>
    <w:p w14:paraId="26B40D6E" w14:textId="77777777" w:rsidR="0047292D" w:rsidRPr="0047292D" w:rsidRDefault="0047292D" w:rsidP="0047292D">
      <w:pPr>
        <w:rPr>
          <w:b/>
          <w:bCs/>
        </w:rPr>
      </w:pPr>
    </w:p>
    <w:p w14:paraId="6473FF37" w14:textId="77777777" w:rsidR="0047292D" w:rsidRPr="0047292D" w:rsidRDefault="0047292D" w:rsidP="0047292D">
      <w:pPr>
        <w:rPr>
          <w:b/>
          <w:bCs/>
        </w:rPr>
      </w:pPr>
      <w:r w:rsidRPr="0047292D">
        <w:rPr>
          <w:b/>
          <w:bCs/>
        </w:rPr>
        <w:t>Grant us the Spirit’s strength,</w:t>
      </w:r>
      <w:r w:rsidRPr="0047292D">
        <w:rPr>
          <w:b/>
          <w:bCs/>
        </w:rPr>
        <w:br/>
        <w:t>teach us to walk his way;</w:t>
      </w:r>
      <w:r w:rsidRPr="0047292D">
        <w:rPr>
          <w:b/>
          <w:bCs/>
        </w:rPr>
        <w:br/>
        <w:t>so bring us all at length</w:t>
      </w:r>
      <w:r w:rsidRPr="0047292D">
        <w:rPr>
          <w:b/>
          <w:bCs/>
        </w:rPr>
        <w:br/>
        <w:t>safe to the close of day:</w:t>
      </w:r>
      <w:r w:rsidRPr="0047292D">
        <w:rPr>
          <w:b/>
          <w:bCs/>
        </w:rPr>
        <w:br/>
        <w:t>from hour to hour sustain and bless</w:t>
      </w:r>
      <w:r w:rsidRPr="0047292D">
        <w:rPr>
          <w:b/>
          <w:bCs/>
        </w:rPr>
        <w:br/>
        <w:t>and let our song be thankfulness.</w:t>
      </w:r>
    </w:p>
    <w:p w14:paraId="5112BB0B" w14:textId="77777777" w:rsidR="0047292D" w:rsidRPr="0047292D" w:rsidRDefault="0047292D" w:rsidP="0047292D">
      <w:pPr>
        <w:rPr>
          <w:b/>
          <w:bCs/>
        </w:rPr>
      </w:pPr>
    </w:p>
    <w:p w14:paraId="569E7B92" w14:textId="77777777" w:rsidR="0047292D" w:rsidRPr="0047292D" w:rsidRDefault="0047292D" w:rsidP="0047292D">
      <w:pPr>
        <w:rPr>
          <w:b/>
          <w:bCs/>
        </w:rPr>
      </w:pPr>
      <w:r w:rsidRPr="0047292D">
        <w:rPr>
          <w:b/>
          <w:bCs/>
        </w:rPr>
        <w:t>Now, as the day begins</w:t>
      </w:r>
      <w:r w:rsidRPr="0047292D">
        <w:rPr>
          <w:b/>
          <w:bCs/>
        </w:rPr>
        <w:br/>
        <w:t>make it the best of days;</w:t>
      </w:r>
      <w:r w:rsidRPr="0047292D">
        <w:rPr>
          <w:b/>
          <w:bCs/>
        </w:rPr>
        <w:br/>
        <w:t>take from us all our sins,</w:t>
      </w:r>
      <w:r w:rsidRPr="0047292D">
        <w:rPr>
          <w:b/>
          <w:bCs/>
        </w:rPr>
        <w:br/>
        <w:t>guard us in all our ways:</w:t>
      </w:r>
      <w:r w:rsidRPr="0047292D">
        <w:rPr>
          <w:b/>
          <w:bCs/>
        </w:rPr>
        <w:br/>
        <w:t>our every step direct and guide</w:t>
      </w:r>
      <w:r w:rsidRPr="0047292D">
        <w:rPr>
          <w:b/>
          <w:bCs/>
        </w:rPr>
        <w:br/>
        <w:t>that Christ in all be glorified!</w:t>
      </w:r>
    </w:p>
    <w:p w14:paraId="18F7836E" w14:textId="77777777" w:rsidR="0047292D" w:rsidRPr="0047292D" w:rsidRDefault="0047292D" w:rsidP="0047292D">
      <w:pPr>
        <w:rPr>
          <w:b/>
          <w:bCs/>
        </w:rPr>
      </w:pPr>
      <w:r w:rsidRPr="0047292D">
        <w:rPr>
          <w:b/>
          <w:bCs/>
        </w:rPr>
        <w:t> </w:t>
      </w:r>
    </w:p>
    <w:p w14:paraId="6A79E24F" w14:textId="77777777" w:rsidR="0047292D" w:rsidRPr="0047292D" w:rsidRDefault="0047292D" w:rsidP="0047292D">
      <w:pPr>
        <w:rPr>
          <w:b/>
          <w:bCs/>
        </w:rPr>
      </w:pPr>
      <w:r w:rsidRPr="0047292D">
        <w:rPr>
          <w:b/>
          <w:bCs/>
        </w:rPr>
        <w:t>The Greeting:</w:t>
      </w:r>
    </w:p>
    <w:p w14:paraId="60EBD840" w14:textId="77777777" w:rsidR="0047292D" w:rsidRPr="0047292D" w:rsidRDefault="0047292D" w:rsidP="0047292D">
      <w:pPr>
        <w:rPr>
          <w:b/>
          <w:bCs/>
        </w:rPr>
      </w:pPr>
      <w:r w:rsidRPr="0047292D">
        <w:rPr>
          <w:b/>
          <w:bCs/>
        </w:rPr>
        <w:t> </w:t>
      </w:r>
    </w:p>
    <w:p w14:paraId="52D3EA23" w14:textId="77777777" w:rsidR="0047292D" w:rsidRPr="00E87051" w:rsidRDefault="0047292D" w:rsidP="0047292D">
      <w:r w:rsidRPr="00E87051">
        <w:t xml:space="preserve">The Lord be with you </w:t>
      </w:r>
    </w:p>
    <w:p w14:paraId="26CA2738" w14:textId="77777777" w:rsidR="0047292D" w:rsidRPr="0047292D" w:rsidRDefault="0047292D" w:rsidP="0047292D">
      <w:pPr>
        <w:rPr>
          <w:b/>
          <w:bCs/>
        </w:rPr>
      </w:pPr>
      <w:r w:rsidRPr="0047292D">
        <w:rPr>
          <w:b/>
          <w:bCs/>
        </w:rPr>
        <w:t xml:space="preserve">and </w:t>
      </w:r>
      <w:proofErr w:type="gramStart"/>
      <w:r w:rsidRPr="0047292D">
        <w:rPr>
          <w:b/>
          <w:bCs/>
        </w:rPr>
        <w:t>also</w:t>
      </w:r>
      <w:proofErr w:type="gramEnd"/>
      <w:r w:rsidRPr="0047292D">
        <w:rPr>
          <w:b/>
          <w:bCs/>
        </w:rPr>
        <w:t xml:space="preserve"> with you.</w:t>
      </w:r>
    </w:p>
    <w:p w14:paraId="344F5567" w14:textId="77777777" w:rsidR="0047292D" w:rsidRPr="0047292D" w:rsidRDefault="0047292D" w:rsidP="0047292D">
      <w:pPr>
        <w:rPr>
          <w:b/>
          <w:bCs/>
        </w:rPr>
      </w:pPr>
      <w:r w:rsidRPr="0047292D">
        <w:rPr>
          <w:b/>
          <w:bCs/>
        </w:rPr>
        <w:t> </w:t>
      </w:r>
    </w:p>
    <w:p w14:paraId="628C23E3" w14:textId="77777777" w:rsidR="0047292D" w:rsidRPr="0047292D" w:rsidRDefault="0047292D" w:rsidP="0047292D">
      <w:pPr>
        <w:rPr>
          <w:b/>
          <w:bCs/>
        </w:rPr>
      </w:pPr>
    </w:p>
    <w:p w14:paraId="3549A2A4" w14:textId="77777777" w:rsidR="0047292D" w:rsidRPr="0047292D" w:rsidRDefault="0047292D" w:rsidP="0047292D">
      <w:pPr>
        <w:rPr>
          <w:b/>
          <w:bCs/>
        </w:rPr>
      </w:pPr>
      <w:r w:rsidRPr="0047292D">
        <w:rPr>
          <w:b/>
          <w:bCs/>
        </w:rPr>
        <w:t>Prayer of Preparation:</w:t>
      </w:r>
    </w:p>
    <w:p w14:paraId="64F14BFC" w14:textId="77777777" w:rsidR="0047292D" w:rsidRPr="0047292D" w:rsidRDefault="0047292D" w:rsidP="0047292D">
      <w:pPr>
        <w:rPr>
          <w:b/>
          <w:bCs/>
        </w:rPr>
      </w:pPr>
      <w:r w:rsidRPr="0047292D">
        <w:rPr>
          <w:b/>
          <w:bCs/>
        </w:rPr>
        <w:t> </w:t>
      </w:r>
    </w:p>
    <w:p w14:paraId="17FCFDA8" w14:textId="77777777" w:rsidR="0047292D" w:rsidRPr="0047292D" w:rsidRDefault="0047292D" w:rsidP="0047292D">
      <w:pPr>
        <w:rPr>
          <w:b/>
          <w:bCs/>
        </w:rPr>
      </w:pPr>
      <w:r w:rsidRPr="0047292D">
        <w:rPr>
          <w:b/>
          <w:bCs/>
        </w:rPr>
        <w:t>Almighty God,</w:t>
      </w:r>
    </w:p>
    <w:p w14:paraId="5F9BDA37" w14:textId="77777777" w:rsidR="0047292D" w:rsidRPr="0047292D" w:rsidRDefault="0047292D" w:rsidP="0047292D">
      <w:pPr>
        <w:rPr>
          <w:b/>
          <w:bCs/>
        </w:rPr>
      </w:pPr>
      <w:r w:rsidRPr="0047292D">
        <w:rPr>
          <w:b/>
          <w:bCs/>
        </w:rPr>
        <w:t>to whom all hearts are open,</w:t>
      </w:r>
    </w:p>
    <w:p w14:paraId="790F550E" w14:textId="77777777" w:rsidR="0047292D" w:rsidRPr="0047292D" w:rsidRDefault="0047292D" w:rsidP="0047292D">
      <w:pPr>
        <w:rPr>
          <w:b/>
          <w:bCs/>
        </w:rPr>
      </w:pPr>
      <w:r w:rsidRPr="0047292D">
        <w:rPr>
          <w:b/>
          <w:bCs/>
        </w:rPr>
        <w:t>all desires known</w:t>
      </w:r>
    </w:p>
    <w:p w14:paraId="5C3EFB90" w14:textId="77777777" w:rsidR="0047292D" w:rsidRPr="0047292D" w:rsidRDefault="0047292D" w:rsidP="0047292D">
      <w:pPr>
        <w:rPr>
          <w:b/>
          <w:bCs/>
        </w:rPr>
      </w:pPr>
      <w:r w:rsidRPr="0047292D">
        <w:rPr>
          <w:b/>
          <w:bCs/>
        </w:rPr>
        <w:t>and from whom no secrets are hidden:</w:t>
      </w:r>
    </w:p>
    <w:p w14:paraId="7745985A" w14:textId="77777777" w:rsidR="0047292D" w:rsidRPr="0047292D" w:rsidRDefault="0047292D" w:rsidP="0047292D">
      <w:pPr>
        <w:rPr>
          <w:b/>
          <w:bCs/>
        </w:rPr>
      </w:pPr>
      <w:r w:rsidRPr="0047292D">
        <w:rPr>
          <w:b/>
          <w:bCs/>
        </w:rPr>
        <w:lastRenderedPageBreak/>
        <w:t>cleanse the thoughts of our hearts</w:t>
      </w:r>
    </w:p>
    <w:p w14:paraId="43F2BB1E" w14:textId="77777777" w:rsidR="0047292D" w:rsidRPr="0047292D" w:rsidRDefault="0047292D" w:rsidP="0047292D">
      <w:pPr>
        <w:rPr>
          <w:b/>
          <w:bCs/>
        </w:rPr>
      </w:pPr>
      <w:r w:rsidRPr="0047292D">
        <w:rPr>
          <w:b/>
          <w:bCs/>
        </w:rPr>
        <w:t>by the inspiration of your Holy Spirit,</w:t>
      </w:r>
    </w:p>
    <w:p w14:paraId="520142A4" w14:textId="77777777" w:rsidR="0047292D" w:rsidRPr="0047292D" w:rsidRDefault="0047292D" w:rsidP="0047292D">
      <w:pPr>
        <w:rPr>
          <w:b/>
          <w:bCs/>
        </w:rPr>
      </w:pPr>
      <w:r w:rsidRPr="0047292D">
        <w:rPr>
          <w:b/>
          <w:bCs/>
        </w:rPr>
        <w:t>that we may perfectly love you</w:t>
      </w:r>
    </w:p>
    <w:p w14:paraId="15667821" w14:textId="77777777" w:rsidR="0047292D" w:rsidRPr="0047292D" w:rsidRDefault="0047292D" w:rsidP="0047292D">
      <w:pPr>
        <w:rPr>
          <w:b/>
          <w:bCs/>
        </w:rPr>
      </w:pPr>
      <w:r w:rsidRPr="0047292D">
        <w:rPr>
          <w:b/>
          <w:bCs/>
        </w:rPr>
        <w:t>and worthily magnify your Holy name; through Christ our Lord.  Amen</w:t>
      </w:r>
    </w:p>
    <w:p w14:paraId="0A8A06BF" w14:textId="77777777" w:rsidR="00E87051" w:rsidRDefault="00E87051" w:rsidP="0047292D">
      <w:pPr>
        <w:rPr>
          <w:b/>
          <w:bCs/>
        </w:rPr>
      </w:pPr>
    </w:p>
    <w:p w14:paraId="171B48B5" w14:textId="45B9F8C9" w:rsidR="0047292D" w:rsidRPr="0047292D" w:rsidRDefault="0047292D" w:rsidP="0047292D">
      <w:pPr>
        <w:rPr>
          <w:b/>
          <w:bCs/>
        </w:rPr>
      </w:pPr>
      <w:r w:rsidRPr="0047292D">
        <w:rPr>
          <w:b/>
          <w:bCs/>
        </w:rPr>
        <w:t>Confession:</w:t>
      </w:r>
    </w:p>
    <w:p w14:paraId="0CC0FC82" w14:textId="77777777" w:rsidR="0047292D" w:rsidRPr="0047292D" w:rsidRDefault="0047292D" w:rsidP="0047292D">
      <w:pPr>
        <w:rPr>
          <w:b/>
          <w:bCs/>
        </w:rPr>
      </w:pPr>
      <w:r w:rsidRPr="0047292D">
        <w:rPr>
          <w:b/>
          <w:bCs/>
        </w:rPr>
        <w:t> </w:t>
      </w:r>
    </w:p>
    <w:p w14:paraId="62A3B5E8" w14:textId="77777777" w:rsidR="0047292D" w:rsidRPr="00E87051" w:rsidRDefault="0047292D" w:rsidP="0047292D">
      <w:r w:rsidRPr="00E87051">
        <w:t>God so loved the world</w:t>
      </w:r>
    </w:p>
    <w:p w14:paraId="3D866557" w14:textId="77777777" w:rsidR="0047292D" w:rsidRPr="00E87051" w:rsidRDefault="0047292D" w:rsidP="0047292D">
      <w:r w:rsidRPr="00E87051">
        <w:t>that he gave his only Son Jesus Christ</w:t>
      </w:r>
    </w:p>
    <w:p w14:paraId="67EA8F33" w14:textId="77777777" w:rsidR="0047292D" w:rsidRPr="00E87051" w:rsidRDefault="0047292D" w:rsidP="0047292D">
      <w:r w:rsidRPr="00E87051">
        <w:t>to save us from our sins,</w:t>
      </w:r>
    </w:p>
    <w:p w14:paraId="2C847424" w14:textId="77777777" w:rsidR="0047292D" w:rsidRPr="00E87051" w:rsidRDefault="0047292D" w:rsidP="0047292D">
      <w:r w:rsidRPr="00E87051">
        <w:t>to be our advocate in heaven</w:t>
      </w:r>
    </w:p>
    <w:p w14:paraId="70685008" w14:textId="77777777" w:rsidR="0047292D" w:rsidRPr="00E87051" w:rsidRDefault="0047292D" w:rsidP="0047292D">
      <w:r w:rsidRPr="00E87051">
        <w:t>and to bring us to eternal life.</w:t>
      </w:r>
    </w:p>
    <w:p w14:paraId="6CD343A1" w14:textId="77777777" w:rsidR="0047292D" w:rsidRPr="00E87051" w:rsidRDefault="0047292D" w:rsidP="0047292D"/>
    <w:p w14:paraId="7FD67A16" w14:textId="77777777" w:rsidR="0047292D" w:rsidRPr="00E87051" w:rsidRDefault="0047292D" w:rsidP="0047292D">
      <w:r w:rsidRPr="00E87051">
        <w:t>Let us confess our sins in penitence and faith,</w:t>
      </w:r>
    </w:p>
    <w:p w14:paraId="62168EE8" w14:textId="77777777" w:rsidR="0047292D" w:rsidRPr="00E87051" w:rsidRDefault="0047292D" w:rsidP="0047292D">
      <w:r w:rsidRPr="00E87051">
        <w:t>firmly resolved to keep God’s commandments</w:t>
      </w:r>
    </w:p>
    <w:p w14:paraId="1675504C" w14:textId="77777777" w:rsidR="0047292D" w:rsidRPr="00E87051" w:rsidRDefault="0047292D" w:rsidP="0047292D">
      <w:r w:rsidRPr="00E87051">
        <w:t>and to live in love and peace with all.</w:t>
      </w:r>
    </w:p>
    <w:p w14:paraId="2D962A4F" w14:textId="77777777" w:rsidR="0047292D" w:rsidRPr="0047292D" w:rsidRDefault="0047292D" w:rsidP="0047292D">
      <w:pPr>
        <w:rPr>
          <w:b/>
          <w:bCs/>
        </w:rPr>
      </w:pPr>
    </w:p>
    <w:p w14:paraId="74E1E31A" w14:textId="77777777" w:rsidR="0047292D" w:rsidRPr="0047292D" w:rsidRDefault="0047292D" w:rsidP="0047292D">
      <w:pPr>
        <w:rPr>
          <w:b/>
          <w:bCs/>
        </w:rPr>
      </w:pPr>
      <w:r w:rsidRPr="0047292D">
        <w:rPr>
          <w:b/>
          <w:bCs/>
        </w:rPr>
        <w:t> </w:t>
      </w:r>
    </w:p>
    <w:p w14:paraId="18D24473" w14:textId="77777777" w:rsidR="0047292D" w:rsidRPr="0047292D" w:rsidRDefault="0047292D" w:rsidP="0047292D">
      <w:pPr>
        <w:rPr>
          <w:b/>
          <w:bCs/>
        </w:rPr>
      </w:pPr>
      <w:r w:rsidRPr="0047292D">
        <w:rPr>
          <w:b/>
          <w:bCs/>
        </w:rPr>
        <w:t>Most merciful God,</w:t>
      </w:r>
    </w:p>
    <w:p w14:paraId="5598A7BF" w14:textId="77777777" w:rsidR="0047292D" w:rsidRPr="0047292D" w:rsidRDefault="0047292D" w:rsidP="0047292D">
      <w:pPr>
        <w:rPr>
          <w:b/>
          <w:bCs/>
        </w:rPr>
      </w:pPr>
      <w:r w:rsidRPr="0047292D">
        <w:rPr>
          <w:b/>
          <w:bCs/>
        </w:rPr>
        <w:t>Father of our Lord Jesus Christ,</w:t>
      </w:r>
    </w:p>
    <w:p w14:paraId="5C683E86" w14:textId="77777777" w:rsidR="0047292D" w:rsidRPr="0047292D" w:rsidRDefault="0047292D" w:rsidP="0047292D">
      <w:pPr>
        <w:rPr>
          <w:b/>
          <w:bCs/>
        </w:rPr>
      </w:pPr>
      <w:r w:rsidRPr="0047292D">
        <w:rPr>
          <w:b/>
          <w:bCs/>
        </w:rPr>
        <w:t>we confess that we have sinned</w:t>
      </w:r>
    </w:p>
    <w:p w14:paraId="2633895A" w14:textId="77777777" w:rsidR="0047292D" w:rsidRPr="0047292D" w:rsidRDefault="0047292D" w:rsidP="0047292D">
      <w:pPr>
        <w:rPr>
          <w:b/>
          <w:bCs/>
        </w:rPr>
      </w:pPr>
      <w:r w:rsidRPr="0047292D">
        <w:rPr>
          <w:b/>
          <w:bCs/>
        </w:rPr>
        <w:t>in thought, word, and deed.</w:t>
      </w:r>
    </w:p>
    <w:p w14:paraId="2229000A" w14:textId="77777777" w:rsidR="0047292D" w:rsidRPr="0047292D" w:rsidRDefault="0047292D" w:rsidP="0047292D">
      <w:pPr>
        <w:rPr>
          <w:b/>
          <w:bCs/>
        </w:rPr>
      </w:pPr>
      <w:r w:rsidRPr="0047292D">
        <w:rPr>
          <w:b/>
          <w:bCs/>
        </w:rPr>
        <w:t>We have not loved you with our whole heart.</w:t>
      </w:r>
    </w:p>
    <w:p w14:paraId="19F337E8" w14:textId="77777777" w:rsidR="0047292D" w:rsidRPr="0047292D" w:rsidRDefault="0047292D" w:rsidP="0047292D">
      <w:pPr>
        <w:rPr>
          <w:b/>
          <w:bCs/>
        </w:rPr>
      </w:pPr>
      <w:r w:rsidRPr="0047292D">
        <w:rPr>
          <w:b/>
          <w:bCs/>
        </w:rPr>
        <w:t>We have not loved our neighbours as ourselves.</w:t>
      </w:r>
    </w:p>
    <w:p w14:paraId="22B48292" w14:textId="77777777" w:rsidR="0047292D" w:rsidRPr="0047292D" w:rsidRDefault="0047292D" w:rsidP="0047292D">
      <w:pPr>
        <w:rPr>
          <w:b/>
          <w:bCs/>
        </w:rPr>
      </w:pPr>
      <w:r w:rsidRPr="0047292D">
        <w:rPr>
          <w:b/>
          <w:bCs/>
        </w:rPr>
        <w:t>In your mercy</w:t>
      </w:r>
    </w:p>
    <w:p w14:paraId="0201D2DD" w14:textId="77777777" w:rsidR="0047292D" w:rsidRPr="0047292D" w:rsidRDefault="0047292D" w:rsidP="0047292D">
      <w:pPr>
        <w:rPr>
          <w:b/>
          <w:bCs/>
        </w:rPr>
      </w:pPr>
      <w:r w:rsidRPr="0047292D">
        <w:rPr>
          <w:b/>
          <w:bCs/>
        </w:rPr>
        <w:t>forgive what we have been,</w:t>
      </w:r>
    </w:p>
    <w:p w14:paraId="1B032820" w14:textId="77777777" w:rsidR="0047292D" w:rsidRPr="0047292D" w:rsidRDefault="0047292D" w:rsidP="0047292D">
      <w:pPr>
        <w:rPr>
          <w:b/>
          <w:bCs/>
        </w:rPr>
      </w:pPr>
      <w:r w:rsidRPr="0047292D">
        <w:rPr>
          <w:b/>
          <w:bCs/>
        </w:rPr>
        <w:t>help us to amend what we are,</w:t>
      </w:r>
    </w:p>
    <w:p w14:paraId="6327242C" w14:textId="77777777" w:rsidR="0047292D" w:rsidRPr="0047292D" w:rsidRDefault="0047292D" w:rsidP="0047292D">
      <w:pPr>
        <w:rPr>
          <w:b/>
          <w:bCs/>
        </w:rPr>
      </w:pPr>
      <w:r w:rsidRPr="0047292D">
        <w:rPr>
          <w:b/>
          <w:bCs/>
        </w:rPr>
        <w:t>and direct what we shall be;</w:t>
      </w:r>
    </w:p>
    <w:p w14:paraId="6FA3A6F0" w14:textId="77777777" w:rsidR="0047292D" w:rsidRPr="0047292D" w:rsidRDefault="0047292D" w:rsidP="0047292D">
      <w:pPr>
        <w:rPr>
          <w:b/>
          <w:bCs/>
        </w:rPr>
      </w:pPr>
      <w:r w:rsidRPr="0047292D">
        <w:rPr>
          <w:b/>
          <w:bCs/>
        </w:rPr>
        <w:t>that we may do justly,</w:t>
      </w:r>
    </w:p>
    <w:p w14:paraId="74484829" w14:textId="77777777" w:rsidR="0047292D" w:rsidRPr="0047292D" w:rsidRDefault="0047292D" w:rsidP="0047292D">
      <w:pPr>
        <w:rPr>
          <w:b/>
          <w:bCs/>
        </w:rPr>
      </w:pPr>
      <w:r w:rsidRPr="0047292D">
        <w:rPr>
          <w:b/>
          <w:bCs/>
        </w:rPr>
        <w:t>love mercy,</w:t>
      </w:r>
    </w:p>
    <w:p w14:paraId="14053A38" w14:textId="77777777" w:rsidR="0047292D" w:rsidRPr="0047292D" w:rsidRDefault="0047292D" w:rsidP="0047292D">
      <w:pPr>
        <w:rPr>
          <w:b/>
          <w:bCs/>
        </w:rPr>
      </w:pPr>
      <w:r w:rsidRPr="0047292D">
        <w:rPr>
          <w:b/>
          <w:bCs/>
        </w:rPr>
        <w:t>and walk humbly with you, our God.</w:t>
      </w:r>
    </w:p>
    <w:p w14:paraId="27972A6C" w14:textId="77777777" w:rsidR="0047292D" w:rsidRPr="0047292D" w:rsidRDefault="0047292D" w:rsidP="0047292D">
      <w:pPr>
        <w:rPr>
          <w:b/>
          <w:bCs/>
        </w:rPr>
      </w:pPr>
      <w:r w:rsidRPr="0047292D">
        <w:rPr>
          <w:b/>
          <w:bCs/>
        </w:rPr>
        <w:t>Amen.</w:t>
      </w:r>
    </w:p>
    <w:p w14:paraId="6D432DED" w14:textId="77777777" w:rsidR="0047292D" w:rsidRPr="0047292D" w:rsidRDefault="0047292D" w:rsidP="0047292D">
      <w:pPr>
        <w:rPr>
          <w:b/>
          <w:bCs/>
        </w:rPr>
      </w:pPr>
      <w:r w:rsidRPr="0047292D">
        <w:rPr>
          <w:b/>
          <w:bCs/>
        </w:rPr>
        <w:t> </w:t>
      </w:r>
    </w:p>
    <w:p w14:paraId="4545BBE2" w14:textId="77777777" w:rsidR="0047292D" w:rsidRPr="0047292D" w:rsidRDefault="0047292D" w:rsidP="0047292D">
      <w:pPr>
        <w:rPr>
          <w:b/>
          <w:bCs/>
        </w:rPr>
      </w:pPr>
    </w:p>
    <w:p w14:paraId="1F459E67" w14:textId="77777777" w:rsidR="0047292D" w:rsidRPr="0047292D" w:rsidRDefault="0047292D" w:rsidP="0047292D">
      <w:pPr>
        <w:rPr>
          <w:b/>
          <w:bCs/>
        </w:rPr>
      </w:pPr>
      <w:r w:rsidRPr="0047292D">
        <w:rPr>
          <w:b/>
          <w:bCs/>
        </w:rPr>
        <w:t>Assurance of Forgiveness:</w:t>
      </w:r>
    </w:p>
    <w:p w14:paraId="4CDA8BF7" w14:textId="77777777" w:rsidR="0047292D" w:rsidRPr="0047292D" w:rsidRDefault="0047292D" w:rsidP="0047292D">
      <w:pPr>
        <w:rPr>
          <w:b/>
          <w:bCs/>
        </w:rPr>
      </w:pPr>
    </w:p>
    <w:p w14:paraId="7738658F" w14:textId="77777777" w:rsidR="0047292D" w:rsidRPr="00E87051" w:rsidRDefault="0047292D" w:rsidP="0047292D">
      <w:r w:rsidRPr="00E87051">
        <w:t>Almighty God,</w:t>
      </w:r>
    </w:p>
    <w:p w14:paraId="499D0F31" w14:textId="77777777" w:rsidR="0047292D" w:rsidRPr="00E87051" w:rsidRDefault="0047292D" w:rsidP="0047292D">
      <w:r w:rsidRPr="00E87051">
        <w:t>who forgives all who truly repent,</w:t>
      </w:r>
    </w:p>
    <w:p w14:paraId="295CA88A" w14:textId="77777777" w:rsidR="0047292D" w:rsidRPr="00E87051" w:rsidRDefault="0047292D" w:rsidP="0047292D">
      <w:r w:rsidRPr="00E87051">
        <w:t xml:space="preserve">have mercy upon </w:t>
      </w:r>
      <w:r w:rsidRPr="00E87051">
        <w:rPr>
          <w:i/>
          <w:iCs/>
        </w:rPr>
        <w:t>you</w:t>
      </w:r>
      <w:r w:rsidRPr="00E87051">
        <w:t>,</w:t>
      </w:r>
    </w:p>
    <w:p w14:paraId="62BA7286" w14:textId="77777777" w:rsidR="0047292D" w:rsidRPr="00E87051" w:rsidRDefault="0047292D" w:rsidP="0047292D">
      <w:r w:rsidRPr="00E87051">
        <w:t xml:space="preserve">pardon and deliver </w:t>
      </w:r>
      <w:r w:rsidRPr="00E87051">
        <w:rPr>
          <w:i/>
          <w:iCs/>
        </w:rPr>
        <w:t>you</w:t>
      </w:r>
      <w:r w:rsidRPr="00E87051">
        <w:t xml:space="preserve"> from all your sins, confirm and strengthen </w:t>
      </w:r>
      <w:r w:rsidRPr="00E87051">
        <w:rPr>
          <w:i/>
          <w:iCs/>
        </w:rPr>
        <w:t>you</w:t>
      </w:r>
      <w:r w:rsidRPr="00E87051">
        <w:t xml:space="preserve"> in all goodness,</w:t>
      </w:r>
    </w:p>
    <w:p w14:paraId="25C867F5" w14:textId="77777777" w:rsidR="0047292D" w:rsidRPr="00E87051" w:rsidRDefault="0047292D" w:rsidP="0047292D">
      <w:r w:rsidRPr="00E87051">
        <w:t xml:space="preserve">and keep </w:t>
      </w:r>
      <w:r w:rsidRPr="00E87051">
        <w:rPr>
          <w:i/>
          <w:iCs/>
        </w:rPr>
        <w:t>you</w:t>
      </w:r>
      <w:r w:rsidRPr="00E87051">
        <w:t xml:space="preserve"> in life eternal;</w:t>
      </w:r>
    </w:p>
    <w:p w14:paraId="1448DD5A" w14:textId="77777777" w:rsidR="0047292D" w:rsidRPr="00E87051" w:rsidRDefault="0047292D" w:rsidP="0047292D">
      <w:r w:rsidRPr="00E87051">
        <w:t>through Jesus Christ our Lord.</w:t>
      </w:r>
    </w:p>
    <w:p w14:paraId="4A6073C7" w14:textId="77777777" w:rsidR="0047292D" w:rsidRPr="00E87051" w:rsidRDefault="0047292D" w:rsidP="0047292D">
      <w:r w:rsidRPr="00E87051">
        <w:t>Amen.</w:t>
      </w:r>
    </w:p>
    <w:p w14:paraId="714667F7" w14:textId="77777777" w:rsidR="0047292D" w:rsidRPr="0047292D" w:rsidRDefault="0047292D" w:rsidP="0047292D">
      <w:pPr>
        <w:rPr>
          <w:b/>
          <w:bCs/>
        </w:rPr>
      </w:pPr>
    </w:p>
    <w:p w14:paraId="350F644B" w14:textId="77777777" w:rsidR="0047292D" w:rsidRPr="0047292D" w:rsidRDefault="0047292D" w:rsidP="0047292D">
      <w:pPr>
        <w:rPr>
          <w:b/>
          <w:bCs/>
        </w:rPr>
      </w:pPr>
    </w:p>
    <w:p w14:paraId="2A876AF0" w14:textId="77777777" w:rsidR="0047292D" w:rsidRPr="0047292D" w:rsidRDefault="0047292D" w:rsidP="0047292D">
      <w:pPr>
        <w:rPr>
          <w:b/>
          <w:bCs/>
        </w:rPr>
      </w:pPr>
      <w:r w:rsidRPr="0047292D">
        <w:rPr>
          <w:b/>
          <w:bCs/>
        </w:rPr>
        <w:t>The Collect:</w:t>
      </w:r>
    </w:p>
    <w:p w14:paraId="281E3CED" w14:textId="77777777" w:rsidR="0047292D" w:rsidRPr="0047292D" w:rsidRDefault="0047292D" w:rsidP="0047292D">
      <w:pPr>
        <w:rPr>
          <w:b/>
          <w:bCs/>
        </w:rPr>
      </w:pPr>
    </w:p>
    <w:p w14:paraId="2B140B5E" w14:textId="77777777" w:rsidR="0047292D" w:rsidRPr="00E87051" w:rsidRDefault="0047292D" w:rsidP="0047292D">
      <w:r w:rsidRPr="00E87051">
        <w:t>God our Saviour,</w:t>
      </w:r>
    </w:p>
    <w:p w14:paraId="3B04E2A0" w14:textId="77777777" w:rsidR="0047292D" w:rsidRPr="00E87051" w:rsidRDefault="0047292D" w:rsidP="0047292D">
      <w:r w:rsidRPr="00E87051">
        <w:t>look on this wounded world</w:t>
      </w:r>
    </w:p>
    <w:p w14:paraId="4576E6EC" w14:textId="77777777" w:rsidR="0047292D" w:rsidRPr="00E87051" w:rsidRDefault="0047292D" w:rsidP="0047292D">
      <w:r w:rsidRPr="00E87051">
        <w:lastRenderedPageBreak/>
        <w:t>in pity and in power;</w:t>
      </w:r>
    </w:p>
    <w:p w14:paraId="7D85BA8E" w14:textId="77777777" w:rsidR="0047292D" w:rsidRPr="00E87051" w:rsidRDefault="0047292D" w:rsidP="0047292D">
      <w:r w:rsidRPr="00E87051">
        <w:t>hold us fast to your promises of peace</w:t>
      </w:r>
    </w:p>
    <w:p w14:paraId="0E52DD17" w14:textId="77777777" w:rsidR="0047292D" w:rsidRPr="00E87051" w:rsidRDefault="0047292D" w:rsidP="0047292D">
      <w:r w:rsidRPr="00E87051">
        <w:t xml:space="preserve">won for us by your </w:t>
      </w:r>
      <w:proofErr w:type="gramStart"/>
      <w:r w:rsidRPr="00E87051">
        <w:t>Son</w:t>
      </w:r>
      <w:proofErr w:type="gramEnd"/>
      <w:r w:rsidRPr="00E87051">
        <w:t>,</w:t>
      </w:r>
    </w:p>
    <w:p w14:paraId="1BF86671" w14:textId="77777777" w:rsidR="0047292D" w:rsidRPr="00E87051" w:rsidRDefault="0047292D" w:rsidP="0047292D">
      <w:r w:rsidRPr="00E87051">
        <w:t>our Saviour Jesus Christ.  Amen</w:t>
      </w:r>
    </w:p>
    <w:p w14:paraId="43B05E5E" w14:textId="77777777" w:rsidR="00E87051" w:rsidRDefault="00E87051" w:rsidP="0047292D">
      <w:pPr>
        <w:rPr>
          <w:b/>
          <w:bCs/>
        </w:rPr>
      </w:pPr>
    </w:p>
    <w:p w14:paraId="237EC18A" w14:textId="6C318B0D" w:rsidR="0047292D" w:rsidRPr="0047292D" w:rsidRDefault="0047292D" w:rsidP="0047292D">
      <w:pPr>
        <w:rPr>
          <w:b/>
          <w:bCs/>
        </w:rPr>
      </w:pPr>
      <w:r w:rsidRPr="0047292D">
        <w:rPr>
          <w:b/>
          <w:bCs/>
        </w:rPr>
        <w:t>Hymn:</w:t>
      </w:r>
    </w:p>
    <w:p w14:paraId="50D37F5B" w14:textId="77777777" w:rsidR="0047292D" w:rsidRPr="0047292D" w:rsidRDefault="0047292D" w:rsidP="0047292D">
      <w:pPr>
        <w:rPr>
          <w:b/>
          <w:bCs/>
        </w:rPr>
      </w:pPr>
    </w:p>
    <w:p w14:paraId="5CC9B70D" w14:textId="77777777" w:rsidR="0047292D" w:rsidRPr="0047292D" w:rsidRDefault="0047292D" w:rsidP="0047292D">
      <w:pPr>
        <w:rPr>
          <w:b/>
          <w:bCs/>
        </w:rPr>
      </w:pPr>
      <w:r w:rsidRPr="0047292D">
        <w:rPr>
          <w:b/>
          <w:bCs/>
        </w:rPr>
        <w:t xml:space="preserve">How deep the </w:t>
      </w:r>
      <w:proofErr w:type="gramStart"/>
      <w:r w:rsidRPr="0047292D">
        <w:rPr>
          <w:b/>
          <w:bCs/>
        </w:rPr>
        <w:t>Father's</w:t>
      </w:r>
      <w:proofErr w:type="gramEnd"/>
      <w:r w:rsidRPr="0047292D">
        <w:rPr>
          <w:b/>
          <w:bCs/>
        </w:rPr>
        <w:t xml:space="preserve"> love for us</w:t>
      </w:r>
    </w:p>
    <w:p w14:paraId="41804444" w14:textId="77777777" w:rsidR="0047292D" w:rsidRPr="0047292D" w:rsidRDefault="0047292D" w:rsidP="0047292D">
      <w:pPr>
        <w:rPr>
          <w:b/>
          <w:bCs/>
        </w:rPr>
      </w:pPr>
      <w:r w:rsidRPr="0047292D">
        <w:rPr>
          <w:b/>
          <w:bCs/>
        </w:rPr>
        <w:t>how vast beyond all measure</w:t>
      </w:r>
    </w:p>
    <w:p w14:paraId="70C7B6AC" w14:textId="77777777" w:rsidR="0047292D" w:rsidRPr="0047292D" w:rsidRDefault="0047292D" w:rsidP="0047292D">
      <w:pPr>
        <w:rPr>
          <w:b/>
          <w:bCs/>
        </w:rPr>
      </w:pPr>
      <w:r w:rsidRPr="0047292D">
        <w:rPr>
          <w:b/>
          <w:bCs/>
        </w:rPr>
        <w:t>that he should give his only Son</w:t>
      </w:r>
    </w:p>
    <w:p w14:paraId="38B7D9BF" w14:textId="77777777" w:rsidR="0047292D" w:rsidRPr="0047292D" w:rsidRDefault="0047292D" w:rsidP="0047292D">
      <w:pPr>
        <w:rPr>
          <w:b/>
          <w:bCs/>
        </w:rPr>
      </w:pPr>
      <w:r w:rsidRPr="0047292D">
        <w:rPr>
          <w:b/>
          <w:bCs/>
        </w:rPr>
        <w:t>to make a wretch his treasure</w:t>
      </w:r>
    </w:p>
    <w:p w14:paraId="00295892" w14:textId="77777777" w:rsidR="0047292D" w:rsidRPr="0047292D" w:rsidRDefault="0047292D" w:rsidP="0047292D">
      <w:pPr>
        <w:rPr>
          <w:b/>
          <w:bCs/>
        </w:rPr>
      </w:pPr>
      <w:r w:rsidRPr="0047292D">
        <w:rPr>
          <w:b/>
          <w:bCs/>
        </w:rPr>
        <w:t>How great the pain of searing loss</w:t>
      </w:r>
    </w:p>
    <w:p w14:paraId="4D3786E5" w14:textId="77777777" w:rsidR="0047292D" w:rsidRPr="0047292D" w:rsidRDefault="0047292D" w:rsidP="0047292D">
      <w:pPr>
        <w:rPr>
          <w:b/>
          <w:bCs/>
        </w:rPr>
      </w:pPr>
      <w:r w:rsidRPr="0047292D">
        <w:rPr>
          <w:b/>
          <w:bCs/>
        </w:rPr>
        <w:t xml:space="preserve">the </w:t>
      </w:r>
      <w:proofErr w:type="gramStart"/>
      <w:r w:rsidRPr="0047292D">
        <w:rPr>
          <w:b/>
          <w:bCs/>
        </w:rPr>
        <w:t>Father</w:t>
      </w:r>
      <w:proofErr w:type="gramEnd"/>
      <w:r w:rsidRPr="0047292D">
        <w:rPr>
          <w:b/>
          <w:bCs/>
        </w:rPr>
        <w:t xml:space="preserve"> turns his face away</w:t>
      </w:r>
    </w:p>
    <w:p w14:paraId="663EDF53" w14:textId="77777777" w:rsidR="0047292D" w:rsidRPr="0047292D" w:rsidRDefault="0047292D" w:rsidP="0047292D">
      <w:pPr>
        <w:rPr>
          <w:b/>
          <w:bCs/>
        </w:rPr>
      </w:pPr>
      <w:r w:rsidRPr="0047292D">
        <w:rPr>
          <w:b/>
          <w:bCs/>
        </w:rPr>
        <w:t>as wounds which mar the Chosen One</w:t>
      </w:r>
    </w:p>
    <w:p w14:paraId="150A5D1B" w14:textId="77777777" w:rsidR="0047292D" w:rsidRPr="0047292D" w:rsidRDefault="0047292D" w:rsidP="0047292D">
      <w:pPr>
        <w:rPr>
          <w:b/>
          <w:bCs/>
        </w:rPr>
      </w:pPr>
      <w:r w:rsidRPr="0047292D">
        <w:rPr>
          <w:b/>
          <w:bCs/>
        </w:rPr>
        <w:t>bring many souls to glory</w:t>
      </w:r>
    </w:p>
    <w:p w14:paraId="49A28224" w14:textId="77777777" w:rsidR="0047292D" w:rsidRPr="0047292D" w:rsidRDefault="0047292D" w:rsidP="0047292D">
      <w:pPr>
        <w:rPr>
          <w:b/>
          <w:bCs/>
        </w:rPr>
      </w:pPr>
    </w:p>
    <w:p w14:paraId="7A6774CB" w14:textId="77777777" w:rsidR="0047292D" w:rsidRPr="0047292D" w:rsidRDefault="0047292D" w:rsidP="0047292D">
      <w:pPr>
        <w:rPr>
          <w:b/>
          <w:bCs/>
        </w:rPr>
      </w:pPr>
      <w:r w:rsidRPr="0047292D">
        <w:rPr>
          <w:b/>
          <w:bCs/>
        </w:rPr>
        <w:t>Behold the man upon a cross</w:t>
      </w:r>
    </w:p>
    <w:p w14:paraId="6DF88827" w14:textId="77777777" w:rsidR="0047292D" w:rsidRPr="0047292D" w:rsidRDefault="0047292D" w:rsidP="0047292D">
      <w:pPr>
        <w:rPr>
          <w:b/>
          <w:bCs/>
        </w:rPr>
      </w:pPr>
      <w:r w:rsidRPr="0047292D">
        <w:rPr>
          <w:b/>
          <w:bCs/>
        </w:rPr>
        <w:t>my sin upon his shoulders</w:t>
      </w:r>
    </w:p>
    <w:p w14:paraId="728C3C79" w14:textId="77777777" w:rsidR="0047292D" w:rsidRPr="0047292D" w:rsidRDefault="0047292D" w:rsidP="0047292D">
      <w:pPr>
        <w:rPr>
          <w:b/>
          <w:bCs/>
        </w:rPr>
      </w:pPr>
      <w:r w:rsidRPr="0047292D">
        <w:rPr>
          <w:b/>
          <w:bCs/>
        </w:rPr>
        <w:t>ashamed, I hear my mocking voice</w:t>
      </w:r>
    </w:p>
    <w:p w14:paraId="08F8D4FD" w14:textId="77777777" w:rsidR="0047292D" w:rsidRPr="0047292D" w:rsidRDefault="0047292D" w:rsidP="0047292D">
      <w:pPr>
        <w:rPr>
          <w:b/>
          <w:bCs/>
        </w:rPr>
      </w:pPr>
      <w:r w:rsidRPr="0047292D">
        <w:rPr>
          <w:b/>
          <w:bCs/>
        </w:rPr>
        <w:t>call out among the scoffers</w:t>
      </w:r>
    </w:p>
    <w:p w14:paraId="4D0F9818" w14:textId="77777777" w:rsidR="0047292D" w:rsidRPr="0047292D" w:rsidRDefault="0047292D" w:rsidP="0047292D">
      <w:pPr>
        <w:rPr>
          <w:b/>
          <w:bCs/>
        </w:rPr>
      </w:pPr>
      <w:r w:rsidRPr="0047292D">
        <w:rPr>
          <w:b/>
          <w:bCs/>
        </w:rPr>
        <w:t>It was my sin that held him there</w:t>
      </w:r>
    </w:p>
    <w:p w14:paraId="6A4AB4AC" w14:textId="77777777" w:rsidR="0047292D" w:rsidRPr="0047292D" w:rsidRDefault="0047292D" w:rsidP="0047292D">
      <w:pPr>
        <w:rPr>
          <w:b/>
          <w:bCs/>
        </w:rPr>
      </w:pPr>
      <w:r w:rsidRPr="0047292D">
        <w:rPr>
          <w:b/>
          <w:bCs/>
        </w:rPr>
        <w:t>until it was accomplished</w:t>
      </w:r>
    </w:p>
    <w:p w14:paraId="4F021029" w14:textId="77777777" w:rsidR="0047292D" w:rsidRPr="0047292D" w:rsidRDefault="0047292D" w:rsidP="0047292D">
      <w:pPr>
        <w:rPr>
          <w:b/>
          <w:bCs/>
        </w:rPr>
      </w:pPr>
      <w:r w:rsidRPr="0047292D">
        <w:rPr>
          <w:b/>
          <w:bCs/>
        </w:rPr>
        <w:t>his dying breath has brought me life</w:t>
      </w:r>
    </w:p>
    <w:p w14:paraId="1D32E165" w14:textId="77777777" w:rsidR="0047292D" w:rsidRPr="0047292D" w:rsidRDefault="0047292D" w:rsidP="0047292D">
      <w:pPr>
        <w:rPr>
          <w:b/>
          <w:bCs/>
        </w:rPr>
      </w:pPr>
      <w:r w:rsidRPr="0047292D">
        <w:rPr>
          <w:b/>
          <w:bCs/>
        </w:rPr>
        <w:t>I know that it is finished.</w:t>
      </w:r>
    </w:p>
    <w:p w14:paraId="43FD93C4" w14:textId="77777777" w:rsidR="0047292D" w:rsidRPr="0047292D" w:rsidRDefault="0047292D" w:rsidP="0047292D">
      <w:pPr>
        <w:rPr>
          <w:b/>
          <w:bCs/>
        </w:rPr>
      </w:pPr>
    </w:p>
    <w:p w14:paraId="721AA941" w14:textId="77777777" w:rsidR="0047292D" w:rsidRPr="0047292D" w:rsidRDefault="0047292D" w:rsidP="0047292D">
      <w:pPr>
        <w:rPr>
          <w:b/>
          <w:bCs/>
        </w:rPr>
      </w:pPr>
      <w:r w:rsidRPr="0047292D">
        <w:rPr>
          <w:b/>
          <w:bCs/>
        </w:rPr>
        <w:t>I will not boast in anything</w:t>
      </w:r>
    </w:p>
    <w:p w14:paraId="03DC27C4" w14:textId="77777777" w:rsidR="0047292D" w:rsidRPr="0047292D" w:rsidRDefault="0047292D" w:rsidP="0047292D">
      <w:pPr>
        <w:rPr>
          <w:b/>
          <w:bCs/>
        </w:rPr>
      </w:pPr>
      <w:r w:rsidRPr="0047292D">
        <w:rPr>
          <w:b/>
          <w:bCs/>
        </w:rPr>
        <w:t>no gifts, no power, no wisdom</w:t>
      </w:r>
    </w:p>
    <w:p w14:paraId="2FEE3523" w14:textId="77777777" w:rsidR="0047292D" w:rsidRPr="0047292D" w:rsidRDefault="0047292D" w:rsidP="0047292D">
      <w:pPr>
        <w:rPr>
          <w:b/>
          <w:bCs/>
        </w:rPr>
      </w:pPr>
      <w:r w:rsidRPr="0047292D">
        <w:rPr>
          <w:b/>
          <w:bCs/>
        </w:rPr>
        <w:t>but I will boast in Jesus Christ</w:t>
      </w:r>
    </w:p>
    <w:p w14:paraId="60795CA0" w14:textId="77777777" w:rsidR="0047292D" w:rsidRPr="0047292D" w:rsidRDefault="0047292D" w:rsidP="0047292D">
      <w:pPr>
        <w:rPr>
          <w:b/>
          <w:bCs/>
        </w:rPr>
      </w:pPr>
      <w:r w:rsidRPr="0047292D">
        <w:rPr>
          <w:b/>
          <w:bCs/>
        </w:rPr>
        <w:t>his death and resurrection</w:t>
      </w:r>
    </w:p>
    <w:p w14:paraId="2AE348F5" w14:textId="77777777" w:rsidR="0047292D" w:rsidRPr="0047292D" w:rsidRDefault="0047292D" w:rsidP="0047292D">
      <w:pPr>
        <w:rPr>
          <w:b/>
          <w:bCs/>
        </w:rPr>
      </w:pPr>
      <w:r w:rsidRPr="0047292D">
        <w:rPr>
          <w:b/>
          <w:bCs/>
        </w:rPr>
        <w:t>why should I gain from his reward?</w:t>
      </w:r>
    </w:p>
    <w:p w14:paraId="6C72A8E1" w14:textId="77777777" w:rsidR="0047292D" w:rsidRPr="0047292D" w:rsidRDefault="0047292D" w:rsidP="0047292D">
      <w:pPr>
        <w:rPr>
          <w:b/>
          <w:bCs/>
        </w:rPr>
      </w:pPr>
      <w:r w:rsidRPr="0047292D">
        <w:rPr>
          <w:b/>
          <w:bCs/>
        </w:rPr>
        <w:t>I cannot give an answer</w:t>
      </w:r>
    </w:p>
    <w:p w14:paraId="05C5C3B1" w14:textId="77777777" w:rsidR="0047292D" w:rsidRPr="0047292D" w:rsidRDefault="0047292D" w:rsidP="0047292D">
      <w:pPr>
        <w:rPr>
          <w:b/>
          <w:bCs/>
        </w:rPr>
      </w:pPr>
      <w:r w:rsidRPr="0047292D">
        <w:rPr>
          <w:b/>
          <w:bCs/>
        </w:rPr>
        <w:t>but this I know with all my heart</w:t>
      </w:r>
    </w:p>
    <w:p w14:paraId="0EF10BD6" w14:textId="77777777" w:rsidR="0047292D" w:rsidRPr="0047292D" w:rsidRDefault="0047292D" w:rsidP="0047292D">
      <w:pPr>
        <w:rPr>
          <w:b/>
          <w:bCs/>
        </w:rPr>
      </w:pPr>
      <w:r w:rsidRPr="0047292D">
        <w:rPr>
          <w:b/>
          <w:bCs/>
        </w:rPr>
        <w:t>his wounds have paid my ransom.</w:t>
      </w:r>
    </w:p>
    <w:p w14:paraId="505FBC80" w14:textId="77777777" w:rsidR="0047292D" w:rsidRPr="0047292D" w:rsidRDefault="0047292D" w:rsidP="0047292D">
      <w:pPr>
        <w:rPr>
          <w:b/>
          <w:bCs/>
          <w:i/>
          <w:iCs/>
        </w:rPr>
      </w:pPr>
    </w:p>
    <w:p w14:paraId="03CF5757" w14:textId="77777777" w:rsidR="0047292D" w:rsidRPr="0047292D" w:rsidRDefault="0047292D" w:rsidP="0047292D">
      <w:pPr>
        <w:rPr>
          <w:b/>
          <w:bCs/>
        </w:rPr>
      </w:pPr>
    </w:p>
    <w:p w14:paraId="44565A1B" w14:textId="77777777" w:rsidR="0047292D" w:rsidRPr="0047292D" w:rsidRDefault="0047292D" w:rsidP="0047292D">
      <w:pPr>
        <w:rPr>
          <w:b/>
          <w:bCs/>
        </w:rPr>
      </w:pPr>
      <w:r w:rsidRPr="0047292D">
        <w:rPr>
          <w:b/>
          <w:bCs/>
        </w:rPr>
        <w:t>Scripture Readings:</w:t>
      </w:r>
    </w:p>
    <w:p w14:paraId="3FCB8BCF" w14:textId="77777777" w:rsidR="0047292D" w:rsidRPr="0047292D" w:rsidRDefault="0047292D" w:rsidP="0047292D">
      <w:pPr>
        <w:rPr>
          <w:b/>
          <w:bCs/>
          <w:i/>
          <w:iCs/>
        </w:rPr>
      </w:pPr>
    </w:p>
    <w:p w14:paraId="7EBF6168" w14:textId="77777777" w:rsidR="0047292D" w:rsidRPr="0047292D" w:rsidRDefault="0047292D" w:rsidP="0047292D">
      <w:pPr>
        <w:rPr>
          <w:b/>
          <w:bCs/>
        </w:rPr>
      </w:pPr>
      <w:r w:rsidRPr="0047292D">
        <w:rPr>
          <w:b/>
          <w:bCs/>
        </w:rPr>
        <w:t>The First Reading:</w:t>
      </w:r>
    </w:p>
    <w:p w14:paraId="0F08D17D" w14:textId="77777777" w:rsidR="0047292D" w:rsidRPr="0047292D" w:rsidRDefault="0047292D" w:rsidP="0047292D">
      <w:pPr>
        <w:rPr>
          <w:b/>
          <w:bCs/>
        </w:rPr>
      </w:pPr>
    </w:p>
    <w:p w14:paraId="605961E1" w14:textId="77777777" w:rsidR="0047292D" w:rsidRPr="00E87051" w:rsidRDefault="0047292D" w:rsidP="0047292D">
      <w:r w:rsidRPr="00E87051">
        <w:t xml:space="preserve">Romans chapter 6 verses 1 to 14 (page 796 in church Bibles) </w:t>
      </w:r>
    </w:p>
    <w:p w14:paraId="600CDACA" w14:textId="77777777" w:rsidR="0047292D" w:rsidRPr="00E87051" w:rsidRDefault="0047292D" w:rsidP="0047292D">
      <w:pPr>
        <w:rPr>
          <w:i/>
          <w:iCs/>
        </w:rPr>
      </w:pPr>
    </w:p>
    <w:p w14:paraId="6832605B" w14:textId="77777777" w:rsidR="0047292D" w:rsidRPr="00E87051" w:rsidRDefault="0047292D" w:rsidP="0047292D">
      <w:pPr>
        <w:rPr>
          <w:i/>
          <w:iCs/>
        </w:rPr>
      </w:pPr>
      <w:r w:rsidRPr="00E87051">
        <w:rPr>
          <w:i/>
          <w:iCs/>
        </w:rPr>
        <w:t>After which we say…</w:t>
      </w:r>
    </w:p>
    <w:p w14:paraId="6FA76F41" w14:textId="77777777" w:rsidR="0047292D" w:rsidRPr="00E87051" w:rsidRDefault="0047292D" w:rsidP="0047292D">
      <w:r w:rsidRPr="00E87051">
        <w:t xml:space="preserve">This is the word of the Lord.   </w:t>
      </w:r>
    </w:p>
    <w:p w14:paraId="0563F58C" w14:textId="77777777" w:rsidR="0047292D" w:rsidRPr="0047292D" w:rsidRDefault="0047292D" w:rsidP="0047292D">
      <w:pPr>
        <w:rPr>
          <w:b/>
          <w:bCs/>
        </w:rPr>
      </w:pPr>
      <w:r w:rsidRPr="0047292D">
        <w:rPr>
          <w:b/>
          <w:bCs/>
        </w:rPr>
        <w:t>Thanks be to God.</w:t>
      </w:r>
    </w:p>
    <w:p w14:paraId="66CFA2BF" w14:textId="77777777" w:rsidR="0047292D" w:rsidRPr="0047292D" w:rsidRDefault="0047292D" w:rsidP="0047292D">
      <w:pPr>
        <w:rPr>
          <w:b/>
          <w:bCs/>
          <w:i/>
          <w:iCs/>
        </w:rPr>
      </w:pPr>
    </w:p>
    <w:p w14:paraId="46A35DA4" w14:textId="77777777" w:rsidR="0047292D" w:rsidRPr="0047292D" w:rsidRDefault="0047292D" w:rsidP="0047292D">
      <w:pPr>
        <w:rPr>
          <w:b/>
          <w:bCs/>
        </w:rPr>
      </w:pPr>
    </w:p>
    <w:p w14:paraId="044C37C5" w14:textId="77777777" w:rsidR="0047292D" w:rsidRPr="0047292D" w:rsidRDefault="0047292D" w:rsidP="0047292D">
      <w:pPr>
        <w:rPr>
          <w:b/>
          <w:bCs/>
        </w:rPr>
      </w:pPr>
      <w:r w:rsidRPr="0047292D">
        <w:rPr>
          <w:b/>
          <w:bCs/>
        </w:rPr>
        <w:t>The Gospel Reading:</w:t>
      </w:r>
    </w:p>
    <w:p w14:paraId="7B043636" w14:textId="77777777" w:rsidR="0047292D" w:rsidRPr="0047292D" w:rsidRDefault="0047292D" w:rsidP="0047292D">
      <w:pPr>
        <w:rPr>
          <w:b/>
          <w:bCs/>
        </w:rPr>
      </w:pPr>
    </w:p>
    <w:p w14:paraId="6BA0B7EA" w14:textId="77777777" w:rsidR="0047292D" w:rsidRPr="00E87051" w:rsidRDefault="0047292D" w:rsidP="0047292D">
      <w:r w:rsidRPr="00E87051">
        <w:t>Matthew chapter 10 verses 24 to 39 (page 688 in church Bibles)</w:t>
      </w:r>
    </w:p>
    <w:p w14:paraId="0FBC876B" w14:textId="77777777" w:rsidR="0047292D" w:rsidRPr="00E87051" w:rsidRDefault="0047292D" w:rsidP="0047292D"/>
    <w:p w14:paraId="4EA3CDA4" w14:textId="77777777" w:rsidR="0047292D" w:rsidRPr="00E87051" w:rsidRDefault="0047292D" w:rsidP="0047292D">
      <w:pPr>
        <w:rPr>
          <w:i/>
          <w:iCs/>
        </w:rPr>
      </w:pPr>
      <w:r w:rsidRPr="00E87051">
        <w:rPr>
          <w:i/>
          <w:iCs/>
        </w:rPr>
        <w:t>Before which we say…</w:t>
      </w:r>
    </w:p>
    <w:p w14:paraId="7D14E823" w14:textId="77777777" w:rsidR="0047292D" w:rsidRPr="00E87051" w:rsidRDefault="0047292D" w:rsidP="0047292D">
      <w:r w:rsidRPr="00E87051">
        <w:t xml:space="preserve">Hear the Gospel of our Lord Jesus Christ according to Matthew </w:t>
      </w:r>
    </w:p>
    <w:p w14:paraId="261A8592" w14:textId="77777777" w:rsidR="0047292D" w:rsidRPr="00E87051" w:rsidRDefault="0047292D" w:rsidP="0047292D">
      <w:r w:rsidRPr="00E87051">
        <w:t>Glory to you, O Lord.</w:t>
      </w:r>
    </w:p>
    <w:p w14:paraId="6282F972" w14:textId="77777777" w:rsidR="0047292D" w:rsidRPr="00E87051" w:rsidRDefault="0047292D" w:rsidP="0047292D"/>
    <w:p w14:paraId="55A86839" w14:textId="77777777" w:rsidR="0047292D" w:rsidRPr="00E87051" w:rsidRDefault="0047292D" w:rsidP="0047292D">
      <w:pPr>
        <w:rPr>
          <w:i/>
          <w:iCs/>
        </w:rPr>
      </w:pPr>
      <w:r w:rsidRPr="00E87051">
        <w:rPr>
          <w:i/>
          <w:iCs/>
        </w:rPr>
        <w:t>After which we say…</w:t>
      </w:r>
    </w:p>
    <w:p w14:paraId="38B33C6E" w14:textId="77777777" w:rsidR="0047292D" w:rsidRPr="0047292D" w:rsidRDefault="0047292D" w:rsidP="0047292D">
      <w:pPr>
        <w:rPr>
          <w:b/>
          <w:bCs/>
        </w:rPr>
      </w:pPr>
      <w:r w:rsidRPr="00E87051">
        <w:t>This is the Gospel of the Lord</w:t>
      </w:r>
      <w:r w:rsidRPr="0047292D">
        <w:rPr>
          <w:b/>
          <w:bCs/>
        </w:rPr>
        <w:t xml:space="preserve">. </w:t>
      </w:r>
    </w:p>
    <w:p w14:paraId="4F222D1D" w14:textId="77777777" w:rsidR="0047292D" w:rsidRPr="0047292D" w:rsidRDefault="0047292D" w:rsidP="0047292D">
      <w:pPr>
        <w:rPr>
          <w:b/>
          <w:bCs/>
        </w:rPr>
      </w:pPr>
      <w:r w:rsidRPr="0047292D">
        <w:rPr>
          <w:b/>
          <w:bCs/>
        </w:rPr>
        <w:t>Praise to you, O Christ.</w:t>
      </w:r>
    </w:p>
    <w:p w14:paraId="7288C33B" w14:textId="77777777" w:rsidR="00E87051" w:rsidRDefault="00E87051" w:rsidP="0047292D">
      <w:pPr>
        <w:rPr>
          <w:b/>
          <w:bCs/>
        </w:rPr>
      </w:pPr>
    </w:p>
    <w:p w14:paraId="6D29939D" w14:textId="602124AC" w:rsidR="0047292D" w:rsidRPr="0047292D" w:rsidRDefault="0047292D" w:rsidP="0047292D">
      <w:pPr>
        <w:rPr>
          <w:b/>
          <w:bCs/>
        </w:rPr>
      </w:pPr>
      <w:r w:rsidRPr="0047292D">
        <w:rPr>
          <w:b/>
          <w:bCs/>
        </w:rPr>
        <w:t>Sermon:</w:t>
      </w:r>
    </w:p>
    <w:p w14:paraId="6F10E552" w14:textId="77777777" w:rsidR="0047292D" w:rsidRPr="0047292D" w:rsidRDefault="0047292D" w:rsidP="0047292D">
      <w:pPr>
        <w:rPr>
          <w:b/>
          <w:bCs/>
        </w:rPr>
      </w:pPr>
      <w:r w:rsidRPr="0047292D">
        <w:rPr>
          <w:b/>
          <w:bCs/>
        </w:rPr>
        <w:t> </w:t>
      </w:r>
    </w:p>
    <w:p w14:paraId="763A5B38" w14:textId="77777777" w:rsidR="0047292D" w:rsidRPr="0047292D" w:rsidRDefault="0047292D" w:rsidP="0047292D">
      <w:pPr>
        <w:rPr>
          <w:b/>
          <w:bCs/>
        </w:rPr>
      </w:pPr>
    </w:p>
    <w:p w14:paraId="37CA6ADB" w14:textId="77777777" w:rsidR="0047292D" w:rsidRPr="0047292D" w:rsidRDefault="0047292D" w:rsidP="0047292D">
      <w:pPr>
        <w:rPr>
          <w:b/>
          <w:bCs/>
        </w:rPr>
      </w:pPr>
      <w:r w:rsidRPr="0047292D">
        <w:rPr>
          <w:b/>
          <w:bCs/>
        </w:rPr>
        <w:t>The Creed:</w:t>
      </w:r>
    </w:p>
    <w:p w14:paraId="6B72229B" w14:textId="77777777" w:rsidR="0047292D" w:rsidRPr="0047292D" w:rsidRDefault="0047292D" w:rsidP="0047292D">
      <w:pPr>
        <w:rPr>
          <w:b/>
          <w:bCs/>
        </w:rPr>
      </w:pPr>
      <w:r w:rsidRPr="0047292D">
        <w:rPr>
          <w:b/>
          <w:bCs/>
        </w:rPr>
        <w:t> </w:t>
      </w:r>
    </w:p>
    <w:p w14:paraId="14A6865A" w14:textId="77777777" w:rsidR="0047292D" w:rsidRPr="00E87051" w:rsidRDefault="0047292D" w:rsidP="0047292D">
      <w:r w:rsidRPr="00E87051">
        <w:t>Do you believe and trust in God the</w:t>
      </w:r>
    </w:p>
    <w:p w14:paraId="537CEFDA" w14:textId="77777777" w:rsidR="0047292D" w:rsidRPr="00E87051" w:rsidRDefault="0047292D" w:rsidP="0047292D">
      <w:r w:rsidRPr="00E87051">
        <w:t>Father?</w:t>
      </w:r>
    </w:p>
    <w:p w14:paraId="7B0A7122" w14:textId="77777777" w:rsidR="0047292D" w:rsidRPr="0047292D" w:rsidRDefault="0047292D" w:rsidP="0047292D">
      <w:pPr>
        <w:rPr>
          <w:b/>
          <w:bCs/>
        </w:rPr>
      </w:pPr>
    </w:p>
    <w:p w14:paraId="5AA3179E" w14:textId="77777777" w:rsidR="0047292D" w:rsidRPr="0047292D" w:rsidRDefault="0047292D" w:rsidP="0047292D">
      <w:pPr>
        <w:rPr>
          <w:b/>
          <w:bCs/>
        </w:rPr>
      </w:pPr>
      <w:r w:rsidRPr="0047292D">
        <w:rPr>
          <w:b/>
          <w:bCs/>
        </w:rPr>
        <w:t>I believe in God, the Father almighty,</w:t>
      </w:r>
    </w:p>
    <w:p w14:paraId="3DCDE263" w14:textId="77777777" w:rsidR="0047292D" w:rsidRPr="0047292D" w:rsidRDefault="0047292D" w:rsidP="0047292D">
      <w:pPr>
        <w:rPr>
          <w:b/>
          <w:bCs/>
        </w:rPr>
      </w:pPr>
      <w:r w:rsidRPr="0047292D">
        <w:rPr>
          <w:b/>
          <w:bCs/>
        </w:rPr>
        <w:t>creator of heaven and earth.</w:t>
      </w:r>
    </w:p>
    <w:p w14:paraId="1E72CF93" w14:textId="77777777" w:rsidR="0047292D" w:rsidRPr="0047292D" w:rsidRDefault="0047292D" w:rsidP="0047292D">
      <w:pPr>
        <w:rPr>
          <w:b/>
          <w:bCs/>
        </w:rPr>
      </w:pPr>
    </w:p>
    <w:p w14:paraId="35920B8D" w14:textId="77777777" w:rsidR="0047292D" w:rsidRPr="00E87051" w:rsidRDefault="0047292D" w:rsidP="0047292D">
      <w:r w:rsidRPr="00E87051">
        <w:t>Do you believe and trust in his son Jesus Christ?</w:t>
      </w:r>
    </w:p>
    <w:p w14:paraId="3ED1EF33" w14:textId="77777777" w:rsidR="0047292D" w:rsidRPr="0047292D" w:rsidRDefault="0047292D" w:rsidP="0047292D">
      <w:pPr>
        <w:rPr>
          <w:b/>
          <w:bCs/>
        </w:rPr>
      </w:pPr>
    </w:p>
    <w:p w14:paraId="16D23C3D" w14:textId="77777777" w:rsidR="0047292D" w:rsidRPr="0047292D" w:rsidRDefault="0047292D" w:rsidP="0047292D">
      <w:pPr>
        <w:rPr>
          <w:b/>
          <w:bCs/>
        </w:rPr>
      </w:pPr>
      <w:r w:rsidRPr="0047292D">
        <w:rPr>
          <w:b/>
          <w:bCs/>
        </w:rPr>
        <w:t>I believe in Jesus Christ, his only Son, our Lord,</w:t>
      </w:r>
    </w:p>
    <w:p w14:paraId="1A5DB94B" w14:textId="77777777" w:rsidR="0047292D" w:rsidRPr="0047292D" w:rsidRDefault="0047292D" w:rsidP="0047292D">
      <w:pPr>
        <w:rPr>
          <w:b/>
          <w:bCs/>
        </w:rPr>
      </w:pPr>
      <w:r w:rsidRPr="0047292D">
        <w:rPr>
          <w:b/>
          <w:bCs/>
        </w:rPr>
        <w:t>who was conceived by the Holy Spirit,</w:t>
      </w:r>
    </w:p>
    <w:p w14:paraId="189A3084" w14:textId="77777777" w:rsidR="0047292D" w:rsidRPr="0047292D" w:rsidRDefault="0047292D" w:rsidP="0047292D">
      <w:pPr>
        <w:rPr>
          <w:b/>
          <w:bCs/>
        </w:rPr>
      </w:pPr>
      <w:r w:rsidRPr="0047292D">
        <w:rPr>
          <w:b/>
          <w:bCs/>
        </w:rPr>
        <w:t>born of the Virgin Mary,</w:t>
      </w:r>
    </w:p>
    <w:p w14:paraId="6E43E941" w14:textId="77777777" w:rsidR="0047292D" w:rsidRPr="0047292D" w:rsidRDefault="0047292D" w:rsidP="0047292D">
      <w:pPr>
        <w:rPr>
          <w:b/>
          <w:bCs/>
        </w:rPr>
      </w:pPr>
      <w:r w:rsidRPr="0047292D">
        <w:rPr>
          <w:b/>
          <w:bCs/>
        </w:rPr>
        <w:t>suffered under Pontius Pilate,</w:t>
      </w:r>
    </w:p>
    <w:p w14:paraId="3E585062" w14:textId="77777777" w:rsidR="0047292D" w:rsidRPr="0047292D" w:rsidRDefault="0047292D" w:rsidP="0047292D">
      <w:pPr>
        <w:rPr>
          <w:b/>
          <w:bCs/>
        </w:rPr>
      </w:pPr>
      <w:r w:rsidRPr="0047292D">
        <w:rPr>
          <w:b/>
          <w:bCs/>
        </w:rPr>
        <w:t>was crucified, died, and was buried;</w:t>
      </w:r>
    </w:p>
    <w:p w14:paraId="5D109D7C" w14:textId="77777777" w:rsidR="0047292D" w:rsidRPr="0047292D" w:rsidRDefault="0047292D" w:rsidP="0047292D">
      <w:pPr>
        <w:rPr>
          <w:b/>
          <w:bCs/>
        </w:rPr>
      </w:pPr>
      <w:r w:rsidRPr="0047292D">
        <w:rPr>
          <w:b/>
          <w:bCs/>
        </w:rPr>
        <w:t>he descended to the dead.</w:t>
      </w:r>
    </w:p>
    <w:p w14:paraId="61768EBD" w14:textId="77777777" w:rsidR="0047292D" w:rsidRPr="0047292D" w:rsidRDefault="0047292D" w:rsidP="0047292D">
      <w:pPr>
        <w:rPr>
          <w:b/>
          <w:bCs/>
        </w:rPr>
      </w:pPr>
      <w:r w:rsidRPr="0047292D">
        <w:rPr>
          <w:b/>
          <w:bCs/>
        </w:rPr>
        <w:t>On the third day he rose again;</w:t>
      </w:r>
    </w:p>
    <w:p w14:paraId="1C4EC9B2" w14:textId="77777777" w:rsidR="0047292D" w:rsidRPr="0047292D" w:rsidRDefault="0047292D" w:rsidP="0047292D">
      <w:pPr>
        <w:rPr>
          <w:b/>
          <w:bCs/>
        </w:rPr>
      </w:pPr>
      <w:r w:rsidRPr="0047292D">
        <w:rPr>
          <w:b/>
          <w:bCs/>
        </w:rPr>
        <w:t>he ascended into heaven,</w:t>
      </w:r>
    </w:p>
    <w:p w14:paraId="159C6DC2" w14:textId="77777777" w:rsidR="0047292D" w:rsidRPr="0047292D" w:rsidRDefault="0047292D" w:rsidP="0047292D">
      <w:pPr>
        <w:rPr>
          <w:b/>
          <w:bCs/>
        </w:rPr>
      </w:pPr>
      <w:r w:rsidRPr="0047292D">
        <w:rPr>
          <w:b/>
          <w:bCs/>
        </w:rPr>
        <w:t>he is seated at the right hand of the Father,</w:t>
      </w:r>
    </w:p>
    <w:p w14:paraId="2D2B78E1" w14:textId="77777777" w:rsidR="0047292D" w:rsidRPr="0047292D" w:rsidRDefault="0047292D" w:rsidP="0047292D">
      <w:pPr>
        <w:rPr>
          <w:b/>
          <w:bCs/>
        </w:rPr>
      </w:pPr>
      <w:r w:rsidRPr="0047292D">
        <w:rPr>
          <w:b/>
          <w:bCs/>
        </w:rPr>
        <w:t>and he will come to judge the living and the dead.</w:t>
      </w:r>
    </w:p>
    <w:p w14:paraId="77C91B90" w14:textId="77777777" w:rsidR="0047292D" w:rsidRPr="0047292D" w:rsidRDefault="0047292D" w:rsidP="0047292D">
      <w:pPr>
        <w:rPr>
          <w:b/>
          <w:bCs/>
        </w:rPr>
      </w:pPr>
    </w:p>
    <w:p w14:paraId="79335C9E" w14:textId="77777777" w:rsidR="0047292D" w:rsidRPr="00E87051" w:rsidRDefault="0047292D" w:rsidP="0047292D">
      <w:r w:rsidRPr="00E87051">
        <w:t>Do you believe and trust in the Holy Spirit?</w:t>
      </w:r>
    </w:p>
    <w:p w14:paraId="42751C99" w14:textId="77777777" w:rsidR="0047292D" w:rsidRPr="0047292D" w:rsidRDefault="0047292D" w:rsidP="0047292D">
      <w:pPr>
        <w:rPr>
          <w:b/>
          <w:bCs/>
        </w:rPr>
      </w:pPr>
    </w:p>
    <w:p w14:paraId="21D6F585" w14:textId="77777777" w:rsidR="0047292D" w:rsidRPr="0047292D" w:rsidRDefault="0047292D" w:rsidP="0047292D">
      <w:pPr>
        <w:rPr>
          <w:b/>
          <w:bCs/>
        </w:rPr>
      </w:pPr>
      <w:r w:rsidRPr="0047292D">
        <w:rPr>
          <w:b/>
          <w:bCs/>
        </w:rPr>
        <w:t>I believe in the Holy Spirit,</w:t>
      </w:r>
    </w:p>
    <w:p w14:paraId="4E95C449" w14:textId="77777777" w:rsidR="0047292D" w:rsidRPr="0047292D" w:rsidRDefault="0047292D" w:rsidP="0047292D">
      <w:pPr>
        <w:rPr>
          <w:b/>
          <w:bCs/>
        </w:rPr>
      </w:pPr>
      <w:r w:rsidRPr="0047292D">
        <w:rPr>
          <w:b/>
          <w:bCs/>
        </w:rPr>
        <w:t>the holy catholic Church,</w:t>
      </w:r>
    </w:p>
    <w:p w14:paraId="6297FD9C" w14:textId="77777777" w:rsidR="0047292D" w:rsidRPr="0047292D" w:rsidRDefault="0047292D" w:rsidP="0047292D">
      <w:pPr>
        <w:rPr>
          <w:b/>
          <w:bCs/>
        </w:rPr>
      </w:pPr>
      <w:r w:rsidRPr="0047292D">
        <w:rPr>
          <w:b/>
          <w:bCs/>
        </w:rPr>
        <w:t>the communion of saints,</w:t>
      </w:r>
    </w:p>
    <w:p w14:paraId="7BE92262" w14:textId="77777777" w:rsidR="0047292D" w:rsidRPr="0047292D" w:rsidRDefault="0047292D" w:rsidP="0047292D">
      <w:pPr>
        <w:rPr>
          <w:b/>
          <w:bCs/>
        </w:rPr>
      </w:pPr>
      <w:r w:rsidRPr="0047292D">
        <w:rPr>
          <w:b/>
          <w:bCs/>
        </w:rPr>
        <w:t>the forgiveness of sins,</w:t>
      </w:r>
    </w:p>
    <w:p w14:paraId="39D90C34" w14:textId="77777777" w:rsidR="0047292D" w:rsidRPr="0047292D" w:rsidRDefault="0047292D" w:rsidP="0047292D">
      <w:pPr>
        <w:rPr>
          <w:b/>
          <w:bCs/>
        </w:rPr>
      </w:pPr>
      <w:r w:rsidRPr="0047292D">
        <w:rPr>
          <w:b/>
          <w:bCs/>
        </w:rPr>
        <w:t>the resurrection of the body,</w:t>
      </w:r>
    </w:p>
    <w:p w14:paraId="56B5F171" w14:textId="77777777" w:rsidR="0047292D" w:rsidRPr="0047292D" w:rsidRDefault="0047292D" w:rsidP="0047292D">
      <w:pPr>
        <w:rPr>
          <w:b/>
          <w:bCs/>
        </w:rPr>
      </w:pPr>
      <w:r w:rsidRPr="0047292D">
        <w:rPr>
          <w:b/>
          <w:bCs/>
        </w:rPr>
        <w:t>and the life everlasting.</w:t>
      </w:r>
    </w:p>
    <w:p w14:paraId="1CFC71FE" w14:textId="77777777" w:rsidR="0047292D" w:rsidRPr="0047292D" w:rsidRDefault="0047292D" w:rsidP="0047292D">
      <w:pPr>
        <w:rPr>
          <w:b/>
          <w:bCs/>
        </w:rPr>
      </w:pPr>
      <w:r w:rsidRPr="0047292D">
        <w:rPr>
          <w:b/>
          <w:bCs/>
        </w:rPr>
        <w:t>Amen.</w:t>
      </w:r>
    </w:p>
    <w:p w14:paraId="1BADCD01" w14:textId="77777777" w:rsidR="0047292D" w:rsidRPr="0047292D" w:rsidRDefault="0047292D" w:rsidP="0047292D">
      <w:pPr>
        <w:rPr>
          <w:b/>
          <w:bCs/>
        </w:rPr>
      </w:pPr>
      <w:r w:rsidRPr="0047292D">
        <w:rPr>
          <w:b/>
          <w:bCs/>
        </w:rPr>
        <w:t> </w:t>
      </w:r>
    </w:p>
    <w:p w14:paraId="759E6DE3" w14:textId="77777777" w:rsidR="0047292D" w:rsidRPr="0047292D" w:rsidRDefault="0047292D" w:rsidP="0047292D">
      <w:pPr>
        <w:rPr>
          <w:b/>
          <w:bCs/>
        </w:rPr>
      </w:pPr>
    </w:p>
    <w:p w14:paraId="59EA8517" w14:textId="77777777" w:rsidR="0047292D" w:rsidRPr="0047292D" w:rsidRDefault="0047292D" w:rsidP="0047292D">
      <w:pPr>
        <w:rPr>
          <w:b/>
          <w:bCs/>
        </w:rPr>
      </w:pPr>
      <w:r w:rsidRPr="0047292D">
        <w:rPr>
          <w:b/>
          <w:bCs/>
        </w:rPr>
        <w:t>Prayers of Intercession:</w:t>
      </w:r>
    </w:p>
    <w:p w14:paraId="1500A54A" w14:textId="77777777" w:rsidR="0047292D" w:rsidRPr="0047292D" w:rsidRDefault="0047292D" w:rsidP="0047292D">
      <w:pPr>
        <w:rPr>
          <w:b/>
          <w:bCs/>
        </w:rPr>
      </w:pPr>
      <w:r w:rsidRPr="0047292D">
        <w:rPr>
          <w:b/>
          <w:bCs/>
        </w:rPr>
        <w:t> </w:t>
      </w:r>
    </w:p>
    <w:p w14:paraId="54D1CADE" w14:textId="77777777" w:rsidR="0047292D" w:rsidRPr="00E87051" w:rsidRDefault="0047292D" w:rsidP="0047292D">
      <w:pPr>
        <w:rPr>
          <w:i/>
          <w:iCs/>
        </w:rPr>
      </w:pPr>
      <w:r w:rsidRPr="00E87051">
        <w:rPr>
          <w:i/>
          <w:iCs/>
        </w:rPr>
        <w:t>These or other responses may be used….</w:t>
      </w:r>
    </w:p>
    <w:p w14:paraId="0F608F54" w14:textId="77777777" w:rsidR="0047292D" w:rsidRPr="00E87051" w:rsidRDefault="0047292D" w:rsidP="0047292D">
      <w:r w:rsidRPr="00E87051">
        <w:t xml:space="preserve">Lord, in your mercy. </w:t>
      </w:r>
    </w:p>
    <w:p w14:paraId="0667337B" w14:textId="77777777" w:rsidR="0047292D" w:rsidRPr="0047292D" w:rsidRDefault="0047292D" w:rsidP="0047292D">
      <w:pPr>
        <w:rPr>
          <w:b/>
          <w:bCs/>
        </w:rPr>
      </w:pPr>
      <w:r w:rsidRPr="0047292D">
        <w:rPr>
          <w:b/>
          <w:bCs/>
        </w:rPr>
        <w:t xml:space="preserve">hear our prayer. </w:t>
      </w:r>
    </w:p>
    <w:p w14:paraId="402E9E5F" w14:textId="77777777" w:rsidR="0047292D" w:rsidRPr="0047292D" w:rsidRDefault="0047292D" w:rsidP="0047292D">
      <w:pPr>
        <w:rPr>
          <w:b/>
          <w:bCs/>
        </w:rPr>
      </w:pPr>
      <w:r w:rsidRPr="0047292D">
        <w:rPr>
          <w:b/>
          <w:bCs/>
        </w:rPr>
        <w:lastRenderedPageBreak/>
        <w:t> </w:t>
      </w:r>
    </w:p>
    <w:p w14:paraId="577E6E30" w14:textId="77777777" w:rsidR="0047292D" w:rsidRPr="00E87051" w:rsidRDefault="0047292D" w:rsidP="0047292D">
      <w:pPr>
        <w:rPr>
          <w:i/>
          <w:iCs/>
        </w:rPr>
      </w:pPr>
      <w:r w:rsidRPr="00E87051">
        <w:rPr>
          <w:i/>
          <w:iCs/>
        </w:rPr>
        <w:t xml:space="preserve">At the end, the following may be used… </w:t>
      </w:r>
    </w:p>
    <w:p w14:paraId="285612D0" w14:textId="77777777" w:rsidR="0047292D" w:rsidRPr="0047292D" w:rsidRDefault="0047292D" w:rsidP="0047292D">
      <w:pPr>
        <w:rPr>
          <w:b/>
          <w:bCs/>
        </w:rPr>
      </w:pPr>
      <w:r w:rsidRPr="0047292D">
        <w:rPr>
          <w:b/>
          <w:bCs/>
        </w:rPr>
        <w:t> </w:t>
      </w:r>
    </w:p>
    <w:p w14:paraId="091C7435" w14:textId="77777777" w:rsidR="0047292D" w:rsidRPr="0047292D" w:rsidRDefault="0047292D" w:rsidP="0047292D">
      <w:pPr>
        <w:rPr>
          <w:b/>
          <w:bCs/>
        </w:rPr>
      </w:pPr>
      <w:r w:rsidRPr="0047292D">
        <w:rPr>
          <w:b/>
          <w:bCs/>
        </w:rPr>
        <w:t>Merciful Father,</w:t>
      </w:r>
    </w:p>
    <w:p w14:paraId="23A2C30A" w14:textId="77777777" w:rsidR="0047292D" w:rsidRPr="0047292D" w:rsidRDefault="0047292D" w:rsidP="0047292D">
      <w:pPr>
        <w:rPr>
          <w:b/>
          <w:bCs/>
        </w:rPr>
      </w:pPr>
      <w:r w:rsidRPr="0047292D">
        <w:rPr>
          <w:b/>
          <w:bCs/>
        </w:rPr>
        <w:t>accept these prayers</w:t>
      </w:r>
    </w:p>
    <w:p w14:paraId="3621096F" w14:textId="77777777" w:rsidR="0047292D" w:rsidRPr="0047292D" w:rsidRDefault="0047292D" w:rsidP="0047292D">
      <w:pPr>
        <w:rPr>
          <w:b/>
          <w:bCs/>
        </w:rPr>
      </w:pPr>
      <w:r w:rsidRPr="0047292D">
        <w:rPr>
          <w:b/>
          <w:bCs/>
        </w:rPr>
        <w:t>for the sake of your Son,</w:t>
      </w:r>
    </w:p>
    <w:p w14:paraId="2C73C702" w14:textId="77777777" w:rsidR="0047292D" w:rsidRPr="0047292D" w:rsidRDefault="0047292D" w:rsidP="0047292D">
      <w:pPr>
        <w:rPr>
          <w:b/>
          <w:bCs/>
        </w:rPr>
      </w:pPr>
      <w:r w:rsidRPr="0047292D">
        <w:rPr>
          <w:b/>
          <w:bCs/>
        </w:rPr>
        <w:t>our Saviour Jesus Christ.</w:t>
      </w:r>
    </w:p>
    <w:p w14:paraId="70A66FD7" w14:textId="77777777" w:rsidR="0047292D" w:rsidRPr="0047292D" w:rsidRDefault="0047292D" w:rsidP="0047292D">
      <w:pPr>
        <w:rPr>
          <w:b/>
          <w:bCs/>
        </w:rPr>
      </w:pPr>
      <w:r w:rsidRPr="0047292D">
        <w:rPr>
          <w:b/>
          <w:bCs/>
        </w:rPr>
        <w:t>Amen.</w:t>
      </w:r>
    </w:p>
    <w:p w14:paraId="3C1D7C53" w14:textId="77777777" w:rsidR="0047292D" w:rsidRPr="0047292D" w:rsidRDefault="0047292D" w:rsidP="0047292D">
      <w:pPr>
        <w:rPr>
          <w:b/>
          <w:bCs/>
        </w:rPr>
      </w:pPr>
      <w:r w:rsidRPr="0047292D">
        <w:rPr>
          <w:b/>
          <w:bCs/>
        </w:rPr>
        <w:t> </w:t>
      </w:r>
    </w:p>
    <w:p w14:paraId="5237414F" w14:textId="77777777" w:rsidR="0047292D" w:rsidRPr="0047292D" w:rsidRDefault="0047292D" w:rsidP="0047292D">
      <w:pPr>
        <w:rPr>
          <w:b/>
          <w:bCs/>
        </w:rPr>
      </w:pPr>
    </w:p>
    <w:p w14:paraId="2CD166A4" w14:textId="77777777" w:rsidR="0047292D" w:rsidRPr="0047292D" w:rsidRDefault="0047292D" w:rsidP="0047292D">
      <w:pPr>
        <w:rPr>
          <w:b/>
          <w:bCs/>
        </w:rPr>
      </w:pPr>
      <w:r w:rsidRPr="0047292D">
        <w:rPr>
          <w:b/>
          <w:bCs/>
        </w:rPr>
        <w:t>The Peace:</w:t>
      </w:r>
    </w:p>
    <w:p w14:paraId="785B6D7A" w14:textId="77777777" w:rsidR="0047292D" w:rsidRPr="00E87051" w:rsidRDefault="0047292D" w:rsidP="0047292D">
      <w:pPr>
        <w:rPr>
          <w:i/>
          <w:iCs/>
        </w:rPr>
      </w:pPr>
    </w:p>
    <w:p w14:paraId="6683E198" w14:textId="77777777" w:rsidR="0047292D" w:rsidRPr="00E87051" w:rsidRDefault="0047292D" w:rsidP="0047292D">
      <w:r w:rsidRPr="00E87051">
        <w:t>We are all one in Christ Jesus.</w:t>
      </w:r>
    </w:p>
    <w:p w14:paraId="6C728338" w14:textId="77777777" w:rsidR="0047292D" w:rsidRPr="00E87051" w:rsidRDefault="0047292D" w:rsidP="0047292D">
      <w:r w:rsidRPr="00E87051">
        <w:t>We belong to him through faith,</w:t>
      </w:r>
    </w:p>
    <w:p w14:paraId="0020F6FB" w14:textId="77777777" w:rsidR="0047292D" w:rsidRPr="00E87051" w:rsidRDefault="0047292D" w:rsidP="0047292D">
      <w:r w:rsidRPr="00E87051">
        <w:t>heirs of the promise of the Spirit of peace.</w:t>
      </w:r>
    </w:p>
    <w:p w14:paraId="0BAFA393" w14:textId="77777777" w:rsidR="0047292D" w:rsidRPr="00E87051" w:rsidRDefault="0047292D" w:rsidP="0047292D">
      <w:r w:rsidRPr="00E87051">
        <w:t> </w:t>
      </w:r>
    </w:p>
    <w:p w14:paraId="6C22EE35" w14:textId="77777777" w:rsidR="0047292D" w:rsidRPr="00E87051" w:rsidRDefault="0047292D" w:rsidP="0047292D">
      <w:r w:rsidRPr="00E87051">
        <w:t>The peace of the Lord be always with you</w:t>
      </w:r>
    </w:p>
    <w:p w14:paraId="13194B21" w14:textId="77777777" w:rsidR="0047292D" w:rsidRPr="0047292D" w:rsidRDefault="0047292D" w:rsidP="0047292D">
      <w:pPr>
        <w:rPr>
          <w:b/>
          <w:bCs/>
        </w:rPr>
      </w:pPr>
      <w:r w:rsidRPr="0047292D">
        <w:rPr>
          <w:b/>
          <w:bCs/>
        </w:rPr>
        <w:t xml:space="preserve">and </w:t>
      </w:r>
      <w:proofErr w:type="gramStart"/>
      <w:r w:rsidRPr="0047292D">
        <w:rPr>
          <w:b/>
          <w:bCs/>
        </w:rPr>
        <w:t>also</w:t>
      </w:r>
      <w:proofErr w:type="gramEnd"/>
      <w:r w:rsidRPr="0047292D">
        <w:rPr>
          <w:b/>
          <w:bCs/>
        </w:rPr>
        <w:t xml:space="preserve"> with you.</w:t>
      </w:r>
    </w:p>
    <w:p w14:paraId="4C63DA20" w14:textId="77777777" w:rsidR="0047292D" w:rsidRPr="0047292D" w:rsidRDefault="0047292D" w:rsidP="0047292D">
      <w:pPr>
        <w:rPr>
          <w:b/>
          <w:bCs/>
        </w:rPr>
      </w:pPr>
      <w:r w:rsidRPr="0047292D">
        <w:rPr>
          <w:b/>
          <w:bCs/>
        </w:rPr>
        <w:t> </w:t>
      </w:r>
    </w:p>
    <w:p w14:paraId="2DB3CCC0" w14:textId="77777777" w:rsidR="0047292D" w:rsidRPr="0047292D" w:rsidRDefault="0047292D" w:rsidP="0047292D">
      <w:pPr>
        <w:rPr>
          <w:b/>
          <w:bCs/>
        </w:rPr>
      </w:pPr>
    </w:p>
    <w:p w14:paraId="65C2B465" w14:textId="77777777" w:rsidR="0047292D" w:rsidRPr="00E87051" w:rsidRDefault="0047292D" w:rsidP="0047292D">
      <w:r w:rsidRPr="00E87051">
        <w:t>Let us share with one another a sign of God’s peace…</w:t>
      </w:r>
    </w:p>
    <w:p w14:paraId="798F6DF0" w14:textId="77777777" w:rsidR="0047292D" w:rsidRPr="0047292D" w:rsidRDefault="0047292D" w:rsidP="0047292D">
      <w:pPr>
        <w:rPr>
          <w:b/>
          <w:bCs/>
        </w:rPr>
      </w:pPr>
      <w:r w:rsidRPr="0047292D">
        <w:rPr>
          <w:b/>
          <w:bCs/>
        </w:rPr>
        <w:t> </w:t>
      </w:r>
    </w:p>
    <w:p w14:paraId="0E799BEF" w14:textId="77777777" w:rsidR="0047292D" w:rsidRPr="0047292D" w:rsidRDefault="0047292D" w:rsidP="0047292D">
      <w:pPr>
        <w:rPr>
          <w:b/>
          <w:bCs/>
        </w:rPr>
      </w:pPr>
    </w:p>
    <w:p w14:paraId="6A5FCA28" w14:textId="77777777" w:rsidR="0047292D" w:rsidRPr="0047292D" w:rsidRDefault="0047292D" w:rsidP="0047292D">
      <w:pPr>
        <w:rPr>
          <w:b/>
          <w:bCs/>
        </w:rPr>
      </w:pPr>
      <w:r w:rsidRPr="0047292D">
        <w:rPr>
          <w:b/>
          <w:bCs/>
        </w:rPr>
        <w:t>Hymn:</w:t>
      </w:r>
    </w:p>
    <w:p w14:paraId="77DB526B" w14:textId="77777777" w:rsidR="0047292D" w:rsidRPr="0047292D" w:rsidRDefault="0047292D" w:rsidP="0047292D">
      <w:pPr>
        <w:rPr>
          <w:b/>
          <w:bCs/>
        </w:rPr>
      </w:pPr>
    </w:p>
    <w:p w14:paraId="33F5D6AC" w14:textId="77777777" w:rsidR="0047292D" w:rsidRPr="0047292D" w:rsidRDefault="0047292D" w:rsidP="0047292D">
      <w:pPr>
        <w:rPr>
          <w:b/>
          <w:bCs/>
        </w:rPr>
      </w:pPr>
      <w:r w:rsidRPr="0047292D">
        <w:rPr>
          <w:b/>
          <w:bCs/>
        </w:rPr>
        <w:t>'Come to me', says Jesus,</w:t>
      </w:r>
      <w:r w:rsidRPr="0047292D">
        <w:rPr>
          <w:b/>
          <w:bCs/>
        </w:rPr>
        <w:br/>
        <w:t>'all who are distressed;</w:t>
      </w:r>
      <w:r w:rsidRPr="0047292D">
        <w:rPr>
          <w:b/>
          <w:bCs/>
        </w:rPr>
        <w:br/>
        <w:t>take my yoke upon you,</w:t>
      </w:r>
      <w:r w:rsidRPr="0047292D">
        <w:rPr>
          <w:b/>
          <w:bCs/>
        </w:rPr>
        <w:br/>
        <w:t>I will give you rest.</w:t>
      </w:r>
    </w:p>
    <w:p w14:paraId="79394B70" w14:textId="77777777" w:rsidR="0047292D" w:rsidRPr="0047292D" w:rsidRDefault="0047292D" w:rsidP="0047292D">
      <w:pPr>
        <w:rPr>
          <w:b/>
          <w:bCs/>
        </w:rPr>
      </w:pPr>
    </w:p>
    <w:p w14:paraId="2610086B" w14:textId="77777777" w:rsidR="0047292D" w:rsidRPr="0047292D" w:rsidRDefault="0047292D" w:rsidP="0047292D">
      <w:pPr>
        <w:rPr>
          <w:b/>
          <w:bCs/>
        </w:rPr>
      </w:pPr>
      <w:r w:rsidRPr="0047292D">
        <w:rPr>
          <w:b/>
          <w:bCs/>
        </w:rPr>
        <w:t>I am meek and humble,</w:t>
      </w:r>
      <w:r w:rsidRPr="0047292D">
        <w:rPr>
          <w:b/>
          <w:bCs/>
        </w:rPr>
        <w:br/>
        <w:t>find, with me, release</w:t>
      </w:r>
      <w:r w:rsidRPr="0047292D">
        <w:rPr>
          <w:b/>
          <w:bCs/>
        </w:rPr>
        <w:br/>
        <w:t>from false airs and graces;</w:t>
      </w:r>
      <w:r w:rsidRPr="0047292D">
        <w:rPr>
          <w:b/>
          <w:bCs/>
        </w:rPr>
        <w:br/>
      </w:r>
      <w:proofErr w:type="gramStart"/>
      <w:r w:rsidRPr="0047292D">
        <w:rPr>
          <w:b/>
          <w:bCs/>
        </w:rPr>
        <w:t>come, and</w:t>
      </w:r>
      <w:proofErr w:type="gramEnd"/>
      <w:r w:rsidRPr="0047292D">
        <w:rPr>
          <w:b/>
          <w:bCs/>
        </w:rPr>
        <w:t xml:space="preserve"> be at peace.'</w:t>
      </w:r>
    </w:p>
    <w:p w14:paraId="501FA6BE" w14:textId="77777777" w:rsidR="0047292D" w:rsidRPr="0047292D" w:rsidRDefault="0047292D" w:rsidP="0047292D">
      <w:pPr>
        <w:rPr>
          <w:b/>
          <w:bCs/>
        </w:rPr>
      </w:pPr>
    </w:p>
    <w:p w14:paraId="694CB7DD" w14:textId="77777777" w:rsidR="0047292D" w:rsidRPr="0047292D" w:rsidRDefault="0047292D" w:rsidP="0047292D">
      <w:pPr>
        <w:rPr>
          <w:b/>
          <w:bCs/>
        </w:rPr>
      </w:pPr>
      <w:r w:rsidRPr="0047292D">
        <w:rPr>
          <w:b/>
          <w:bCs/>
        </w:rPr>
        <w:t>Hear the call of Jesus,</w:t>
      </w:r>
      <w:r w:rsidRPr="0047292D">
        <w:rPr>
          <w:b/>
          <w:bCs/>
        </w:rPr>
        <w:br/>
        <w:t>come, be deeply blessed;</w:t>
      </w:r>
      <w:r w:rsidRPr="0047292D">
        <w:rPr>
          <w:b/>
          <w:bCs/>
        </w:rPr>
        <w:br/>
      </w:r>
      <w:proofErr w:type="gramStart"/>
      <w:r w:rsidRPr="0047292D">
        <w:rPr>
          <w:b/>
          <w:bCs/>
        </w:rPr>
        <w:t>his the</w:t>
      </w:r>
      <w:proofErr w:type="gramEnd"/>
      <w:r w:rsidRPr="0047292D">
        <w:rPr>
          <w:b/>
          <w:bCs/>
        </w:rPr>
        <w:t xml:space="preserve"> invitation,</w:t>
      </w:r>
      <w:r w:rsidRPr="0047292D">
        <w:rPr>
          <w:b/>
          <w:bCs/>
        </w:rPr>
        <w:br/>
        <w:t>you the honoured guest.</w:t>
      </w:r>
    </w:p>
    <w:p w14:paraId="3F368841" w14:textId="77777777" w:rsidR="0047292D" w:rsidRPr="0047292D" w:rsidRDefault="0047292D" w:rsidP="0047292D">
      <w:pPr>
        <w:rPr>
          <w:b/>
          <w:bCs/>
        </w:rPr>
      </w:pPr>
    </w:p>
    <w:p w14:paraId="2A15FFD4" w14:textId="77777777" w:rsidR="0047292D" w:rsidRPr="0047292D" w:rsidRDefault="0047292D" w:rsidP="0047292D">
      <w:pPr>
        <w:rPr>
          <w:b/>
          <w:bCs/>
        </w:rPr>
      </w:pPr>
      <w:r w:rsidRPr="0047292D">
        <w:rPr>
          <w:b/>
          <w:bCs/>
        </w:rPr>
        <w:t>Here, where bread is broken,</w:t>
      </w:r>
      <w:r w:rsidRPr="0047292D">
        <w:rPr>
          <w:b/>
          <w:bCs/>
        </w:rPr>
        <w:br/>
        <w:t>here, where wine is poured,</w:t>
      </w:r>
      <w:r w:rsidRPr="0047292D">
        <w:rPr>
          <w:b/>
          <w:bCs/>
        </w:rPr>
        <w:br/>
        <w:t>thankfully receive him,</w:t>
      </w:r>
      <w:r w:rsidRPr="0047292D">
        <w:rPr>
          <w:b/>
          <w:bCs/>
        </w:rPr>
        <w:br/>
        <w:t>find your faith restored.</w:t>
      </w:r>
    </w:p>
    <w:p w14:paraId="2904362B" w14:textId="77777777" w:rsidR="0047292D" w:rsidRPr="0047292D" w:rsidRDefault="0047292D" w:rsidP="0047292D">
      <w:pPr>
        <w:rPr>
          <w:b/>
          <w:bCs/>
        </w:rPr>
      </w:pPr>
    </w:p>
    <w:p w14:paraId="219ED468" w14:textId="77777777" w:rsidR="0047292D" w:rsidRPr="0047292D" w:rsidRDefault="0047292D" w:rsidP="0047292D">
      <w:pPr>
        <w:rPr>
          <w:b/>
          <w:bCs/>
        </w:rPr>
      </w:pPr>
      <w:r w:rsidRPr="0047292D">
        <w:rPr>
          <w:b/>
          <w:bCs/>
        </w:rPr>
        <w:t>Pardon, feed and heal us,</w:t>
      </w:r>
      <w:r w:rsidRPr="0047292D">
        <w:rPr>
          <w:b/>
          <w:bCs/>
        </w:rPr>
        <w:br/>
        <w:t>humble, courteous Lord,</w:t>
      </w:r>
      <w:r w:rsidRPr="0047292D">
        <w:rPr>
          <w:b/>
          <w:bCs/>
        </w:rPr>
        <w:br/>
        <w:t>gracious host, for ever</w:t>
      </w:r>
      <w:r w:rsidRPr="0047292D">
        <w:rPr>
          <w:b/>
          <w:bCs/>
        </w:rPr>
        <w:br/>
        <w:t>honoured and adored.</w:t>
      </w:r>
    </w:p>
    <w:p w14:paraId="654769E1" w14:textId="77777777" w:rsidR="0047292D" w:rsidRPr="0047292D" w:rsidRDefault="0047292D" w:rsidP="0047292D">
      <w:pPr>
        <w:rPr>
          <w:b/>
          <w:bCs/>
        </w:rPr>
      </w:pPr>
    </w:p>
    <w:p w14:paraId="7FB5BD3E" w14:textId="77777777" w:rsidR="0047292D" w:rsidRPr="0047292D" w:rsidRDefault="0047292D" w:rsidP="0047292D">
      <w:pPr>
        <w:rPr>
          <w:b/>
          <w:bCs/>
          <w:i/>
          <w:iCs/>
        </w:rPr>
      </w:pPr>
      <w:r w:rsidRPr="0047292D">
        <w:rPr>
          <w:b/>
          <w:bCs/>
          <w:i/>
          <w:iCs/>
        </w:rPr>
        <w:t> </w:t>
      </w:r>
    </w:p>
    <w:p w14:paraId="7A29F1ED" w14:textId="77777777" w:rsidR="0047292D" w:rsidRPr="0047292D" w:rsidRDefault="0047292D" w:rsidP="0047292D">
      <w:pPr>
        <w:rPr>
          <w:b/>
          <w:bCs/>
        </w:rPr>
      </w:pPr>
      <w:r w:rsidRPr="0047292D">
        <w:rPr>
          <w:b/>
          <w:bCs/>
        </w:rPr>
        <w:t>The Communion Prayer:</w:t>
      </w:r>
    </w:p>
    <w:p w14:paraId="3632FB6C" w14:textId="77777777" w:rsidR="0047292D" w:rsidRPr="0047292D" w:rsidRDefault="0047292D" w:rsidP="0047292D">
      <w:pPr>
        <w:rPr>
          <w:b/>
          <w:bCs/>
        </w:rPr>
      </w:pPr>
      <w:r w:rsidRPr="0047292D">
        <w:rPr>
          <w:b/>
          <w:bCs/>
        </w:rPr>
        <w:t> </w:t>
      </w:r>
    </w:p>
    <w:p w14:paraId="5CE42E7B" w14:textId="77777777" w:rsidR="0047292D" w:rsidRPr="00E87051" w:rsidRDefault="0047292D" w:rsidP="0047292D">
      <w:r w:rsidRPr="00E87051">
        <w:t xml:space="preserve">The Lord is here. </w:t>
      </w:r>
    </w:p>
    <w:p w14:paraId="38D81321" w14:textId="77777777" w:rsidR="0047292D" w:rsidRPr="0047292D" w:rsidRDefault="0047292D" w:rsidP="0047292D">
      <w:pPr>
        <w:rPr>
          <w:b/>
          <w:bCs/>
        </w:rPr>
      </w:pPr>
      <w:r w:rsidRPr="0047292D">
        <w:rPr>
          <w:b/>
          <w:bCs/>
        </w:rPr>
        <w:t>His Spirit is with us.</w:t>
      </w:r>
    </w:p>
    <w:p w14:paraId="5462A8C9" w14:textId="77777777" w:rsidR="0047292D" w:rsidRPr="0047292D" w:rsidRDefault="0047292D" w:rsidP="0047292D">
      <w:pPr>
        <w:rPr>
          <w:b/>
          <w:bCs/>
        </w:rPr>
      </w:pPr>
      <w:r w:rsidRPr="0047292D">
        <w:rPr>
          <w:b/>
          <w:bCs/>
        </w:rPr>
        <w:t> </w:t>
      </w:r>
    </w:p>
    <w:p w14:paraId="67F21204" w14:textId="77777777" w:rsidR="0047292D" w:rsidRPr="00E87051" w:rsidRDefault="0047292D" w:rsidP="0047292D">
      <w:proofErr w:type="gramStart"/>
      <w:r w:rsidRPr="00E87051">
        <w:t>Lift up</w:t>
      </w:r>
      <w:proofErr w:type="gramEnd"/>
      <w:r w:rsidRPr="00E87051">
        <w:t xml:space="preserve"> your hearts. </w:t>
      </w:r>
    </w:p>
    <w:p w14:paraId="4CAA0BFA" w14:textId="77777777" w:rsidR="0047292D" w:rsidRPr="0047292D" w:rsidRDefault="0047292D" w:rsidP="0047292D">
      <w:pPr>
        <w:rPr>
          <w:b/>
          <w:bCs/>
        </w:rPr>
      </w:pPr>
      <w:r w:rsidRPr="0047292D">
        <w:rPr>
          <w:b/>
          <w:bCs/>
        </w:rPr>
        <w:t>We lift them to the Lord.</w:t>
      </w:r>
    </w:p>
    <w:p w14:paraId="329A5E92" w14:textId="77777777" w:rsidR="0047292D" w:rsidRPr="0047292D" w:rsidRDefault="0047292D" w:rsidP="0047292D">
      <w:pPr>
        <w:rPr>
          <w:b/>
          <w:bCs/>
        </w:rPr>
      </w:pPr>
      <w:r w:rsidRPr="0047292D">
        <w:rPr>
          <w:b/>
          <w:bCs/>
        </w:rPr>
        <w:t> </w:t>
      </w:r>
    </w:p>
    <w:p w14:paraId="672ADE54" w14:textId="77777777" w:rsidR="0047292D" w:rsidRPr="00E87051" w:rsidRDefault="0047292D" w:rsidP="0047292D">
      <w:r w:rsidRPr="00E87051">
        <w:t xml:space="preserve">Let us give thanks to the Lord our God. </w:t>
      </w:r>
    </w:p>
    <w:p w14:paraId="72A02DCE" w14:textId="77777777" w:rsidR="0047292D" w:rsidRPr="0047292D" w:rsidRDefault="0047292D" w:rsidP="0047292D">
      <w:pPr>
        <w:rPr>
          <w:b/>
          <w:bCs/>
        </w:rPr>
      </w:pPr>
      <w:r w:rsidRPr="0047292D">
        <w:rPr>
          <w:b/>
          <w:bCs/>
        </w:rPr>
        <w:t>It is right to give thanks and praise.</w:t>
      </w:r>
    </w:p>
    <w:p w14:paraId="060A2A41" w14:textId="77777777" w:rsidR="0047292D" w:rsidRPr="0047292D" w:rsidRDefault="0047292D" w:rsidP="0047292D">
      <w:pPr>
        <w:rPr>
          <w:b/>
          <w:bCs/>
        </w:rPr>
      </w:pPr>
      <w:r w:rsidRPr="0047292D">
        <w:rPr>
          <w:b/>
          <w:bCs/>
        </w:rPr>
        <w:t> </w:t>
      </w:r>
    </w:p>
    <w:p w14:paraId="4F03C12D" w14:textId="77777777" w:rsidR="0047292D" w:rsidRPr="0047292D" w:rsidRDefault="0047292D" w:rsidP="0047292D">
      <w:pPr>
        <w:rPr>
          <w:b/>
          <w:bCs/>
        </w:rPr>
      </w:pPr>
    </w:p>
    <w:p w14:paraId="5E16B2B6" w14:textId="77777777" w:rsidR="0047292D" w:rsidRPr="00E87051" w:rsidRDefault="0047292D" w:rsidP="0047292D">
      <w:r w:rsidRPr="00E87051">
        <w:t>Almighty God, good Father to us all,</w:t>
      </w:r>
    </w:p>
    <w:p w14:paraId="27D2E861" w14:textId="77777777" w:rsidR="0047292D" w:rsidRPr="00E87051" w:rsidRDefault="0047292D" w:rsidP="0047292D">
      <w:r w:rsidRPr="00E87051">
        <w:t>your face is turned towards your world.</w:t>
      </w:r>
    </w:p>
    <w:p w14:paraId="6129992B" w14:textId="77777777" w:rsidR="0047292D" w:rsidRPr="00E87051" w:rsidRDefault="0047292D" w:rsidP="0047292D">
      <w:r w:rsidRPr="00E87051">
        <w:t>In love you gave us Jesus your Son</w:t>
      </w:r>
    </w:p>
    <w:p w14:paraId="13E5EED9" w14:textId="77777777" w:rsidR="0047292D" w:rsidRPr="00E87051" w:rsidRDefault="0047292D" w:rsidP="0047292D">
      <w:r w:rsidRPr="00E87051">
        <w:t>to rescue us from sin and death.</w:t>
      </w:r>
    </w:p>
    <w:p w14:paraId="7708C7B5" w14:textId="77777777" w:rsidR="0047292D" w:rsidRPr="00E87051" w:rsidRDefault="0047292D" w:rsidP="0047292D">
      <w:r w:rsidRPr="00E87051">
        <w:t>Your Word goes out to call us home</w:t>
      </w:r>
    </w:p>
    <w:p w14:paraId="26E25288" w14:textId="77777777" w:rsidR="0047292D" w:rsidRPr="00E87051" w:rsidRDefault="0047292D" w:rsidP="0047292D">
      <w:r w:rsidRPr="00E87051">
        <w:t>to the city where angels sing your</w:t>
      </w:r>
    </w:p>
    <w:p w14:paraId="5384F4E9" w14:textId="77777777" w:rsidR="0047292D" w:rsidRPr="00E87051" w:rsidRDefault="0047292D" w:rsidP="0047292D">
      <w:r w:rsidRPr="00E87051">
        <w:t>praise.</w:t>
      </w:r>
    </w:p>
    <w:p w14:paraId="2EB46FC1" w14:textId="77777777" w:rsidR="0047292D" w:rsidRPr="00E87051" w:rsidRDefault="0047292D" w:rsidP="0047292D">
      <w:r w:rsidRPr="00E87051">
        <w:t>We join with them in heaven’s song:</w:t>
      </w:r>
    </w:p>
    <w:p w14:paraId="5B30022C" w14:textId="77777777" w:rsidR="0047292D" w:rsidRPr="00E87051" w:rsidRDefault="0047292D" w:rsidP="0047292D"/>
    <w:p w14:paraId="5BD041A0" w14:textId="77777777" w:rsidR="0047292D" w:rsidRPr="0047292D" w:rsidRDefault="0047292D" w:rsidP="0047292D">
      <w:pPr>
        <w:rPr>
          <w:b/>
          <w:bCs/>
        </w:rPr>
      </w:pPr>
      <w:r w:rsidRPr="0047292D">
        <w:rPr>
          <w:b/>
          <w:bCs/>
        </w:rPr>
        <w:t>Holy, holy, holy Lord,</w:t>
      </w:r>
    </w:p>
    <w:p w14:paraId="5F7289B0" w14:textId="77777777" w:rsidR="0047292D" w:rsidRPr="0047292D" w:rsidRDefault="0047292D" w:rsidP="0047292D">
      <w:pPr>
        <w:rPr>
          <w:b/>
          <w:bCs/>
        </w:rPr>
      </w:pPr>
      <w:r w:rsidRPr="0047292D">
        <w:rPr>
          <w:b/>
          <w:bCs/>
        </w:rPr>
        <w:t>God of power and might,</w:t>
      </w:r>
    </w:p>
    <w:p w14:paraId="48191AB9" w14:textId="77777777" w:rsidR="0047292D" w:rsidRPr="0047292D" w:rsidRDefault="0047292D" w:rsidP="0047292D">
      <w:pPr>
        <w:rPr>
          <w:b/>
          <w:bCs/>
        </w:rPr>
      </w:pPr>
      <w:r w:rsidRPr="0047292D">
        <w:rPr>
          <w:b/>
          <w:bCs/>
        </w:rPr>
        <w:t>heaven and earth are full of your glory.</w:t>
      </w:r>
    </w:p>
    <w:p w14:paraId="062319BB" w14:textId="77777777" w:rsidR="0047292D" w:rsidRPr="0047292D" w:rsidRDefault="0047292D" w:rsidP="0047292D">
      <w:pPr>
        <w:rPr>
          <w:b/>
          <w:bCs/>
        </w:rPr>
      </w:pPr>
      <w:r w:rsidRPr="0047292D">
        <w:rPr>
          <w:b/>
          <w:bCs/>
        </w:rPr>
        <w:t>Hosanna in the highest.</w:t>
      </w:r>
    </w:p>
    <w:p w14:paraId="0B9ECB57" w14:textId="77777777" w:rsidR="0047292D" w:rsidRPr="0047292D" w:rsidRDefault="0047292D" w:rsidP="0047292D">
      <w:pPr>
        <w:rPr>
          <w:b/>
          <w:bCs/>
        </w:rPr>
      </w:pPr>
      <w:r w:rsidRPr="0047292D">
        <w:rPr>
          <w:b/>
          <w:bCs/>
        </w:rPr>
        <w:t>Blessed is he who comes in the name of the Lord.</w:t>
      </w:r>
    </w:p>
    <w:p w14:paraId="65EB891E" w14:textId="77777777" w:rsidR="0047292D" w:rsidRPr="0047292D" w:rsidRDefault="0047292D" w:rsidP="0047292D">
      <w:pPr>
        <w:rPr>
          <w:b/>
          <w:bCs/>
        </w:rPr>
      </w:pPr>
      <w:r w:rsidRPr="0047292D">
        <w:rPr>
          <w:b/>
          <w:bCs/>
        </w:rPr>
        <w:t>Hosanna in the highest.</w:t>
      </w:r>
    </w:p>
    <w:p w14:paraId="17F82CCD" w14:textId="77777777" w:rsidR="0047292D" w:rsidRPr="0047292D" w:rsidRDefault="0047292D" w:rsidP="0047292D">
      <w:pPr>
        <w:rPr>
          <w:b/>
          <w:bCs/>
        </w:rPr>
      </w:pPr>
    </w:p>
    <w:p w14:paraId="26DB7357" w14:textId="77777777" w:rsidR="0047292D" w:rsidRPr="00E87051" w:rsidRDefault="0047292D" w:rsidP="0047292D">
      <w:r w:rsidRPr="00E87051">
        <w:t>Father of all, we give you thanks for</w:t>
      </w:r>
    </w:p>
    <w:p w14:paraId="4BE4934B" w14:textId="77777777" w:rsidR="0047292D" w:rsidRPr="00E87051" w:rsidRDefault="0047292D" w:rsidP="0047292D">
      <w:r w:rsidRPr="00E87051">
        <w:t>every gift that comes from heaven.</w:t>
      </w:r>
    </w:p>
    <w:p w14:paraId="1AF3710D" w14:textId="77777777" w:rsidR="0047292D" w:rsidRPr="00E87051" w:rsidRDefault="0047292D" w:rsidP="0047292D"/>
    <w:p w14:paraId="0844BA2C" w14:textId="77777777" w:rsidR="0047292D" w:rsidRPr="00E87051" w:rsidRDefault="0047292D" w:rsidP="0047292D">
      <w:r w:rsidRPr="00E87051">
        <w:t>To the darkness Jesus came as your</w:t>
      </w:r>
    </w:p>
    <w:p w14:paraId="4FA6D12C" w14:textId="77777777" w:rsidR="0047292D" w:rsidRPr="00E87051" w:rsidRDefault="0047292D" w:rsidP="0047292D">
      <w:r w:rsidRPr="00E87051">
        <w:t>light.</w:t>
      </w:r>
    </w:p>
    <w:p w14:paraId="4DB35EBF" w14:textId="77777777" w:rsidR="0047292D" w:rsidRPr="00E87051" w:rsidRDefault="0047292D" w:rsidP="0047292D">
      <w:r w:rsidRPr="00E87051">
        <w:t>With signs of faith and words of hope,</w:t>
      </w:r>
    </w:p>
    <w:p w14:paraId="7546B673" w14:textId="77777777" w:rsidR="0047292D" w:rsidRPr="00E87051" w:rsidRDefault="0047292D" w:rsidP="0047292D">
      <w:r w:rsidRPr="00E87051">
        <w:t xml:space="preserve">he touched untouchables with love and </w:t>
      </w:r>
    </w:p>
    <w:p w14:paraId="34D25DA7" w14:textId="77777777" w:rsidR="0047292D" w:rsidRPr="00E87051" w:rsidRDefault="0047292D" w:rsidP="0047292D">
      <w:r w:rsidRPr="00E87051">
        <w:t>washed the guilty clean.</w:t>
      </w:r>
    </w:p>
    <w:p w14:paraId="055F9D86" w14:textId="77777777" w:rsidR="0047292D" w:rsidRPr="00E87051" w:rsidRDefault="0047292D" w:rsidP="0047292D"/>
    <w:p w14:paraId="402AC697" w14:textId="77777777" w:rsidR="0047292D" w:rsidRPr="00E87051" w:rsidRDefault="0047292D" w:rsidP="0047292D">
      <w:r w:rsidRPr="00E87051">
        <w:t>This is his story.</w:t>
      </w:r>
    </w:p>
    <w:p w14:paraId="44116F70" w14:textId="77777777" w:rsidR="0047292D" w:rsidRPr="0047292D" w:rsidRDefault="0047292D" w:rsidP="0047292D">
      <w:pPr>
        <w:rPr>
          <w:b/>
          <w:bCs/>
        </w:rPr>
      </w:pPr>
      <w:r w:rsidRPr="0047292D">
        <w:rPr>
          <w:b/>
          <w:bCs/>
        </w:rPr>
        <w:t>This is our song:</w:t>
      </w:r>
    </w:p>
    <w:p w14:paraId="6BECFAB2" w14:textId="77777777" w:rsidR="0047292D" w:rsidRPr="0047292D" w:rsidRDefault="0047292D" w:rsidP="0047292D">
      <w:pPr>
        <w:rPr>
          <w:b/>
          <w:bCs/>
        </w:rPr>
      </w:pPr>
      <w:r w:rsidRPr="0047292D">
        <w:rPr>
          <w:b/>
          <w:bCs/>
        </w:rPr>
        <w:t>Hosanna in the highest.</w:t>
      </w:r>
    </w:p>
    <w:p w14:paraId="7D5A64CA" w14:textId="77777777" w:rsidR="0047292D" w:rsidRPr="0047292D" w:rsidRDefault="0047292D" w:rsidP="0047292D">
      <w:pPr>
        <w:rPr>
          <w:b/>
          <w:bCs/>
        </w:rPr>
      </w:pPr>
    </w:p>
    <w:p w14:paraId="0FD98967" w14:textId="77777777" w:rsidR="0047292D" w:rsidRPr="00E87051" w:rsidRDefault="0047292D" w:rsidP="0047292D">
      <w:r w:rsidRPr="00E87051">
        <w:t xml:space="preserve">The crowds came out to see your </w:t>
      </w:r>
      <w:proofErr w:type="gramStart"/>
      <w:r w:rsidRPr="00E87051">
        <w:t>Son</w:t>
      </w:r>
      <w:proofErr w:type="gramEnd"/>
      <w:r w:rsidRPr="00E87051">
        <w:t>,</w:t>
      </w:r>
    </w:p>
    <w:p w14:paraId="2778FD2D" w14:textId="77777777" w:rsidR="0047292D" w:rsidRPr="00E87051" w:rsidRDefault="0047292D" w:rsidP="0047292D">
      <w:r w:rsidRPr="00E87051">
        <w:t>yet at the end they turned on him.</w:t>
      </w:r>
    </w:p>
    <w:p w14:paraId="67956922" w14:textId="77777777" w:rsidR="0047292D" w:rsidRPr="00E87051" w:rsidRDefault="0047292D" w:rsidP="0047292D">
      <w:r w:rsidRPr="00E87051">
        <w:t>On the night he was betrayed</w:t>
      </w:r>
    </w:p>
    <w:p w14:paraId="69EF299F" w14:textId="77777777" w:rsidR="0047292D" w:rsidRPr="00E87051" w:rsidRDefault="0047292D" w:rsidP="0047292D">
      <w:r w:rsidRPr="00E87051">
        <w:t>he came to table with his friends</w:t>
      </w:r>
    </w:p>
    <w:p w14:paraId="171CA4A9" w14:textId="77777777" w:rsidR="0047292D" w:rsidRPr="00E87051" w:rsidRDefault="0047292D" w:rsidP="0047292D">
      <w:r w:rsidRPr="00E87051">
        <w:t>to celebrate the freedom of your people.</w:t>
      </w:r>
    </w:p>
    <w:p w14:paraId="40E5B073" w14:textId="77777777" w:rsidR="0047292D" w:rsidRPr="00E87051" w:rsidRDefault="0047292D" w:rsidP="0047292D"/>
    <w:p w14:paraId="46AF0970" w14:textId="77777777" w:rsidR="0047292D" w:rsidRPr="00E87051" w:rsidRDefault="0047292D" w:rsidP="0047292D">
      <w:r w:rsidRPr="00E87051">
        <w:lastRenderedPageBreak/>
        <w:t>This is his story.</w:t>
      </w:r>
    </w:p>
    <w:p w14:paraId="4409E97A" w14:textId="77777777" w:rsidR="0047292D" w:rsidRPr="0047292D" w:rsidRDefault="0047292D" w:rsidP="0047292D">
      <w:pPr>
        <w:rPr>
          <w:b/>
          <w:bCs/>
        </w:rPr>
      </w:pPr>
      <w:r w:rsidRPr="0047292D">
        <w:rPr>
          <w:b/>
          <w:bCs/>
        </w:rPr>
        <w:t>This is our song:</w:t>
      </w:r>
    </w:p>
    <w:p w14:paraId="4B4EB45A" w14:textId="77777777" w:rsidR="0047292D" w:rsidRPr="0047292D" w:rsidRDefault="0047292D" w:rsidP="0047292D">
      <w:pPr>
        <w:rPr>
          <w:b/>
          <w:bCs/>
        </w:rPr>
      </w:pPr>
      <w:r w:rsidRPr="0047292D">
        <w:rPr>
          <w:b/>
          <w:bCs/>
        </w:rPr>
        <w:t>Hosanna in the highest.</w:t>
      </w:r>
    </w:p>
    <w:p w14:paraId="2569C207" w14:textId="77777777" w:rsidR="0047292D" w:rsidRPr="0047292D" w:rsidRDefault="0047292D" w:rsidP="0047292D">
      <w:pPr>
        <w:rPr>
          <w:b/>
          <w:bCs/>
        </w:rPr>
      </w:pPr>
    </w:p>
    <w:p w14:paraId="65455E82" w14:textId="77777777" w:rsidR="0047292D" w:rsidRPr="00E87051" w:rsidRDefault="0047292D" w:rsidP="0047292D">
      <w:r w:rsidRPr="00E87051">
        <w:t>Jesus blessed you, Father, for the food;</w:t>
      </w:r>
    </w:p>
    <w:p w14:paraId="31478482" w14:textId="77777777" w:rsidR="0047292D" w:rsidRPr="00E87051" w:rsidRDefault="0047292D" w:rsidP="0047292D">
      <w:r w:rsidRPr="00E87051">
        <w:t xml:space="preserve">he took bread, gave thanks, broke it and </w:t>
      </w:r>
    </w:p>
    <w:p w14:paraId="1FB33C8E" w14:textId="77777777" w:rsidR="0047292D" w:rsidRPr="00E87051" w:rsidRDefault="0047292D" w:rsidP="0047292D">
      <w:r w:rsidRPr="00E87051">
        <w:t>said:</w:t>
      </w:r>
    </w:p>
    <w:p w14:paraId="3A26D872" w14:textId="77777777" w:rsidR="0047292D" w:rsidRPr="00E87051" w:rsidRDefault="0047292D" w:rsidP="0047292D">
      <w:r w:rsidRPr="00E87051">
        <w:t>This is my body, given for you all.</w:t>
      </w:r>
    </w:p>
    <w:p w14:paraId="7F4A647A" w14:textId="77777777" w:rsidR="0047292D" w:rsidRPr="00E87051" w:rsidRDefault="0047292D" w:rsidP="0047292D"/>
    <w:p w14:paraId="63FD9F11" w14:textId="77777777" w:rsidR="0047292D" w:rsidRPr="00E87051" w:rsidRDefault="0047292D" w:rsidP="0047292D">
      <w:r w:rsidRPr="00E87051">
        <w:t>Jesus then gave thanks for the wine;</w:t>
      </w:r>
    </w:p>
    <w:p w14:paraId="13CC4E08" w14:textId="77777777" w:rsidR="0047292D" w:rsidRPr="00E87051" w:rsidRDefault="0047292D" w:rsidP="0047292D">
      <w:r w:rsidRPr="00E87051">
        <w:t>he took the cup, gave it and said:</w:t>
      </w:r>
    </w:p>
    <w:p w14:paraId="1FDA503E" w14:textId="77777777" w:rsidR="0047292D" w:rsidRPr="00E87051" w:rsidRDefault="0047292D" w:rsidP="0047292D">
      <w:r w:rsidRPr="00E87051">
        <w:t>This is my blood, shed for you all</w:t>
      </w:r>
    </w:p>
    <w:p w14:paraId="15450B01" w14:textId="77777777" w:rsidR="0047292D" w:rsidRPr="00E87051" w:rsidRDefault="0047292D" w:rsidP="0047292D">
      <w:r w:rsidRPr="00E87051">
        <w:t>for the forgiveness of sins.</w:t>
      </w:r>
    </w:p>
    <w:p w14:paraId="14C3ECD9" w14:textId="77777777" w:rsidR="0047292D" w:rsidRPr="00E87051" w:rsidRDefault="0047292D" w:rsidP="0047292D">
      <w:r w:rsidRPr="00E87051">
        <w:t>Do this in remembrance of me.</w:t>
      </w:r>
    </w:p>
    <w:p w14:paraId="3B61FF3F" w14:textId="77777777" w:rsidR="0047292D" w:rsidRPr="00E87051" w:rsidRDefault="0047292D" w:rsidP="0047292D"/>
    <w:p w14:paraId="3989F97D" w14:textId="77777777" w:rsidR="0047292D" w:rsidRPr="00E87051" w:rsidRDefault="0047292D" w:rsidP="0047292D">
      <w:r w:rsidRPr="00E87051">
        <w:t>This is our story.</w:t>
      </w:r>
    </w:p>
    <w:p w14:paraId="7D3515EF" w14:textId="77777777" w:rsidR="0047292D" w:rsidRPr="0047292D" w:rsidRDefault="0047292D" w:rsidP="0047292D">
      <w:pPr>
        <w:rPr>
          <w:b/>
          <w:bCs/>
        </w:rPr>
      </w:pPr>
      <w:r w:rsidRPr="0047292D">
        <w:rPr>
          <w:b/>
          <w:bCs/>
        </w:rPr>
        <w:t>This is our song:</w:t>
      </w:r>
    </w:p>
    <w:p w14:paraId="789776BE" w14:textId="77777777" w:rsidR="0047292D" w:rsidRPr="0047292D" w:rsidRDefault="0047292D" w:rsidP="0047292D">
      <w:pPr>
        <w:rPr>
          <w:b/>
          <w:bCs/>
        </w:rPr>
      </w:pPr>
      <w:r w:rsidRPr="0047292D">
        <w:rPr>
          <w:b/>
          <w:bCs/>
        </w:rPr>
        <w:t>Hosanna in the highest.</w:t>
      </w:r>
    </w:p>
    <w:p w14:paraId="65B36037" w14:textId="77777777" w:rsidR="0047292D" w:rsidRPr="0047292D" w:rsidRDefault="0047292D" w:rsidP="0047292D">
      <w:pPr>
        <w:rPr>
          <w:b/>
          <w:bCs/>
        </w:rPr>
      </w:pPr>
    </w:p>
    <w:p w14:paraId="2D7F0E4D" w14:textId="77777777" w:rsidR="0047292D" w:rsidRPr="00E87051" w:rsidRDefault="0047292D" w:rsidP="0047292D">
      <w:r w:rsidRPr="00E87051">
        <w:t>Therefore, Father, with this bread and</w:t>
      </w:r>
    </w:p>
    <w:p w14:paraId="7E545E29" w14:textId="77777777" w:rsidR="0047292D" w:rsidRPr="00E87051" w:rsidRDefault="0047292D" w:rsidP="0047292D">
      <w:r w:rsidRPr="00E87051">
        <w:t>this cup</w:t>
      </w:r>
    </w:p>
    <w:p w14:paraId="05AD41F6" w14:textId="77777777" w:rsidR="0047292D" w:rsidRPr="00E87051" w:rsidRDefault="0047292D" w:rsidP="0047292D">
      <w:r w:rsidRPr="00E87051">
        <w:t>we celebrate the cross</w:t>
      </w:r>
    </w:p>
    <w:p w14:paraId="62C81F9B" w14:textId="77777777" w:rsidR="0047292D" w:rsidRPr="00E87051" w:rsidRDefault="0047292D" w:rsidP="0047292D">
      <w:r w:rsidRPr="00E87051">
        <w:t>on which he died to set us free.</w:t>
      </w:r>
    </w:p>
    <w:p w14:paraId="327161B7" w14:textId="77777777" w:rsidR="0047292D" w:rsidRPr="00E87051" w:rsidRDefault="0047292D" w:rsidP="0047292D">
      <w:r w:rsidRPr="00E87051">
        <w:t>Defying death he rose again</w:t>
      </w:r>
    </w:p>
    <w:p w14:paraId="42BE6C3E" w14:textId="77777777" w:rsidR="0047292D" w:rsidRPr="00E87051" w:rsidRDefault="0047292D" w:rsidP="0047292D">
      <w:r w:rsidRPr="00E87051">
        <w:t>and is alive with you to plead for us and</w:t>
      </w:r>
    </w:p>
    <w:p w14:paraId="1E4B5A4C" w14:textId="77777777" w:rsidR="0047292D" w:rsidRPr="00E87051" w:rsidRDefault="0047292D" w:rsidP="0047292D">
      <w:r w:rsidRPr="00E87051">
        <w:t>all the world.</w:t>
      </w:r>
    </w:p>
    <w:p w14:paraId="4BD3CBEF" w14:textId="77777777" w:rsidR="0047292D" w:rsidRPr="00E87051" w:rsidRDefault="0047292D" w:rsidP="0047292D"/>
    <w:p w14:paraId="17435DC1" w14:textId="77777777" w:rsidR="0047292D" w:rsidRPr="00E87051" w:rsidRDefault="0047292D" w:rsidP="0047292D">
      <w:r w:rsidRPr="00E87051">
        <w:t>This is our story.</w:t>
      </w:r>
    </w:p>
    <w:p w14:paraId="0E7064FF" w14:textId="77777777" w:rsidR="0047292D" w:rsidRPr="0047292D" w:rsidRDefault="0047292D" w:rsidP="0047292D">
      <w:pPr>
        <w:rPr>
          <w:b/>
          <w:bCs/>
        </w:rPr>
      </w:pPr>
      <w:r w:rsidRPr="0047292D">
        <w:rPr>
          <w:b/>
          <w:bCs/>
        </w:rPr>
        <w:t>This is our song:</w:t>
      </w:r>
    </w:p>
    <w:p w14:paraId="08DF40BD" w14:textId="77777777" w:rsidR="0047292D" w:rsidRPr="0047292D" w:rsidRDefault="0047292D" w:rsidP="0047292D">
      <w:pPr>
        <w:rPr>
          <w:b/>
          <w:bCs/>
        </w:rPr>
      </w:pPr>
      <w:r w:rsidRPr="0047292D">
        <w:rPr>
          <w:b/>
          <w:bCs/>
        </w:rPr>
        <w:t>Hosanna in the highest.</w:t>
      </w:r>
    </w:p>
    <w:p w14:paraId="77C34BAD" w14:textId="77777777" w:rsidR="0047292D" w:rsidRPr="0047292D" w:rsidRDefault="0047292D" w:rsidP="0047292D">
      <w:pPr>
        <w:rPr>
          <w:b/>
          <w:bCs/>
        </w:rPr>
      </w:pPr>
    </w:p>
    <w:p w14:paraId="1A3B34D2" w14:textId="77777777" w:rsidR="0047292D" w:rsidRPr="00E87051" w:rsidRDefault="0047292D" w:rsidP="0047292D">
      <w:r w:rsidRPr="00E87051">
        <w:t>Send your Spirit on us now</w:t>
      </w:r>
    </w:p>
    <w:p w14:paraId="6C661143" w14:textId="77777777" w:rsidR="0047292D" w:rsidRPr="00E87051" w:rsidRDefault="0047292D" w:rsidP="0047292D">
      <w:r w:rsidRPr="00E87051">
        <w:t>that by these gifts we may feed on Christ</w:t>
      </w:r>
    </w:p>
    <w:p w14:paraId="22B1214A" w14:textId="77777777" w:rsidR="0047292D" w:rsidRPr="00E87051" w:rsidRDefault="0047292D" w:rsidP="0047292D">
      <w:r w:rsidRPr="00E87051">
        <w:t>with opened eyes and hearts on fire.</w:t>
      </w:r>
    </w:p>
    <w:p w14:paraId="0056E7BB" w14:textId="77777777" w:rsidR="0047292D" w:rsidRPr="00E87051" w:rsidRDefault="0047292D" w:rsidP="0047292D"/>
    <w:p w14:paraId="2104AE3A" w14:textId="77777777" w:rsidR="0047292D" w:rsidRPr="00E87051" w:rsidRDefault="0047292D" w:rsidP="0047292D">
      <w:r w:rsidRPr="00E87051">
        <w:t>May we and all who share this food</w:t>
      </w:r>
    </w:p>
    <w:p w14:paraId="4B9CB0E0" w14:textId="77777777" w:rsidR="0047292D" w:rsidRPr="00E87051" w:rsidRDefault="0047292D" w:rsidP="0047292D">
      <w:r w:rsidRPr="00E87051">
        <w:t>offer ourselves to live for you</w:t>
      </w:r>
    </w:p>
    <w:p w14:paraId="553A6661" w14:textId="77777777" w:rsidR="0047292D" w:rsidRPr="00E87051" w:rsidRDefault="0047292D" w:rsidP="0047292D">
      <w:r w:rsidRPr="00E87051">
        <w:t>and be welcomed at your feast in heaven</w:t>
      </w:r>
    </w:p>
    <w:p w14:paraId="3C766B62" w14:textId="77777777" w:rsidR="0047292D" w:rsidRPr="00E87051" w:rsidRDefault="0047292D" w:rsidP="0047292D">
      <w:r w:rsidRPr="00E87051">
        <w:t>where all creation worships you,</w:t>
      </w:r>
    </w:p>
    <w:p w14:paraId="260267C5" w14:textId="77777777" w:rsidR="0047292D" w:rsidRPr="00E87051" w:rsidRDefault="0047292D" w:rsidP="0047292D">
      <w:r w:rsidRPr="00E87051">
        <w:t>Father, Son and Holy Spirit:</w:t>
      </w:r>
    </w:p>
    <w:p w14:paraId="4553A9E3" w14:textId="77777777" w:rsidR="0047292D" w:rsidRPr="0047292D" w:rsidRDefault="0047292D" w:rsidP="0047292D">
      <w:pPr>
        <w:rPr>
          <w:b/>
          <w:bCs/>
        </w:rPr>
      </w:pPr>
    </w:p>
    <w:p w14:paraId="35A94195" w14:textId="77777777" w:rsidR="0047292D" w:rsidRPr="0047292D" w:rsidRDefault="0047292D" w:rsidP="0047292D">
      <w:pPr>
        <w:rPr>
          <w:b/>
          <w:bCs/>
        </w:rPr>
      </w:pPr>
      <w:r w:rsidRPr="0047292D">
        <w:rPr>
          <w:b/>
          <w:bCs/>
        </w:rPr>
        <w:t xml:space="preserve">Blessing and honour and glory and power </w:t>
      </w:r>
    </w:p>
    <w:p w14:paraId="3945BBFC" w14:textId="77777777" w:rsidR="0047292D" w:rsidRPr="0047292D" w:rsidRDefault="0047292D" w:rsidP="0047292D">
      <w:pPr>
        <w:rPr>
          <w:b/>
          <w:bCs/>
        </w:rPr>
      </w:pPr>
      <w:r w:rsidRPr="0047292D">
        <w:rPr>
          <w:b/>
          <w:bCs/>
        </w:rPr>
        <w:t xml:space="preserve">be yours </w:t>
      </w:r>
      <w:proofErr w:type="gramStart"/>
      <w:r w:rsidRPr="0047292D">
        <w:rPr>
          <w:b/>
          <w:bCs/>
        </w:rPr>
        <w:t>for ever and ever</w:t>
      </w:r>
      <w:proofErr w:type="gramEnd"/>
      <w:r w:rsidRPr="0047292D">
        <w:rPr>
          <w:b/>
          <w:bCs/>
        </w:rPr>
        <w:t>. Amen.</w:t>
      </w:r>
    </w:p>
    <w:p w14:paraId="434977A2" w14:textId="77777777" w:rsidR="0047292D" w:rsidRPr="0047292D" w:rsidRDefault="0047292D" w:rsidP="0047292D">
      <w:pPr>
        <w:rPr>
          <w:b/>
          <w:bCs/>
        </w:rPr>
      </w:pPr>
      <w:r w:rsidRPr="0047292D">
        <w:rPr>
          <w:b/>
          <w:bCs/>
        </w:rPr>
        <w:t> </w:t>
      </w:r>
    </w:p>
    <w:p w14:paraId="747F4775" w14:textId="77777777" w:rsidR="0047292D" w:rsidRPr="0047292D" w:rsidRDefault="0047292D" w:rsidP="0047292D">
      <w:pPr>
        <w:rPr>
          <w:b/>
          <w:bCs/>
        </w:rPr>
      </w:pPr>
    </w:p>
    <w:p w14:paraId="51E549E4" w14:textId="77777777" w:rsidR="0047292D" w:rsidRPr="0047292D" w:rsidRDefault="0047292D" w:rsidP="0047292D">
      <w:pPr>
        <w:rPr>
          <w:b/>
          <w:bCs/>
        </w:rPr>
      </w:pPr>
      <w:r w:rsidRPr="0047292D">
        <w:rPr>
          <w:b/>
          <w:bCs/>
        </w:rPr>
        <w:t xml:space="preserve">The Lord’s Prayer:  </w:t>
      </w:r>
    </w:p>
    <w:p w14:paraId="6450895E" w14:textId="77777777" w:rsidR="0047292D" w:rsidRPr="0047292D" w:rsidRDefault="0047292D" w:rsidP="0047292D">
      <w:pPr>
        <w:rPr>
          <w:b/>
          <w:bCs/>
        </w:rPr>
      </w:pPr>
      <w:r w:rsidRPr="0047292D">
        <w:rPr>
          <w:b/>
          <w:bCs/>
        </w:rPr>
        <w:t> </w:t>
      </w:r>
    </w:p>
    <w:p w14:paraId="00B2B750" w14:textId="77777777" w:rsidR="0047292D" w:rsidRPr="00E87051" w:rsidRDefault="0047292D" w:rsidP="0047292D">
      <w:r w:rsidRPr="00E87051">
        <w:t>Let us pray with confidence as our Saviour has taught us</w:t>
      </w:r>
    </w:p>
    <w:p w14:paraId="632F3B92" w14:textId="77777777" w:rsidR="0047292D" w:rsidRPr="0047292D" w:rsidRDefault="0047292D" w:rsidP="0047292D">
      <w:pPr>
        <w:rPr>
          <w:b/>
          <w:bCs/>
        </w:rPr>
      </w:pPr>
      <w:r w:rsidRPr="0047292D">
        <w:rPr>
          <w:b/>
          <w:bCs/>
        </w:rPr>
        <w:t> </w:t>
      </w:r>
    </w:p>
    <w:p w14:paraId="260D4322" w14:textId="77777777" w:rsidR="0047292D" w:rsidRPr="0047292D" w:rsidRDefault="0047292D" w:rsidP="0047292D">
      <w:pPr>
        <w:rPr>
          <w:b/>
          <w:bCs/>
        </w:rPr>
      </w:pPr>
      <w:r w:rsidRPr="0047292D">
        <w:rPr>
          <w:b/>
          <w:bCs/>
        </w:rPr>
        <w:lastRenderedPageBreak/>
        <w:t>Our Father, who art in heaven, hallowed be thy name;</w:t>
      </w:r>
    </w:p>
    <w:p w14:paraId="65D52E4A" w14:textId="77777777" w:rsidR="0047292D" w:rsidRPr="0047292D" w:rsidRDefault="0047292D" w:rsidP="0047292D">
      <w:pPr>
        <w:rPr>
          <w:b/>
          <w:bCs/>
        </w:rPr>
      </w:pPr>
      <w:r w:rsidRPr="0047292D">
        <w:rPr>
          <w:b/>
          <w:bCs/>
        </w:rPr>
        <w:t>thy kingdom come;</w:t>
      </w:r>
    </w:p>
    <w:p w14:paraId="3E5DBCE7" w14:textId="77777777" w:rsidR="0047292D" w:rsidRPr="0047292D" w:rsidRDefault="0047292D" w:rsidP="0047292D">
      <w:pPr>
        <w:rPr>
          <w:b/>
          <w:bCs/>
        </w:rPr>
      </w:pPr>
      <w:r w:rsidRPr="0047292D">
        <w:rPr>
          <w:b/>
          <w:bCs/>
        </w:rPr>
        <w:t>thy will be done;</w:t>
      </w:r>
    </w:p>
    <w:p w14:paraId="2D24B29A" w14:textId="77777777" w:rsidR="0047292D" w:rsidRPr="0047292D" w:rsidRDefault="0047292D" w:rsidP="0047292D">
      <w:pPr>
        <w:rPr>
          <w:b/>
          <w:bCs/>
        </w:rPr>
      </w:pPr>
      <w:r w:rsidRPr="0047292D">
        <w:rPr>
          <w:b/>
          <w:bCs/>
        </w:rPr>
        <w:t>on earth as it is in heaven.</w:t>
      </w:r>
    </w:p>
    <w:p w14:paraId="73E478C3" w14:textId="77777777" w:rsidR="0047292D" w:rsidRPr="0047292D" w:rsidRDefault="0047292D" w:rsidP="0047292D">
      <w:pPr>
        <w:rPr>
          <w:b/>
          <w:bCs/>
        </w:rPr>
      </w:pPr>
      <w:r w:rsidRPr="0047292D">
        <w:rPr>
          <w:b/>
          <w:bCs/>
        </w:rPr>
        <w:t>Give us this day our daily bread.</w:t>
      </w:r>
    </w:p>
    <w:p w14:paraId="17144472" w14:textId="77777777" w:rsidR="00027CC6" w:rsidRDefault="0047292D" w:rsidP="0047292D">
      <w:pPr>
        <w:rPr>
          <w:b/>
          <w:bCs/>
        </w:rPr>
      </w:pPr>
      <w:r w:rsidRPr="0047292D">
        <w:rPr>
          <w:b/>
          <w:bCs/>
        </w:rPr>
        <w:t>And forgive us our trespasses, as we forgive those who trespass against us.</w:t>
      </w:r>
    </w:p>
    <w:p w14:paraId="1EF9C13C" w14:textId="029B3386" w:rsidR="0047292D" w:rsidRPr="0047292D" w:rsidRDefault="0047292D" w:rsidP="0047292D">
      <w:pPr>
        <w:rPr>
          <w:b/>
          <w:bCs/>
        </w:rPr>
      </w:pPr>
      <w:r w:rsidRPr="0047292D">
        <w:rPr>
          <w:b/>
          <w:bCs/>
        </w:rPr>
        <w:t>And lead us not into temptation;</w:t>
      </w:r>
    </w:p>
    <w:p w14:paraId="6E76DFF4" w14:textId="77777777" w:rsidR="0047292D" w:rsidRPr="0047292D" w:rsidRDefault="0047292D" w:rsidP="0047292D">
      <w:pPr>
        <w:rPr>
          <w:b/>
          <w:bCs/>
        </w:rPr>
      </w:pPr>
      <w:r w:rsidRPr="0047292D">
        <w:rPr>
          <w:b/>
          <w:bCs/>
        </w:rPr>
        <w:t>but deliver us from evil.</w:t>
      </w:r>
    </w:p>
    <w:p w14:paraId="617A8694" w14:textId="77777777" w:rsidR="0047292D" w:rsidRPr="0047292D" w:rsidRDefault="0047292D" w:rsidP="0047292D">
      <w:pPr>
        <w:rPr>
          <w:b/>
          <w:bCs/>
        </w:rPr>
      </w:pPr>
      <w:r w:rsidRPr="0047292D">
        <w:rPr>
          <w:b/>
          <w:bCs/>
        </w:rPr>
        <w:t>For thine is the kingdom,</w:t>
      </w:r>
    </w:p>
    <w:p w14:paraId="3489CE2F" w14:textId="77777777" w:rsidR="0047292D" w:rsidRPr="0047292D" w:rsidRDefault="0047292D" w:rsidP="0047292D">
      <w:pPr>
        <w:rPr>
          <w:b/>
          <w:bCs/>
        </w:rPr>
      </w:pPr>
      <w:r w:rsidRPr="0047292D">
        <w:rPr>
          <w:b/>
          <w:bCs/>
        </w:rPr>
        <w:t>the power and the glory,</w:t>
      </w:r>
    </w:p>
    <w:p w14:paraId="25B7A290" w14:textId="77777777" w:rsidR="0047292D" w:rsidRPr="0047292D" w:rsidRDefault="0047292D" w:rsidP="0047292D">
      <w:pPr>
        <w:rPr>
          <w:b/>
          <w:bCs/>
        </w:rPr>
      </w:pPr>
      <w:proofErr w:type="gramStart"/>
      <w:r w:rsidRPr="0047292D">
        <w:rPr>
          <w:b/>
          <w:bCs/>
        </w:rPr>
        <w:t>for ever and ever</w:t>
      </w:r>
      <w:proofErr w:type="gramEnd"/>
      <w:r w:rsidRPr="0047292D">
        <w:rPr>
          <w:b/>
          <w:bCs/>
        </w:rPr>
        <w:t>.</w:t>
      </w:r>
    </w:p>
    <w:p w14:paraId="10E43EB7" w14:textId="77777777" w:rsidR="0047292D" w:rsidRPr="0047292D" w:rsidRDefault="0047292D" w:rsidP="0047292D">
      <w:pPr>
        <w:rPr>
          <w:b/>
          <w:bCs/>
        </w:rPr>
      </w:pPr>
      <w:r w:rsidRPr="0047292D">
        <w:rPr>
          <w:b/>
          <w:bCs/>
        </w:rPr>
        <w:t>Amen.</w:t>
      </w:r>
    </w:p>
    <w:p w14:paraId="1F46A223" w14:textId="77777777" w:rsidR="0047292D" w:rsidRPr="0047292D" w:rsidRDefault="0047292D" w:rsidP="0047292D">
      <w:pPr>
        <w:rPr>
          <w:b/>
          <w:bCs/>
        </w:rPr>
      </w:pPr>
    </w:p>
    <w:p w14:paraId="73C6E045" w14:textId="77777777" w:rsidR="0047292D" w:rsidRPr="0047292D" w:rsidRDefault="0047292D" w:rsidP="0047292D">
      <w:pPr>
        <w:rPr>
          <w:b/>
          <w:bCs/>
        </w:rPr>
      </w:pPr>
    </w:p>
    <w:p w14:paraId="2F96A2D1" w14:textId="77777777" w:rsidR="0047292D" w:rsidRPr="0047292D" w:rsidRDefault="0047292D" w:rsidP="0047292D">
      <w:pPr>
        <w:rPr>
          <w:b/>
          <w:bCs/>
        </w:rPr>
      </w:pPr>
      <w:r w:rsidRPr="0047292D">
        <w:rPr>
          <w:b/>
          <w:bCs/>
        </w:rPr>
        <w:t>Breaking of the Bread:</w:t>
      </w:r>
    </w:p>
    <w:p w14:paraId="40F0E732" w14:textId="77777777" w:rsidR="0047292D" w:rsidRPr="00E87051" w:rsidRDefault="0047292D" w:rsidP="0047292D">
      <w:r w:rsidRPr="00E87051">
        <w:t> </w:t>
      </w:r>
    </w:p>
    <w:p w14:paraId="74E236A3" w14:textId="77777777" w:rsidR="0047292D" w:rsidRPr="00E87051" w:rsidRDefault="0047292D" w:rsidP="0047292D">
      <w:r w:rsidRPr="00E87051">
        <w:t xml:space="preserve">We break this bread to share in the body of Christ.  </w:t>
      </w:r>
    </w:p>
    <w:p w14:paraId="25570460" w14:textId="77777777" w:rsidR="0047292D" w:rsidRPr="0047292D" w:rsidRDefault="0047292D" w:rsidP="0047292D">
      <w:pPr>
        <w:rPr>
          <w:b/>
          <w:bCs/>
        </w:rPr>
      </w:pPr>
      <w:r w:rsidRPr="0047292D">
        <w:rPr>
          <w:b/>
          <w:bCs/>
        </w:rPr>
        <w:t>Though we are many, we are one body,</w:t>
      </w:r>
      <w:r w:rsidRPr="0047292D">
        <w:rPr>
          <w:b/>
          <w:bCs/>
        </w:rPr>
        <w:br/>
        <w:t>because we all share in one bread</w:t>
      </w:r>
    </w:p>
    <w:p w14:paraId="7C2014E1" w14:textId="77777777" w:rsidR="00E87051" w:rsidRDefault="00E87051" w:rsidP="0047292D">
      <w:pPr>
        <w:rPr>
          <w:b/>
          <w:bCs/>
        </w:rPr>
      </w:pPr>
    </w:p>
    <w:p w14:paraId="164FA5C7" w14:textId="72B3F08C" w:rsidR="0047292D" w:rsidRPr="00E87051" w:rsidRDefault="0047292D" w:rsidP="0047292D">
      <w:r w:rsidRPr="00E87051">
        <w:t>Draw near with faith.</w:t>
      </w:r>
    </w:p>
    <w:p w14:paraId="0897810A" w14:textId="77777777" w:rsidR="0047292D" w:rsidRPr="00E87051" w:rsidRDefault="0047292D" w:rsidP="0047292D">
      <w:r w:rsidRPr="00E87051">
        <w:t>Receive the body of our Lord Jesus Christ which he gave for you,</w:t>
      </w:r>
    </w:p>
    <w:p w14:paraId="373E0385" w14:textId="77777777" w:rsidR="0047292D" w:rsidRPr="00E87051" w:rsidRDefault="0047292D" w:rsidP="0047292D">
      <w:r w:rsidRPr="00E87051">
        <w:t>and his blood which he shed for you.</w:t>
      </w:r>
    </w:p>
    <w:p w14:paraId="6119E992" w14:textId="77777777" w:rsidR="0047292D" w:rsidRPr="00E87051" w:rsidRDefault="0047292D" w:rsidP="0047292D">
      <w:r w:rsidRPr="00E87051">
        <w:t>Eat and drink in remembrance that he died for you,</w:t>
      </w:r>
    </w:p>
    <w:p w14:paraId="3A22613A" w14:textId="77777777" w:rsidR="0047292D" w:rsidRPr="00E87051" w:rsidRDefault="0047292D" w:rsidP="0047292D">
      <w:r w:rsidRPr="00E87051">
        <w:t>and feed on him in your hearts,</w:t>
      </w:r>
    </w:p>
    <w:p w14:paraId="53F8CA15" w14:textId="77777777" w:rsidR="0047292D" w:rsidRPr="00E87051" w:rsidRDefault="0047292D" w:rsidP="0047292D">
      <w:r w:rsidRPr="00E87051">
        <w:t>by faith, with thanksgiving.  Amen. </w:t>
      </w:r>
    </w:p>
    <w:p w14:paraId="0A6D6392" w14:textId="77777777" w:rsidR="0047292D" w:rsidRPr="00E87051" w:rsidRDefault="0047292D" w:rsidP="0047292D">
      <w:pPr>
        <w:rPr>
          <w:i/>
          <w:iCs/>
        </w:rPr>
      </w:pPr>
    </w:p>
    <w:p w14:paraId="219186A6" w14:textId="77777777" w:rsidR="0047292D" w:rsidRPr="00E87051" w:rsidRDefault="0047292D" w:rsidP="0047292D">
      <w:pPr>
        <w:rPr>
          <w:i/>
          <w:iCs/>
        </w:rPr>
      </w:pPr>
      <w:r w:rsidRPr="00E87051">
        <w:rPr>
          <w:i/>
          <w:iCs/>
        </w:rPr>
        <w:t xml:space="preserve">Please come forward to receive </w:t>
      </w:r>
    </w:p>
    <w:p w14:paraId="66E74107" w14:textId="77777777" w:rsidR="0047292D" w:rsidRPr="00E87051" w:rsidRDefault="0047292D" w:rsidP="0047292D">
      <w:pPr>
        <w:rPr>
          <w:i/>
          <w:iCs/>
        </w:rPr>
      </w:pPr>
      <w:r w:rsidRPr="00E87051">
        <w:rPr>
          <w:i/>
          <w:iCs/>
        </w:rPr>
        <w:t>communion…</w:t>
      </w:r>
    </w:p>
    <w:p w14:paraId="50B6A89F" w14:textId="77777777" w:rsidR="0047292D" w:rsidRPr="0047292D" w:rsidRDefault="0047292D" w:rsidP="0047292D">
      <w:pPr>
        <w:rPr>
          <w:b/>
          <w:bCs/>
          <w:i/>
          <w:iCs/>
        </w:rPr>
      </w:pPr>
      <w:r w:rsidRPr="0047292D">
        <w:rPr>
          <w:b/>
          <w:bCs/>
          <w:i/>
          <w:iCs/>
        </w:rPr>
        <w:t> </w:t>
      </w:r>
    </w:p>
    <w:p w14:paraId="0A6FB801" w14:textId="77777777" w:rsidR="0047292D" w:rsidRPr="0047292D" w:rsidRDefault="0047292D" w:rsidP="0047292D">
      <w:pPr>
        <w:rPr>
          <w:b/>
          <w:bCs/>
          <w:i/>
          <w:iCs/>
        </w:rPr>
      </w:pPr>
    </w:p>
    <w:p w14:paraId="7AF2A27A" w14:textId="77777777" w:rsidR="0047292D" w:rsidRPr="0047292D" w:rsidRDefault="0047292D" w:rsidP="0047292D">
      <w:pPr>
        <w:rPr>
          <w:b/>
          <w:bCs/>
        </w:rPr>
      </w:pPr>
      <w:r w:rsidRPr="0047292D">
        <w:rPr>
          <w:b/>
          <w:bCs/>
        </w:rPr>
        <w:t>Prayer after Communion:</w:t>
      </w:r>
    </w:p>
    <w:p w14:paraId="4950114A" w14:textId="77777777" w:rsidR="0047292D" w:rsidRPr="0047292D" w:rsidRDefault="0047292D" w:rsidP="0047292D">
      <w:pPr>
        <w:rPr>
          <w:b/>
          <w:bCs/>
          <w:i/>
          <w:iCs/>
        </w:rPr>
      </w:pPr>
      <w:r w:rsidRPr="0047292D">
        <w:rPr>
          <w:b/>
          <w:bCs/>
          <w:i/>
          <w:iCs/>
        </w:rPr>
        <w:t>  </w:t>
      </w:r>
    </w:p>
    <w:p w14:paraId="1FB41E2C" w14:textId="77777777" w:rsidR="0047292D" w:rsidRPr="0047292D" w:rsidRDefault="0047292D" w:rsidP="0047292D">
      <w:pPr>
        <w:rPr>
          <w:b/>
          <w:bCs/>
        </w:rPr>
      </w:pPr>
      <w:r w:rsidRPr="0047292D">
        <w:rPr>
          <w:b/>
          <w:bCs/>
        </w:rPr>
        <w:t>Almighty God,</w:t>
      </w:r>
    </w:p>
    <w:p w14:paraId="5BF6531A" w14:textId="77777777" w:rsidR="0047292D" w:rsidRPr="0047292D" w:rsidRDefault="0047292D" w:rsidP="0047292D">
      <w:pPr>
        <w:rPr>
          <w:b/>
          <w:bCs/>
        </w:rPr>
      </w:pPr>
      <w:r w:rsidRPr="0047292D">
        <w:rPr>
          <w:b/>
          <w:bCs/>
        </w:rPr>
        <w:t>we thank you for feeding us</w:t>
      </w:r>
    </w:p>
    <w:p w14:paraId="13DEF37A" w14:textId="77777777" w:rsidR="0047292D" w:rsidRPr="0047292D" w:rsidRDefault="0047292D" w:rsidP="0047292D">
      <w:pPr>
        <w:rPr>
          <w:b/>
          <w:bCs/>
        </w:rPr>
      </w:pPr>
      <w:r w:rsidRPr="0047292D">
        <w:rPr>
          <w:b/>
          <w:bCs/>
        </w:rPr>
        <w:t>with the body and blood of your son Jesus Christ.</w:t>
      </w:r>
    </w:p>
    <w:p w14:paraId="6B2F396D" w14:textId="77777777" w:rsidR="0047292D" w:rsidRPr="0047292D" w:rsidRDefault="0047292D" w:rsidP="0047292D">
      <w:pPr>
        <w:rPr>
          <w:b/>
          <w:bCs/>
        </w:rPr>
      </w:pPr>
      <w:r w:rsidRPr="0047292D">
        <w:rPr>
          <w:b/>
          <w:bCs/>
        </w:rPr>
        <w:t>Through him we offer you our souls and bodies</w:t>
      </w:r>
    </w:p>
    <w:p w14:paraId="0DBB0DF3" w14:textId="77777777" w:rsidR="0047292D" w:rsidRPr="0047292D" w:rsidRDefault="0047292D" w:rsidP="0047292D">
      <w:pPr>
        <w:rPr>
          <w:b/>
          <w:bCs/>
        </w:rPr>
      </w:pPr>
      <w:r w:rsidRPr="0047292D">
        <w:rPr>
          <w:b/>
          <w:bCs/>
        </w:rPr>
        <w:t>to be a living sacrifice.</w:t>
      </w:r>
    </w:p>
    <w:p w14:paraId="5C12E6C9" w14:textId="77777777" w:rsidR="0047292D" w:rsidRPr="0047292D" w:rsidRDefault="0047292D" w:rsidP="0047292D">
      <w:pPr>
        <w:rPr>
          <w:b/>
          <w:bCs/>
        </w:rPr>
      </w:pPr>
      <w:r w:rsidRPr="0047292D">
        <w:rPr>
          <w:b/>
          <w:bCs/>
        </w:rPr>
        <w:t>Send us out in the power of your Spirit</w:t>
      </w:r>
    </w:p>
    <w:p w14:paraId="5C2CA01C" w14:textId="77777777" w:rsidR="0047292D" w:rsidRPr="0047292D" w:rsidRDefault="0047292D" w:rsidP="0047292D">
      <w:pPr>
        <w:rPr>
          <w:b/>
          <w:bCs/>
        </w:rPr>
      </w:pPr>
      <w:r w:rsidRPr="0047292D">
        <w:rPr>
          <w:b/>
          <w:bCs/>
        </w:rPr>
        <w:t>to live and work to your praise and glory.</w:t>
      </w:r>
    </w:p>
    <w:p w14:paraId="37072C03" w14:textId="77777777" w:rsidR="0047292D" w:rsidRPr="0047292D" w:rsidRDefault="0047292D" w:rsidP="0047292D">
      <w:pPr>
        <w:rPr>
          <w:b/>
          <w:bCs/>
        </w:rPr>
      </w:pPr>
      <w:r w:rsidRPr="0047292D">
        <w:rPr>
          <w:b/>
          <w:bCs/>
        </w:rPr>
        <w:t>Amen.</w:t>
      </w:r>
    </w:p>
    <w:p w14:paraId="293040C3" w14:textId="77777777" w:rsidR="0047292D" w:rsidRPr="0047292D" w:rsidRDefault="0047292D" w:rsidP="0047292D">
      <w:pPr>
        <w:rPr>
          <w:b/>
          <w:bCs/>
        </w:rPr>
      </w:pPr>
    </w:p>
    <w:p w14:paraId="3B31523B" w14:textId="77777777" w:rsidR="0047292D" w:rsidRPr="0047292D" w:rsidRDefault="0047292D" w:rsidP="0047292D">
      <w:pPr>
        <w:rPr>
          <w:b/>
          <w:bCs/>
        </w:rPr>
      </w:pPr>
    </w:p>
    <w:p w14:paraId="6E2C6FA8" w14:textId="77777777" w:rsidR="0047292D" w:rsidRPr="0047292D" w:rsidRDefault="0047292D" w:rsidP="0047292D">
      <w:pPr>
        <w:rPr>
          <w:b/>
          <w:bCs/>
        </w:rPr>
      </w:pPr>
      <w:r w:rsidRPr="0047292D">
        <w:rPr>
          <w:b/>
          <w:bCs/>
        </w:rPr>
        <w:t>Hymn:</w:t>
      </w:r>
    </w:p>
    <w:p w14:paraId="39C47226" w14:textId="77777777" w:rsidR="0047292D" w:rsidRPr="0047292D" w:rsidRDefault="0047292D" w:rsidP="0047292D">
      <w:pPr>
        <w:rPr>
          <w:b/>
          <w:bCs/>
        </w:rPr>
      </w:pPr>
    </w:p>
    <w:p w14:paraId="405BE7DB" w14:textId="77777777" w:rsidR="0047292D" w:rsidRPr="0047292D" w:rsidRDefault="0047292D" w:rsidP="0047292D">
      <w:pPr>
        <w:rPr>
          <w:b/>
          <w:bCs/>
        </w:rPr>
      </w:pPr>
      <w:r w:rsidRPr="0047292D">
        <w:rPr>
          <w:b/>
          <w:bCs/>
        </w:rPr>
        <w:t xml:space="preserve">Lord, for the years </w:t>
      </w:r>
    </w:p>
    <w:p w14:paraId="20DAA469" w14:textId="77777777" w:rsidR="0047292D" w:rsidRPr="0047292D" w:rsidRDefault="0047292D" w:rsidP="0047292D">
      <w:pPr>
        <w:rPr>
          <w:b/>
          <w:bCs/>
        </w:rPr>
      </w:pPr>
      <w:r w:rsidRPr="0047292D">
        <w:rPr>
          <w:b/>
          <w:bCs/>
        </w:rPr>
        <w:t>your love has kept and guided,</w:t>
      </w:r>
      <w:r w:rsidRPr="0047292D">
        <w:rPr>
          <w:b/>
          <w:bCs/>
        </w:rPr>
        <w:br/>
        <w:t>urged and inspired us, cheered us on our way,</w:t>
      </w:r>
      <w:r w:rsidRPr="0047292D">
        <w:rPr>
          <w:b/>
          <w:bCs/>
        </w:rPr>
        <w:br/>
      </w:r>
      <w:r w:rsidRPr="0047292D">
        <w:rPr>
          <w:b/>
          <w:bCs/>
        </w:rPr>
        <w:lastRenderedPageBreak/>
        <w:t>sought us and saved us, pardoned and provided,</w:t>
      </w:r>
      <w:r w:rsidRPr="0047292D">
        <w:rPr>
          <w:b/>
          <w:bCs/>
        </w:rPr>
        <w:br/>
        <w:t>Lord of the years, we bring our thanks today.</w:t>
      </w:r>
    </w:p>
    <w:p w14:paraId="7EE2208A" w14:textId="77777777" w:rsidR="0047292D" w:rsidRPr="0047292D" w:rsidRDefault="0047292D" w:rsidP="0047292D">
      <w:pPr>
        <w:rPr>
          <w:b/>
          <w:bCs/>
        </w:rPr>
      </w:pPr>
    </w:p>
    <w:p w14:paraId="44074A84" w14:textId="77777777" w:rsidR="0047292D" w:rsidRPr="0047292D" w:rsidRDefault="0047292D" w:rsidP="0047292D">
      <w:pPr>
        <w:rPr>
          <w:b/>
          <w:bCs/>
        </w:rPr>
      </w:pPr>
      <w:r w:rsidRPr="0047292D">
        <w:rPr>
          <w:b/>
          <w:bCs/>
        </w:rPr>
        <w:t>Lord, for that word,</w:t>
      </w:r>
    </w:p>
    <w:p w14:paraId="66C27182" w14:textId="77777777" w:rsidR="0047292D" w:rsidRPr="0047292D" w:rsidRDefault="0047292D" w:rsidP="0047292D">
      <w:pPr>
        <w:rPr>
          <w:b/>
          <w:bCs/>
        </w:rPr>
      </w:pPr>
      <w:r w:rsidRPr="0047292D">
        <w:rPr>
          <w:b/>
          <w:bCs/>
        </w:rPr>
        <w:t>the word of life which fires us,</w:t>
      </w:r>
      <w:r w:rsidRPr="0047292D">
        <w:rPr>
          <w:b/>
          <w:bCs/>
        </w:rPr>
        <w:br/>
        <w:t>speaks to our hearts and sets our souls ablaze,</w:t>
      </w:r>
      <w:r w:rsidRPr="0047292D">
        <w:rPr>
          <w:b/>
          <w:bCs/>
        </w:rPr>
        <w:br/>
        <w:t>teaches and trains, rebukes us and inspires us,</w:t>
      </w:r>
      <w:r w:rsidRPr="0047292D">
        <w:rPr>
          <w:b/>
          <w:bCs/>
        </w:rPr>
        <w:br/>
        <w:t>Lord of the word, receive your people's praise.</w:t>
      </w:r>
    </w:p>
    <w:p w14:paraId="4C8973F9" w14:textId="77777777" w:rsidR="0047292D" w:rsidRPr="0047292D" w:rsidRDefault="0047292D" w:rsidP="0047292D">
      <w:pPr>
        <w:rPr>
          <w:b/>
          <w:bCs/>
        </w:rPr>
      </w:pPr>
    </w:p>
    <w:p w14:paraId="5032F8F0" w14:textId="77777777" w:rsidR="0047292D" w:rsidRPr="0047292D" w:rsidRDefault="0047292D" w:rsidP="0047292D">
      <w:pPr>
        <w:rPr>
          <w:b/>
          <w:bCs/>
        </w:rPr>
      </w:pPr>
      <w:r w:rsidRPr="0047292D">
        <w:rPr>
          <w:b/>
          <w:bCs/>
        </w:rPr>
        <w:t>Lord, for our land,</w:t>
      </w:r>
    </w:p>
    <w:p w14:paraId="4E84F517" w14:textId="77777777" w:rsidR="0047292D" w:rsidRPr="0047292D" w:rsidRDefault="0047292D" w:rsidP="0047292D">
      <w:pPr>
        <w:rPr>
          <w:b/>
          <w:bCs/>
        </w:rPr>
      </w:pPr>
      <w:r w:rsidRPr="0047292D">
        <w:rPr>
          <w:b/>
          <w:bCs/>
        </w:rPr>
        <w:t>in this our generation,</w:t>
      </w:r>
      <w:r w:rsidRPr="0047292D">
        <w:rPr>
          <w:b/>
          <w:bCs/>
        </w:rPr>
        <w:br/>
        <w:t>spirits oppressed by pleasure, wealth and care;</w:t>
      </w:r>
      <w:r w:rsidRPr="0047292D">
        <w:rPr>
          <w:b/>
          <w:bCs/>
        </w:rPr>
        <w:br/>
        <w:t>for young and old, for commonwealth and nation,</w:t>
      </w:r>
      <w:r w:rsidRPr="0047292D">
        <w:rPr>
          <w:b/>
          <w:bCs/>
        </w:rPr>
        <w:br/>
        <w:t>Lord of our land, be pleased to hear our prayer.</w:t>
      </w:r>
    </w:p>
    <w:p w14:paraId="5DBB4E64" w14:textId="77777777" w:rsidR="0047292D" w:rsidRPr="0047292D" w:rsidRDefault="0047292D" w:rsidP="0047292D">
      <w:pPr>
        <w:rPr>
          <w:b/>
          <w:bCs/>
        </w:rPr>
      </w:pPr>
    </w:p>
    <w:p w14:paraId="75BB46C4" w14:textId="77777777" w:rsidR="0047292D" w:rsidRPr="0047292D" w:rsidRDefault="0047292D" w:rsidP="0047292D">
      <w:pPr>
        <w:rPr>
          <w:b/>
          <w:bCs/>
        </w:rPr>
      </w:pPr>
      <w:r w:rsidRPr="0047292D">
        <w:rPr>
          <w:b/>
          <w:bCs/>
        </w:rPr>
        <w:t xml:space="preserve">Lord, for our world; </w:t>
      </w:r>
    </w:p>
    <w:p w14:paraId="2C96B162" w14:textId="77777777" w:rsidR="0047292D" w:rsidRPr="0047292D" w:rsidRDefault="0047292D" w:rsidP="0047292D">
      <w:pPr>
        <w:rPr>
          <w:b/>
          <w:bCs/>
        </w:rPr>
      </w:pPr>
      <w:r w:rsidRPr="0047292D">
        <w:rPr>
          <w:b/>
          <w:bCs/>
        </w:rPr>
        <w:t>when we disown and doubt him,</w:t>
      </w:r>
      <w:r w:rsidRPr="0047292D">
        <w:rPr>
          <w:b/>
          <w:bCs/>
        </w:rPr>
        <w:br/>
        <w:t>loveless in strength, and comfortless in pain;</w:t>
      </w:r>
      <w:r w:rsidRPr="0047292D">
        <w:rPr>
          <w:b/>
          <w:bCs/>
        </w:rPr>
        <w:br/>
        <w:t>hungry and helpless, lost indeed without him,</w:t>
      </w:r>
      <w:r w:rsidRPr="0047292D">
        <w:rPr>
          <w:b/>
          <w:bCs/>
        </w:rPr>
        <w:br/>
        <w:t xml:space="preserve">Lord of the world, </w:t>
      </w:r>
    </w:p>
    <w:p w14:paraId="2C1FD0E6" w14:textId="77777777" w:rsidR="0047292D" w:rsidRPr="0047292D" w:rsidRDefault="0047292D" w:rsidP="0047292D">
      <w:pPr>
        <w:rPr>
          <w:b/>
          <w:bCs/>
        </w:rPr>
      </w:pPr>
      <w:r w:rsidRPr="0047292D">
        <w:rPr>
          <w:b/>
          <w:bCs/>
        </w:rPr>
        <w:t>we pray that Christ may reign.</w:t>
      </w:r>
    </w:p>
    <w:p w14:paraId="5B9DC84B" w14:textId="77777777" w:rsidR="0047292D" w:rsidRPr="0047292D" w:rsidRDefault="0047292D" w:rsidP="0047292D">
      <w:pPr>
        <w:rPr>
          <w:b/>
          <w:bCs/>
        </w:rPr>
      </w:pPr>
    </w:p>
    <w:p w14:paraId="4F19BCB0" w14:textId="77777777" w:rsidR="0047292D" w:rsidRPr="0047292D" w:rsidRDefault="0047292D" w:rsidP="0047292D">
      <w:pPr>
        <w:rPr>
          <w:b/>
          <w:bCs/>
        </w:rPr>
      </w:pPr>
      <w:r w:rsidRPr="0047292D">
        <w:rPr>
          <w:b/>
          <w:bCs/>
        </w:rPr>
        <w:t>Lord, for ourselves; in living power remake us,</w:t>
      </w:r>
      <w:r w:rsidRPr="0047292D">
        <w:rPr>
          <w:b/>
          <w:bCs/>
        </w:rPr>
        <w:br/>
        <w:t>self on the cross and Christ upon the throne;</w:t>
      </w:r>
      <w:r w:rsidRPr="0047292D">
        <w:rPr>
          <w:b/>
          <w:bCs/>
        </w:rPr>
        <w:br/>
        <w:t>past put behind us, for the future take us,</w:t>
      </w:r>
      <w:r w:rsidRPr="0047292D">
        <w:rPr>
          <w:b/>
          <w:bCs/>
        </w:rPr>
        <w:br/>
        <w:t>Lord of our lives, to live for Christ alone.</w:t>
      </w:r>
    </w:p>
    <w:p w14:paraId="296884CE" w14:textId="77777777" w:rsidR="0047292D" w:rsidRPr="0047292D" w:rsidRDefault="0047292D" w:rsidP="0047292D">
      <w:pPr>
        <w:rPr>
          <w:b/>
          <w:bCs/>
        </w:rPr>
      </w:pPr>
    </w:p>
    <w:p w14:paraId="29BB96A6" w14:textId="77777777" w:rsidR="0047292D" w:rsidRPr="0047292D" w:rsidRDefault="0047292D" w:rsidP="0047292D">
      <w:pPr>
        <w:rPr>
          <w:b/>
          <w:bCs/>
        </w:rPr>
      </w:pPr>
    </w:p>
    <w:p w14:paraId="1C8F208B" w14:textId="77777777" w:rsidR="0047292D" w:rsidRPr="0047292D" w:rsidRDefault="0047292D" w:rsidP="0047292D">
      <w:pPr>
        <w:rPr>
          <w:b/>
          <w:bCs/>
        </w:rPr>
      </w:pPr>
    </w:p>
    <w:p w14:paraId="39E03DDA" w14:textId="77777777" w:rsidR="0047292D" w:rsidRPr="0047292D" w:rsidRDefault="0047292D" w:rsidP="0047292D">
      <w:pPr>
        <w:rPr>
          <w:b/>
          <w:bCs/>
        </w:rPr>
      </w:pPr>
      <w:r w:rsidRPr="0047292D">
        <w:rPr>
          <w:b/>
          <w:bCs/>
        </w:rPr>
        <w:t>The Blessing:</w:t>
      </w:r>
    </w:p>
    <w:p w14:paraId="6AB1A75D" w14:textId="77777777" w:rsidR="0047292D" w:rsidRPr="0047292D" w:rsidRDefault="0047292D" w:rsidP="0047292D">
      <w:pPr>
        <w:rPr>
          <w:b/>
          <w:bCs/>
        </w:rPr>
      </w:pPr>
      <w:r w:rsidRPr="0047292D">
        <w:rPr>
          <w:b/>
          <w:bCs/>
        </w:rPr>
        <w:t> </w:t>
      </w:r>
    </w:p>
    <w:p w14:paraId="3C6E8C74" w14:textId="77777777" w:rsidR="0047292D" w:rsidRPr="0047292D" w:rsidRDefault="0047292D" w:rsidP="0047292D">
      <w:pPr>
        <w:rPr>
          <w:b/>
          <w:bCs/>
        </w:rPr>
      </w:pPr>
      <w:r w:rsidRPr="0047292D">
        <w:rPr>
          <w:b/>
          <w:bCs/>
        </w:rPr>
        <w:t>God the Father,</w:t>
      </w:r>
    </w:p>
    <w:p w14:paraId="780F06AB" w14:textId="77777777" w:rsidR="0047292D" w:rsidRPr="0047292D" w:rsidRDefault="0047292D" w:rsidP="0047292D">
      <w:pPr>
        <w:rPr>
          <w:b/>
          <w:bCs/>
        </w:rPr>
      </w:pPr>
      <w:r w:rsidRPr="0047292D">
        <w:rPr>
          <w:b/>
          <w:bCs/>
        </w:rPr>
        <w:t>by whose glory Christ was raised from the dead,</w:t>
      </w:r>
    </w:p>
    <w:p w14:paraId="737FC7BA" w14:textId="77777777" w:rsidR="0047292D" w:rsidRPr="0047292D" w:rsidRDefault="0047292D" w:rsidP="0047292D">
      <w:pPr>
        <w:rPr>
          <w:b/>
          <w:bCs/>
        </w:rPr>
      </w:pPr>
      <w:r w:rsidRPr="0047292D">
        <w:rPr>
          <w:b/>
          <w:bCs/>
        </w:rPr>
        <w:t>strengthen you to walk with him in his risen life;</w:t>
      </w:r>
    </w:p>
    <w:p w14:paraId="081E2349" w14:textId="77777777" w:rsidR="0047292D" w:rsidRPr="0047292D" w:rsidRDefault="0047292D" w:rsidP="0047292D">
      <w:pPr>
        <w:rPr>
          <w:b/>
          <w:bCs/>
        </w:rPr>
      </w:pPr>
      <w:r w:rsidRPr="0047292D">
        <w:rPr>
          <w:b/>
          <w:bCs/>
        </w:rPr>
        <w:t>and the blessing of God Almighty,</w:t>
      </w:r>
    </w:p>
    <w:p w14:paraId="073C4C9D" w14:textId="77777777" w:rsidR="0047292D" w:rsidRPr="0047292D" w:rsidRDefault="0047292D" w:rsidP="0047292D">
      <w:pPr>
        <w:rPr>
          <w:b/>
          <w:bCs/>
        </w:rPr>
      </w:pPr>
      <w:r w:rsidRPr="0047292D">
        <w:rPr>
          <w:b/>
          <w:bCs/>
        </w:rPr>
        <w:t>the Father, the Son and the Holy Spirit,</w:t>
      </w:r>
    </w:p>
    <w:p w14:paraId="2F53D324" w14:textId="77777777" w:rsidR="0047292D" w:rsidRPr="0047292D" w:rsidRDefault="0047292D" w:rsidP="0047292D">
      <w:pPr>
        <w:rPr>
          <w:b/>
          <w:bCs/>
        </w:rPr>
      </w:pPr>
      <w:r w:rsidRPr="0047292D">
        <w:rPr>
          <w:b/>
          <w:bCs/>
        </w:rPr>
        <w:t>be among you and remain with you always.</w:t>
      </w:r>
    </w:p>
    <w:p w14:paraId="3DD7D715" w14:textId="77777777" w:rsidR="0047292D" w:rsidRPr="0047292D" w:rsidRDefault="0047292D" w:rsidP="0047292D">
      <w:pPr>
        <w:rPr>
          <w:b/>
          <w:bCs/>
        </w:rPr>
      </w:pPr>
      <w:r w:rsidRPr="0047292D">
        <w:rPr>
          <w:b/>
          <w:bCs/>
        </w:rPr>
        <w:t>Amen.</w:t>
      </w:r>
    </w:p>
    <w:p w14:paraId="1C6313A7" w14:textId="77777777" w:rsidR="0047292D" w:rsidRPr="0047292D" w:rsidRDefault="0047292D" w:rsidP="0047292D">
      <w:pPr>
        <w:rPr>
          <w:b/>
          <w:bCs/>
        </w:rPr>
      </w:pPr>
      <w:r w:rsidRPr="0047292D">
        <w:rPr>
          <w:b/>
          <w:bCs/>
        </w:rPr>
        <w:t> </w:t>
      </w:r>
    </w:p>
    <w:p w14:paraId="1FF5AB09" w14:textId="77777777" w:rsidR="0047292D" w:rsidRPr="0047292D" w:rsidRDefault="0047292D" w:rsidP="0047292D">
      <w:pPr>
        <w:rPr>
          <w:b/>
          <w:bCs/>
        </w:rPr>
      </w:pPr>
    </w:p>
    <w:p w14:paraId="2EAF490B" w14:textId="77777777" w:rsidR="0047292D" w:rsidRPr="0047292D" w:rsidRDefault="0047292D" w:rsidP="0047292D">
      <w:pPr>
        <w:rPr>
          <w:b/>
          <w:bCs/>
        </w:rPr>
      </w:pPr>
      <w:r w:rsidRPr="0047292D">
        <w:rPr>
          <w:b/>
          <w:bCs/>
        </w:rPr>
        <w:t>The Dismissal:</w:t>
      </w:r>
    </w:p>
    <w:p w14:paraId="1591FD7F" w14:textId="77777777" w:rsidR="0047292D" w:rsidRPr="0047292D" w:rsidRDefault="0047292D" w:rsidP="0047292D">
      <w:pPr>
        <w:rPr>
          <w:b/>
          <w:bCs/>
        </w:rPr>
      </w:pPr>
    </w:p>
    <w:p w14:paraId="1CB6A417" w14:textId="77777777" w:rsidR="0047292D" w:rsidRPr="00E87051" w:rsidRDefault="0047292D" w:rsidP="0047292D">
      <w:r w:rsidRPr="00E87051">
        <w:t xml:space="preserve">Go in peace to love and serve the Lord. </w:t>
      </w:r>
    </w:p>
    <w:p w14:paraId="25C1CD9D" w14:textId="77777777" w:rsidR="0047292D" w:rsidRPr="0047292D" w:rsidRDefault="0047292D" w:rsidP="0047292D">
      <w:pPr>
        <w:rPr>
          <w:b/>
          <w:bCs/>
        </w:rPr>
      </w:pPr>
      <w:r w:rsidRPr="0047292D">
        <w:rPr>
          <w:b/>
          <w:bCs/>
        </w:rPr>
        <w:t>In the name of Christ.  Amen.</w:t>
      </w:r>
    </w:p>
    <w:p w14:paraId="16F9CFE9" w14:textId="77777777" w:rsidR="0047292D" w:rsidRPr="0047292D" w:rsidRDefault="0047292D" w:rsidP="0047292D">
      <w:pPr>
        <w:rPr>
          <w:b/>
          <w:bCs/>
        </w:rPr>
      </w:pPr>
    </w:p>
    <w:p w14:paraId="08A9E940" w14:textId="77777777" w:rsidR="0047292D" w:rsidRPr="0047292D" w:rsidRDefault="0047292D" w:rsidP="0047292D">
      <w:pPr>
        <w:rPr>
          <w:b/>
          <w:bCs/>
        </w:rPr>
      </w:pPr>
    </w:p>
    <w:p w14:paraId="7965FA4A" w14:textId="77777777" w:rsidR="0047292D" w:rsidRPr="0047292D" w:rsidRDefault="0047292D" w:rsidP="0047292D">
      <w:pPr>
        <w:rPr>
          <w:b/>
          <w:bCs/>
        </w:rPr>
      </w:pPr>
    </w:p>
    <w:p w14:paraId="583FD202" w14:textId="77777777" w:rsidR="0047292D" w:rsidRPr="0047292D" w:rsidRDefault="0047292D" w:rsidP="0047292D">
      <w:pPr>
        <w:rPr>
          <w:b/>
          <w:bCs/>
        </w:rPr>
      </w:pPr>
    </w:p>
    <w:p w14:paraId="23686A93" w14:textId="77777777" w:rsidR="0047292D" w:rsidRPr="0047292D" w:rsidRDefault="0047292D" w:rsidP="0047292D">
      <w:pPr>
        <w:rPr>
          <w:b/>
          <w:bCs/>
        </w:rPr>
      </w:pPr>
    </w:p>
    <w:p w14:paraId="77CD46B1" w14:textId="77777777" w:rsidR="0047292D" w:rsidRPr="0047292D" w:rsidRDefault="0047292D" w:rsidP="0047292D">
      <w:pPr>
        <w:rPr>
          <w:b/>
          <w:bCs/>
        </w:rPr>
      </w:pPr>
    </w:p>
    <w:p w14:paraId="191DE479" w14:textId="77777777" w:rsidR="0047292D" w:rsidRPr="0047292D" w:rsidRDefault="0047292D" w:rsidP="0047292D">
      <w:pPr>
        <w:rPr>
          <w:b/>
          <w:bCs/>
        </w:rPr>
      </w:pPr>
    </w:p>
    <w:p w14:paraId="2AD2A64A" w14:textId="77777777" w:rsidR="0047292D" w:rsidRPr="0047292D" w:rsidRDefault="0047292D" w:rsidP="0047292D">
      <w:pPr>
        <w:rPr>
          <w:b/>
          <w:bCs/>
        </w:rPr>
      </w:pPr>
    </w:p>
    <w:p w14:paraId="6E421E6D" w14:textId="77777777" w:rsidR="0047292D" w:rsidRPr="0047292D" w:rsidRDefault="0047292D" w:rsidP="0047292D">
      <w:pPr>
        <w:rPr>
          <w:b/>
          <w:bCs/>
        </w:rPr>
      </w:pPr>
    </w:p>
    <w:p w14:paraId="7996289D" w14:textId="77777777" w:rsidR="0047292D" w:rsidRPr="0047292D" w:rsidRDefault="0047292D" w:rsidP="0047292D">
      <w:pPr>
        <w:rPr>
          <w:b/>
          <w:bCs/>
        </w:rPr>
      </w:pPr>
    </w:p>
    <w:p w14:paraId="10A11A54" w14:textId="77777777" w:rsidR="0047292D" w:rsidRPr="0047292D" w:rsidRDefault="0047292D" w:rsidP="0047292D">
      <w:pPr>
        <w:rPr>
          <w:b/>
          <w:bCs/>
        </w:rPr>
      </w:pPr>
    </w:p>
    <w:p w14:paraId="0F7BD5C5" w14:textId="77777777" w:rsidR="0047292D" w:rsidRPr="0047292D" w:rsidRDefault="0047292D" w:rsidP="0047292D">
      <w:pPr>
        <w:rPr>
          <w:b/>
          <w:bCs/>
        </w:rPr>
      </w:pPr>
    </w:p>
    <w:p w14:paraId="1CC4A476" w14:textId="77777777" w:rsidR="0047292D" w:rsidRPr="0047292D" w:rsidRDefault="0047292D" w:rsidP="0047292D">
      <w:pPr>
        <w:rPr>
          <w:b/>
          <w:bCs/>
        </w:rPr>
      </w:pPr>
    </w:p>
    <w:p w14:paraId="3EE5F7B1" w14:textId="77777777" w:rsidR="0047292D" w:rsidRPr="0047292D" w:rsidRDefault="0047292D" w:rsidP="0047292D">
      <w:pPr>
        <w:rPr>
          <w:b/>
          <w:bCs/>
        </w:rPr>
      </w:pPr>
    </w:p>
    <w:p w14:paraId="160F64AC" w14:textId="77777777" w:rsidR="0047292D" w:rsidRPr="0047292D" w:rsidRDefault="0047292D" w:rsidP="0047292D">
      <w:pPr>
        <w:rPr>
          <w:b/>
          <w:bCs/>
        </w:rPr>
      </w:pPr>
    </w:p>
    <w:p w14:paraId="18AE7063" w14:textId="77777777" w:rsidR="0047292D" w:rsidRDefault="0047292D" w:rsidP="00B7212F">
      <w:pPr>
        <w:rPr>
          <w:b/>
          <w:bCs/>
        </w:rPr>
      </w:pPr>
    </w:p>
    <w:p w14:paraId="524FC780" w14:textId="77777777" w:rsidR="00260269" w:rsidRDefault="00260269" w:rsidP="00B7212F">
      <w:pPr>
        <w:rPr>
          <w:b/>
          <w:bCs/>
        </w:rPr>
      </w:pPr>
    </w:p>
    <w:p w14:paraId="3513B272" w14:textId="77777777" w:rsidR="00260269" w:rsidRDefault="00260269" w:rsidP="00B7212F">
      <w:pPr>
        <w:rPr>
          <w:b/>
          <w:bCs/>
        </w:rPr>
      </w:pPr>
    </w:p>
    <w:p w14:paraId="67F5AAF4" w14:textId="77777777" w:rsidR="00260269" w:rsidRDefault="00260269" w:rsidP="00B7212F">
      <w:pPr>
        <w:rPr>
          <w:b/>
          <w:bCs/>
        </w:rPr>
      </w:pPr>
    </w:p>
    <w:p w14:paraId="26D1553F" w14:textId="77777777" w:rsidR="00260269" w:rsidRDefault="00260269" w:rsidP="00B7212F">
      <w:pPr>
        <w:rPr>
          <w:b/>
          <w:bCs/>
        </w:rPr>
      </w:pPr>
    </w:p>
    <w:sectPr w:rsidR="00260269" w:rsidSect="00AF0D28">
      <w:footerReference w:type="default" r:id="rId12"/>
      <w:headerReference w:type="first" r:id="rId13"/>
      <w:footerReference w:type="first" r:id="rId14"/>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C7C6" w14:textId="77777777" w:rsidR="00E24C24" w:rsidRDefault="00E24C24" w:rsidP="003C40EB">
      <w:r>
        <w:separator/>
      </w:r>
    </w:p>
  </w:endnote>
  <w:endnote w:type="continuationSeparator" w:id="0">
    <w:p w14:paraId="15D2B366" w14:textId="77777777" w:rsidR="00E24C24" w:rsidRDefault="00E24C24"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proofErr w:type="gramStart"/>
    <w:r w:rsidRPr="00DF6C98">
      <w:rPr>
        <w:rFonts w:ascii="Gill Sans MT" w:hAnsi="Gill Sans MT"/>
        <w:b/>
        <w:color w:val="002060"/>
        <w:sz w:val="20"/>
        <w:szCs w:val="20"/>
        <w:lang w:val="fr-FR"/>
      </w:rPr>
      <w:t>t</w:t>
    </w:r>
    <w:proofErr w:type="gramEnd"/>
    <w:r w:rsidRPr="00DF6C98">
      <w:rPr>
        <w:rFonts w:ascii="Gill Sans MT" w:hAnsi="Gill Sans MT"/>
        <w:b/>
        <w:color w:val="002060"/>
        <w:sz w:val="20"/>
        <w:szCs w:val="20"/>
        <w:lang w:val="fr-FR"/>
      </w:rPr>
      <w:t xml:space="preserve">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04691" w14:textId="77777777" w:rsidR="00E24C24" w:rsidRDefault="00E24C24" w:rsidP="003C40EB">
      <w:r>
        <w:separator/>
      </w:r>
    </w:p>
  </w:footnote>
  <w:footnote w:type="continuationSeparator" w:id="0">
    <w:p w14:paraId="6A1793E2" w14:textId="77777777" w:rsidR="00E24C24" w:rsidRDefault="00E24C24"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7216"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4396"/>
    <w:multiLevelType w:val="hybridMultilevel"/>
    <w:tmpl w:val="39D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21D7"/>
    <w:rsid w:val="00005462"/>
    <w:rsid w:val="00006AD9"/>
    <w:rsid w:val="0001192C"/>
    <w:rsid w:val="00015458"/>
    <w:rsid w:val="000243BD"/>
    <w:rsid w:val="00026417"/>
    <w:rsid w:val="00027CC6"/>
    <w:rsid w:val="00031B75"/>
    <w:rsid w:val="00032742"/>
    <w:rsid w:val="00041CE6"/>
    <w:rsid w:val="00045833"/>
    <w:rsid w:val="000462C7"/>
    <w:rsid w:val="0005072C"/>
    <w:rsid w:val="00051D78"/>
    <w:rsid w:val="00052BE4"/>
    <w:rsid w:val="00052D5F"/>
    <w:rsid w:val="00054F65"/>
    <w:rsid w:val="00062DC5"/>
    <w:rsid w:val="00063DB1"/>
    <w:rsid w:val="00066AC4"/>
    <w:rsid w:val="00072569"/>
    <w:rsid w:val="00073D77"/>
    <w:rsid w:val="00074122"/>
    <w:rsid w:val="0007442D"/>
    <w:rsid w:val="00075427"/>
    <w:rsid w:val="00076B89"/>
    <w:rsid w:val="00077837"/>
    <w:rsid w:val="00080093"/>
    <w:rsid w:val="000811EB"/>
    <w:rsid w:val="000814A1"/>
    <w:rsid w:val="00095E29"/>
    <w:rsid w:val="000A4F77"/>
    <w:rsid w:val="000A5BA6"/>
    <w:rsid w:val="000A7B98"/>
    <w:rsid w:val="000B1191"/>
    <w:rsid w:val="000B1FF1"/>
    <w:rsid w:val="000B2C33"/>
    <w:rsid w:val="000B3B07"/>
    <w:rsid w:val="000B7406"/>
    <w:rsid w:val="000B7998"/>
    <w:rsid w:val="000C383B"/>
    <w:rsid w:val="000C6F5A"/>
    <w:rsid w:val="000D1826"/>
    <w:rsid w:val="000D301C"/>
    <w:rsid w:val="000D4E00"/>
    <w:rsid w:val="000D553D"/>
    <w:rsid w:val="000E0DC6"/>
    <w:rsid w:val="000E1DDC"/>
    <w:rsid w:val="000E2FEE"/>
    <w:rsid w:val="000E437E"/>
    <w:rsid w:val="000F0154"/>
    <w:rsid w:val="000F1CB3"/>
    <w:rsid w:val="000F3A9E"/>
    <w:rsid w:val="001008D9"/>
    <w:rsid w:val="00100EF5"/>
    <w:rsid w:val="00101628"/>
    <w:rsid w:val="00105926"/>
    <w:rsid w:val="00105A08"/>
    <w:rsid w:val="0010659E"/>
    <w:rsid w:val="00107162"/>
    <w:rsid w:val="00107A49"/>
    <w:rsid w:val="001202C7"/>
    <w:rsid w:val="001209D1"/>
    <w:rsid w:val="001262B3"/>
    <w:rsid w:val="00133BA4"/>
    <w:rsid w:val="00134589"/>
    <w:rsid w:val="00134B9A"/>
    <w:rsid w:val="00135B4E"/>
    <w:rsid w:val="00144EE6"/>
    <w:rsid w:val="00147199"/>
    <w:rsid w:val="00147790"/>
    <w:rsid w:val="001551E1"/>
    <w:rsid w:val="00157704"/>
    <w:rsid w:val="001656B6"/>
    <w:rsid w:val="00170D94"/>
    <w:rsid w:val="00170E4B"/>
    <w:rsid w:val="00172C07"/>
    <w:rsid w:val="00173F67"/>
    <w:rsid w:val="00174EFF"/>
    <w:rsid w:val="001758A9"/>
    <w:rsid w:val="00176F2B"/>
    <w:rsid w:val="00181FAE"/>
    <w:rsid w:val="0018462D"/>
    <w:rsid w:val="00193BEA"/>
    <w:rsid w:val="001946E7"/>
    <w:rsid w:val="001975F8"/>
    <w:rsid w:val="00197B0B"/>
    <w:rsid w:val="001A0FD9"/>
    <w:rsid w:val="001A56A6"/>
    <w:rsid w:val="001A728A"/>
    <w:rsid w:val="001B0FED"/>
    <w:rsid w:val="001B4FED"/>
    <w:rsid w:val="001B530A"/>
    <w:rsid w:val="001B5E7D"/>
    <w:rsid w:val="001B6C4E"/>
    <w:rsid w:val="001B715F"/>
    <w:rsid w:val="001C2145"/>
    <w:rsid w:val="001C2A33"/>
    <w:rsid w:val="001C38F1"/>
    <w:rsid w:val="001C428C"/>
    <w:rsid w:val="001C4F99"/>
    <w:rsid w:val="001C6159"/>
    <w:rsid w:val="001E2B73"/>
    <w:rsid w:val="001E347D"/>
    <w:rsid w:val="001E599E"/>
    <w:rsid w:val="001E647C"/>
    <w:rsid w:val="001E7D5C"/>
    <w:rsid w:val="001F2C01"/>
    <w:rsid w:val="001F4BAC"/>
    <w:rsid w:val="001F6BAC"/>
    <w:rsid w:val="002066DD"/>
    <w:rsid w:val="002106D0"/>
    <w:rsid w:val="00210955"/>
    <w:rsid w:val="002126FB"/>
    <w:rsid w:val="002138B6"/>
    <w:rsid w:val="00220C00"/>
    <w:rsid w:val="00220E69"/>
    <w:rsid w:val="00226B93"/>
    <w:rsid w:val="002313CA"/>
    <w:rsid w:val="00231896"/>
    <w:rsid w:val="00232423"/>
    <w:rsid w:val="002330FA"/>
    <w:rsid w:val="0023398F"/>
    <w:rsid w:val="00251332"/>
    <w:rsid w:val="00252396"/>
    <w:rsid w:val="00253C5E"/>
    <w:rsid w:val="00255270"/>
    <w:rsid w:val="00256CC6"/>
    <w:rsid w:val="00260269"/>
    <w:rsid w:val="002603E0"/>
    <w:rsid w:val="002613DD"/>
    <w:rsid w:val="00262ADC"/>
    <w:rsid w:val="00264DFA"/>
    <w:rsid w:val="00270764"/>
    <w:rsid w:val="00272BDA"/>
    <w:rsid w:val="00280512"/>
    <w:rsid w:val="0028566F"/>
    <w:rsid w:val="00287D70"/>
    <w:rsid w:val="00292A64"/>
    <w:rsid w:val="00295132"/>
    <w:rsid w:val="00295C92"/>
    <w:rsid w:val="00296018"/>
    <w:rsid w:val="002973DE"/>
    <w:rsid w:val="00297AAA"/>
    <w:rsid w:val="002A347F"/>
    <w:rsid w:val="002A3819"/>
    <w:rsid w:val="002B16A2"/>
    <w:rsid w:val="002B2C75"/>
    <w:rsid w:val="002B39B5"/>
    <w:rsid w:val="002B5214"/>
    <w:rsid w:val="002B614B"/>
    <w:rsid w:val="002B637B"/>
    <w:rsid w:val="002C24C4"/>
    <w:rsid w:val="002C550C"/>
    <w:rsid w:val="002D1B7B"/>
    <w:rsid w:val="002D316E"/>
    <w:rsid w:val="002D3705"/>
    <w:rsid w:val="002E020C"/>
    <w:rsid w:val="002E4B3D"/>
    <w:rsid w:val="002E6EFE"/>
    <w:rsid w:val="002F5F7E"/>
    <w:rsid w:val="002F78AC"/>
    <w:rsid w:val="00303D37"/>
    <w:rsid w:val="00303E12"/>
    <w:rsid w:val="00305474"/>
    <w:rsid w:val="00305B44"/>
    <w:rsid w:val="00306983"/>
    <w:rsid w:val="00307DD3"/>
    <w:rsid w:val="00320C7E"/>
    <w:rsid w:val="00321CC4"/>
    <w:rsid w:val="00323892"/>
    <w:rsid w:val="003247B5"/>
    <w:rsid w:val="00324C3E"/>
    <w:rsid w:val="0032514F"/>
    <w:rsid w:val="00326675"/>
    <w:rsid w:val="003268D7"/>
    <w:rsid w:val="003270A1"/>
    <w:rsid w:val="00331806"/>
    <w:rsid w:val="00331A9C"/>
    <w:rsid w:val="00333351"/>
    <w:rsid w:val="00333B79"/>
    <w:rsid w:val="00334C7A"/>
    <w:rsid w:val="003358F5"/>
    <w:rsid w:val="0033672D"/>
    <w:rsid w:val="00337A41"/>
    <w:rsid w:val="00342166"/>
    <w:rsid w:val="00344D92"/>
    <w:rsid w:val="0035040B"/>
    <w:rsid w:val="00350EDE"/>
    <w:rsid w:val="00356177"/>
    <w:rsid w:val="00357D74"/>
    <w:rsid w:val="00360953"/>
    <w:rsid w:val="0036693A"/>
    <w:rsid w:val="00366F21"/>
    <w:rsid w:val="00375692"/>
    <w:rsid w:val="003756B2"/>
    <w:rsid w:val="00375ACE"/>
    <w:rsid w:val="00380432"/>
    <w:rsid w:val="0038417A"/>
    <w:rsid w:val="00385667"/>
    <w:rsid w:val="00386C73"/>
    <w:rsid w:val="0039381A"/>
    <w:rsid w:val="0039393B"/>
    <w:rsid w:val="00394B2D"/>
    <w:rsid w:val="00397FBA"/>
    <w:rsid w:val="00397FBB"/>
    <w:rsid w:val="003A5AB6"/>
    <w:rsid w:val="003A5F06"/>
    <w:rsid w:val="003C34DA"/>
    <w:rsid w:val="003C40EB"/>
    <w:rsid w:val="003C63B2"/>
    <w:rsid w:val="003C6868"/>
    <w:rsid w:val="003D2A8E"/>
    <w:rsid w:val="003D3755"/>
    <w:rsid w:val="003D4A2E"/>
    <w:rsid w:val="003D64A2"/>
    <w:rsid w:val="003E0598"/>
    <w:rsid w:val="003E20FD"/>
    <w:rsid w:val="003E3189"/>
    <w:rsid w:val="003F0400"/>
    <w:rsid w:val="00402F42"/>
    <w:rsid w:val="004079C9"/>
    <w:rsid w:val="00411D9A"/>
    <w:rsid w:val="0041337F"/>
    <w:rsid w:val="00416ADE"/>
    <w:rsid w:val="00417220"/>
    <w:rsid w:val="0042137F"/>
    <w:rsid w:val="00424A76"/>
    <w:rsid w:val="0042713F"/>
    <w:rsid w:val="00433F42"/>
    <w:rsid w:val="0044087C"/>
    <w:rsid w:val="00442087"/>
    <w:rsid w:val="00442138"/>
    <w:rsid w:val="0044312C"/>
    <w:rsid w:val="004440E3"/>
    <w:rsid w:val="00446B27"/>
    <w:rsid w:val="00447156"/>
    <w:rsid w:val="004505DE"/>
    <w:rsid w:val="00450743"/>
    <w:rsid w:val="004509EE"/>
    <w:rsid w:val="00452196"/>
    <w:rsid w:val="00453D44"/>
    <w:rsid w:val="00454801"/>
    <w:rsid w:val="004557B1"/>
    <w:rsid w:val="004605C0"/>
    <w:rsid w:val="004613CF"/>
    <w:rsid w:val="0046241A"/>
    <w:rsid w:val="004660BD"/>
    <w:rsid w:val="004665ED"/>
    <w:rsid w:val="0047292D"/>
    <w:rsid w:val="0047354B"/>
    <w:rsid w:val="004737DF"/>
    <w:rsid w:val="00473EE1"/>
    <w:rsid w:val="0047696D"/>
    <w:rsid w:val="0048427D"/>
    <w:rsid w:val="00485266"/>
    <w:rsid w:val="00485643"/>
    <w:rsid w:val="00487208"/>
    <w:rsid w:val="00487BC9"/>
    <w:rsid w:val="004918AE"/>
    <w:rsid w:val="00493ADC"/>
    <w:rsid w:val="00494F72"/>
    <w:rsid w:val="004A03DA"/>
    <w:rsid w:val="004A0E25"/>
    <w:rsid w:val="004A1889"/>
    <w:rsid w:val="004A2C19"/>
    <w:rsid w:val="004A7C9A"/>
    <w:rsid w:val="004B1445"/>
    <w:rsid w:val="004B1DA1"/>
    <w:rsid w:val="004B3F51"/>
    <w:rsid w:val="004B4434"/>
    <w:rsid w:val="004B7841"/>
    <w:rsid w:val="004C2B7A"/>
    <w:rsid w:val="004C702D"/>
    <w:rsid w:val="004D03FB"/>
    <w:rsid w:val="004E362D"/>
    <w:rsid w:val="004E42B9"/>
    <w:rsid w:val="004E6551"/>
    <w:rsid w:val="004F3CC2"/>
    <w:rsid w:val="004F46C3"/>
    <w:rsid w:val="004F6A6D"/>
    <w:rsid w:val="00500113"/>
    <w:rsid w:val="005010C2"/>
    <w:rsid w:val="00506014"/>
    <w:rsid w:val="00512F01"/>
    <w:rsid w:val="00514CFD"/>
    <w:rsid w:val="00516062"/>
    <w:rsid w:val="005161BD"/>
    <w:rsid w:val="00523B81"/>
    <w:rsid w:val="00525E72"/>
    <w:rsid w:val="0052614E"/>
    <w:rsid w:val="005306BA"/>
    <w:rsid w:val="005335A8"/>
    <w:rsid w:val="00534706"/>
    <w:rsid w:val="00536586"/>
    <w:rsid w:val="00537D35"/>
    <w:rsid w:val="00542BC0"/>
    <w:rsid w:val="0054581A"/>
    <w:rsid w:val="00552E7A"/>
    <w:rsid w:val="0055409D"/>
    <w:rsid w:val="005548E1"/>
    <w:rsid w:val="005559BF"/>
    <w:rsid w:val="005601CA"/>
    <w:rsid w:val="00560909"/>
    <w:rsid w:val="00565483"/>
    <w:rsid w:val="00566BE5"/>
    <w:rsid w:val="0057576C"/>
    <w:rsid w:val="00575D8C"/>
    <w:rsid w:val="005765B5"/>
    <w:rsid w:val="00584A7D"/>
    <w:rsid w:val="00590F26"/>
    <w:rsid w:val="00594552"/>
    <w:rsid w:val="005978DA"/>
    <w:rsid w:val="005A0267"/>
    <w:rsid w:val="005A23BB"/>
    <w:rsid w:val="005A6954"/>
    <w:rsid w:val="005B1C49"/>
    <w:rsid w:val="005B2FC7"/>
    <w:rsid w:val="005B4D22"/>
    <w:rsid w:val="005B5510"/>
    <w:rsid w:val="005B6858"/>
    <w:rsid w:val="005B7C2D"/>
    <w:rsid w:val="005B7FE8"/>
    <w:rsid w:val="005C254D"/>
    <w:rsid w:val="005C3122"/>
    <w:rsid w:val="005D6A12"/>
    <w:rsid w:val="005E06EE"/>
    <w:rsid w:val="005E0787"/>
    <w:rsid w:val="005E1573"/>
    <w:rsid w:val="005E3CD5"/>
    <w:rsid w:val="005E3F91"/>
    <w:rsid w:val="005E49E3"/>
    <w:rsid w:val="005E4A58"/>
    <w:rsid w:val="005E5010"/>
    <w:rsid w:val="005F046E"/>
    <w:rsid w:val="005F36A4"/>
    <w:rsid w:val="005F6805"/>
    <w:rsid w:val="0060500F"/>
    <w:rsid w:val="00613C70"/>
    <w:rsid w:val="00616868"/>
    <w:rsid w:val="006179A3"/>
    <w:rsid w:val="006235A4"/>
    <w:rsid w:val="00624097"/>
    <w:rsid w:val="0062584F"/>
    <w:rsid w:val="00631C2E"/>
    <w:rsid w:val="0063318B"/>
    <w:rsid w:val="00633D06"/>
    <w:rsid w:val="00637F78"/>
    <w:rsid w:val="00640CD0"/>
    <w:rsid w:val="00642A00"/>
    <w:rsid w:val="00647B43"/>
    <w:rsid w:val="00651E8A"/>
    <w:rsid w:val="0065258F"/>
    <w:rsid w:val="00652F58"/>
    <w:rsid w:val="0065498B"/>
    <w:rsid w:val="006573DB"/>
    <w:rsid w:val="0066404E"/>
    <w:rsid w:val="00673FF5"/>
    <w:rsid w:val="00677FF2"/>
    <w:rsid w:val="006821F0"/>
    <w:rsid w:val="0068225D"/>
    <w:rsid w:val="0068256C"/>
    <w:rsid w:val="00683806"/>
    <w:rsid w:val="006846C0"/>
    <w:rsid w:val="0068580B"/>
    <w:rsid w:val="006862DF"/>
    <w:rsid w:val="006916AA"/>
    <w:rsid w:val="00692DC3"/>
    <w:rsid w:val="006949CD"/>
    <w:rsid w:val="00695F1D"/>
    <w:rsid w:val="00696EF7"/>
    <w:rsid w:val="006A425C"/>
    <w:rsid w:val="006A5884"/>
    <w:rsid w:val="006A5D7B"/>
    <w:rsid w:val="006A6762"/>
    <w:rsid w:val="006A6C03"/>
    <w:rsid w:val="006B0338"/>
    <w:rsid w:val="006B0FB9"/>
    <w:rsid w:val="006B5388"/>
    <w:rsid w:val="006B7348"/>
    <w:rsid w:val="006C02AD"/>
    <w:rsid w:val="006C0B0C"/>
    <w:rsid w:val="006C3300"/>
    <w:rsid w:val="006C450D"/>
    <w:rsid w:val="006C481A"/>
    <w:rsid w:val="006C4888"/>
    <w:rsid w:val="006C4FBD"/>
    <w:rsid w:val="006C5545"/>
    <w:rsid w:val="006C5592"/>
    <w:rsid w:val="006D04BA"/>
    <w:rsid w:val="006D12EC"/>
    <w:rsid w:val="006D3184"/>
    <w:rsid w:val="006D46B2"/>
    <w:rsid w:val="006D5B14"/>
    <w:rsid w:val="006E12AF"/>
    <w:rsid w:val="006E1C12"/>
    <w:rsid w:val="006E6BEF"/>
    <w:rsid w:val="006F1C42"/>
    <w:rsid w:val="006F3161"/>
    <w:rsid w:val="006F4211"/>
    <w:rsid w:val="006F537C"/>
    <w:rsid w:val="00701714"/>
    <w:rsid w:val="00703661"/>
    <w:rsid w:val="00705A6A"/>
    <w:rsid w:val="007069A5"/>
    <w:rsid w:val="00715918"/>
    <w:rsid w:val="00722014"/>
    <w:rsid w:val="00722962"/>
    <w:rsid w:val="0072381E"/>
    <w:rsid w:val="0072451E"/>
    <w:rsid w:val="00731671"/>
    <w:rsid w:val="00731EFF"/>
    <w:rsid w:val="007326F8"/>
    <w:rsid w:val="0074063D"/>
    <w:rsid w:val="00741646"/>
    <w:rsid w:val="007431C6"/>
    <w:rsid w:val="00747AC2"/>
    <w:rsid w:val="007508C6"/>
    <w:rsid w:val="00753117"/>
    <w:rsid w:val="00753638"/>
    <w:rsid w:val="007570A7"/>
    <w:rsid w:val="00761BD7"/>
    <w:rsid w:val="00764412"/>
    <w:rsid w:val="00764864"/>
    <w:rsid w:val="007654BA"/>
    <w:rsid w:val="00765814"/>
    <w:rsid w:val="00772E92"/>
    <w:rsid w:val="00774D69"/>
    <w:rsid w:val="007772D2"/>
    <w:rsid w:val="00780BFC"/>
    <w:rsid w:val="00780F23"/>
    <w:rsid w:val="00786176"/>
    <w:rsid w:val="007911EB"/>
    <w:rsid w:val="00792022"/>
    <w:rsid w:val="00793F2A"/>
    <w:rsid w:val="00795C4D"/>
    <w:rsid w:val="00796300"/>
    <w:rsid w:val="00796E67"/>
    <w:rsid w:val="007B0B92"/>
    <w:rsid w:val="007B579E"/>
    <w:rsid w:val="007C5AF3"/>
    <w:rsid w:val="007D10FE"/>
    <w:rsid w:val="007D2C20"/>
    <w:rsid w:val="007D45CB"/>
    <w:rsid w:val="007D550E"/>
    <w:rsid w:val="007E0371"/>
    <w:rsid w:val="007E2097"/>
    <w:rsid w:val="007E269A"/>
    <w:rsid w:val="007E2714"/>
    <w:rsid w:val="007E2C78"/>
    <w:rsid w:val="007E3693"/>
    <w:rsid w:val="007E7460"/>
    <w:rsid w:val="007F0129"/>
    <w:rsid w:val="007F1243"/>
    <w:rsid w:val="007F2015"/>
    <w:rsid w:val="007F2948"/>
    <w:rsid w:val="007F296C"/>
    <w:rsid w:val="007F76DB"/>
    <w:rsid w:val="00800457"/>
    <w:rsid w:val="00801923"/>
    <w:rsid w:val="0080472B"/>
    <w:rsid w:val="00806E3E"/>
    <w:rsid w:val="00814C38"/>
    <w:rsid w:val="00815846"/>
    <w:rsid w:val="008171DA"/>
    <w:rsid w:val="00820F5F"/>
    <w:rsid w:val="008212CC"/>
    <w:rsid w:val="00823501"/>
    <w:rsid w:val="008251C4"/>
    <w:rsid w:val="00830ADD"/>
    <w:rsid w:val="00845B8A"/>
    <w:rsid w:val="00851621"/>
    <w:rsid w:val="0085674A"/>
    <w:rsid w:val="00857319"/>
    <w:rsid w:val="008575AD"/>
    <w:rsid w:val="00862DE2"/>
    <w:rsid w:val="00867BC7"/>
    <w:rsid w:val="00870F21"/>
    <w:rsid w:val="00871656"/>
    <w:rsid w:val="00872744"/>
    <w:rsid w:val="008749DB"/>
    <w:rsid w:val="00874AC0"/>
    <w:rsid w:val="00875472"/>
    <w:rsid w:val="00890836"/>
    <w:rsid w:val="008927FD"/>
    <w:rsid w:val="00896177"/>
    <w:rsid w:val="00897430"/>
    <w:rsid w:val="008976BF"/>
    <w:rsid w:val="008A26D1"/>
    <w:rsid w:val="008A28E8"/>
    <w:rsid w:val="008A685E"/>
    <w:rsid w:val="008B3768"/>
    <w:rsid w:val="008B4867"/>
    <w:rsid w:val="008B5275"/>
    <w:rsid w:val="008C0BF3"/>
    <w:rsid w:val="008C1143"/>
    <w:rsid w:val="008C1708"/>
    <w:rsid w:val="008C2783"/>
    <w:rsid w:val="008C2808"/>
    <w:rsid w:val="008C3342"/>
    <w:rsid w:val="008D7E16"/>
    <w:rsid w:val="008E3FE0"/>
    <w:rsid w:val="008E5E66"/>
    <w:rsid w:val="008E798E"/>
    <w:rsid w:val="008F0B2F"/>
    <w:rsid w:val="008F0D13"/>
    <w:rsid w:val="008F1A98"/>
    <w:rsid w:val="008F2472"/>
    <w:rsid w:val="008F2889"/>
    <w:rsid w:val="008F76A0"/>
    <w:rsid w:val="00902986"/>
    <w:rsid w:val="00902B31"/>
    <w:rsid w:val="00903D29"/>
    <w:rsid w:val="00905B46"/>
    <w:rsid w:val="00906835"/>
    <w:rsid w:val="00912310"/>
    <w:rsid w:val="00913010"/>
    <w:rsid w:val="009137C9"/>
    <w:rsid w:val="009212E9"/>
    <w:rsid w:val="00925B4A"/>
    <w:rsid w:val="0092702D"/>
    <w:rsid w:val="009271B9"/>
    <w:rsid w:val="0092771D"/>
    <w:rsid w:val="00927EAF"/>
    <w:rsid w:val="00930997"/>
    <w:rsid w:val="0093353A"/>
    <w:rsid w:val="00933FEF"/>
    <w:rsid w:val="00934F7B"/>
    <w:rsid w:val="00947C9A"/>
    <w:rsid w:val="00953371"/>
    <w:rsid w:val="00954850"/>
    <w:rsid w:val="0095774E"/>
    <w:rsid w:val="0096251F"/>
    <w:rsid w:val="0096781D"/>
    <w:rsid w:val="00967BAB"/>
    <w:rsid w:val="00970A4F"/>
    <w:rsid w:val="00976C84"/>
    <w:rsid w:val="009831E6"/>
    <w:rsid w:val="00985839"/>
    <w:rsid w:val="009920A5"/>
    <w:rsid w:val="009953A4"/>
    <w:rsid w:val="009956EE"/>
    <w:rsid w:val="009A2C2F"/>
    <w:rsid w:val="009A348A"/>
    <w:rsid w:val="009A5BFB"/>
    <w:rsid w:val="009A6F29"/>
    <w:rsid w:val="009B003B"/>
    <w:rsid w:val="009B2C39"/>
    <w:rsid w:val="009B4E06"/>
    <w:rsid w:val="009B76D3"/>
    <w:rsid w:val="009C5C2C"/>
    <w:rsid w:val="009C7CFC"/>
    <w:rsid w:val="009D03CB"/>
    <w:rsid w:val="009D67B3"/>
    <w:rsid w:val="009D694B"/>
    <w:rsid w:val="009D702F"/>
    <w:rsid w:val="009D7D60"/>
    <w:rsid w:val="009E3551"/>
    <w:rsid w:val="009E505F"/>
    <w:rsid w:val="009E561D"/>
    <w:rsid w:val="009E6B37"/>
    <w:rsid w:val="009E72DA"/>
    <w:rsid w:val="009F3E9D"/>
    <w:rsid w:val="009F46B9"/>
    <w:rsid w:val="00A04DAE"/>
    <w:rsid w:val="00A05270"/>
    <w:rsid w:val="00A06B6F"/>
    <w:rsid w:val="00A12DA3"/>
    <w:rsid w:val="00A13A25"/>
    <w:rsid w:val="00A14312"/>
    <w:rsid w:val="00A14BF5"/>
    <w:rsid w:val="00A16415"/>
    <w:rsid w:val="00A221C7"/>
    <w:rsid w:val="00A22D25"/>
    <w:rsid w:val="00A231C2"/>
    <w:rsid w:val="00A2384C"/>
    <w:rsid w:val="00A26226"/>
    <w:rsid w:val="00A26EBD"/>
    <w:rsid w:val="00A3173C"/>
    <w:rsid w:val="00A36022"/>
    <w:rsid w:val="00A37DC8"/>
    <w:rsid w:val="00A40BD2"/>
    <w:rsid w:val="00A42629"/>
    <w:rsid w:val="00A43065"/>
    <w:rsid w:val="00A434D3"/>
    <w:rsid w:val="00A43FEB"/>
    <w:rsid w:val="00A44DE6"/>
    <w:rsid w:val="00A452B9"/>
    <w:rsid w:val="00A46F21"/>
    <w:rsid w:val="00A512E8"/>
    <w:rsid w:val="00A564FF"/>
    <w:rsid w:val="00A567E2"/>
    <w:rsid w:val="00A644CC"/>
    <w:rsid w:val="00A6531E"/>
    <w:rsid w:val="00A7484A"/>
    <w:rsid w:val="00A74B93"/>
    <w:rsid w:val="00A77E9C"/>
    <w:rsid w:val="00A82A52"/>
    <w:rsid w:val="00A85518"/>
    <w:rsid w:val="00A857FE"/>
    <w:rsid w:val="00A87D20"/>
    <w:rsid w:val="00A94482"/>
    <w:rsid w:val="00A961D0"/>
    <w:rsid w:val="00A978B3"/>
    <w:rsid w:val="00A97BFB"/>
    <w:rsid w:val="00AA6BC5"/>
    <w:rsid w:val="00AB2220"/>
    <w:rsid w:val="00AB2AE6"/>
    <w:rsid w:val="00AB341F"/>
    <w:rsid w:val="00AB43B2"/>
    <w:rsid w:val="00AB616A"/>
    <w:rsid w:val="00AB6B8E"/>
    <w:rsid w:val="00AB786F"/>
    <w:rsid w:val="00AC16D2"/>
    <w:rsid w:val="00AC50C9"/>
    <w:rsid w:val="00AC63E6"/>
    <w:rsid w:val="00AC67D4"/>
    <w:rsid w:val="00AC7061"/>
    <w:rsid w:val="00AD0754"/>
    <w:rsid w:val="00AD15C9"/>
    <w:rsid w:val="00AD6181"/>
    <w:rsid w:val="00AE1BAE"/>
    <w:rsid w:val="00AE330E"/>
    <w:rsid w:val="00AE418D"/>
    <w:rsid w:val="00AF0D28"/>
    <w:rsid w:val="00AF2B21"/>
    <w:rsid w:val="00AF3BC1"/>
    <w:rsid w:val="00AF4941"/>
    <w:rsid w:val="00AF66C6"/>
    <w:rsid w:val="00B05E98"/>
    <w:rsid w:val="00B05FA9"/>
    <w:rsid w:val="00B10707"/>
    <w:rsid w:val="00B11A2E"/>
    <w:rsid w:val="00B12134"/>
    <w:rsid w:val="00B1741E"/>
    <w:rsid w:val="00B213FD"/>
    <w:rsid w:val="00B23B78"/>
    <w:rsid w:val="00B27794"/>
    <w:rsid w:val="00B27823"/>
    <w:rsid w:val="00B30F99"/>
    <w:rsid w:val="00B35BE9"/>
    <w:rsid w:val="00B3616A"/>
    <w:rsid w:val="00B4196D"/>
    <w:rsid w:val="00B43713"/>
    <w:rsid w:val="00B4671B"/>
    <w:rsid w:val="00B51399"/>
    <w:rsid w:val="00B532FC"/>
    <w:rsid w:val="00B5639A"/>
    <w:rsid w:val="00B56497"/>
    <w:rsid w:val="00B569D9"/>
    <w:rsid w:val="00B61EC6"/>
    <w:rsid w:val="00B64EA0"/>
    <w:rsid w:val="00B71F4C"/>
    <w:rsid w:val="00B7212F"/>
    <w:rsid w:val="00B7377B"/>
    <w:rsid w:val="00B750FB"/>
    <w:rsid w:val="00B8372B"/>
    <w:rsid w:val="00B83D83"/>
    <w:rsid w:val="00B908EC"/>
    <w:rsid w:val="00B94AA5"/>
    <w:rsid w:val="00BA0694"/>
    <w:rsid w:val="00BA0972"/>
    <w:rsid w:val="00BA4246"/>
    <w:rsid w:val="00BA4E5B"/>
    <w:rsid w:val="00BA6D7B"/>
    <w:rsid w:val="00BA7D52"/>
    <w:rsid w:val="00BB0F90"/>
    <w:rsid w:val="00BB12A6"/>
    <w:rsid w:val="00BB1E4E"/>
    <w:rsid w:val="00BB6B39"/>
    <w:rsid w:val="00BB721B"/>
    <w:rsid w:val="00BB7AE2"/>
    <w:rsid w:val="00BC1B4D"/>
    <w:rsid w:val="00BD1085"/>
    <w:rsid w:val="00BD1B8E"/>
    <w:rsid w:val="00BD275C"/>
    <w:rsid w:val="00BD3C7D"/>
    <w:rsid w:val="00BD5BD2"/>
    <w:rsid w:val="00BD5C06"/>
    <w:rsid w:val="00BE0F01"/>
    <w:rsid w:val="00BE26BE"/>
    <w:rsid w:val="00BE53CF"/>
    <w:rsid w:val="00BE59DB"/>
    <w:rsid w:val="00BE6984"/>
    <w:rsid w:val="00BF093F"/>
    <w:rsid w:val="00BF3E12"/>
    <w:rsid w:val="00BF4D21"/>
    <w:rsid w:val="00BF51C4"/>
    <w:rsid w:val="00BF5651"/>
    <w:rsid w:val="00BF6760"/>
    <w:rsid w:val="00C01A96"/>
    <w:rsid w:val="00C20819"/>
    <w:rsid w:val="00C21611"/>
    <w:rsid w:val="00C26BEB"/>
    <w:rsid w:val="00C27F2E"/>
    <w:rsid w:val="00C3225A"/>
    <w:rsid w:val="00C3471B"/>
    <w:rsid w:val="00C34A2D"/>
    <w:rsid w:val="00C34CF3"/>
    <w:rsid w:val="00C40695"/>
    <w:rsid w:val="00C42C17"/>
    <w:rsid w:val="00C43655"/>
    <w:rsid w:val="00C45960"/>
    <w:rsid w:val="00C5458D"/>
    <w:rsid w:val="00C55003"/>
    <w:rsid w:val="00C60AAA"/>
    <w:rsid w:val="00C61ED0"/>
    <w:rsid w:val="00C67B67"/>
    <w:rsid w:val="00C67F18"/>
    <w:rsid w:val="00C70CC8"/>
    <w:rsid w:val="00C73232"/>
    <w:rsid w:val="00C74F09"/>
    <w:rsid w:val="00C75D46"/>
    <w:rsid w:val="00C76695"/>
    <w:rsid w:val="00C802B8"/>
    <w:rsid w:val="00C823C6"/>
    <w:rsid w:val="00C83342"/>
    <w:rsid w:val="00C86738"/>
    <w:rsid w:val="00C90CFE"/>
    <w:rsid w:val="00C916F3"/>
    <w:rsid w:val="00C92CAA"/>
    <w:rsid w:val="00C94B4C"/>
    <w:rsid w:val="00C9572E"/>
    <w:rsid w:val="00C96302"/>
    <w:rsid w:val="00C96C18"/>
    <w:rsid w:val="00C97EAD"/>
    <w:rsid w:val="00CA15C9"/>
    <w:rsid w:val="00CB1C67"/>
    <w:rsid w:val="00CB42BF"/>
    <w:rsid w:val="00CB43DC"/>
    <w:rsid w:val="00CB73B7"/>
    <w:rsid w:val="00CD373D"/>
    <w:rsid w:val="00CD539A"/>
    <w:rsid w:val="00CD62AE"/>
    <w:rsid w:val="00CE6951"/>
    <w:rsid w:val="00CE7A4E"/>
    <w:rsid w:val="00CF45F2"/>
    <w:rsid w:val="00CF4A49"/>
    <w:rsid w:val="00CF7672"/>
    <w:rsid w:val="00D01A23"/>
    <w:rsid w:val="00D11702"/>
    <w:rsid w:val="00D12D55"/>
    <w:rsid w:val="00D12F27"/>
    <w:rsid w:val="00D13196"/>
    <w:rsid w:val="00D205BD"/>
    <w:rsid w:val="00D208AF"/>
    <w:rsid w:val="00D21E31"/>
    <w:rsid w:val="00D22DD9"/>
    <w:rsid w:val="00D30122"/>
    <w:rsid w:val="00D34278"/>
    <w:rsid w:val="00D4085F"/>
    <w:rsid w:val="00D430C6"/>
    <w:rsid w:val="00D43F36"/>
    <w:rsid w:val="00D547C8"/>
    <w:rsid w:val="00D56EC2"/>
    <w:rsid w:val="00D5731D"/>
    <w:rsid w:val="00D6238C"/>
    <w:rsid w:val="00D71D84"/>
    <w:rsid w:val="00D7260F"/>
    <w:rsid w:val="00D776D9"/>
    <w:rsid w:val="00D81FCD"/>
    <w:rsid w:val="00D8224B"/>
    <w:rsid w:val="00D84412"/>
    <w:rsid w:val="00D84DA8"/>
    <w:rsid w:val="00D86BFF"/>
    <w:rsid w:val="00D8712C"/>
    <w:rsid w:val="00D87851"/>
    <w:rsid w:val="00D878C0"/>
    <w:rsid w:val="00D92AC5"/>
    <w:rsid w:val="00D92B75"/>
    <w:rsid w:val="00D940F6"/>
    <w:rsid w:val="00DA0BC5"/>
    <w:rsid w:val="00DA3C59"/>
    <w:rsid w:val="00DA6875"/>
    <w:rsid w:val="00DA7D88"/>
    <w:rsid w:val="00DB01F4"/>
    <w:rsid w:val="00DB02FE"/>
    <w:rsid w:val="00DB2B12"/>
    <w:rsid w:val="00DB46F2"/>
    <w:rsid w:val="00DB4CF6"/>
    <w:rsid w:val="00DB5677"/>
    <w:rsid w:val="00DB6493"/>
    <w:rsid w:val="00DB650B"/>
    <w:rsid w:val="00DC0AA8"/>
    <w:rsid w:val="00DC2280"/>
    <w:rsid w:val="00DC38AE"/>
    <w:rsid w:val="00DC4BC2"/>
    <w:rsid w:val="00DC4C85"/>
    <w:rsid w:val="00DC53F1"/>
    <w:rsid w:val="00DC6779"/>
    <w:rsid w:val="00DD5CA0"/>
    <w:rsid w:val="00DD69FD"/>
    <w:rsid w:val="00DD7CC7"/>
    <w:rsid w:val="00DE0A2C"/>
    <w:rsid w:val="00DE31B8"/>
    <w:rsid w:val="00DE4CDD"/>
    <w:rsid w:val="00DF07A8"/>
    <w:rsid w:val="00DF0C0F"/>
    <w:rsid w:val="00DF1609"/>
    <w:rsid w:val="00DF581A"/>
    <w:rsid w:val="00DF6C98"/>
    <w:rsid w:val="00DF7AA0"/>
    <w:rsid w:val="00E00D5C"/>
    <w:rsid w:val="00E04A8A"/>
    <w:rsid w:val="00E05BF1"/>
    <w:rsid w:val="00E13663"/>
    <w:rsid w:val="00E16509"/>
    <w:rsid w:val="00E24C24"/>
    <w:rsid w:val="00E2570B"/>
    <w:rsid w:val="00E2778B"/>
    <w:rsid w:val="00E30231"/>
    <w:rsid w:val="00E33101"/>
    <w:rsid w:val="00E35A71"/>
    <w:rsid w:val="00E367F2"/>
    <w:rsid w:val="00E41D46"/>
    <w:rsid w:val="00E50536"/>
    <w:rsid w:val="00E52981"/>
    <w:rsid w:val="00E6087A"/>
    <w:rsid w:val="00E60E5D"/>
    <w:rsid w:val="00E61C87"/>
    <w:rsid w:val="00E627B4"/>
    <w:rsid w:val="00E67437"/>
    <w:rsid w:val="00E71A04"/>
    <w:rsid w:val="00E74A97"/>
    <w:rsid w:val="00E76B5B"/>
    <w:rsid w:val="00E76F65"/>
    <w:rsid w:val="00E77200"/>
    <w:rsid w:val="00E774E7"/>
    <w:rsid w:val="00E802FC"/>
    <w:rsid w:val="00E82BEC"/>
    <w:rsid w:val="00E86CA6"/>
    <w:rsid w:val="00E87051"/>
    <w:rsid w:val="00E87615"/>
    <w:rsid w:val="00E90D6B"/>
    <w:rsid w:val="00EA0793"/>
    <w:rsid w:val="00EA0A75"/>
    <w:rsid w:val="00EA2235"/>
    <w:rsid w:val="00EA2FB6"/>
    <w:rsid w:val="00EA34D6"/>
    <w:rsid w:val="00EA49FA"/>
    <w:rsid w:val="00EA648A"/>
    <w:rsid w:val="00EB035D"/>
    <w:rsid w:val="00EC133B"/>
    <w:rsid w:val="00EC1750"/>
    <w:rsid w:val="00EC2383"/>
    <w:rsid w:val="00EC3FE2"/>
    <w:rsid w:val="00EC5C26"/>
    <w:rsid w:val="00ED651E"/>
    <w:rsid w:val="00EE0001"/>
    <w:rsid w:val="00EE6DC6"/>
    <w:rsid w:val="00EE712B"/>
    <w:rsid w:val="00EE795C"/>
    <w:rsid w:val="00EF1884"/>
    <w:rsid w:val="00EF3E0E"/>
    <w:rsid w:val="00EF4BD3"/>
    <w:rsid w:val="00F00D95"/>
    <w:rsid w:val="00F11013"/>
    <w:rsid w:val="00F126B8"/>
    <w:rsid w:val="00F13515"/>
    <w:rsid w:val="00F150D1"/>
    <w:rsid w:val="00F202A2"/>
    <w:rsid w:val="00F2118D"/>
    <w:rsid w:val="00F214E9"/>
    <w:rsid w:val="00F247AB"/>
    <w:rsid w:val="00F328E5"/>
    <w:rsid w:val="00F33D4F"/>
    <w:rsid w:val="00F34939"/>
    <w:rsid w:val="00F3510E"/>
    <w:rsid w:val="00F35DA8"/>
    <w:rsid w:val="00F400C0"/>
    <w:rsid w:val="00F40698"/>
    <w:rsid w:val="00F4301A"/>
    <w:rsid w:val="00F45786"/>
    <w:rsid w:val="00F507D3"/>
    <w:rsid w:val="00F52C42"/>
    <w:rsid w:val="00F52DC5"/>
    <w:rsid w:val="00F534D5"/>
    <w:rsid w:val="00F60865"/>
    <w:rsid w:val="00F62E7D"/>
    <w:rsid w:val="00F725D2"/>
    <w:rsid w:val="00F72E9E"/>
    <w:rsid w:val="00F74F17"/>
    <w:rsid w:val="00F809F5"/>
    <w:rsid w:val="00F82D8F"/>
    <w:rsid w:val="00F875B9"/>
    <w:rsid w:val="00F93FD1"/>
    <w:rsid w:val="00F94348"/>
    <w:rsid w:val="00F94AC3"/>
    <w:rsid w:val="00FA006B"/>
    <w:rsid w:val="00FA10DD"/>
    <w:rsid w:val="00FA3EF4"/>
    <w:rsid w:val="00FA49A8"/>
    <w:rsid w:val="00FA5590"/>
    <w:rsid w:val="00FB0008"/>
    <w:rsid w:val="00FB23BA"/>
    <w:rsid w:val="00FC4B04"/>
    <w:rsid w:val="00FC4B0F"/>
    <w:rsid w:val="00FC5E07"/>
    <w:rsid w:val="00FD103E"/>
    <w:rsid w:val="00FD2AF4"/>
    <w:rsid w:val="00FD3B7B"/>
    <w:rsid w:val="00FD7709"/>
    <w:rsid w:val="00FE2B94"/>
    <w:rsid w:val="00FE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63DB0A6B-2CC4-42A0-81CB-1B76F90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4509EE"/>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4509EE"/>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509EE"/>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509EE"/>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4509EE"/>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4509EE"/>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509EE"/>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509EE"/>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509EE"/>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9C5C2C"/>
  </w:style>
  <w:style w:type="character" w:customStyle="1" w:styleId="Heading1Char">
    <w:name w:val="Heading 1 Char"/>
    <w:basedOn w:val="DefaultParagraphFont"/>
    <w:link w:val="Heading1"/>
    <w:uiPriority w:val="9"/>
    <w:rsid w:val="004509E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509E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509EE"/>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509EE"/>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09EE"/>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509E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09E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09E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09E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09EE"/>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509E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09EE"/>
    <w:pPr>
      <w:numPr>
        <w:ilvl w:val="1"/>
      </w:numPr>
      <w:spacing w:after="160" w:line="278"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509E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09E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4509EE"/>
    <w:rPr>
      <w:i/>
      <w:iCs/>
      <w:color w:val="404040" w:themeColor="text1" w:themeTint="BF"/>
      <w:kern w:val="2"/>
      <w:sz w:val="24"/>
      <w:szCs w:val="24"/>
      <w14:ligatures w14:val="standardContextual"/>
    </w:rPr>
  </w:style>
  <w:style w:type="paragraph" w:styleId="ListParagraph">
    <w:name w:val="List Paragraph"/>
    <w:basedOn w:val="Normal"/>
    <w:uiPriority w:val="34"/>
    <w:qFormat/>
    <w:rsid w:val="004509EE"/>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4509EE"/>
    <w:rPr>
      <w:i/>
      <w:iCs/>
      <w:color w:val="2F5496" w:themeColor="accent1" w:themeShade="BF"/>
    </w:rPr>
  </w:style>
  <w:style w:type="paragraph" w:styleId="IntenseQuote">
    <w:name w:val="Intense Quote"/>
    <w:basedOn w:val="Normal"/>
    <w:next w:val="Normal"/>
    <w:link w:val="IntenseQuoteChar"/>
    <w:uiPriority w:val="30"/>
    <w:qFormat/>
    <w:rsid w:val="004509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4509EE"/>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09EE"/>
    <w:rPr>
      <w:b/>
      <w:bCs/>
      <w:smallCaps/>
      <w:color w:val="2F5496" w:themeColor="accent1" w:themeShade="BF"/>
      <w:spacing w:val="5"/>
    </w:rPr>
  </w:style>
  <w:style w:type="paragraph" w:customStyle="1" w:styleId="vlall">
    <w:name w:val="vlall"/>
    <w:basedOn w:val="Normal"/>
    <w:uiPriority w:val="99"/>
    <w:rsid w:val="000B2C3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right="0" w:firstLine="0"/>
    </w:pPr>
    <w:rPr>
      <w:rFonts w:ascii="Gill Sans MT" w:eastAsiaTheme="minorHAnsi" w:hAnsi="Gill Sans MT" w:cs="Gill Sans MT"/>
      <w:b/>
      <w:bCs/>
      <w:color w:val="auto"/>
      <w:kern w:val="0"/>
      <w:lang w:eastAsia="en-US"/>
      <w14:ligatures w14:val="none"/>
    </w:rPr>
  </w:style>
  <w:style w:type="character" w:customStyle="1" w:styleId="apple-converted-space">
    <w:name w:val="apple-converted-space"/>
    <w:basedOn w:val="DefaultParagraphFont"/>
    <w:rsid w:val="000B2C33"/>
  </w:style>
  <w:style w:type="paragraph" w:customStyle="1" w:styleId="chapter-2">
    <w:name w:val="chapter-2"/>
    <w:basedOn w:val="Normal"/>
    <w:rsid w:val="00FB23BA"/>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woj">
    <w:name w:val="woj"/>
    <w:basedOn w:val="DefaultParagraphFont"/>
    <w:rsid w:val="00FB23BA"/>
  </w:style>
  <w:style w:type="paragraph" w:customStyle="1" w:styleId="p1">
    <w:name w:val="p1"/>
    <w:basedOn w:val="Normal"/>
    <w:rsid w:val="008E798E"/>
    <w:pPr>
      <w:spacing w:after="0" w:line="240" w:lineRule="auto"/>
      <w:ind w:left="0" w:right="0" w:firstLine="0"/>
    </w:pPr>
    <w:rPr>
      <w:rFonts w:eastAsia="Times New Roman"/>
      <w:color w:val="5100C0"/>
      <w:kern w:val="0"/>
      <w:sz w:val="18"/>
      <w:szCs w:val="18"/>
      <w14:ligatures w14:val="none"/>
    </w:rPr>
  </w:style>
  <w:style w:type="paragraph" w:customStyle="1" w:styleId="line">
    <w:name w:val="line"/>
    <w:basedOn w:val="Normal"/>
    <w:rsid w:val="001E2B73"/>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small-caps">
    <w:name w:val="small-caps"/>
    <w:basedOn w:val="DefaultParagraphFont"/>
    <w:rsid w:val="001E2B73"/>
  </w:style>
  <w:style w:type="character" w:customStyle="1" w:styleId="indent-1-breaks">
    <w:name w:val="indent-1-breaks"/>
    <w:basedOn w:val="DefaultParagraphFont"/>
    <w:rsid w:val="001E2B73"/>
  </w:style>
  <w:style w:type="paragraph" w:customStyle="1" w:styleId="ve1">
    <w:name w:val="ve1"/>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703661"/>
    <w:rPr>
      <w:b/>
      <w:bCs/>
    </w:rPr>
  </w:style>
  <w:style w:type="paragraph" w:customStyle="1" w:styleId="veall">
    <w:name w:val="veall"/>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ein">
    <w:name w:val="vein"/>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lnormal">
    <w:name w:val="vlnormal"/>
    <w:rsid w:val="006573D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Emphasis">
    <w:name w:val="Emphasis"/>
    <w:basedOn w:val="DefaultParagraphFont"/>
    <w:uiPriority w:val="20"/>
    <w:qFormat/>
    <w:rsid w:val="00FA55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ementschurch.org.j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clementjersey@outlook.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tainimb@ao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bsharp@fastmail.fm" TargetMode="External"/><Relationship Id="rId4" Type="http://schemas.openxmlformats.org/officeDocument/2006/relationships/webSettings" Target="webSettings.xml"/><Relationship Id="rId9" Type="http://schemas.openxmlformats.org/officeDocument/2006/relationships/hyperlink" Target="mailto:jamestherector@yahoo.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 Clement letter</Template>
  <TotalTime>1</TotalTime>
  <Pages>12</Pages>
  <Words>2381</Words>
  <Characters>10481</Characters>
  <Application>Microsoft Office Word</Application>
  <DocSecurity>0</DocSecurity>
  <Lines>698</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St Clement's Church</cp:lastModifiedBy>
  <cp:revision>2</cp:revision>
  <cp:lastPrinted>2026-05-28T08:11:00Z</cp:lastPrinted>
  <dcterms:created xsi:type="dcterms:W3CDTF">2026-06-17T14:49:00Z</dcterms:created>
  <dcterms:modified xsi:type="dcterms:W3CDTF">2026-06-17T14:49:00Z</dcterms:modified>
</cp:coreProperties>
</file>