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626F" w14:textId="4AD99665" w:rsidR="00E774E7" w:rsidRPr="004375B5" w:rsidRDefault="00424A76" w:rsidP="004375B5">
      <w:r>
        <w:t xml:space="preserve">June </w:t>
      </w:r>
      <w:r w:rsidR="00D878C0">
        <w:t>1</w:t>
      </w:r>
      <w:r w:rsidR="00CC3F53">
        <w:t>0</w:t>
      </w:r>
      <w:proofErr w:type="gramStart"/>
      <w:r w:rsidR="006B7348" w:rsidRPr="006B7348">
        <w:rPr>
          <w:vertAlign w:val="superscript"/>
        </w:rPr>
        <w:t>th</w:t>
      </w:r>
      <w:r w:rsidR="006B7348">
        <w:t xml:space="preserve">, </w:t>
      </w:r>
      <w:r>
        <w:t xml:space="preserve"> 2026</w:t>
      </w:r>
      <w:proofErr w:type="gramEnd"/>
    </w:p>
    <w:p w14:paraId="372B3CAB" w14:textId="77777777" w:rsidR="00560909" w:rsidRDefault="00560909" w:rsidP="00E774E7">
      <w:pPr>
        <w:rPr>
          <w:b/>
          <w:bCs/>
        </w:rPr>
      </w:pPr>
    </w:p>
    <w:p w14:paraId="4237235D" w14:textId="77777777" w:rsidR="004375B5" w:rsidRPr="004375B5" w:rsidRDefault="004375B5" w:rsidP="004375B5">
      <w:r w:rsidRPr="004375B5">
        <w:t xml:space="preserve">Dear Church Family, </w:t>
      </w:r>
    </w:p>
    <w:p w14:paraId="58547B01" w14:textId="77777777" w:rsidR="004375B5" w:rsidRPr="004375B5" w:rsidRDefault="004375B5" w:rsidP="004375B5"/>
    <w:p w14:paraId="3BFFB57F" w14:textId="77777777" w:rsidR="004375B5" w:rsidRPr="004375B5" w:rsidRDefault="004375B5" w:rsidP="004375B5">
      <w:r w:rsidRPr="004375B5">
        <w:rPr>
          <w:b/>
          <w:bCs/>
        </w:rPr>
        <w:t>Election Day</w:t>
      </w:r>
      <w:r w:rsidRPr="004375B5">
        <w:t xml:space="preserve"> on Sunday turned out to be busier than I think many of us had expected, which is encouraging for democracy in Jersey.  Here in St Clement</w:t>
      </w:r>
      <w:r w:rsidRPr="004375B5">
        <w:rPr>
          <w:b/>
          <w:bCs/>
        </w:rPr>
        <w:t xml:space="preserve">, let us pray for Marcus, our </w:t>
      </w:r>
      <w:proofErr w:type="spellStart"/>
      <w:r w:rsidRPr="004375B5">
        <w:rPr>
          <w:b/>
          <w:bCs/>
        </w:rPr>
        <w:t>Connetable</w:t>
      </w:r>
      <w:proofErr w:type="spellEnd"/>
      <w:r w:rsidRPr="004375B5">
        <w:rPr>
          <w:b/>
          <w:bCs/>
        </w:rPr>
        <w:t>, and for Alex, Barbara &amp; Karen</w:t>
      </w:r>
      <w:r w:rsidRPr="004375B5">
        <w:t>, our deputies, as they serve our community and island in their respective roles.</w:t>
      </w:r>
    </w:p>
    <w:p w14:paraId="5BE2A4B3" w14:textId="77777777" w:rsidR="004375B5" w:rsidRPr="004375B5" w:rsidRDefault="004375B5" w:rsidP="004375B5"/>
    <w:p w14:paraId="20D53F85" w14:textId="77777777" w:rsidR="004375B5" w:rsidRPr="004375B5" w:rsidRDefault="004375B5" w:rsidP="004375B5">
      <w:r w:rsidRPr="004375B5">
        <w:t xml:space="preserve">Our first </w:t>
      </w:r>
      <w:r w:rsidRPr="004375B5">
        <w:rPr>
          <w:b/>
          <w:bCs/>
        </w:rPr>
        <w:t>'Summer Friday’</w:t>
      </w:r>
      <w:r w:rsidRPr="004375B5">
        <w:t xml:space="preserve"> event in the churchyard meadow was hugely encouraging, as we welcomed </w:t>
      </w:r>
      <w:proofErr w:type="gramStart"/>
      <w:r w:rsidRPr="004375B5">
        <w:t>a number of</w:t>
      </w:r>
      <w:proofErr w:type="gramEnd"/>
      <w:r w:rsidRPr="004375B5">
        <w:t xml:space="preserve"> families from our community into our beautiful space, and there was much joy to be seen over games, ice-creams and conversation.  </w:t>
      </w:r>
      <w:r w:rsidRPr="004375B5">
        <w:rPr>
          <w:b/>
          <w:bCs/>
        </w:rPr>
        <w:t>The St Clement Year 2 church visit</w:t>
      </w:r>
      <w:r w:rsidRPr="004375B5">
        <w:t xml:space="preserve"> on Tuesday this week was also encouraging, as we were able to build links with the school community and talk about Jesus through the beautiful church </w:t>
      </w:r>
      <w:proofErr w:type="gramStart"/>
      <w:r w:rsidRPr="004375B5">
        <w:t>building</w:t>
      </w:r>
      <w:proofErr w:type="gramEnd"/>
      <w:r w:rsidRPr="004375B5">
        <w:t xml:space="preserve"> we have.</w:t>
      </w:r>
    </w:p>
    <w:p w14:paraId="2FF298A6" w14:textId="77777777" w:rsidR="004375B5" w:rsidRPr="004375B5" w:rsidRDefault="004375B5" w:rsidP="004375B5"/>
    <w:p w14:paraId="08D6EF26" w14:textId="77777777" w:rsidR="004375B5" w:rsidRPr="004375B5" w:rsidRDefault="004375B5" w:rsidP="004375B5">
      <w:r w:rsidRPr="004375B5">
        <w:t xml:space="preserve">We forgot to mention last week that </w:t>
      </w:r>
      <w:r w:rsidRPr="004375B5">
        <w:rPr>
          <w:b/>
          <w:bCs/>
        </w:rPr>
        <w:t>Jayne, our administrator, is away on annual leave</w:t>
      </w:r>
      <w:r w:rsidRPr="004375B5">
        <w:t xml:space="preserve"> this week and next week, and back in the office on Monday 22nd June.  The office is therefore closed over this time.  Please pray that Jayne will find rest and refreshment in her time off, and we thank God for all she does to enable the ministry &amp; mission of our church.</w:t>
      </w:r>
    </w:p>
    <w:p w14:paraId="38A14C49" w14:textId="77777777" w:rsidR="004375B5" w:rsidRPr="004375B5" w:rsidRDefault="004375B5" w:rsidP="004375B5"/>
    <w:p w14:paraId="1EF8714D" w14:textId="77777777" w:rsidR="004375B5" w:rsidRPr="004375B5" w:rsidRDefault="004375B5" w:rsidP="004375B5">
      <w:r w:rsidRPr="004375B5">
        <w:rPr>
          <w:b/>
          <w:bCs/>
        </w:rPr>
        <w:t>Next Sunday (21st June), we have 'Family Food’</w:t>
      </w:r>
      <w:r w:rsidRPr="004375B5">
        <w:t xml:space="preserve"> taking place at the Rectory - an opportunity for all of us to </w:t>
      </w:r>
      <w:proofErr w:type="gramStart"/>
      <w:r w:rsidRPr="004375B5">
        <w:t>gather together</w:t>
      </w:r>
      <w:proofErr w:type="gramEnd"/>
      <w:r w:rsidRPr="004375B5">
        <w:t xml:space="preserve"> to share life &amp; build community over a simple lunch, after our morning church services.  Please come from </w:t>
      </w:r>
      <w:proofErr w:type="spellStart"/>
      <w:r w:rsidRPr="004375B5">
        <w:t>anytime</w:t>
      </w:r>
      <w:proofErr w:type="spellEnd"/>
      <w:r w:rsidRPr="004375B5">
        <w:t xml:space="preserve"> after 12.30pm, and we will serve food at 1pm.  Please let us know that you are coming, both for any special dietary requirements, and so that we can let you know what to bring to help with the food/drinks.</w:t>
      </w:r>
    </w:p>
    <w:p w14:paraId="3C1F5636" w14:textId="77777777" w:rsidR="004375B5" w:rsidRPr="004375B5" w:rsidRDefault="004375B5" w:rsidP="004375B5"/>
    <w:p w14:paraId="193B3B26" w14:textId="77777777" w:rsidR="004375B5" w:rsidRPr="004375B5" w:rsidRDefault="004375B5" w:rsidP="004375B5">
      <w:r w:rsidRPr="004375B5">
        <w:t xml:space="preserve">Finally, the </w:t>
      </w:r>
      <w:r w:rsidRPr="004375B5">
        <w:rPr>
          <w:b/>
          <w:bCs/>
        </w:rPr>
        <w:t>JCSS (Jersey Church Schools Society)</w:t>
      </w:r>
      <w:r w:rsidRPr="004375B5">
        <w:t xml:space="preserve"> is a small society that does great work in supporting ministry &amp; mission across the island, through the deanery and local churches, especially for children &amp; young people.  Their AGM is being held on Monday 22nd June at 1pm in the St Paul’s Centre.  It is an opportunity to hear a little about the work of JCSS over the last year, the projects </w:t>
      </w:r>
      <w:proofErr w:type="gramStart"/>
      <w:r w:rsidRPr="004375B5">
        <w:t>it  has</w:t>
      </w:r>
      <w:proofErr w:type="gramEnd"/>
      <w:r w:rsidRPr="004375B5">
        <w:t xml:space="preserve"> supported, and to review the accounts and elect the managing committee for the next year.  James &amp; Katie are both attending, and we are encouraged to bring 2 lay members from our church with us.  </w:t>
      </w:r>
      <w:proofErr w:type="gramStart"/>
      <w:r w:rsidRPr="004375B5">
        <w:t>So</w:t>
      </w:r>
      <w:proofErr w:type="gramEnd"/>
      <w:r w:rsidRPr="004375B5">
        <w:t xml:space="preserve"> if you would like to come and be encouraged in some things God has been, and is doing, then let us know!</w:t>
      </w:r>
    </w:p>
    <w:p w14:paraId="1058D901" w14:textId="77777777" w:rsidR="004375B5" w:rsidRPr="004375B5" w:rsidRDefault="004375B5" w:rsidP="004375B5"/>
    <w:p w14:paraId="3B89B7AE" w14:textId="77777777" w:rsidR="004375B5" w:rsidRPr="004375B5" w:rsidRDefault="004375B5" w:rsidP="004375B5">
      <w:r w:rsidRPr="004375B5">
        <w:t>This Sunday, Martin is serving up at Trinity for their Sunday services, and Tracy &amp; James will be here at St Nicholas &amp; St Clement.</w:t>
      </w:r>
    </w:p>
    <w:p w14:paraId="2D587085" w14:textId="77777777" w:rsidR="004375B5" w:rsidRPr="004375B5" w:rsidRDefault="004375B5" w:rsidP="004375B5"/>
    <w:p w14:paraId="76BE730B" w14:textId="15E31666" w:rsidR="00D878C0" w:rsidRPr="00CC3F53" w:rsidRDefault="004375B5" w:rsidP="00CC3F53">
      <w:r w:rsidRPr="004375B5">
        <w:t xml:space="preserve">With our love &amp; </w:t>
      </w:r>
      <w:proofErr w:type="gramStart"/>
      <w:r w:rsidRPr="004375B5">
        <w:t>prayers,</w:t>
      </w:r>
      <w:r w:rsidR="00CC3F53">
        <w:t xml:space="preserve">  James</w:t>
      </w:r>
      <w:proofErr w:type="gramEnd"/>
      <w:r w:rsidR="00CC3F53">
        <w:t xml:space="preserve"> &amp; Katie.</w:t>
      </w:r>
    </w:p>
    <w:tbl>
      <w:tblPr>
        <w:tblStyle w:val="TableGrid"/>
        <w:tblW w:w="9766" w:type="dxa"/>
        <w:tblInd w:w="10" w:type="dxa"/>
        <w:tblLook w:val="04A0" w:firstRow="1" w:lastRow="0" w:firstColumn="1" w:lastColumn="0" w:noHBand="0" w:noVBand="1"/>
      </w:tblPr>
      <w:tblGrid>
        <w:gridCol w:w="9766"/>
      </w:tblGrid>
      <w:tr w:rsidR="00642A00" w14:paraId="2A1D2C61" w14:textId="77777777" w:rsidTr="00640CD0">
        <w:trPr>
          <w:trHeight w:val="3600"/>
        </w:trPr>
        <w:tc>
          <w:tcPr>
            <w:tcW w:w="9766" w:type="dxa"/>
          </w:tcPr>
          <w:p w14:paraId="54361A1E" w14:textId="36FBBB27" w:rsidR="00642A00" w:rsidRDefault="00642A00" w:rsidP="00642A00">
            <w:pPr>
              <w:pStyle w:val="NoSpacing"/>
              <w:jc w:val="center"/>
              <w:rPr>
                <w:rFonts w:ascii="Arial" w:hAnsi="Arial" w:cs="Arial"/>
                <w:b/>
                <w:szCs w:val="24"/>
              </w:rPr>
            </w:pPr>
            <w:r>
              <w:rPr>
                <w:rFonts w:ascii="Arial" w:hAnsi="Arial" w:cs="Arial"/>
                <w:b/>
                <w:szCs w:val="24"/>
              </w:rPr>
              <w:lastRenderedPageBreak/>
              <w:t>Upcoming Services and Events</w:t>
            </w:r>
            <w:r w:rsidR="00112C1E">
              <w:rPr>
                <w:rFonts w:ascii="Arial" w:hAnsi="Arial" w:cs="Arial"/>
                <w:b/>
                <w:szCs w:val="24"/>
              </w:rPr>
              <w:t>:</w:t>
            </w:r>
          </w:p>
          <w:p w14:paraId="40495A4A" w14:textId="77777777" w:rsidR="00112C1E" w:rsidRDefault="00112C1E" w:rsidP="00642A00">
            <w:pPr>
              <w:pStyle w:val="NoSpacing"/>
              <w:jc w:val="center"/>
              <w:rPr>
                <w:rFonts w:ascii="Arial" w:hAnsi="Arial" w:cs="Arial"/>
                <w:b/>
                <w:szCs w:val="24"/>
              </w:rPr>
            </w:pPr>
          </w:p>
          <w:p w14:paraId="34FCBBD0" w14:textId="77777777" w:rsidR="00A9653F" w:rsidRDefault="00A9653F" w:rsidP="00642A00">
            <w:pPr>
              <w:pStyle w:val="NoSpacing"/>
              <w:jc w:val="center"/>
              <w:rPr>
                <w:rFonts w:ascii="Arial" w:hAnsi="Arial" w:cs="Arial"/>
                <w:b/>
                <w:szCs w:val="24"/>
              </w:rPr>
            </w:pPr>
          </w:p>
          <w:p w14:paraId="35C68294" w14:textId="3CBE34B2" w:rsidR="00A9653F" w:rsidRDefault="00A9653F" w:rsidP="00642A00">
            <w:pPr>
              <w:pStyle w:val="NoSpacing"/>
              <w:jc w:val="center"/>
              <w:rPr>
                <w:rFonts w:ascii="Arial" w:hAnsi="Arial" w:cs="Arial"/>
                <w:b/>
                <w:szCs w:val="24"/>
                <w:vertAlign w:val="superscript"/>
              </w:rPr>
            </w:pPr>
            <w:r>
              <w:rPr>
                <w:rFonts w:ascii="Arial" w:hAnsi="Arial" w:cs="Arial"/>
                <w:b/>
                <w:szCs w:val="24"/>
              </w:rPr>
              <w:t>Sunday June 14</w:t>
            </w:r>
            <w:r w:rsidRPr="00A9653F">
              <w:rPr>
                <w:rFonts w:ascii="Arial" w:hAnsi="Arial" w:cs="Arial"/>
                <w:b/>
                <w:szCs w:val="24"/>
                <w:vertAlign w:val="superscript"/>
              </w:rPr>
              <w:t>th</w:t>
            </w:r>
          </w:p>
          <w:p w14:paraId="05D88E88" w14:textId="77777777" w:rsidR="00A9653F" w:rsidRDefault="00A9653F" w:rsidP="00642A00">
            <w:pPr>
              <w:pStyle w:val="NoSpacing"/>
              <w:jc w:val="center"/>
              <w:rPr>
                <w:rFonts w:ascii="Arial" w:hAnsi="Arial" w:cs="Arial"/>
                <w:b/>
                <w:szCs w:val="24"/>
              </w:rPr>
            </w:pPr>
          </w:p>
          <w:p w14:paraId="72759C62" w14:textId="27B4A234" w:rsidR="000B652B" w:rsidRDefault="000B652B" w:rsidP="00642A00">
            <w:pPr>
              <w:pStyle w:val="NoSpacing"/>
              <w:jc w:val="center"/>
              <w:rPr>
                <w:rFonts w:ascii="Arial" w:hAnsi="Arial" w:cs="Arial"/>
                <w:bCs/>
                <w:szCs w:val="24"/>
              </w:rPr>
            </w:pPr>
            <w:r>
              <w:rPr>
                <w:rFonts w:ascii="Arial" w:hAnsi="Arial" w:cs="Arial"/>
                <w:b/>
                <w:szCs w:val="24"/>
              </w:rPr>
              <w:t xml:space="preserve">9am Holy Communion </w:t>
            </w:r>
            <w:r w:rsidRPr="000B652B">
              <w:rPr>
                <w:rFonts w:ascii="Arial" w:hAnsi="Arial" w:cs="Arial"/>
                <w:bCs/>
                <w:szCs w:val="24"/>
              </w:rPr>
              <w:t>at St Nicholas Church</w:t>
            </w:r>
          </w:p>
          <w:p w14:paraId="6728CC38" w14:textId="77777777" w:rsidR="000B652B" w:rsidRDefault="000B652B" w:rsidP="00642A00">
            <w:pPr>
              <w:pStyle w:val="NoSpacing"/>
              <w:jc w:val="center"/>
              <w:rPr>
                <w:rFonts w:ascii="Arial" w:hAnsi="Arial" w:cs="Arial"/>
                <w:bCs/>
                <w:szCs w:val="24"/>
              </w:rPr>
            </w:pPr>
          </w:p>
          <w:p w14:paraId="6B5E6656" w14:textId="7C1B36CA" w:rsidR="000B652B" w:rsidRPr="000B652B" w:rsidRDefault="000B652B" w:rsidP="00642A00">
            <w:pPr>
              <w:pStyle w:val="NoSpacing"/>
              <w:jc w:val="center"/>
              <w:rPr>
                <w:rFonts w:ascii="Arial" w:hAnsi="Arial" w:cs="Arial"/>
                <w:bCs/>
                <w:szCs w:val="24"/>
              </w:rPr>
            </w:pPr>
            <w:r w:rsidRPr="000B652B">
              <w:rPr>
                <w:rFonts w:ascii="Arial" w:hAnsi="Arial" w:cs="Arial"/>
                <w:b/>
                <w:szCs w:val="24"/>
              </w:rPr>
              <w:t>10.30am Morning Worship</w:t>
            </w:r>
            <w:r>
              <w:rPr>
                <w:rFonts w:ascii="Arial" w:hAnsi="Arial" w:cs="Arial"/>
                <w:bCs/>
                <w:szCs w:val="24"/>
              </w:rPr>
              <w:t xml:space="preserve"> at St Clement Church</w:t>
            </w:r>
          </w:p>
          <w:p w14:paraId="04390BFA" w14:textId="77777777" w:rsidR="00A9653F" w:rsidRDefault="00A9653F" w:rsidP="00A9653F">
            <w:pPr>
              <w:pStyle w:val="NoSpacing"/>
              <w:rPr>
                <w:rFonts w:ascii="Arial" w:hAnsi="Arial" w:cs="Arial"/>
                <w:b/>
                <w:szCs w:val="24"/>
              </w:rPr>
            </w:pPr>
          </w:p>
          <w:p w14:paraId="355B0596" w14:textId="77777777" w:rsidR="000B652B" w:rsidRDefault="000B652B" w:rsidP="00A9653F">
            <w:pPr>
              <w:pStyle w:val="NoSpacing"/>
              <w:rPr>
                <w:rFonts w:ascii="Arial" w:hAnsi="Arial" w:cs="Arial"/>
                <w:b/>
                <w:szCs w:val="24"/>
              </w:rPr>
            </w:pPr>
          </w:p>
          <w:p w14:paraId="4A838320" w14:textId="77777777" w:rsidR="00C45960" w:rsidRDefault="00C45960" w:rsidP="00642A00">
            <w:pPr>
              <w:pStyle w:val="NoSpacing"/>
              <w:jc w:val="center"/>
              <w:rPr>
                <w:rFonts w:ascii="Arial" w:hAnsi="Arial" w:cs="Arial"/>
                <w:b/>
                <w:szCs w:val="24"/>
              </w:rPr>
            </w:pPr>
          </w:p>
          <w:p w14:paraId="32172977" w14:textId="034CDE60" w:rsidR="00C45960" w:rsidRDefault="00C45960" w:rsidP="00C45960">
            <w:pPr>
              <w:pStyle w:val="NoSpacing"/>
              <w:jc w:val="center"/>
              <w:rPr>
                <w:rFonts w:ascii="Arial" w:eastAsia="Arial" w:hAnsi="Arial" w:cs="Arial"/>
                <w:b/>
                <w:bCs/>
                <w:vertAlign w:val="superscript"/>
              </w:rPr>
            </w:pPr>
            <w:r w:rsidRPr="00C65CB6">
              <w:rPr>
                <w:rFonts w:ascii="Arial" w:eastAsia="Arial" w:hAnsi="Arial" w:cs="Arial"/>
                <w:b/>
                <w:bCs/>
              </w:rPr>
              <w:t xml:space="preserve">Tuesday </w:t>
            </w:r>
            <w:r>
              <w:rPr>
                <w:rFonts w:ascii="Arial" w:eastAsia="Arial" w:hAnsi="Arial" w:cs="Arial"/>
                <w:b/>
                <w:bCs/>
              </w:rPr>
              <w:t xml:space="preserve">June </w:t>
            </w:r>
            <w:r w:rsidR="00D878C0">
              <w:rPr>
                <w:rFonts w:ascii="Arial" w:eastAsia="Arial" w:hAnsi="Arial" w:cs="Arial"/>
                <w:b/>
                <w:bCs/>
              </w:rPr>
              <w:t>16</w:t>
            </w:r>
            <w:r w:rsidRPr="00112C1E">
              <w:rPr>
                <w:rFonts w:ascii="Arial" w:eastAsia="Arial" w:hAnsi="Arial" w:cs="Arial"/>
                <w:b/>
                <w:bCs/>
                <w:vertAlign w:val="superscript"/>
              </w:rPr>
              <w:t>t</w:t>
            </w:r>
            <w:r w:rsidR="00112C1E" w:rsidRPr="00112C1E">
              <w:rPr>
                <w:rFonts w:ascii="Arial" w:eastAsia="Arial" w:hAnsi="Arial" w:cs="Arial"/>
                <w:b/>
                <w:bCs/>
                <w:vertAlign w:val="superscript"/>
              </w:rPr>
              <w:t>h</w:t>
            </w:r>
            <w:r>
              <w:rPr>
                <w:rFonts w:ascii="Arial" w:eastAsia="Arial" w:hAnsi="Arial" w:cs="Arial"/>
                <w:b/>
                <w:bCs/>
              </w:rPr>
              <w:t xml:space="preserve"> </w:t>
            </w:r>
          </w:p>
          <w:p w14:paraId="3D9E7A38" w14:textId="77777777" w:rsidR="00C45960" w:rsidRPr="00872D26" w:rsidRDefault="00C45960" w:rsidP="00C45960">
            <w:pPr>
              <w:pStyle w:val="NoSpacing"/>
              <w:jc w:val="center"/>
              <w:rPr>
                <w:rFonts w:ascii="Arial" w:eastAsia="Arial" w:hAnsi="Arial" w:cs="Arial"/>
                <w:b/>
                <w:bCs/>
                <w:sz w:val="12"/>
                <w:szCs w:val="12"/>
                <w:vertAlign w:val="superscript"/>
              </w:rPr>
            </w:pPr>
          </w:p>
          <w:p w14:paraId="649137D1" w14:textId="03C394D5" w:rsidR="00C45960" w:rsidRDefault="00C45960" w:rsidP="00C45960">
            <w:pPr>
              <w:pStyle w:val="NoSpacing"/>
              <w:jc w:val="center"/>
              <w:rPr>
                <w:rFonts w:ascii="Arial" w:eastAsia="Arial" w:hAnsi="Arial" w:cs="Arial"/>
              </w:rPr>
            </w:pPr>
            <w:r>
              <w:rPr>
                <w:rFonts w:ascii="Arial" w:eastAsia="Arial" w:hAnsi="Arial" w:cs="Arial"/>
                <w:b/>
                <w:bCs/>
              </w:rPr>
              <w:t xml:space="preserve">7pm </w:t>
            </w:r>
            <w:r w:rsidRPr="00C65CB6">
              <w:rPr>
                <w:rFonts w:ascii="Arial" w:eastAsia="Arial" w:hAnsi="Arial" w:cs="Arial"/>
                <w:b/>
                <w:bCs/>
              </w:rPr>
              <w:t>Bible Course</w:t>
            </w:r>
            <w:r w:rsidRPr="00C65CB6">
              <w:rPr>
                <w:rFonts w:ascii="Arial" w:eastAsia="Arial" w:hAnsi="Arial" w:cs="Arial"/>
              </w:rPr>
              <w:t xml:space="preserve"> in the Caldwell Hal</w:t>
            </w:r>
            <w:r>
              <w:rPr>
                <w:rFonts w:ascii="Arial" w:eastAsia="Arial" w:hAnsi="Arial" w:cs="Arial"/>
              </w:rPr>
              <w:t>l</w:t>
            </w:r>
          </w:p>
          <w:p w14:paraId="0254226A" w14:textId="77777777" w:rsidR="00C45960" w:rsidRDefault="00C45960" w:rsidP="00C45960">
            <w:pPr>
              <w:pStyle w:val="NoSpacing"/>
              <w:jc w:val="center"/>
              <w:rPr>
                <w:rFonts w:ascii="Arial" w:hAnsi="Arial" w:cs="Arial"/>
                <w:b/>
                <w:szCs w:val="24"/>
              </w:rPr>
            </w:pPr>
          </w:p>
          <w:p w14:paraId="67C9D0D8" w14:textId="77777777" w:rsidR="00112C1E" w:rsidRDefault="00112C1E" w:rsidP="00C45960">
            <w:pPr>
              <w:pStyle w:val="NoSpacing"/>
              <w:jc w:val="center"/>
              <w:rPr>
                <w:rFonts w:ascii="Arial" w:hAnsi="Arial" w:cs="Arial"/>
                <w:b/>
                <w:szCs w:val="24"/>
              </w:rPr>
            </w:pPr>
          </w:p>
          <w:p w14:paraId="30579A4C" w14:textId="77777777" w:rsidR="006B7348" w:rsidRDefault="006B7348" w:rsidP="00C45960">
            <w:pPr>
              <w:pStyle w:val="NoSpacing"/>
              <w:jc w:val="center"/>
              <w:rPr>
                <w:rFonts w:ascii="Arial" w:hAnsi="Arial" w:cs="Arial"/>
                <w:b/>
                <w:szCs w:val="24"/>
              </w:rPr>
            </w:pPr>
          </w:p>
          <w:p w14:paraId="2DB68428" w14:textId="0EDDF50A" w:rsidR="0007442D" w:rsidRDefault="00CC3F53" w:rsidP="00642A00">
            <w:pPr>
              <w:pStyle w:val="NoSpacing"/>
              <w:jc w:val="center"/>
              <w:rPr>
                <w:rFonts w:ascii="Arial" w:hAnsi="Arial" w:cs="Arial"/>
                <w:b/>
                <w:szCs w:val="24"/>
              </w:rPr>
            </w:pPr>
            <w:r>
              <w:rPr>
                <w:rFonts w:ascii="Arial" w:hAnsi="Arial" w:cs="Arial"/>
                <w:b/>
                <w:szCs w:val="24"/>
              </w:rPr>
              <w:t>Friday June 19</w:t>
            </w:r>
            <w:r w:rsidRPr="00CC3F53">
              <w:rPr>
                <w:rFonts w:ascii="Arial" w:hAnsi="Arial" w:cs="Arial"/>
                <w:b/>
                <w:szCs w:val="24"/>
                <w:vertAlign w:val="superscript"/>
              </w:rPr>
              <w:t>th</w:t>
            </w:r>
          </w:p>
          <w:p w14:paraId="61B253AB" w14:textId="77777777" w:rsidR="00CC3F53" w:rsidRDefault="00CC3F53" w:rsidP="00642A00">
            <w:pPr>
              <w:pStyle w:val="NoSpacing"/>
              <w:jc w:val="center"/>
              <w:rPr>
                <w:rFonts w:ascii="Arial" w:hAnsi="Arial" w:cs="Arial"/>
                <w:b/>
                <w:szCs w:val="24"/>
              </w:rPr>
            </w:pPr>
          </w:p>
          <w:p w14:paraId="78C4BF84" w14:textId="56559E8D" w:rsidR="00CC3F53" w:rsidRDefault="00310977" w:rsidP="00642A00">
            <w:pPr>
              <w:pStyle w:val="NoSpacing"/>
              <w:jc w:val="center"/>
              <w:rPr>
                <w:rFonts w:ascii="Arial" w:hAnsi="Arial" w:cs="Arial"/>
                <w:b/>
                <w:szCs w:val="24"/>
              </w:rPr>
            </w:pPr>
            <w:r>
              <w:rPr>
                <w:rFonts w:ascii="Arial" w:hAnsi="Arial" w:cs="Arial"/>
                <w:b/>
                <w:szCs w:val="24"/>
              </w:rPr>
              <w:t xml:space="preserve">3.30-4.30pm </w:t>
            </w:r>
            <w:r w:rsidR="00CC3F53">
              <w:rPr>
                <w:rFonts w:ascii="Arial" w:hAnsi="Arial" w:cs="Arial"/>
                <w:b/>
                <w:szCs w:val="24"/>
              </w:rPr>
              <w:t xml:space="preserve">Summer Fridays in </w:t>
            </w:r>
            <w:r w:rsidR="00CC3F53" w:rsidRPr="00310977">
              <w:rPr>
                <w:rFonts w:ascii="Arial" w:hAnsi="Arial" w:cs="Arial"/>
                <w:bCs/>
                <w:szCs w:val="24"/>
              </w:rPr>
              <w:t>the church meadow</w:t>
            </w:r>
          </w:p>
          <w:p w14:paraId="68B828CF" w14:textId="77777777" w:rsidR="00CC3F53" w:rsidRDefault="00CC3F53" w:rsidP="00642A00">
            <w:pPr>
              <w:pStyle w:val="NoSpacing"/>
              <w:jc w:val="center"/>
              <w:rPr>
                <w:rFonts w:ascii="Arial" w:hAnsi="Arial" w:cs="Arial"/>
                <w:b/>
                <w:szCs w:val="24"/>
              </w:rPr>
            </w:pPr>
          </w:p>
          <w:p w14:paraId="07CF676A" w14:textId="77777777" w:rsidR="00CC3F53" w:rsidRDefault="00CC3F53" w:rsidP="00642A00">
            <w:pPr>
              <w:pStyle w:val="NoSpacing"/>
              <w:jc w:val="center"/>
              <w:rPr>
                <w:rFonts w:ascii="Arial" w:hAnsi="Arial" w:cs="Arial"/>
                <w:b/>
                <w:szCs w:val="24"/>
              </w:rPr>
            </w:pPr>
          </w:p>
          <w:p w14:paraId="4944D0B4" w14:textId="77777777" w:rsidR="00112C1E" w:rsidRDefault="00112C1E" w:rsidP="00642A00">
            <w:pPr>
              <w:pStyle w:val="NoSpacing"/>
              <w:jc w:val="center"/>
              <w:rPr>
                <w:rFonts w:ascii="Arial" w:hAnsi="Arial" w:cs="Arial"/>
                <w:b/>
                <w:szCs w:val="24"/>
              </w:rPr>
            </w:pPr>
          </w:p>
          <w:p w14:paraId="0FF16FBC" w14:textId="63BF7DAF" w:rsidR="00424A76" w:rsidRDefault="00424A76" w:rsidP="00424A76">
            <w:pPr>
              <w:pStyle w:val="NoSpacing"/>
              <w:jc w:val="center"/>
              <w:rPr>
                <w:rFonts w:ascii="Arial" w:eastAsia="Arial" w:hAnsi="Arial" w:cs="Arial"/>
                <w:b/>
                <w:bCs/>
                <w:vertAlign w:val="superscript"/>
              </w:rPr>
            </w:pPr>
            <w:r w:rsidRPr="0062584F">
              <w:rPr>
                <w:rFonts w:ascii="Arial" w:eastAsia="Arial" w:hAnsi="Arial" w:cs="Arial"/>
                <w:b/>
                <w:bCs/>
              </w:rPr>
              <w:t xml:space="preserve">Sunday June </w:t>
            </w:r>
            <w:r w:rsidR="00D878C0">
              <w:rPr>
                <w:rFonts w:ascii="Arial" w:eastAsia="Arial" w:hAnsi="Arial" w:cs="Arial"/>
                <w:b/>
                <w:bCs/>
              </w:rPr>
              <w:t>21st</w:t>
            </w:r>
            <w:r w:rsidR="00C45960">
              <w:rPr>
                <w:rFonts w:ascii="Arial" w:eastAsia="Arial" w:hAnsi="Arial" w:cs="Arial"/>
                <w:b/>
                <w:bCs/>
              </w:rPr>
              <w:t xml:space="preserve"> June </w:t>
            </w:r>
          </w:p>
          <w:p w14:paraId="02CEB574" w14:textId="77777777" w:rsidR="00424A76" w:rsidRPr="0062584F" w:rsidRDefault="00424A76" w:rsidP="00424A76">
            <w:pPr>
              <w:pStyle w:val="NoSpacing"/>
              <w:jc w:val="center"/>
              <w:rPr>
                <w:rFonts w:ascii="Arial" w:eastAsia="Arial" w:hAnsi="Arial" w:cs="Arial"/>
                <w:b/>
                <w:bCs/>
              </w:rPr>
            </w:pPr>
          </w:p>
          <w:p w14:paraId="3C582729" w14:textId="77777777" w:rsidR="00424A76" w:rsidRPr="00310977" w:rsidRDefault="00424A76" w:rsidP="00424A76">
            <w:pPr>
              <w:pStyle w:val="NoSpacing"/>
              <w:jc w:val="center"/>
              <w:rPr>
                <w:rFonts w:ascii="Arial" w:eastAsia="Arial" w:hAnsi="Arial" w:cs="Arial"/>
              </w:rPr>
            </w:pPr>
            <w:r w:rsidRPr="0062584F">
              <w:rPr>
                <w:rFonts w:ascii="Arial" w:eastAsia="Arial" w:hAnsi="Arial" w:cs="Arial"/>
                <w:b/>
                <w:bCs/>
              </w:rPr>
              <w:t xml:space="preserve">9am Holy Communion </w:t>
            </w:r>
            <w:r w:rsidRPr="00310977">
              <w:rPr>
                <w:rFonts w:ascii="Arial" w:eastAsia="Arial" w:hAnsi="Arial" w:cs="Arial"/>
              </w:rPr>
              <w:t>at St Nicholas Church</w:t>
            </w:r>
          </w:p>
          <w:p w14:paraId="1CE31BA6" w14:textId="77777777" w:rsidR="00424A76" w:rsidRPr="0062584F" w:rsidRDefault="00424A76" w:rsidP="00424A76">
            <w:pPr>
              <w:pStyle w:val="NoSpacing"/>
              <w:jc w:val="center"/>
              <w:rPr>
                <w:rFonts w:ascii="Arial" w:eastAsia="Arial" w:hAnsi="Arial" w:cs="Arial"/>
                <w:b/>
                <w:bCs/>
              </w:rPr>
            </w:pPr>
          </w:p>
          <w:p w14:paraId="4FA87B48" w14:textId="29F565B9" w:rsidR="00424A76" w:rsidRDefault="00424A76" w:rsidP="00424A76">
            <w:pPr>
              <w:pStyle w:val="NoSpacing"/>
              <w:jc w:val="center"/>
              <w:rPr>
                <w:rFonts w:ascii="Arial" w:eastAsia="Arial" w:hAnsi="Arial" w:cs="Arial"/>
                <w:b/>
                <w:bCs/>
              </w:rPr>
            </w:pPr>
            <w:r w:rsidRPr="0062584F">
              <w:rPr>
                <w:rFonts w:ascii="Arial" w:eastAsia="Arial" w:hAnsi="Arial" w:cs="Arial"/>
                <w:b/>
                <w:bCs/>
              </w:rPr>
              <w:t xml:space="preserve">10.30am </w:t>
            </w:r>
            <w:r w:rsidR="001F5CA2">
              <w:rPr>
                <w:rFonts w:ascii="Arial" w:eastAsia="Arial" w:hAnsi="Arial" w:cs="Arial"/>
                <w:b/>
                <w:bCs/>
              </w:rPr>
              <w:t>Holy Communion</w:t>
            </w:r>
            <w:r w:rsidR="00C45960">
              <w:rPr>
                <w:rFonts w:ascii="Arial" w:eastAsia="Arial" w:hAnsi="Arial" w:cs="Arial"/>
                <w:b/>
                <w:bCs/>
              </w:rPr>
              <w:t xml:space="preserve"> </w:t>
            </w:r>
            <w:r w:rsidR="00C45960" w:rsidRPr="00310977">
              <w:rPr>
                <w:rFonts w:ascii="Arial" w:eastAsia="Arial" w:hAnsi="Arial" w:cs="Arial"/>
              </w:rPr>
              <w:t>at St Clement Church</w:t>
            </w:r>
          </w:p>
          <w:p w14:paraId="39D0F406" w14:textId="77777777" w:rsidR="00D878C0" w:rsidRDefault="00D878C0" w:rsidP="00424A76">
            <w:pPr>
              <w:pStyle w:val="NoSpacing"/>
              <w:jc w:val="center"/>
              <w:rPr>
                <w:rFonts w:ascii="Arial" w:eastAsia="Arial" w:hAnsi="Arial" w:cs="Arial"/>
                <w:b/>
                <w:bCs/>
              </w:rPr>
            </w:pPr>
          </w:p>
          <w:p w14:paraId="2E1EECBB" w14:textId="7BD009DA" w:rsidR="00D878C0" w:rsidRPr="0062584F" w:rsidRDefault="00D878C0" w:rsidP="00424A76">
            <w:pPr>
              <w:pStyle w:val="NoSpacing"/>
              <w:jc w:val="center"/>
              <w:rPr>
                <w:rFonts w:ascii="Arial" w:eastAsia="Arial" w:hAnsi="Arial" w:cs="Arial"/>
                <w:b/>
                <w:bCs/>
              </w:rPr>
            </w:pPr>
            <w:r>
              <w:rPr>
                <w:rFonts w:ascii="Arial" w:eastAsia="Arial" w:hAnsi="Arial" w:cs="Arial"/>
                <w:b/>
                <w:bCs/>
              </w:rPr>
              <w:t xml:space="preserve">12.30pm for 1pm Family Food </w:t>
            </w:r>
            <w:r w:rsidRPr="001F5CA2">
              <w:rPr>
                <w:rFonts w:ascii="Arial" w:eastAsia="Arial" w:hAnsi="Arial" w:cs="Arial"/>
              </w:rPr>
              <w:t>at the Rectory</w:t>
            </w:r>
          </w:p>
          <w:p w14:paraId="4E54E68A" w14:textId="59B50B49" w:rsidR="00DF07A8" w:rsidRPr="00FD3B7B" w:rsidRDefault="00DF07A8" w:rsidP="00FD3B7B">
            <w:pPr>
              <w:pStyle w:val="NoSpacing"/>
              <w:rPr>
                <w:rFonts w:ascii="Arial" w:eastAsia="Arial" w:hAnsi="Arial" w:cs="Arial"/>
              </w:rPr>
            </w:pPr>
          </w:p>
        </w:tc>
      </w:tr>
    </w:tbl>
    <w:p w14:paraId="62EC2651" w14:textId="77777777" w:rsidR="0085674A" w:rsidRDefault="0085674A" w:rsidP="000B652B">
      <w:pPr>
        <w:ind w:left="0" w:firstLine="0"/>
        <w:rPr>
          <w:b/>
          <w:bCs/>
        </w:rPr>
      </w:pPr>
    </w:p>
    <w:p w14:paraId="0A44326F" w14:textId="77777777" w:rsidR="0085674A" w:rsidRDefault="0085674A" w:rsidP="00B7212F">
      <w:pPr>
        <w:rPr>
          <w:b/>
          <w:bCs/>
        </w:rPr>
      </w:pPr>
    </w:p>
    <w:p w14:paraId="05DE0D89" w14:textId="77777777" w:rsidR="0085674A" w:rsidRDefault="0085674A" w:rsidP="000B652B">
      <w:pPr>
        <w:ind w:left="0" w:firstLine="0"/>
        <w:rPr>
          <w:b/>
          <w:bCs/>
        </w:rPr>
      </w:pPr>
    </w:p>
    <w:tbl>
      <w:tblPr>
        <w:tblStyle w:val="TableGrid"/>
        <w:tblW w:w="0" w:type="auto"/>
        <w:tblInd w:w="10" w:type="dxa"/>
        <w:tblLook w:val="04A0" w:firstRow="1" w:lastRow="0" w:firstColumn="1" w:lastColumn="0" w:noHBand="0" w:noVBand="1"/>
      </w:tblPr>
      <w:tblGrid>
        <w:gridCol w:w="9618"/>
      </w:tblGrid>
      <w:tr w:rsidR="00642A00" w14:paraId="57FB459E" w14:textId="77777777" w:rsidTr="00A43065">
        <w:tc>
          <w:tcPr>
            <w:tcW w:w="9618" w:type="dxa"/>
          </w:tcPr>
          <w:p w14:paraId="37150AA6" w14:textId="77777777" w:rsidR="00642A00" w:rsidRPr="00133BA4" w:rsidRDefault="00642A00" w:rsidP="00642A00">
            <w:pPr>
              <w:jc w:val="center"/>
              <w:rPr>
                <w:b/>
                <w:bCs/>
                <w:sz w:val="22"/>
                <w:szCs w:val="22"/>
              </w:rPr>
            </w:pPr>
            <w:r w:rsidRPr="00133BA4">
              <w:rPr>
                <w:b/>
                <w:bCs/>
                <w:sz w:val="22"/>
                <w:szCs w:val="22"/>
              </w:rPr>
              <w:t>Useful information</w:t>
            </w:r>
          </w:p>
          <w:p w14:paraId="0D55FE9A" w14:textId="77777777" w:rsidR="00642A00" w:rsidRDefault="00642A00" w:rsidP="00642A00">
            <w:pPr>
              <w:rPr>
                <w:b/>
                <w:bCs/>
                <w:sz w:val="22"/>
                <w:szCs w:val="22"/>
              </w:rPr>
            </w:pPr>
          </w:p>
          <w:p w14:paraId="7D3ED7B4" w14:textId="1D096AE1" w:rsidR="00642A00" w:rsidRPr="00133BA4" w:rsidRDefault="00642A00" w:rsidP="00642A00">
            <w:pPr>
              <w:rPr>
                <w:sz w:val="22"/>
                <w:szCs w:val="22"/>
              </w:rPr>
            </w:pPr>
            <w:r w:rsidRPr="00133BA4">
              <w:rPr>
                <w:b/>
                <w:bCs/>
                <w:sz w:val="22"/>
                <w:szCs w:val="22"/>
              </w:rPr>
              <w:t>Telephone</w:t>
            </w:r>
            <w:r w:rsidRPr="00133BA4">
              <w:rPr>
                <w:sz w:val="22"/>
                <w:szCs w:val="22"/>
              </w:rPr>
              <w:t>: 745260 (please leave a message on the answerphone if the office is unattended)</w:t>
            </w:r>
          </w:p>
          <w:p w14:paraId="6EE60A8D" w14:textId="77777777" w:rsidR="00642A00" w:rsidRPr="00133BA4" w:rsidRDefault="00642A00" w:rsidP="00642A00">
            <w:pPr>
              <w:rPr>
                <w:sz w:val="22"/>
                <w:szCs w:val="22"/>
              </w:rPr>
            </w:pPr>
            <w:r>
              <w:rPr>
                <w:b/>
                <w:bCs/>
                <w:sz w:val="22"/>
                <w:szCs w:val="22"/>
              </w:rPr>
              <w:t>e</w:t>
            </w:r>
            <w:r w:rsidRPr="00133BA4">
              <w:rPr>
                <w:b/>
                <w:bCs/>
                <w:sz w:val="22"/>
                <w:szCs w:val="22"/>
              </w:rPr>
              <w:t>mail</w:t>
            </w:r>
            <w:r w:rsidRPr="00133BA4">
              <w:rPr>
                <w:sz w:val="22"/>
                <w:szCs w:val="22"/>
              </w:rPr>
              <w:t xml:space="preserve">: </w:t>
            </w:r>
            <w:hyperlink r:id="rId7"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8" w:history="1">
              <w:r w:rsidRPr="00C0300A">
                <w:rPr>
                  <w:rStyle w:val="Hyperlink"/>
                  <w:sz w:val="22"/>
                  <w:szCs w:val="22"/>
                </w:rPr>
                <w:t>www.stclementschurch.org.je</w:t>
              </w:r>
            </w:hyperlink>
            <w:r>
              <w:rPr>
                <w:sz w:val="22"/>
                <w:szCs w:val="22"/>
              </w:rPr>
              <w:t xml:space="preserve"> </w:t>
            </w:r>
          </w:p>
          <w:p w14:paraId="0A2FAE4C" w14:textId="77777777" w:rsidR="00642A00" w:rsidRPr="00133BA4" w:rsidRDefault="00642A00" w:rsidP="00642A00">
            <w:pPr>
              <w:rPr>
                <w:sz w:val="22"/>
                <w:szCs w:val="22"/>
              </w:rPr>
            </w:pPr>
            <w:r w:rsidRPr="00133BA4">
              <w:rPr>
                <w:b/>
                <w:bCs/>
                <w:sz w:val="22"/>
                <w:szCs w:val="22"/>
              </w:rPr>
              <w:t>Facebook</w:t>
            </w:r>
            <w:r w:rsidRPr="00133BA4">
              <w:rPr>
                <w:sz w:val="22"/>
                <w:szCs w:val="22"/>
              </w:rPr>
              <w:t xml:space="preserve">: www.facebook.com/p/St-Clement-Church-Jersey-Channel-Islands </w:t>
            </w:r>
          </w:p>
          <w:p w14:paraId="623E62D0" w14:textId="77777777" w:rsidR="00642A00" w:rsidRPr="00133BA4" w:rsidRDefault="00642A00" w:rsidP="00642A00">
            <w:pPr>
              <w:rPr>
                <w:sz w:val="8"/>
                <w:szCs w:val="8"/>
              </w:rPr>
            </w:pPr>
          </w:p>
          <w:p w14:paraId="0E61B12A" w14:textId="77777777" w:rsidR="00642A00" w:rsidRPr="00133BA4" w:rsidRDefault="00642A00" w:rsidP="00642A00">
            <w:pPr>
              <w:rPr>
                <w:sz w:val="22"/>
                <w:szCs w:val="22"/>
              </w:rPr>
            </w:pPr>
            <w:r w:rsidRPr="00133BA4">
              <w:rPr>
                <w:b/>
                <w:bCs/>
                <w:sz w:val="22"/>
                <w:szCs w:val="22"/>
              </w:rPr>
              <w:t>Rector</w:t>
            </w:r>
            <w:r w:rsidRPr="00133BA4">
              <w:rPr>
                <w:sz w:val="22"/>
                <w:szCs w:val="22"/>
              </w:rPr>
              <w:t xml:space="preserve">: Revd James Porter.  Tel. 851992  </w:t>
            </w:r>
          </w:p>
          <w:p w14:paraId="54D64570" w14:textId="77777777" w:rsidR="00642A00" w:rsidRPr="00133BA4" w:rsidRDefault="00642A00" w:rsidP="00642A00">
            <w:pPr>
              <w:rPr>
                <w:sz w:val="22"/>
                <w:szCs w:val="22"/>
              </w:rPr>
            </w:pPr>
            <w:r w:rsidRPr="00133BA4">
              <w:rPr>
                <w:b/>
                <w:bCs/>
                <w:sz w:val="22"/>
                <w:szCs w:val="22"/>
              </w:rPr>
              <w:t>Email</w:t>
            </w:r>
            <w:r w:rsidRPr="00133BA4">
              <w:rPr>
                <w:sz w:val="22"/>
                <w:szCs w:val="22"/>
              </w:rPr>
              <w:t xml:space="preserve">: </w:t>
            </w:r>
            <w:hyperlink r:id="rId9" w:history="1">
              <w:r w:rsidRPr="00C0300A">
                <w:rPr>
                  <w:rStyle w:val="Hyperlink"/>
                  <w:sz w:val="22"/>
                  <w:szCs w:val="22"/>
                </w:rPr>
                <w:t>jamestherector@yahoo.co.uk</w:t>
              </w:r>
            </w:hyperlink>
          </w:p>
          <w:p w14:paraId="3B32C7D5" w14:textId="185A6770" w:rsidR="00642A00" w:rsidRPr="00133BA4" w:rsidRDefault="00642A00" w:rsidP="00642A00">
            <w:pPr>
              <w:rPr>
                <w:sz w:val="22"/>
                <w:szCs w:val="22"/>
              </w:rPr>
            </w:pPr>
            <w:r w:rsidRPr="00133BA4">
              <w:rPr>
                <w:sz w:val="22"/>
                <w:szCs w:val="22"/>
              </w:rPr>
              <w:t>Rest period: Friday afternoon - end of Saturday</w:t>
            </w:r>
          </w:p>
          <w:p w14:paraId="262910AB" w14:textId="77777777" w:rsidR="00642A00" w:rsidRPr="00133BA4" w:rsidRDefault="00642A00" w:rsidP="00642A00">
            <w:pPr>
              <w:rPr>
                <w:sz w:val="8"/>
                <w:szCs w:val="8"/>
              </w:rPr>
            </w:pPr>
          </w:p>
          <w:p w14:paraId="1071453E" w14:textId="77777777" w:rsidR="00642A00" w:rsidRPr="00133BA4" w:rsidRDefault="00642A00" w:rsidP="00642A00">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647A1C2F" w14:textId="77777777" w:rsidR="00642A00" w:rsidRPr="00133BA4" w:rsidRDefault="00642A00" w:rsidP="00642A00">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3B982DE9" w14:textId="77777777" w:rsidR="00642A00" w:rsidRPr="00133BA4" w:rsidRDefault="00642A00" w:rsidP="00642A00">
            <w:pPr>
              <w:rPr>
                <w:sz w:val="8"/>
                <w:szCs w:val="8"/>
              </w:rPr>
            </w:pPr>
          </w:p>
          <w:p w14:paraId="582620A1" w14:textId="77777777" w:rsidR="00642A00" w:rsidRPr="00133BA4" w:rsidRDefault="00642A00" w:rsidP="00642A00">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9BEAA49" w14:textId="77777777" w:rsidR="00642A00" w:rsidRPr="00133BA4" w:rsidRDefault="00642A00" w:rsidP="00642A00">
            <w:pPr>
              <w:rPr>
                <w:sz w:val="8"/>
                <w:szCs w:val="8"/>
              </w:rPr>
            </w:pPr>
          </w:p>
          <w:p w14:paraId="32979EA4" w14:textId="77777777" w:rsidR="00642A00" w:rsidRPr="00133BA4" w:rsidRDefault="00642A00" w:rsidP="00642A00">
            <w:pPr>
              <w:rPr>
                <w:sz w:val="22"/>
                <w:szCs w:val="22"/>
              </w:rPr>
            </w:pPr>
            <w:r w:rsidRPr="00133BA4">
              <w:rPr>
                <w:b/>
                <w:bCs/>
                <w:sz w:val="22"/>
                <w:szCs w:val="22"/>
              </w:rPr>
              <w:t>St Clement Treasurer</w:t>
            </w:r>
            <w:r w:rsidRPr="00133BA4">
              <w:rPr>
                <w:sz w:val="22"/>
                <w:szCs w:val="22"/>
              </w:rPr>
              <w:t xml:space="preserve">: Robert Sharp </w:t>
            </w:r>
            <w:hyperlink r:id="rId10" w:history="1">
              <w:r w:rsidRPr="00C0300A">
                <w:rPr>
                  <w:rStyle w:val="Hyperlink"/>
                  <w:sz w:val="22"/>
                  <w:szCs w:val="22"/>
                </w:rPr>
                <w:t>robsharp@fastmail.fm</w:t>
              </w:r>
            </w:hyperlink>
          </w:p>
          <w:p w14:paraId="7DADD789"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84087488 </w:t>
            </w:r>
          </w:p>
          <w:p w14:paraId="11329A6F" w14:textId="77777777" w:rsidR="00642A00" w:rsidRPr="00133BA4" w:rsidRDefault="00642A00" w:rsidP="00642A00">
            <w:pPr>
              <w:rPr>
                <w:sz w:val="8"/>
                <w:szCs w:val="8"/>
              </w:rPr>
            </w:pPr>
          </w:p>
          <w:p w14:paraId="5D5B4AF2" w14:textId="77777777" w:rsidR="00642A00" w:rsidRPr="00133BA4" w:rsidRDefault="00642A00" w:rsidP="00642A00">
            <w:pPr>
              <w:rPr>
                <w:sz w:val="22"/>
                <w:szCs w:val="22"/>
              </w:rPr>
            </w:pPr>
            <w:r w:rsidRPr="00133BA4">
              <w:rPr>
                <w:b/>
                <w:bCs/>
                <w:sz w:val="22"/>
                <w:szCs w:val="22"/>
              </w:rPr>
              <w:t>St Nicholas Treasurer</w:t>
            </w:r>
            <w:r w:rsidRPr="00133BA4">
              <w:rPr>
                <w:sz w:val="22"/>
                <w:szCs w:val="22"/>
              </w:rPr>
              <w:t xml:space="preserve">: lan Bromley </w:t>
            </w:r>
            <w:hyperlink r:id="rId11" w:history="1">
              <w:r w:rsidRPr="00C0300A">
                <w:rPr>
                  <w:rStyle w:val="Hyperlink"/>
                  <w:sz w:val="22"/>
                  <w:szCs w:val="22"/>
                </w:rPr>
                <w:t>captainimb@aol.com</w:t>
              </w:r>
            </w:hyperlink>
          </w:p>
          <w:p w14:paraId="12570FB7"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94289579 </w:t>
            </w:r>
          </w:p>
          <w:p w14:paraId="3D53EEC1" w14:textId="76E05CF0" w:rsidR="00642A00" w:rsidRDefault="00642A00" w:rsidP="00B7212F">
            <w:pPr>
              <w:ind w:left="0" w:firstLine="0"/>
              <w:rPr>
                <w:b/>
                <w:bCs/>
              </w:rPr>
            </w:pPr>
            <w:r w:rsidRPr="00133BA4">
              <w:rPr>
                <w:sz w:val="22"/>
                <w:szCs w:val="22"/>
              </w:rPr>
              <w:t xml:space="preserve">(the reference </w:t>
            </w:r>
            <w:r w:rsidR="00731EFF">
              <w:rPr>
                <w:sz w:val="22"/>
                <w:szCs w:val="22"/>
              </w:rPr>
              <w:t>“</w:t>
            </w:r>
            <w:r w:rsidRPr="00133BA4">
              <w:rPr>
                <w:sz w:val="22"/>
                <w:szCs w:val="22"/>
              </w:rPr>
              <w:t>St Clements Parish Church</w:t>
            </w:r>
            <w:r w:rsidR="00731EFF">
              <w:rPr>
                <w:sz w:val="22"/>
                <w:szCs w:val="22"/>
              </w:rPr>
              <w:t>”</w:t>
            </w:r>
            <w:r w:rsidRPr="00133BA4">
              <w:rPr>
                <w:sz w:val="22"/>
                <w:szCs w:val="22"/>
              </w:rPr>
              <w:t xml:space="preserve"> is correct for payments to St Nicholas)</w:t>
            </w:r>
          </w:p>
        </w:tc>
      </w:tr>
    </w:tbl>
    <w:p w14:paraId="36EFDE40" w14:textId="77777777" w:rsidR="00642A00" w:rsidRDefault="00642A00" w:rsidP="00B7212F">
      <w:pPr>
        <w:rPr>
          <w:b/>
          <w:bCs/>
        </w:rPr>
      </w:pPr>
    </w:p>
    <w:p w14:paraId="2EDFE79D" w14:textId="77777777" w:rsidR="001D21FF" w:rsidRPr="008C0D62" w:rsidRDefault="001D21FF" w:rsidP="001D21FF">
      <w:pPr>
        <w:pStyle w:val="NoSpacing"/>
        <w:jc w:val="center"/>
        <w:rPr>
          <w:rFonts w:ascii="Arial" w:hAnsi="Arial" w:cs="Arial"/>
          <w:b/>
          <w:bCs/>
        </w:rPr>
      </w:pPr>
      <w:r w:rsidRPr="008C0D62">
        <w:rPr>
          <w:rFonts w:ascii="Arial" w:hAnsi="Arial" w:cs="Arial"/>
          <w:b/>
          <w:bCs/>
        </w:rPr>
        <w:lastRenderedPageBreak/>
        <w:t>Welcome to St Clement Church</w:t>
      </w:r>
    </w:p>
    <w:p w14:paraId="5EC53099" w14:textId="77777777" w:rsidR="001D21FF" w:rsidRDefault="001D21FF" w:rsidP="001D21FF">
      <w:pPr>
        <w:pStyle w:val="NoSpacing"/>
        <w:jc w:val="center"/>
        <w:rPr>
          <w:rFonts w:ascii="Arial" w:hAnsi="Arial" w:cs="Arial"/>
          <w:b/>
          <w:bCs/>
        </w:rPr>
      </w:pPr>
      <w:r w:rsidRPr="008C0D62">
        <w:rPr>
          <w:rFonts w:ascii="Arial" w:hAnsi="Arial" w:cs="Arial"/>
          <w:b/>
          <w:bCs/>
        </w:rPr>
        <w:t>Morning Worship</w:t>
      </w:r>
    </w:p>
    <w:p w14:paraId="4DE6511F" w14:textId="77777777" w:rsidR="001D21FF" w:rsidRDefault="001D21FF" w:rsidP="001D21FF">
      <w:pPr>
        <w:pStyle w:val="NoSpacing"/>
        <w:jc w:val="center"/>
        <w:rPr>
          <w:rFonts w:ascii="Arial" w:hAnsi="Arial" w:cs="Arial"/>
          <w:b/>
          <w:bCs/>
        </w:rPr>
      </w:pPr>
    </w:p>
    <w:p w14:paraId="17C2EF8D" w14:textId="77777777" w:rsidR="001D21FF" w:rsidRPr="008C0D62" w:rsidRDefault="001D21FF" w:rsidP="001D21FF">
      <w:pPr>
        <w:pStyle w:val="NoSpacing"/>
        <w:jc w:val="center"/>
        <w:rPr>
          <w:rFonts w:ascii="Arial" w:hAnsi="Arial" w:cs="Arial"/>
          <w:b/>
          <w:bCs/>
        </w:rPr>
      </w:pPr>
      <w:r>
        <w:rPr>
          <w:rFonts w:ascii="Arial" w:hAnsi="Arial" w:cs="Arial"/>
          <w:b/>
          <w:bCs/>
        </w:rPr>
        <w:t>14</w:t>
      </w:r>
      <w:r w:rsidRPr="00F91C84">
        <w:rPr>
          <w:rFonts w:ascii="Arial" w:hAnsi="Arial" w:cs="Arial"/>
          <w:b/>
          <w:bCs/>
          <w:vertAlign w:val="superscript"/>
        </w:rPr>
        <w:t>th</w:t>
      </w:r>
      <w:r>
        <w:rPr>
          <w:rFonts w:ascii="Arial" w:hAnsi="Arial" w:cs="Arial"/>
          <w:b/>
          <w:bCs/>
        </w:rPr>
        <w:t xml:space="preserve"> June 2026</w:t>
      </w:r>
    </w:p>
    <w:p w14:paraId="2C6CAD2B" w14:textId="77777777" w:rsidR="001D21FF" w:rsidRPr="008C0D62" w:rsidRDefault="001D21FF" w:rsidP="001D21FF">
      <w:pPr>
        <w:pStyle w:val="NoSpacing"/>
        <w:jc w:val="center"/>
        <w:rPr>
          <w:rFonts w:ascii="Arial" w:hAnsi="Arial" w:cs="Arial"/>
        </w:rPr>
      </w:pPr>
    </w:p>
    <w:p w14:paraId="603C2642" w14:textId="77777777" w:rsidR="001D21FF" w:rsidRDefault="001D21FF" w:rsidP="001D21FF">
      <w:pPr>
        <w:pStyle w:val="NoSpacing"/>
        <w:rPr>
          <w:rFonts w:ascii="Arial" w:hAnsi="Arial" w:cs="Arial"/>
          <w:b/>
          <w:bCs/>
        </w:rPr>
      </w:pPr>
    </w:p>
    <w:p w14:paraId="7E94916F" w14:textId="77777777" w:rsidR="001D21FF" w:rsidRDefault="001D21FF" w:rsidP="001D21FF">
      <w:pPr>
        <w:pStyle w:val="NoSpacing"/>
        <w:rPr>
          <w:rFonts w:ascii="Arial" w:hAnsi="Arial" w:cs="Arial"/>
          <w:sz w:val="28"/>
          <w:szCs w:val="28"/>
        </w:rPr>
      </w:pPr>
    </w:p>
    <w:p w14:paraId="249C38E6" w14:textId="77777777" w:rsidR="001D21FF" w:rsidRPr="00AC63E7" w:rsidRDefault="001D21FF" w:rsidP="001D21FF">
      <w:pPr>
        <w:pStyle w:val="NoSpacing"/>
        <w:rPr>
          <w:rFonts w:ascii="Arial" w:hAnsi="Arial" w:cs="Arial"/>
          <w:sz w:val="28"/>
          <w:szCs w:val="28"/>
        </w:rPr>
      </w:pPr>
      <w:r w:rsidRPr="00AC63E7">
        <w:rPr>
          <w:rFonts w:ascii="Arial" w:hAnsi="Arial" w:cs="Arial"/>
          <w:sz w:val="28"/>
          <w:szCs w:val="28"/>
        </w:rPr>
        <w:t>Welcome</w:t>
      </w:r>
    </w:p>
    <w:p w14:paraId="183FA6D9" w14:textId="77777777" w:rsidR="001D21FF" w:rsidRPr="008C0D62" w:rsidRDefault="001D21FF" w:rsidP="001D21FF">
      <w:pPr>
        <w:pStyle w:val="NoSpacing"/>
        <w:rPr>
          <w:rFonts w:ascii="Arial" w:hAnsi="Arial" w:cs="Arial"/>
        </w:rPr>
      </w:pPr>
      <w:r w:rsidRPr="008C0D62">
        <w:rPr>
          <w:rFonts w:ascii="Arial" w:hAnsi="Arial" w:cs="Arial"/>
        </w:rPr>
        <w:t> </w:t>
      </w:r>
    </w:p>
    <w:p w14:paraId="5CF09DC2" w14:textId="77777777" w:rsidR="001D21FF" w:rsidRDefault="001D21FF" w:rsidP="001D21FF">
      <w:pPr>
        <w:pStyle w:val="NoSpacing"/>
        <w:rPr>
          <w:rFonts w:ascii="Arial" w:hAnsi="Arial" w:cs="Arial"/>
        </w:rPr>
      </w:pPr>
      <w:r w:rsidRPr="008C0D62">
        <w:rPr>
          <w:rFonts w:ascii="Arial" w:hAnsi="Arial" w:cs="Arial"/>
        </w:rPr>
        <w:t>The grace of our Lord Jesus Christ,</w:t>
      </w:r>
    </w:p>
    <w:p w14:paraId="15E10DE5" w14:textId="77777777" w:rsidR="001D21FF" w:rsidRDefault="001D21FF" w:rsidP="001D21FF">
      <w:pPr>
        <w:pStyle w:val="NoSpacing"/>
        <w:rPr>
          <w:rFonts w:ascii="Arial" w:hAnsi="Arial" w:cs="Arial"/>
        </w:rPr>
      </w:pPr>
      <w:r w:rsidRPr="008C0D62">
        <w:rPr>
          <w:rFonts w:ascii="Arial" w:hAnsi="Arial" w:cs="Arial"/>
        </w:rPr>
        <w:t>the love of God,</w:t>
      </w:r>
    </w:p>
    <w:p w14:paraId="75DECBAD" w14:textId="77777777" w:rsidR="001D21FF" w:rsidRPr="008C0D62" w:rsidRDefault="001D21FF" w:rsidP="001D21FF">
      <w:pPr>
        <w:pStyle w:val="NoSpacing"/>
        <w:rPr>
          <w:rFonts w:ascii="Arial" w:hAnsi="Arial" w:cs="Arial"/>
        </w:rPr>
      </w:pPr>
      <w:r w:rsidRPr="008C0D62">
        <w:rPr>
          <w:rFonts w:ascii="Arial" w:hAnsi="Arial" w:cs="Arial"/>
        </w:rPr>
        <w:t xml:space="preserve">and the fellowship of the Holy Spirit be with you.  </w:t>
      </w:r>
    </w:p>
    <w:p w14:paraId="7F38A29B" w14:textId="77777777" w:rsidR="001D21FF" w:rsidRDefault="001D21FF" w:rsidP="001D21FF">
      <w:pPr>
        <w:pStyle w:val="NoSpacing"/>
        <w:rPr>
          <w:rFonts w:ascii="Arial" w:hAnsi="Arial" w:cs="Arial"/>
        </w:rPr>
      </w:pPr>
      <w:r w:rsidRPr="008C0D62">
        <w:rPr>
          <w:rFonts w:ascii="Arial" w:hAnsi="Arial" w:cs="Arial"/>
          <w:b/>
          <w:bCs/>
        </w:rPr>
        <w:t xml:space="preserve">and </w:t>
      </w:r>
      <w:proofErr w:type="gramStart"/>
      <w:r w:rsidRPr="008C0D62">
        <w:rPr>
          <w:rFonts w:ascii="Arial" w:hAnsi="Arial" w:cs="Arial"/>
          <w:b/>
          <w:bCs/>
        </w:rPr>
        <w:t>also</w:t>
      </w:r>
      <w:proofErr w:type="gramEnd"/>
      <w:r w:rsidRPr="008C0D62">
        <w:rPr>
          <w:rFonts w:ascii="Arial" w:hAnsi="Arial" w:cs="Arial"/>
          <w:b/>
          <w:bCs/>
        </w:rPr>
        <w:t xml:space="preserve"> with you</w:t>
      </w:r>
      <w:r w:rsidRPr="008C0D62">
        <w:rPr>
          <w:rFonts w:ascii="Arial" w:hAnsi="Arial" w:cs="Arial"/>
        </w:rPr>
        <w:t>.</w:t>
      </w:r>
    </w:p>
    <w:p w14:paraId="3AC310C4" w14:textId="77777777" w:rsidR="001D21FF" w:rsidRDefault="001D21FF" w:rsidP="001D21FF">
      <w:pPr>
        <w:pStyle w:val="NoSpacing"/>
        <w:rPr>
          <w:rFonts w:ascii="Arial" w:hAnsi="Arial" w:cs="Arial"/>
        </w:rPr>
      </w:pPr>
    </w:p>
    <w:p w14:paraId="6866FDCD" w14:textId="77777777" w:rsidR="001D21FF" w:rsidRDefault="001D21FF" w:rsidP="001D21FF">
      <w:pPr>
        <w:pStyle w:val="NoSpacing"/>
        <w:rPr>
          <w:rFonts w:ascii="Arial" w:hAnsi="Arial" w:cs="Arial"/>
        </w:rPr>
      </w:pPr>
    </w:p>
    <w:p w14:paraId="52239011" w14:textId="77777777" w:rsidR="001D21FF" w:rsidRDefault="001D21FF" w:rsidP="001D21FF">
      <w:pPr>
        <w:pStyle w:val="NoSpacing"/>
        <w:rPr>
          <w:rFonts w:ascii="Arial" w:hAnsi="Arial" w:cs="Arial"/>
        </w:rPr>
      </w:pPr>
      <w:r>
        <w:rPr>
          <w:rFonts w:ascii="Arial" w:hAnsi="Arial" w:cs="Arial"/>
        </w:rPr>
        <w:t>This is the day that the Lord has made.</w:t>
      </w:r>
    </w:p>
    <w:p w14:paraId="395AB9E9" w14:textId="77777777" w:rsidR="001D21FF" w:rsidRPr="00AC63E7" w:rsidRDefault="001D21FF" w:rsidP="001D21FF">
      <w:pPr>
        <w:pStyle w:val="NoSpacing"/>
        <w:rPr>
          <w:rFonts w:ascii="Arial" w:hAnsi="Arial" w:cs="Arial"/>
          <w:b/>
          <w:bCs/>
        </w:rPr>
      </w:pPr>
      <w:r w:rsidRPr="00AC63E7">
        <w:rPr>
          <w:rFonts w:ascii="Arial" w:hAnsi="Arial" w:cs="Arial"/>
          <w:b/>
          <w:bCs/>
        </w:rPr>
        <w:t>Let us rejoice and be glad in it. </w:t>
      </w:r>
    </w:p>
    <w:p w14:paraId="689B0266" w14:textId="77777777" w:rsidR="001D21FF" w:rsidRPr="008C0D62" w:rsidRDefault="001D21FF" w:rsidP="001D21FF">
      <w:pPr>
        <w:pStyle w:val="NoSpacing"/>
        <w:rPr>
          <w:rFonts w:ascii="Arial" w:hAnsi="Arial" w:cs="Arial"/>
          <w:i/>
          <w:iCs/>
        </w:rPr>
      </w:pPr>
      <w:r w:rsidRPr="008C0D62">
        <w:rPr>
          <w:rFonts w:ascii="Arial" w:hAnsi="Arial" w:cs="Arial"/>
          <w:i/>
          <w:iCs/>
        </w:rPr>
        <w:t> </w:t>
      </w:r>
    </w:p>
    <w:p w14:paraId="1DB7EC55" w14:textId="77777777" w:rsidR="001D21FF" w:rsidRDefault="001D21FF" w:rsidP="001D21FF">
      <w:pPr>
        <w:pStyle w:val="NoSpacing"/>
        <w:rPr>
          <w:rFonts w:ascii="Arial" w:hAnsi="Arial" w:cs="Arial"/>
          <w:b/>
          <w:bCs/>
        </w:rPr>
      </w:pPr>
    </w:p>
    <w:p w14:paraId="33F23439" w14:textId="77777777" w:rsidR="001D21FF" w:rsidRDefault="001D21FF" w:rsidP="001D21FF">
      <w:pPr>
        <w:pStyle w:val="NoSpacing"/>
        <w:rPr>
          <w:rFonts w:ascii="Arial" w:hAnsi="Arial" w:cs="Arial"/>
          <w:sz w:val="28"/>
          <w:szCs w:val="28"/>
        </w:rPr>
      </w:pPr>
    </w:p>
    <w:p w14:paraId="6DCA4326" w14:textId="77777777" w:rsidR="001D21FF" w:rsidRPr="00AC63E7" w:rsidRDefault="001D21FF" w:rsidP="001D21FF">
      <w:pPr>
        <w:pStyle w:val="NoSpacing"/>
        <w:rPr>
          <w:rFonts w:ascii="Arial" w:hAnsi="Arial" w:cs="Arial"/>
          <w:sz w:val="28"/>
          <w:szCs w:val="28"/>
        </w:rPr>
      </w:pPr>
      <w:r w:rsidRPr="00AC63E7">
        <w:rPr>
          <w:rFonts w:ascii="Arial" w:hAnsi="Arial" w:cs="Arial"/>
          <w:sz w:val="28"/>
          <w:szCs w:val="28"/>
        </w:rPr>
        <w:t>Hymn:</w:t>
      </w:r>
    </w:p>
    <w:p w14:paraId="037EFDD9" w14:textId="77777777" w:rsidR="001D21FF" w:rsidRDefault="001D21FF" w:rsidP="001D21FF">
      <w:pPr>
        <w:pStyle w:val="NoSpacing"/>
        <w:rPr>
          <w:rFonts w:ascii="Arial" w:hAnsi="Arial" w:cs="Arial"/>
        </w:rPr>
      </w:pPr>
    </w:p>
    <w:p w14:paraId="39DD16D2" w14:textId="77777777" w:rsidR="001D21FF" w:rsidRDefault="001D21FF" w:rsidP="001D21FF">
      <w:pPr>
        <w:pStyle w:val="NoSpacing"/>
        <w:rPr>
          <w:rFonts w:ascii="Arial" w:hAnsi="Arial" w:cs="Arial"/>
          <w:b/>
          <w:bCs/>
        </w:rPr>
      </w:pPr>
      <w:r w:rsidRPr="00637233">
        <w:rPr>
          <w:rFonts w:ascii="Arial" w:hAnsi="Arial" w:cs="Arial"/>
          <w:b/>
          <w:bCs/>
        </w:rPr>
        <w:t>All people that on earth do dwell,</w:t>
      </w:r>
      <w:r w:rsidRPr="00637233">
        <w:rPr>
          <w:rFonts w:ascii="Arial" w:hAnsi="Arial" w:cs="Arial"/>
          <w:b/>
          <w:bCs/>
        </w:rPr>
        <w:br/>
        <w:t>sing to the Lord with cheerful voice;</w:t>
      </w:r>
      <w:r w:rsidRPr="00637233">
        <w:rPr>
          <w:rFonts w:ascii="Arial" w:hAnsi="Arial" w:cs="Arial"/>
          <w:b/>
          <w:bCs/>
        </w:rPr>
        <w:br/>
        <w:t>him serve with fear, his praise forth tell;</w:t>
      </w:r>
      <w:r w:rsidRPr="00637233">
        <w:rPr>
          <w:rFonts w:ascii="Arial" w:hAnsi="Arial" w:cs="Arial"/>
          <w:b/>
          <w:bCs/>
        </w:rPr>
        <w:br/>
        <w:t>come ye before him and rejoice.</w:t>
      </w:r>
    </w:p>
    <w:p w14:paraId="71C13779" w14:textId="77777777" w:rsidR="001D21FF" w:rsidRDefault="001D21FF" w:rsidP="001D21FF">
      <w:pPr>
        <w:pStyle w:val="NoSpacing"/>
        <w:rPr>
          <w:rFonts w:ascii="Arial" w:hAnsi="Arial" w:cs="Arial"/>
          <w:b/>
          <w:bCs/>
        </w:rPr>
      </w:pPr>
    </w:p>
    <w:p w14:paraId="1C7A1E36" w14:textId="77777777" w:rsidR="001D21FF" w:rsidRDefault="001D21FF" w:rsidP="001D21FF">
      <w:pPr>
        <w:pStyle w:val="NoSpacing"/>
        <w:rPr>
          <w:rFonts w:ascii="Arial" w:hAnsi="Arial" w:cs="Arial"/>
          <w:b/>
          <w:bCs/>
        </w:rPr>
      </w:pPr>
      <w:r w:rsidRPr="00637233">
        <w:rPr>
          <w:rFonts w:ascii="Arial" w:hAnsi="Arial" w:cs="Arial"/>
          <w:b/>
          <w:bCs/>
        </w:rPr>
        <w:t>The Lord, ye know, is God indeed;</w:t>
      </w:r>
      <w:r w:rsidRPr="00637233">
        <w:rPr>
          <w:rFonts w:ascii="Arial" w:hAnsi="Arial" w:cs="Arial"/>
          <w:b/>
          <w:bCs/>
        </w:rPr>
        <w:br/>
        <w:t>without our aid he did us make;</w:t>
      </w:r>
      <w:r w:rsidRPr="00637233">
        <w:rPr>
          <w:rFonts w:ascii="Arial" w:hAnsi="Arial" w:cs="Arial"/>
          <w:b/>
          <w:bCs/>
        </w:rPr>
        <w:br/>
        <w:t>we are his folk, he doth us feed,</w:t>
      </w:r>
      <w:r w:rsidRPr="00637233">
        <w:rPr>
          <w:rFonts w:ascii="Arial" w:hAnsi="Arial" w:cs="Arial"/>
          <w:b/>
          <w:bCs/>
        </w:rPr>
        <w:br/>
        <w:t>and for his sheep he doth us take.</w:t>
      </w:r>
    </w:p>
    <w:p w14:paraId="13E5BDD5" w14:textId="77777777" w:rsidR="001D21FF" w:rsidRPr="00637233" w:rsidRDefault="001D21FF" w:rsidP="001D21FF">
      <w:pPr>
        <w:pStyle w:val="NoSpacing"/>
        <w:rPr>
          <w:rFonts w:ascii="Arial" w:hAnsi="Arial" w:cs="Arial"/>
          <w:b/>
          <w:bCs/>
        </w:rPr>
      </w:pPr>
    </w:p>
    <w:p w14:paraId="6FB06167" w14:textId="77777777" w:rsidR="001D21FF" w:rsidRDefault="001D21FF" w:rsidP="001D21FF">
      <w:pPr>
        <w:pStyle w:val="NoSpacing"/>
        <w:rPr>
          <w:rFonts w:ascii="Arial" w:hAnsi="Arial" w:cs="Arial"/>
          <w:b/>
          <w:bCs/>
        </w:rPr>
      </w:pPr>
      <w:r w:rsidRPr="00637233">
        <w:rPr>
          <w:rFonts w:ascii="Arial" w:hAnsi="Arial" w:cs="Arial"/>
          <w:b/>
          <w:bCs/>
        </w:rPr>
        <w:t>O enter then his gates with praise,</w:t>
      </w:r>
      <w:r w:rsidRPr="00637233">
        <w:rPr>
          <w:rFonts w:ascii="Arial" w:hAnsi="Arial" w:cs="Arial"/>
          <w:b/>
          <w:bCs/>
        </w:rPr>
        <w:br/>
        <w:t>approach with joy his courts unto;</w:t>
      </w:r>
      <w:r w:rsidRPr="00637233">
        <w:rPr>
          <w:rFonts w:ascii="Arial" w:hAnsi="Arial" w:cs="Arial"/>
          <w:b/>
          <w:bCs/>
        </w:rPr>
        <w:br/>
        <w:t>praise, laud, and bless his name always,</w:t>
      </w:r>
      <w:r w:rsidRPr="00637233">
        <w:rPr>
          <w:rFonts w:ascii="Arial" w:hAnsi="Arial" w:cs="Arial"/>
          <w:b/>
          <w:bCs/>
        </w:rPr>
        <w:br/>
        <w:t>for it is seemly so to do.</w:t>
      </w:r>
    </w:p>
    <w:p w14:paraId="5C95A221" w14:textId="77777777" w:rsidR="001D21FF" w:rsidRPr="00637233" w:rsidRDefault="001D21FF" w:rsidP="001D21FF">
      <w:pPr>
        <w:pStyle w:val="NoSpacing"/>
        <w:rPr>
          <w:rFonts w:ascii="Arial" w:hAnsi="Arial" w:cs="Arial"/>
          <w:b/>
          <w:bCs/>
        </w:rPr>
      </w:pPr>
    </w:p>
    <w:p w14:paraId="7379B39C" w14:textId="77777777" w:rsidR="001D21FF" w:rsidRDefault="001D21FF" w:rsidP="001D21FF">
      <w:pPr>
        <w:pStyle w:val="NoSpacing"/>
        <w:rPr>
          <w:rFonts w:ascii="Arial" w:hAnsi="Arial" w:cs="Arial"/>
          <w:b/>
          <w:bCs/>
        </w:rPr>
      </w:pPr>
      <w:r w:rsidRPr="00637233">
        <w:rPr>
          <w:rFonts w:ascii="Arial" w:hAnsi="Arial" w:cs="Arial"/>
          <w:b/>
          <w:bCs/>
        </w:rPr>
        <w:t>For why? The Lord our God is good;</w:t>
      </w:r>
      <w:r w:rsidRPr="00637233">
        <w:rPr>
          <w:rFonts w:ascii="Arial" w:hAnsi="Arial" w:cs="Arial"/>
          <w:b/>
          <w:bCs/>
        </w:rPr>
        <w:br/>
        <w:t>his mercy is for ever sure;</w:t>
      </w:r>
      <w:r w:rsidRPr="00637233">
        <w:rPr>
          <w:rFonts w:ascii="Arial" w:hAnsi="Arial" w:cs="Arial"/>
          <w:b/>
          <w:bCs/>
        </w:rPr>
        <w:br/>
        <w:t xml:space="preserve">his truth </w:t>
      </w:r>
      <w:proofErr w:type="gramStart"/>
      <w:r w:rsidRPr="00637233">
        <w:rPr>
          <w:rFonts w:ascii="Arial" w:hAnsi="Arial" w:cs="Arial"/>
          <w:b/>
          <w:bCs/>
        </w:rPr>
        <w:t>at all times</w:t>
      </w:r>
      <w:proofErr w:type="gramEnd"/>
      <w:r w:rsidRPr="00637233">
        <w:rPr>
          <w:rFonts w:ascii="Arial" w:hAnsi="Arial" w:cs="Arial"/>
          <w:b/>
          <w:bCs/>
        </w:rPr>
        <w:t xml:space="preserve"> firmly stood,</w:t>
      </w:r>
      <w:r w:rsidRPr="00637233">
        <w:rPr>
          <w:rFonts w:ascii="Arial" w:hAnsi="Arial" w:cs="Arial"/>
          <w:b/>
          <w:bCs/>
        </w:rPr>
        <w:br/>
      </w:r>
      <w:r>
        <w:rPr>
          <w:rFonts w:ascii="Arial" w:hAnsi="Arial" w:cs="Arial"/>
          <w:b/>
          <w:bCs/>
        </w:rPr>
        <w:t>a</w:t>
      </w:r>
      <w:r w:rsidRPr="00637233">
        <w:rPr>
          <w:rFonts w:ascii="Arial" w:hAnsi="Arial" w:cs="Arial"/>
          <w:b/>
          <w:bCs/>
        </w:rPr>
        <w:t>nd shall from age to age endure.</w:t>
      </w:r>
    </w:p>
    <w:p w14:paraId="1EEC6FE5" w14:textId="77777777" w:rsidR="001D21FF" w:rsidRPr="00637233" w:rsidRDefault="001D21FF" w:rsidP="001D21FF">
      <w:pPr>
        <w:pStyle w:val="NoSpacing"/>
        <w:rPr>
          <w:rFonts w:ascii="Arial" w:hAnsi="Arial" w:cs="Arial"/>
          <w:b/>
          <w:bCs/>
        </w:rPr>
      </w:pPr>
    </w:p>
    <w:p w14:paraId="6F8D605B" w14:textId="77777777" w:rsidR="001D21FF" w:rsidRPr="00637233" w:rsidRDefault="001D21FF" w:rsidP="001D21FF">
      <w:pPr>
        <w:pStyle w:val="NoSpacing"/>
        <w:rPr>
          <w:rFonts w:ascii="Arial" w:hAnsi="Arial" w:cs="Arial"/>
          <w:b/>
          <w:bCs/>
        </w:rPr>
      </w:pPr>
      <w:r w:rsidRPr="00637233">
        <w:rPr>
          <w:rFonts w:ascii="Arial" w:hAnsi="Arial" w:cs="Arial"/>
          <w:b/>
          <w:bCs/>
        </w:rPr>
        <w:t>To Father, Son and Holy Ghost,</w:t>
      </w:r>
    </w:p>
    <w:p w14:paraId="1DB67DCB" w14:textId="77777777" w:rsidR="001D21FF" w:rsidRPr="00637233" w:rsidRDefault="001D21FF" w:rsidP="001D21FF">
      <w:pPr>
        <w:pStyle w:val="NoSpacing"/>
        <w:rPr>
          <w:rFonts w:ascii="Arial" w:hAnsi="Arial" w:cs="Arial"/>
          <w:b/>
          <w:bCs/>
        </w:rPr>
      </w:pPr>
      <w:r w:rsidRPr="00637233">
        <w:rPr>
          <w:rFonts w:ascii="Arial" w:hAnsi="Arial" w:cs="Arial"/>
          <w:b/>
          <w:bCs/>
        </w:rPr>
        <w:t>the God whom heaven and earth adore,</w:t>
      </w:r>
    </w:p>
    <w:p w14:paraId="7D049C99" w14:textId="77777777" w:rsidR="001D21FF" w:rsidRPr="00637233" w:rsidRDefault="001D21FF" w:rsidP="001D21FF">
      <w:pPr>
        <w:pStyle w:val="NoSpacing"/>
        <w:rPr>
          <w:rFonts w:ascii="Arial" w:hAnsi="Arial" w:cs="Arial"/>
          <w:b/>
          <w:bCs/>
        </w:rPr>
      </w:pPr>
      <w:r w:rsidRPr="00637233">
        <w:rPr>
          <w:rFonts w:ascii="Arial" w:hAnsi="Arial" w:cs="Arial"/>
          <w:b/>
          <w:bCs/>
        </w:rPr>
        <w:t>f</w:t>
      </w:r>
      <w:r>
        <w:rPr>
          <w:rFonts w:ascii="Arial" w:hAnsi="Arial" w:cs="Arial"/>
          <w:b/>
          <w:bCs/>
        </w:rPr>
        <w:t>rom</w:t>
      </w:r>
      <w:r w:rsidRPr="00637233">
        <w:rPr>
          <w:rFonts w:ascii="Arial" w:hAnsi="Arial" w:cs="Arial"/>
          <w:b/>
          <w:bCs/>
        </w:rPr>
        <w:t xml:space="preserve"> me</w:t>
      </w:r>
      <w:r>
        <w:rPr>
          <w:rFonts w:ascii="Arial" w:hAnsi="Arial" w:cs="Arial"/>
          <w:b/>
          <w:bCs/>
        </w:rPr>
        <w:t>n</w:t>
      </w:r>
      <w:r w:rsidRPr="00637233">
        <w:rPr>
          <w:rFonts w:ascii="Arial" w:hAnsi="Arial" w:cs="Arial"/>
          <w:b/>
          <w:bCs/>
        </w:rPr>
        <w:t xml:space="preserve"> and from the angel</w:t>
      </w:r>
      <w:r>
        <w:rPr>
          <w:rFonts w:ascii="Arial" w:hAnsi="Arial" w:cs="Arial"/>
          <w:b/>
          <w:bCs/>
        </w:rPr>
        <w:t>-</w:t>
      </w:r>
      <w:r w:rsidRPr="00637233">
        <w:rPr>
          <w:rFonts w:ascii="Arial" w:hAnsi="Arial" w:cs="Arial"/>
          <w:b/>
          <w:bCs/>
        </w:rPr>
        <w:t>host</w:t>
      </w:r>
    </w:p>
    <w:p w14:paraId="34F8A134" w14:textId="77777777" w:rsidR="001D21FF" w:rsidRDefault="001D21FF" w:rsidP="001D21FF">
      <w:pPr>
        <w:pStyle w:val="NoSpacing"/>
        <w:rPr>
          <w:rFonts w:ascii="Arial" w:hAnsi="Arial" w:cs="Arial"/>
          <w:b/>
          <w:bCs/>
        </w:rPr>
      </w:pPr>
      <w:r w:rsidRPr="00637233">
        <w:rPr>
          <w:rFonts w:ascii="Arial" w:hAnsi="Arial" w:cs="Arial"/>
          <w:b/>
          <w:bCs/>
        </w:rPr>
        <w:t>be praise and glory evermore.</w:t>
      </w:r>
    </w:p>
    <w:p w14:paraId="414D190A" w14:textId="77777777" w:rsidR="001D21FF" w:rsidRDefault="001D21FF" w:rsidP="001D21FF">
      <w:pPr>
        <w:pStyle w:val="NoSpacing"/>
        <w:rPr>
          <w:rFonts w:ascii="Arial" w:hAnsi="Arial" w:cs="Arial"/>
          <w:b/>
          <w:bCs/>
        </w:rPr>
      </w:pPr>
    </w:p>
    <w:p w14:paraId="45C6639B" w14:textId="77777777" w:rsidR="001D21FF" w:rsidRDefault="001D21FF" w:rsidP="001D21FF">
      <w:pPr>
        <w:pStyle w:val="NoSpacing"/>
        <w:rPr>
          <w:rFonts w:ascii="Arial" w:hAnsi="Arial" w:cs="Arial"/>
          <w:sz w:val="28"/>
          <w:szCs w:val="28"/>
        </w:rPr>
      </w:pPr>
    </w:p>
    <w:p w14:paraId="66E81C61" w14:textId="77777777" w:rsidR="001D21FF" w:rsidRDefault="001D21FF" w:rsidP="001D21FF">
      <w:pPr>
        <w:pStyle w:val="NoSpacing"/>
        <w:rPr>
          <w:rFonts w:ascii="Arial" w:hAnsi="Arial" w:cs="Arial"/>
          <w:sz w:val="28"/>
          <w:szCs w:val="28"/>
        </w:rPr>
      </w:pPr>
    </w:p>
    <w:p w14:paraId="412B2F44" w14:textId="77777777" w:rsidR="001D21FF" w:rsidRDefault="001D21FF" w:rsidP="001D21FF">
      <w:pPr>
        <w:pStyle w:val="NoSpacing"/>
        <w:rPr>
          <w:rFonts w:ascii="Arial" w:hAnsi="Arial" w:cs="Arial"/>
          <w:sz w:val="28"/>
          <w:szCs w:val="28"/>
        </w:rPr>
      </w:pPr>
    </w:p>
    <w:p w14:paraId="104D320F" w14:textId="2467E78F" w:rsidR="001D21FF" w:rsidRPr="00AC63E7" w:rsidRDefault="001D21FF" w:rsidP="001D21FF">
      <w:pPr>
        <w:pStyle w:val="NoSpacing"/>
        <w:rPr>
          <w:rFonts w:ascii="Arial" w:hAnsi="Arial" w:cs="Arial"/>
          <w:sz w:val="28"/>
          <w:szCs w:val="28"/>
        </w:rPr>
      </w:pPr>
      <w:r w:rsidRPr="00AC63E7">
        <w:rPr>
          <w:rFonts w:ascii="Arial" w:hAnsi="Arial" w:cs="Arial"/>
          <w:sz w:val="28"/>
          <w:szCs w:val="28"/>
        </w:rPr>
        <w:lastRenderedPageBreak/>
        <w:t>Preparation</w:t>
      </w:r>
      <w:r>
        <w:rPr>
          <w:rFonts w:ascii="Arial" w:hAnsi="Arial" w:cs="Arial"/>
          <w:sz w:val="28"/>
          <w:szCs w:val="28"/>
        </w:rPr>
        <w:t>:</w:t>
      </w:r>
    </w:p>
    <w:p w14:paraId="7C861175" w14:textId="77777777" w:rsidR="001D21FF" w:rsidRDefault="001D21FF" w:rsidP="001D21FF">
      <w:pPr>
        <w:pStyle w:val="NoSpacing"/>
        <w:rPr>
          <w:rFonts w:ascii="Arial" w:hAnsi="Arial" w:cs="Arial"/>
          <w:b/>
          <w:bCs/>
        </w:rPr>
      </w:pPr>
    </w:p>
    <w:p w14:paraId="3E58B58F" w14:textId="77777777" w:rsidR="001D21FF" w:rsidRDefault="001D21FF" w:rsidP="001D21FF">
      <w:pPr>
        <w:pStyle w:val="NoSpacing"/>
        <w:rPr>
          <w:rFonts w:ascii="Arial" w:hAnsi="Arial" w:cs="Arial"/>
        </w:rPr>
      </w:pPr>
      <w:r w:rsidRPr="009A0BBE">
        <w:rPr>
          <w:rFonts w:ascii="Arial" w:hAnsi="Arial" w:cs="Arial"/>
        </w:rPr>
        <w:t xml:space="preserve">We have come </w:t>
      </w:r>
      <w:r>
        <w:rPr>
          <w:rFonts w:ascii="Arial" w:hAnsi="Arial" w:cs="Arial"/>
        </w:rPr>
        <w:t>together in the name of Christ</w:t>
      </w:r>
    </w:p>
    <w:p w14:paraId="6C39F2C2" w14:textId="77777777" w:rsidR="001D21FF" w:rsidRDefault="001D21FF" w:rsidP="001D21FF">
      <w:pPr>
        <w:pStyle w:val="NoSpacing"/>
        <w:rPr>
          <w:rFonts w:ascii="Arial" w:hAnsi="Arial" w:cs="Arial"/>
        </w:rPr>
      </w:pPr>
      <w:r>
        <w:rPr>
          <w:rFonts w:ascii="Arial" w:hAnsi="Arial" w:cs="Arial"/>
        </w:rPr>
        <w:t>to offer our praise and thanksgiving,</w:t>
      </w:r>
    </w:p>
    <w:p w14:paraId="0622E515" w14:textId="77777777" w:rsidR="001D21FF" w:rsidRDefault="001D21FF" w:rsidP="001D21FF">
      <w:pPr>
        <w:pStyle w:val="NoSpacing"/>
        <w:rPr>
          <w:rFonts w:ascii="Arial" w:hAnsi="Arial" w:cs="Arial"/>
        </w:rPr>
      </w:pPr>
      <w:r>
        <w:rPr>
          <w:rFonts w:ascii="Arial" w:hAnsi="Arial" w:cs="Arial"/>
        </w:rPr>
        <w:t>to hear and receive God’s holy word,</w:t>
      </w:r>
    </w:p>
    <w:p w14:paraId="03BAF9A0" w14:textId="77777777" w:rsidR="001D21FF" w:rsidRDefault="001D21FF" w:rsidP="001D21FF">
      <w:pPr>
        <w:pStyle w:val="NoSpacing"/>
        <w:rPr>
          <w:rFonts w:ascii="Arial" w:hAnsi="Arial" w:cs="Arial"/>
        </w:rPr>
      </w:pPr>
      <w:r>
        <w:rPr>
          <w:rFonts w:ascii="Arial" w:hAnsi="Arial" w:cs="Arial"/>
        </w:rPr>
        <w:t>to pray for the needs of the world,</w:t>
      </w:r>
    </w:p>
    <w:p w14:paraId="37071BEF" w14:textId="77777777" w:rsidR="001D21FF" w:rsidRDefault="001D21FF" w:rsidP="001D21FF">
      <w:pPr>
        <w:pStyle w:val="NoSpacing"/>
        <w:rPr>
          <w:rFonts w:ascii="Arial" w:hAnsi="Arial" w:cs="Arial"/>
        </w:rPr>
      </w:pPr>
      <w:r>
        <w:rPr>
          <w:rFonts w:ascii="Arial" w:hAnsi="Arial" w:cs="Arial"/>
        </w:rPr>
        <w:t>and to seek the forgiveness of our sins,</w:t>
      </w:r>
    </w:p>
    <w:p w14:paraId="26C76B21" w14:textId="77777777" w:rsidR="001D21FF" w:rsidRDefault="001D21FF" w:rsidP="001D21FF">
      <w:pPr>
        <w:pStyle w:val="NoSpacing"/>
        <w:rPr>
          <w:rFonts w:ascii="Arial" w:hAnsi="Arial" w:cs="Arial"/>
        </w:rPr>
      </w:pPr>
      <w:r>
        <w:rPr>
          <w:rFonts w:ascii="Arial" w:hAnsi="Arial" w:cs="Arial"/>
        </w:rPr>
        <w:t>that by the power of the Holy Spirit</w:t>
      </w:r>
    </w:p>
    <w:p w14:paraId="4B659985" w14:textId="77777777" w:rsidR="001D21FF" w:rsidRPr="009A0BBE" w:rsidRDefault="001D21FF" w:rsidP="001D21FF">
      <w:pPr>
        <w:pStyle w:val="NoSpacing"/>
        <w:rPr>
          <w:rFonts w:ascii="Arial" w:hAnsi="Arial" w:cs="Arial"/>
        </w:rPr>
      </w:pPr>
      <w:r>
        <w:rPr>
          <w:rFonts w:ascii="Arial" w:hAnsi="Arial" w:cs="Arial"/>
        </w:rPr>
        <w:t>we may give ourselves to the service of God.</w:t>
      </w:r>
    </w:p>
    <w:p w14:paraId="13BF5691" w14:textId="77777777" w:rsidR="001D21FF" w:rsidRDefault="001D21FF" w:rsidP="001D21FF">
      <w:pPr>
        <w:pStyle w:val="NoSpacing"/>
        <w:rPr>
          <w:rFonts w:ascii="Arial" w:hAnsi="Arial" w:cs="Arial"/>
          <w:b/>
          <w:bCs/>
        </w:rPr>
      </w:pPr>
    </w:p>
    <w:p w14:paraId="2E68A496" w14:textId="77777777" w:rsidR="001D21FF" w:rsidRDefault="001D21FF" w:rsidP="001D21FF">
      <w:pPr>
        <w:pStyle w:val="NoSpacing"/>
        <w:rPr>
          <w:rFonts w:ascii="Arial" w:hAnsi="Arial" w:cs="Arial"/>
          <w:b/>
          <w:bCs/>
        </w:rPr>
      </w:pPr>
    </w:p>
    <w:p w14:paraId="7F7ED2E6" w14:textId="77777777" w:rsidR="001D21FF" w:rsidRPr="00F46D55" w:rsidRDefault="001D21FF" w:rsidP="001D21FF">
      <w:pPr>
        <w:pStyle w:val="NoSpacing"/>
        <w:rPr>
          <w:rFonts w:ascii="Arial" w:hAnsi="Arial" w:cs="Arial"/>
          <w:i/>
          <w:iCs/>
          <w:sz w:val="28"/>
          <w:szCs w:val="28"/>
        </w:rPr>
      </w:pPr>
      <w:r w:rsidRPr="00F46D55">
        <w:rPr>
          <w:rFonts w:ascii="Arial" w:hAnsi="Arial" w:cs="Arial"/>
          <w:sz w:val="28"/>
          <w:szCs w:val="28"/>
        </w:rPr>
        <w:t>Confession &amp; Assurance of Forgiveness</w:t>
      </w:r>
    </w:p>
    <w:p w14:paraId="3F6DBB8A" w14:textId="77777777" w:rsidR="001D21FF" w:rsidRPr="009A0BBE" w:rsidRDefault="001D21FF" w:rsidP="001D21FF">
      <w:pPr>
        <w:pStyle w:val="NoSpacing"/>
        <w:rPr>
          <w:rFonts w:ascii="Arial" w:hAnsi="Arial" w:cs="Arial"/>
          <w:b/>
          <w:bCs/>
          <w:i/>
          <w:iCs/>
        </w:rPr>
      </w:pPr>
    </w:p>
    <w:p w14:paraId="6FC06BE1" w14:textId="77777777" w:rsidR="001D21FF" w:rsidRDefault="001D21FF" w:rsidP="001D21FF">
      <w:pPr>
        <w:pStyle w:val="NoSpacing"/>
        <w:rPr>
          <w:rFonts w:ascii="Arial" w:hAnsi="Arial" w:cs="Arial"/>
        </w:rPr>
      </w:pPr>
      <w:r>
        <w:rPr>
          <w:rFonts w:ascii="Arial" w:hAnsi="Arial" w:cs="Arial"/>
        </w:rPr>
        <w:t>Jesus says, ‘Repent, for the kingdom of heaven is close at hand’.</w:t>
      </w:r>
    </w:p>
    <w:p w14:paraId="43F79345" w14:textId="77777777" w:rsidR="001D21FF" w:rsidRDefault="001D21FF" w:rsidP="001D21FF">
      <w:pPr>
        <w:pStyle w:val="NoSpacing"/>
        <w:rPr>
          <w:rFonts w:ascii="Arial" w:hAnsi="Arial" w:cs="Arial"/>
        </w:rPr>
      </w:pPr>
    </w:p>
    <w:p w14:paraId="0BD993B7" w14:textId="77777777" w:rsidR="001D21FF" w:rsidRDefault="001D21FF" w:rsidP="001D21FF">
      <w:pPr>
        <w:pStyle w:val="NoSpacing"/>
        <w:rPr>
          <w:rFonts w:ascii="Arial" w:hAnsi="Arial" w:cs="Arial"/>
        </w:rPr>
      </w:pPr>
      <w:r>
        <w:rPr>
          <w:rFonts w:ascii="Arial" w:hAnsi="Arial" w:cs="Arial"/>
        </w:rPr>
        <w:t>So let us turn away from our sin and turn to Christ,</w:t>
      </w:r>
    </w:p>
    <w:p w14:paraId="35047832" w14:textId="77777777" w:rsidR="001D21FF" w:rsidRDefault="001D21FF" w:rsidP="001D21FF">
      <w:pPr>
        <w:pStyle w:val="NoSpacing"/>
        <w:rPr>
          <w:rFonts w:ascii="Arial" w:hAnsi="Arial" w:cs="Arial"/>
        </w:rPr>
      </w:pPr>
      <w:r>
        <w:rPr>
          <w:rFonts w:ascii="Arial" w:hAnsi="Arial" w:cs="Arial"/>
        </w:rPr>
        <w:t>confessing our sins in penitence and faith…</w:t>
      </w:r>
    </w:p>
    <w:p w14:paraId="0783F028" w14:textId="77777777" w:rsidR="001D21FF" w:rsidRDefault="001D21FF" w:rsidP="001D21FF">
      <w:pPr>
        <w:pStyle w:val="NoSpacing"/>
        <w:rPr>
          <w:rFonts w:ascii="Arial" w:hAnsi="Arial" w:cs="Arial"/>
        </w:rPr>
      </w:pPr>
    </w:p>
    <w:p w14:paraId="6BA0E7C6" w14:textId="77777777" w:rsidR="001D21FF" w:rsidRPr="00F46D55" w:rsidRDefault="001D21FF" w:rsidP="001D21FF">
      <w:pPr>
        <w:pStyle w:val="NoSpacing"/>
        <w:rPr>
          <w:rFonts w:ascii="Arial" w:hAnsi="Arial" w:cs="Arial"/>
          <w:b/>
          <w:bCs/>
        </w:rPr>
      </w:pPr>
      <w:r w:rsidRPr="00F46D55">
        <w:rPr>
          <w:rFonts w:ascii="Arial" w:hAnsi="Arial" w:cs="Arial"/>
          <w:b/>
          <w:bCs/>
        </w:rPr>
        <w:t>Lord God,</w:t>
      </w:r>
    </w:p>
    <w:p w14:paraId="16E88E71" w14:textId="77777777" w:rsidR="001D21FF" w:rsidRDefault="001D21FF" w:rsidP="001D21FF">
      <w:pPr>
        <w:pStyle w:val="NoSpacing"/>
        <w:rPr>
          <w:rFonts w:ascii="Arial" w:hAnsi="Arial" w:cs="Arial"/>
          <w:b/>
          <w:bCs/>
        </w:rPr>
      </w:pPr>
      <w:r>
        <w:rPr>
          <w:rFonts w:ascii="Arial" w:hAnsi="Arial" w:cs="Arial"/>
          <w:b/>
          <w:bCs/>
        </w:rPr>
        <w:t>w</w:t>
      </w:r>
      <w:r w:rsidRPr="00F46D55">
        <w:rPr>
          <w:rFonts w:ascii="Arial" w:hAnsi="Arial" w:cs="Arial"/>
          <w:b/>
          <w:bCs/>
        </w:rPr>
        <w:t xml:space="preserve">e have sinned </w:t>
      </w:r>
      <w:r>
        <w:rPr>
          <w:rFonts w:ascii="Arial" w:hAnsi="Arial" w:cs="Arial"/>
          <w:b/>
          <w:bCs/>
        </w:rPr>
        <w:t>against you;</w:t>
      </w:r>
    </w:p>
    <w:p w14:paraId="72AD5419" w14:textId="77777777" w:rsidR="001D21FF" w:rsidRDefault="001D21FF" w:rsidP="001D21FF">
      <w:pPr>
        <w:pStyle w:val="NoSpacing"/>
        <w:rPr>
          <w:rFonts w:ascii="Arial" w:hAnsi="Arial" w:cs="Arial"/>
          <w:b/>
          <w:bCs/>
        </w:rPr>
      </w:pPr>
      <w:r>
        <w:rPr>
          <w:rFonts w:ascii="Arial" w:hAnsi="Arial" w:cs="Arial"/>
          <w:b/>
          <w:bCs/>
        </w:rPr>
        <w:t>we have done evil in your sight.</w:t>
      </w:r>
    </w:p>
    <w:p w14:paraId="7E80351F" w14:textId="77777777" w:rsidR="001D21FF" w:rsidRDefault="001D21FF" w:rsidP="001D21FF">
      <w:pPr>
        <w:pStyle w:val="NoSpacing"/>
        <w:rPr>
          <w:rFonts w:ascii="Arial" w:hAnsi="Arial" w:cs="Arial"/>
          <w:b/>
          <w:bCs/>
        </w:rPr>
      </w:pPr>
      <w:r>
        <w:rPr>
          <w:rFonts w:ascii="Arial" w:hAnsi="Arial" w:cs="Arial"/>
          <w:b/>
          <w:bCs/>
        </w:rPr>
        <w:t>We are sorry and repent.</w:t>
      </w:r>
    </w:p>
    <w:p w14:paraId="1782D1C9" w14:textId="77777777" w:rsidR="001D21FF" w:rsidRDefault="001D21FF" w:rsidP="001D21FF">
      <w:pPr>
        <w:pStyle w:val="NoSpacing"/>
        <w:rPr>
          <w:rFonts w:ascii="Arial" w:hAnsi="Arial" w:cs="Arial"/>
          <w:b/>
          <w:bCs/>
        </w:rPr>
      </w:pPr>
      <w:r>
        <w:rPr>
          <w:rFonts w:ascii="Arial" w:hAnsi="Arial" w:cs="Arial"/>
          <w:b/>
          <w:bCs/>
        </w:rPr>
        <w:t>Have mercy on us according to your love.</w:t>
      </w:r>
    </w:p>
    <w:p w14:paraId="10B6D8AD" w14:textId="77777777" w:rsidR="001D21FF" w:rsidRDefault="001D21FF" w:rsidP="001D21FF">
      <w:pPr>
        <w:pStyle w:val="NoSpacing"/>
        <w:rPr>
          <w:rFonts w:ascii="Arial" w:hAnsi="Arial" w:cs="Arial"/>
          <w:b/>
          <w:bCs/>
        </w:rPr>
      </w:pPr>
      <w:r>
        <w:rPr>
          <w:rFonts w:ascii="Arial" w:hAnsi="Arial" w:cs="Arial"/>
          <w:b/>
          <w:bCs/>
        </w:rPr>
        <w:t>Wash away our wrongdoing and cleanse us from our sin.</w:t>
      </w:r>
    </w:p>
    <w:p w14:paraId="51A3115B" w14:textId="77777777" w:rsidR="001D21FF" w:rsidRDefault="001D21FF" w:rsidP="001D21FF">
      <w:pPr>
        <w:pStyle w:val="NoSpacing"/>
        <w:rPr>
          <w:rFonts w:ascii="Arial" w:hAnsi="Arial" w:cs="Arial"/>
          <w:b/>
          <w:bCs/>
        </w:rPr>
      </w:pPr>
      <w:r>
        <w:rPr>
          <w:rFonts w:ascii="Arial" w:hAnsi="Arial" w:cs="Arial"/>
          <w:b/>
          <w:bCs/>
        </w:rPr>
        <w:t>Renew a right spirit within in us</w:t>
      </w:r>
    </w:p>
    <w:p w14:paraId="77DDA5D9" w14:textId="77777777" w:rsidR="001D21FF" w:rsidRDefault="001D21FF" w:rsidP="001D21FF">
      <w:pPr>
        <w:pStyle w:val="NoSpacing"/>
        <w:rPr>
          <w:rFonts w:ascii="Arial" w:hAnsi="Arial" w:cs="Arial"/>
          <w:b/>
          <w:bCs/>
        </w:rPr>
      </w:pPr>
      <w:r>
        <w:rPr>
          <w:rFonts w:ascii="Arial" w:hAnsi="Arial" w:cs="Arial"/>
          <w:b/>
          <w:bCs/>
        </w:rPr>
        <w:t>and restore us to the joy of your salvation;</w:t>
      </w:r>
    </w:p>
    <w:p w14:paraId="0D307537" w14:textId="77777777" w:rsidR="001D21FF" w:rsidRDefault="001D21FF" w:rsidP="001D21FF">
      <w:pPr>
        <w:pStyle w:val="NoSpacing"/>
        <w:rPr>
          <w:rFonts w:ascii="Arial" w:hAnsi="Arial" w:cs="Arial"/>
          <w:b/>
          <w:bCs/>
        </w:rPr>
      </w:pPr>
      <w:r>
        <w:rPr>
          <w:rFonts w:ascii="Arial" w:hAnsi="Arial" w:cs="Arial"/>
          <w:b/>
          <w:bCs/>
        </w:rPr>
        <w:t>Through Jesus Christ our Lord.</w:t>
      </w:r>
    </w:p>
    <w:p w14:paraId="170D6A5E" w14:textId="77777777" w:rsidR="001D21FF" w:rsidRDefault="001D21FF" w:rsidP="001D21FF">
      <w:pPr>
        <w:pStyle w:val="NoSpacing"/>
        <w:rPr>
          <w:rFonts w:ascii="Arial" w:hAnsi="Arial" w:cs="Arial"/>
          <w:b/>
          <w:bCs/>
        </w:rPr>
      </w:pPr>
      <w:r>
        <w:rPr>
          <w:rFonts w:ascii="Arial" w:hAnsi="Arial" w:cs="Arial"/>
          <w:b/>
          <w:bCs/>
        </w:rPr>
        <w:t>Amen.</w:t>
      </w:r>
    </w:p>
    <w:p w14:paraId="78B65224" w14:textId="77777777" w:rsidR="001D21FF" w:rsidRDefault="001D21FF" w:rsidP="001D21FF">
      <w:pPr>
        <w:pStyle w:val="NoSpacing"/>
        <w:rPr>
          <w:rFonts w:ascii="Arial" w:hAnsi="Arial" w:cs="Arial"/>
          <w:b/>
          <w:bCs/>
        </w:rPr>
      </w:pPr>
    </w:p>
    <w:p w14:paraId="057A1F8D" w14:textId="77777777" w:rsidR="001D21FF" w:rsidRPr="00F46D55" w:rsidRDefault="001D21FF" w:rsidP="001D21FF">
      <w:pPr>
        <w:pStyle w:val="NoSpacing"/>
        <w:rPr>
          <w:rFonts w:ascii="Arial" w:hAnsi="Arial" w:cs="Arial"/>
          <w:b/>
          <w:bCs/>
        </w:rPr>
      </w:pPr>
    </w:p>
    <w:p w14:paraId="39190A10" w14:textId="77777777" w:rsidR="001D21FF" w:rsidRDefault="001D21FF" w:rsidP="001D21FF">
      <w:pPr>
        <w:pStyle w:val="NoSpacing"/>
        <w:rPr>
          <w:rFonts w:ascii="Arial" w:hAnsi="Arial" w:cs="Arial"/>
        </w:rPr>
      </w:pPr>
      <w:r>
        <w:rPr>
          <w:rFonts w:ascii="Arial" w:hAnsi="Arial" w:cs="Arial"/>
        </w:rPr>
        <w:t xml:space="preserve">May the </w:t>
      </w:r>
      <w:proofErr w:type="gramStart"/>
      <w:r>
        <w:rPr>
          <w:rFonts w:ascii="Arial" w:hAnsi="Arial" w:cs="Arial"/>
        </w:rPr>
        <w:t>Father</w:t>
      </w:r>
      <w:proofErr w:type="gramEnd"/>
      <w:r>
        <w:rPr>
          <w:rFonts w:ascii="Arial" w:hAnsi="Arial" w:cs="Arial"/>
        </w:rPr>
        <w:t xml:space="preserve"> of all mercies</w:t>
      </w:r>
    </w:p>
    <w:p w14:paraId="10A3D73D" w14:textId="77777777" w:rsidR="001D21FF" w:rsidRDefault="001D21FF" w:rsidP="001D21FF">
      <w:pPr>
        <w:pStyle w:val="NoSpacing"/>
        <w:rPr>
          <w:rFonts w:ascii="Arial" w:hAnsi="Arial" w:cs="Arial"/>
        </w:rPr>
      </w:pPr>
      <w:r>
        <w:rPr>
          <w:rFonts w:ascii="Arial" w:hAnsi="Arial" w:cs="Arial"/>
        </w:rPr>
        <w:t xml:space="preserve">cleanse </w:t>
      </w:r>
      <w:r w:rsidRPr="00181D59">
        <w:rPr>
          <w:rFonts w:ascii="Arial" w:hAnsi="Arial" w:cs="Arial"/>
          <w:i/>
          <w:iCs/>
        </w:rPr>
        <w:t>you</w:t>
      </w:r>
      <w:r>
        <w:rPr>
          <w:rFonts w:ascii="Arial" w:hAnsi="Arial" w:cs="Arial"/>
        </w:rPr>
        <w:t xml:space="preserve"> from </w:t>
      </w:r>
      <w:r w:rsidRPr="00181D59">
        <w:rPr>
          <w:rFonts w:ascii="Arial" w:hAnsi="Arial" w:cs="Arial"/>
          <w:i/>
          <w:iCs/>
        </w:rPr>
        <w:t xml:space="preserve">your </w:t>
      </w:r>
      <w:r>
        <w:rPr>
          <w:rFonts w:ascii="Arial" w:hAnsi="Arial" w:cs="Arial"/>
        </w:rPr>
        <w:t>sins,</w:t>
      </w:r>
    </w:p>
    <w:p w14:paraId="78850750" w14:textId="77777777" w:rsidR="001D21FF" w:rsidRDefault="001D21FF" w:rsidP="001D21FF">
      <w:pPr>
        <w:pStyle w:val="NoSpacing"/>
        <w:rPr>
          <w:rFonts w:ascii="Arial" w:hAnsi="Arial" w:cs="Arial"/>
        </w:rPr>
      </w:pPr>
      <w:r>
        <w:rPr>
          <w:rFonts w:ascii="Arial" w:hAnsi="Arial" w:cs="Arial"/>
        </w:rPr>
        <w:t xml:space="preserve">and restore </w:t>
      </w:r>
      <w:r w:rsidRPr="00181D59">
        <w:rPr>
          <w:rFonts w:ascii="Arial" w:hAnsi="Arial" w:cs="Arial"/>
          <w:i/>
          <w:iCs/>
        </w:rPr>
        <w:t>you</w:t>
      </w:r>
      <w:r>
        <w:rPr>
          <w:rFonts w:ascii="Arial" w:hAnsi="Arial" w:cs="Arial"/>
        </w:rPr>
        <w:t xml:space="preserve"> in his image</w:t>
      </w:r>
    </w:p>
    <w:p w14:paraId="22768532" w14:textId="77777777" w:rsidR="001D21FF" w:rsidRDefault="001D21FF" w:rsidP="001D21FF">
      <w:pPr>
        <w:pStyle w:val="NoSpacing"/>
        <w:rPr>
          <w:rFonts w:ascii="Arial" w:hAnsi="Arial" w:cs="Arial"/>
        </w:rPr>
      </w:pPr>
      <w:r>
        <w:rPr>
          <w:rFonts w:ascii="Arial" w:hAnsi="Arial" w:cs="Arial"/>
        </w:rPr>
        <w:t>to the praise and glory of his name,</w:t>
      </w:r>
    </w:p>
    <w:p w14:paraId="37E08FD4" w14:textId="77777777" w:rsidR="001D21FF" w:rsidRDefault="001D21FF" w:rsidP="001D21FF">
      <w:pPr>
        <w:pStyle w:val="NoSpacing"/>
        <w:rPr>
          <w:rFonts w:ascii="Arial" w:hAnsi="Arial" w:cs="Arial"/>
        </w:rPr>
      </w:pPr>
      <w:r>
        <w:rPr>
          <w:rFonts w:ascii="Arial" w:hAnsi="Arial" w:cs="Arial"/>
        </w:rPr>
        <w:t>through Jesus Christ our Lord.</w:t>
      </w:r>
    </w:p>
    <w:p w14:paraId="3CFA887D" w14:textId="77777777" w:rsidR="001D21FF" w:rsidRPr="00181D59" w:rsidRDefault="001D21FF" w:rsidP="001D21FF">
      <w:pPr>
        <w:pStyle w:val="NoSpacing"/>
        <w:rPr>
          <w:rFonts w:ascii="Arial" w:hAnsi="Arial" w:cs="Arial"/>
          <w:b/>
          <w:bCs/>
        </w:rPr>
      </w:pPr>
      <w:r w:rsidRPr="00181D59">
        <w:rPr>
          <w:rFonts w:ascii="Arial" w:hAnsi="Arial" w:cs="Arial"/>
          <w:b/>
          <w:bCs/>
        </w:rPr>
        <w:t>Amen.</w:t>
      </w:r>
    </w:p>
    <w:p w14:paraId="72530065" w14:textId="77777777" w:rsidR="001D21FF" w:rsidRPr="008C0D62" w:rsidRDefault="001D21FF" w:rsidP="001D21FF">
      <w:pPr>
        <w:pStyle w:val="NoSpacing"/>
        <w:rPr>
          <w:rFonts w:ascii="Arial" w:hAnsi="Arial" w:cs="Arial"/>
        </w:rPr>
      </w:pPr>
      <w:r w:rsidRPr="008C0D62">
        <w:rPr>
          <w:rFonts w:ascii="Arial" w:hAnsi="Arial" w:cs="Arial"/>
        </w:rPr>
        <w:t> </w:t>
      </w:r>
    </w:p>
    <w:p w14:paraId="75430C7D" w14:textId="77777777" w:rsidR="001D21FF" w:rsidRPr="008C0D62" w:rsidRDefault="001D21FF" w:rsidP="001D21FF">
      <w:pPr>
        <w:pStyle w:val="NoSpacing"/>
        <w:rPr>
          <w:rFonts w:ascii="Arial" w:hAnsi="Arial" w:cs="Arial"/>
          <w:i/>
          <w:iCs/>
        </w:rPr>
      </w:pPr>
      <w:r w:rsidRPr="008C0D62">
        <w:rPr>
          <w:rFonts w:ascii="Arial" w:hAnsi="Arial" w:cs="Arial"/>
          <w:i/>
          <w:iCs/>
        </w:rPr>
        <w:t> </w:t>
      </w:r>
    </w:p>
    <w:p w14:paraId="28430389" w14:textId="77777777" w:rsidR="001D21FF" w:rsidRPr="008C0D62" w:rsidRDefault="001D21FF" w:rsidP="001D21FF">
      <w:pPr>
        <w:pStyle w:val="NoSpacing"/>
        <w:rPr>
          <w:rFonts w:ascii="Arial" w:hAnsi="Arial" w:cs="Arial"/>
        </w:rPr>
      </w:pPr>
      <w:r w:rsidRPr="008C0D62">
        <w:rPr>
          <w:rFonts w:ascii="Arial" w:hAnsi="Arial" w:cs="Arial"/>
        </w:rPr>
        <w:t xml:space="preserve">Blessed is the Lord, </w:t>
      </w:r>
    </w:p>
    <w:p w14:paraId="2DEB5671" w14:textId="77777777" w:rsidR="001D21FF" w:rsidRPr="008C0D62" w:rsidRDefault="001D21FF" w:rsidP="001D21FF">
      <w:pPr>
        <w:pStyle w:val="NoSpacing"/>
        <w:rPr>
          <w:rFonts w:ascii="Arial" w:hAnsi="Arial" w:cs="Arial"/>
          <w:b/>
          <w:bCs/>
        </w:rPr>
      </w:pPr>
      <w:r w:rsidRPr="008C0D62">
        <w:rPr>
          <w:rFonts w:ascii="Arial" w:hAnsi="Arial" w:cs="Arial"/>
          <w:b/>
          <w:bCs/>
        </w:rPr>
        <w:t>for he has heard the voice of our prayer;</w:t>
      </w:r>
    </w:p>
    <w:p w14:paraId="38600551" w14:textId="77777777" w:rsidR="001D21FF" w:rsidRPr="008C0D62" w:rsidRDefault="001D21FF" w:rsidP="001D21FF">
      <w:pPr>
        <w:pStyle w:val="NoSpacing"/>
        <w:rPr>
          <w:rFonts w:ascii="Arial" w:hAnsi="Arial" w:cs="Arial"/>
        </w:rPr>
      </w:pPr>
      <w:r w:rsidRPr="008C0D62">
        <w:rPr>
          <w:rFonts w:ascii="Arial" w:hAnsi="Arial" w:cs="Arial"/>
        </w:rPr>
        <w:t> </w:t>
      </w:r>
    </w:p>
    <w:p w14:paraId="56B8CD37" w14:textId="77777777" w:rsidR="001D21FF" w:rsidRPr="008C0D62" w:rsidRDefault="001D21FF" w:rsidP="001D21FF">
      <w:pPr>
        <w:pStyle w:val="NoSpacing"/>
        <w:rPr>
          <w:rFonts w:ascii="Arial" w:hAnsi="Arial" w:cs="Arial"/>
        </w:rPr>
      </w:pPr>
      <w:proofErr w:type="gramStart"/>
      <w:r w:rsidRPr="008C0D62">
        <w:rPr>
          <w:rFonts w:ascii="Arial" w:hAnsi="Arial" w:cs="Arial"/>
        </w:rPr>
        <w:t>therefore</w:t>
      </w:r>
      <w:proofErr w:type="gramEnd"/>
      <w:r w:rsidRPr="008C0D62">
        <w:rPr>
          <w:rFonts w:ascii="Arial" w:hAnsi="Arial" w:cs="Arial"/>
        </w:rPr>
        <w:t xml:space="preserve"> shall our hearts dance for joy </w:t>
      </w:r>
    </w:p>
    <w:p w14:paraId="0AA59A30" w14:textId="77777777" w:rsidR="001D21FF" w:rsidRPr="008C0D62" w:rsidRDefault="001D21FF" w:rsidP="001D21FF">
      <w:pPr>
        <w:pStyle w:val="NoSpacing"/>
        <w:rPr>
          <w:rFonts w:ascii="Arial" w:hAnsi="Arial" w:cs="Arial"/>
          <w:b/>
          <w:bCs/>
        </w:rPr>
      </w:pPr>
      <w:r w:rsidRPr="008C0D62">
        <w:rPr>
          <w:rFonts w:ascii="Arial" w:hAnsi="Arial" w:cs="Arial"/>
          <w:b/>
          <w:bCs/>
        </w:rPr>
        <w:t xml:space="preserve">and in our </w:t>
      </w:r>
      <w:proofErr w:type="gramStart"/>
      <w:r w:rsidRPr="008C0D62">
        <w:rPr>
          <w:rFonts w:ascii="Arial" w:hAnsi="Arial" w:cs="Arial"/>
          <w:b/>
          <w:bCs/>
        </w:rPr>
        <w:t>song</w:t>
      </w:r>
      <w:proofErr w:type="gramEnd"/>
      <w:r w:rsidRPr="008C0D62">
        <w:rPr>
          <w:rFonts w:ascii="Arial" w:hAnsi="Arial" w:cs="Arial"/>
          <w:b/>
          <w:bCs/>
        </w:rPr>
        <w:t xml:space="preserve"> we will praise our God.</w:t>
      </w:r>
    </w:p>
    <w:p w14:paraId="0E18E9CC" w14:textId="77777777" w:rsidR="001D21FF" w:rsidRDefault="001D21FF" w:rsidP="001D21FF">
      <w:pPr>
        <w:pStyle w:val="NoSpacing"/>
        <w:rPr>
          <w:rFonts w:ascii="Arial" w:hAnsi="Arial" w:cs="Arial"/>
          <w:sz w:val="28"/>
          <w:szCs w:val="28"/>
        </w:rPr>
      </w:pPr>
    </w:p>
    <w:p w14:paraId="7D071E9C" w14:textId="77777777" w:rsidR="001D21FF" w:rsidRDefault="001D21FF" w:rsidP="001D21FF">
      <w:pPr>
        <w:pStyle w:val="NoSpacing"/>
        <w:rPr>
          <w:rFonts w:ascii="Arial" w:hAnsi="Arial" w:cs="Arial"/>
          <w:sz w:val="28"/>
          <w:szCs w:val="28"/>
        </w:rPr>
      </w:pPr>
    </w:p>
    <w:p w14:paraId="2CC08158" w14:textId="77777777" w:rsidR="001D21FF" w:rsidRDefault="001D21FF" w:rsidP="001D21FF">
      <w:pPr>
        <w:pStyle w:val="NoSpacing"/>
        <w:rPr>
          <w:rFonts w:ascii="Arial" w:hAnsi="Arial" w:cs="Arial"/>
          <w:sz w:val="28"/>
          <w:szCs w:val="28"/>
        </w:rPr>
      </w:pPr>
    </w:p>
    <w:p w14:paraId="52B8409A" w14:textId="77777777" w:rsidR="001D21FF" w:rsidRDefault="001D21FF" w:rsidP="001D21FF">
      <w:pPr>
        <w:pStyle w:val="NoSpacing"/>
        <w:rPr>
          <w:rFonts w:ascii="Arial" w:hAnsi="Arial" w:cs="Arial"/>
          <w:sz w:val="28"/>
          <w:szCs w:val="28"/>
        </w:rPr>
      </w:pPr>
    </w:p>
    <w:p w14:paraId="08DFAC35" w14:textId="77777777" w:rsidR="001D21FF" w:rsidRDefault="001D21FF" w:rsidP="001D21FF">
      <w:pPr>
        <w:pStyle w:val="NoSpacing"/>
        <w:rPr>
          <w:rFonts w:ascii="Arial" w:hAnsi="Arial" w:cs="Arial"/>
          <w:sz w:val="28"/>
          <w:szCs w:val="28"/>
        </w:rPr>
      </w:pPr>
    </w:p>
    <w:p w14:paraId="7274A241" w14:textId="77777777" w:rsidR="001D21FF" w:rsidRDefault="001D21FF" w:rsidP="001D21FF">
      <w:pPr>
        <w:pStyle w:val="NoSpacing"/>
        <w:rPr>
          <w:rFonts w:ascii="Arial" w:hAnsi="Arial" w:cs="Arial"/>
          <w:sz w:val="28"/>
          <w:szCs w:val="28"/>
        </w:rPr>
      </w:pPr>
    </w:p>
    <w:p w14:paraId="2A270916" w14:textId="77777777" w:rsidR="001D21FF" w:rsidRDefault="001D21FF" w:rsidP="001D21FF">
      <w:pPr>
        <w:pStyle w:val="NoSpacing"/>
        <w:rPr>
          <w:rFonts w:ascii="Arial" w:hAnsi="Arial" w:cs="Arial"/>
          <w:sz w:val="28"/>
          <w:szCs w:val="28"/>
        </w:rPr>
      </w:pPr>
    </w:p>
    <w:p w14:paraId="6CCE0016" w14:textId="7F819B12" w:rsidR="001D21FF" w:rsidRPr="006D7522" w:rsidRDefault="001D21FF" w:rsidP="001D21FF">
      <w:pPr>
        <w:pStyle w:val="NoSpacing"/>
        <w:rPr>
          <w:rFonts w:ascii="Arial" w:hAnsi="Arial" w:cs="Arial"/>
          <w:sz w:val="28"/>
          <w:szCs w:val="28"/>
        </w:rPr>
      </w:pPr>
      <w:r w:rsidRPr="006D7522">
        <w:rPr>
          <w:rFonts w:ascii="Arial" w:hAnsi="Arial" w:cs="Arial"/>
          <w:sz w:val="28"/>
          <w:szCs w:val="28"/>
        </w:rPr>
        <w:lastRenderedPageBreak/>
        <w:t>Psalm</w:t>
      </w:r>
      <w:r>
        <w:rPr>
          <w:rFonts w:ascii="Arial" w:hAnsi="Arial" w:cs="Arial"/>
          <w:sz w:val="28"/>
          <w:szCs w:val="28"/>
        </w:rPr>
        <w:t xml:space="preserve"> 100</w:t>
      </w:r>
      <w:proofErr w:type="gramStart"/>
      <w:r w:rsidRPr="006D7522">
        <w:rPr>
          <w:rFonts w:ascii="Arial" w:hAnsi="Arial" w:cs="Arial"/>
          <w:sz w:val="28"/>
          <w:szCs w:val="28"/>
        </w:rPr>
        <w:t>:</w:t>
      </w:r>
      <w:r>
        <w:rPr>
          <w:rFonts w:ascii="Arial" w:hAnsi="Arial" w:cs="Arial"/>
          <w:sz w:val="28"/>
          <w:szCs w:val="28"/>
        </w:rPr>
        <w:t xml:space="preserve">  </w:t>
      </w:r>
      <w:r w:rsidRPr="00F91C84">
        <w:rPr>
          <w:rFonts w:ascii="Arial" w:hAnsi="Arial" w:cs="Arial"/>
          <w:i/>
          <w:iCs/>
        </w:rPr>
        <w:t>(</w:t>
      </w:r>
      <w:proofErr w:type="gramEnd"/>
      <w:r w:rsidRPr="00F91C84">
        <w:rPr>
          <w:rFonts w:ascii="Arial" w:hAnsi="Arial" w:cs="Arial"/>
          <w:i/>
          <w:iCs/>
        </w:rPr>
        <w:t>we say together)</w:t>
      </w:r>
    </w:p>
    <w:p w14:paraId="35E6490C" w14:textId="77777777" w:rsidR="001D21FF" w:rsidRDefault="001D21FF" w:rsidP="001D21FF">
      <w:pPr>
        <w:pStyle w:val="NoSpacing"/>
        <w:rPr>
          <w:rFonts w:ascii="Arial" w:hAnsi="Arial" w:cs="Arial"/>
        </w:rPr>
      </w:pPr>
    </w:p>
    <w:p w14:paraId="5E8D3157" w14:textId="77777777" w:rsidR="001D21FF" w:rsidRPr="00F91C84" w:rsidRDefault="001D21FF" w:rsidP="001D21FF">
      <w:pPr>
        <w:pStyle w:val="line"/>
        <w:spacing w:before="0" w:beforeAutospacing="0" w:after="0" w:afterAutospacing="0"/>
        <w:rPr>
          <w:rStyle w:val="text"/>
          <w:rFonts w:ascii="Arial" w:hAnsi="Arial" w:cs="Arial"/>
          <w:b/>
          <w:bCs/>
          <w:color w:val="000000"/>
          <w:vertAlign w:val="superscript"/>
        </w:rPr>
      </w:pPr>
      <w:r w:rsidRPr="00F91C84">
        <w:rPr>
          <w:rStyle w:val="text"/>
          <w:rFonts w:ascii="Arial" w:hAnsi="Arial" w:cs="Arial"/>
          <w:b/>
          <w:bCs/>
          <w:color w:val="000000"/>
        </w:rPr>
        <w:t>Shout for joy to the</w:t>
      </w:r>
      <w:r w:rsidRPr="00F91C84">
        <w:rPr>
          <w:rStyle w:val="apple-converted-space"/>
          <w:rFonts w:ascii="Arial" w:hAnsi="Arial" w:cs="Arial"/>
          <w:b/>
          <w:bCs/>
          <w:color w:val="000000"/>
        </w:rPr>
        <w:t> </w:t>
      </w:r>
      <w:r w:rsidRPr="00F91C84">
        <w:rPr>
          <w:rStyle w:val="small-caps"/>
          <w:rFonts w:ascii="Arial" w:hAnsi="Arial" w:cs="Arial"/>
          <w:b/>
          <w:bCs/>
          <w:color w:val="000000"/>
        </w:rPr>
        <w:t>Lord</w:t>
      </w:r>
      <w:r w:rsidRPr="00F91C84">
        <w:rPr>
          <w:rStyle w:val="text"/>
          <w:rFonts w:ascii="Arial" w:hAnsi="Arial" w:cs="Arial"/>
          <w:b/>
          <w:bCs/>
          <w:color w:val="000000"/>
        </w:rPr>
        <w:t>, all the earth.</w:t>
      </w:r>
    </w:p>
    <w:p w14:paraId="69AACA98" w14:textId="77777777" w:rsidR="001D21FF" w:rsidRDefault="001D21FF" w:rsidP="001D21FF">
      <w:pPr>
        <w:pStyle w:val="line"/>
        <w:spacing w:before="0" w:beforeAutospacing="0" w:after="0" w:afterAutospacing="0"/>
        <w:rPr>
          <w:rFonts w:ascii="Arial" w:hAnsi="Arial" w:cs="Arial"/>
          <w:b/>
          <w:bCs/>
          <w:color w:val="000000"/>
        </w:rPr>
      </w:pPr>
      <w:r w:rsidRPr="00F91C84">
        <w:rPr>
          <w:rStyle w:val="text"/>
          <w:rFonts w:ascii="Arial" w:hAnsi="Arial" w:cs="Arial"/>
          <w:b/>
          <w:bCs/>
          <w:color w:val="000000"/>
        </w:rPr>
        <w:t>Worship the</w:t>
      </w:r>
      <w:r w:rsidRPr="00F91C84">
        <w:rPr>
          <w:rStyle w:val="apple-converted-space"/>
          <w:rFonts w:ascii="Arial" w:hAnsi="Arial" w:cs="Arial"/>
          <w:b/>
          <w:bCs/>
          <w:color w:val="000000"/>
        </w:rPr>
        <w:t> </w:t>
      </w:r>
      <w:r w:rsidRPr="00F91C84">
        <w:rPr>
          <w:rStyle w:val="small-caps"/>
          <w:rFonts w:ascii="Arial" w:hAnsi="Arial" w:cs="Arial"/>
          <w:b/>
          <w:bCs/>
          <w:color w:val="000000"/>
        </w:rPr>
        <w:t>Lord</w:t>
      </w:r>
      <w:r w:rsidRPr="00F91C84">
        <w:rPr>
          <w:rStyle w:val="apple-converted-space"/>
          <w:rFonts w:ascii="Arial" w:hAnsi="Arial" w:cs="Arial"/>
          <w:b/>
          <w:bCs/>
          <w:color w:val="000000"/>
        </w:rPr>
        <w:t> </w:t>
      </w:r>
      <w:r w:rsidRPr="00F91C84">
        <w:rPr>
          <w:rStyle w:val="text"/>
          <w:rFonts w:ascii="Arial" w:hAnsi="Arial" w:cs="Arial"/>
          <w:b/>
          <w:bCs/>
          <w:color w:val="000000"/>
        </w:rPr>
        <w:t>with gladness;</w:t>
      </w:r>
    </w:p>
    <w:p w14:paraId="582B09F3" w14:textId="77777777" w:rsidR="001D21FF" w:rsidRDefault="001D21FF" w:rsidP="001D21FF">
      <w:pPr>
        <w:pStyle w:val="line"/>
        <w:spacing w:before="0" w:beforeAutospacing="0" w:after="0" w:afterAutospacing="0"/>
        <w:rPr>
          <w:rStyle w:val="text"/>
          <w:rFonts w:ascii="Arial" w:hAnsi="Arial" w:cs="Arial"/>
          <w:b/>
          <w:bCs/>
          <w:color w:val="000000"/>
        </w:rPr>
      </w:pPr>
      <w:r w:rsidRPr="00F91C84">
        <w:rPr>
          <w:rStyle w:val="text"/>
          <w:rFonts w:ascii="Arial" w:hAnsi="Arial" w:cs="Arial"/>
          <w:b/>
          <w:bCs/>
          <w:color w:val="000000"/>
        </w:rPr>
        <w:t>come before him with joyful songs.</w:t>
      </w:r>
      <w:r w:rsidRPr="00F91C84">
        <w:rPr>
          <w:rFonts w:ascii="Arial" w:hAnsi="Arial" w:cs="Arial"/>
          <w:b/>
          <w:bCs/>
          <w:color w:val="000000"/>
        </w:rPr>
        <w:br/>
      </w:r>
    </w:p>
    <w:p w14:paraId="06299C3A" w14:textId="77777777" w:rsidR="001D21FF" w:rsidRDefault="001D21FF" w:rsidP="001D21FF">
      <w:pPr>
        <w:pStyle w:val="line"/>
        <w:spacing w:before="0" w:beforeAutospacing="0" w:after="0" w:afterAutospacing="0"/>
        <w:rPr>
          <w:rStyle w:val="indent-1-breaks"/>
          <w:rFonts w:ascii="Arial" w:hAnsi="Arial" w:cs="Arial"/>
          <w:b/>
          <w:bCs/>
          <w:color w:val="000000"/>
        </w:rPr>
      </w:pPr>
      <w:r w:rsidRPr="00F91C84">
        <w:rPr>
          <w:rStyle w:val="text"/>
          <w:rFonts w:ascii="Arial" w:hAnsi="Arial" w:cs="Arial"/>
          <w:b/>
          <w:bCs/>
          <w:color w:val="000000"/>
        </w:rPr>
        <w:t>Know that the</w:t>
      </w:r>
      <w:r w:rsidRPr="00F91C84">
        <w:rPr>
          <w:rStyle w:val="apple-converted-space"/>
          <w:rFonts w:ascii="Arial" w:hAnsi="Arial" w:cs="Arial"/>
          <w:b/>
          <w:bCs/>
          <w:color w:val="000000"/>
        </w:rPr>
        <w:t> </w:t>
      </w:r>
      <w:r w:rsidRPr="00F91C84">
        <w:rPr>
          <w:rStyle w:val="small-caps"/>
          <w:rFonts w:ascii="Arial" w:hAnsi="Arial" w:cs="Arial"/>
          <w:b/>
          <w:bCs/>
          <w:color w:val="000000"/>
        </w:rPr>
        <w:t>Lord</w:t>
      </w:r>
      <w:r w:rsidRPr="00F91C84">
        <w:rPr>
          <w:rStyle w:val="apple-converted-space"/>
          <w:rFonts w:ascii="Arial" w:hAnsi="Arial" w:cs="Arial"/>
          <w:b/>
          <w:bCs/>
          <w:color w:val="000000"/>
        </w:rPr>
        <w:t> </w:t>
      </w:r>
      <w:r w:rsidRPr="00F91C84">
        <w:rPr>
          <w:rStyle w:val="text"/>
          <w:rFonts w:ascii="Arial" w:hAnsi="Arial" w:cs="Arial"/>
          <w:b/>
          <w:bCs/>
          <w:color w:val="000000"/>
        </w:rPr>
        <w:t>is God.</w:t>
      </w:r>
    </w:p>
    <w:p w14:paraId="055B1499" w14:textId="77777777" w:rsidR="001D21FF" w:rsidRPr="00F91C84" w:rsidRDefault="001D21FF" w:rsidP="001D21FF">
      <w:pPr>
        <w:pStyle w:val="line"/>
        <w:spacing w:before="0" w:beforeAutospacing="0" w:after="0" w:afterAutospacing="0"/>
        <w:rPr>
          <w:rFonts w:ascii="Arial" w:hAnsi="Arial" w:cs="Arial"/>
          <w:b/>
          <w:bCs/>
          <w:color w:val="000000"/>
        </w:rPr>
      </w:pPr>
      <w:r w:rsidRPr="00F91C84">
        <w:rPr>
          <w:rStyle w:val="text"/>
          <w:rFonts w:ascii="Arial" w:hAnsi="Arial" w:cs="Arial"/>
          <w:b/>
          <w:bCs/>
          <w:color w:val="000000"/>
        </w:rPr>
        <w:t>It is he who made us, and we are his;</w:t>
      </w:r>
      <w:r w:rsidRPr="00F91C84">
        <w:rPr>
          <w:rFonts w:ascii="Arial" w:hAnsi="Arial" w:cs="Arial"/>
          <w:b/>
          <w:bCs/>
          <w:color w:val="000000"/>
        </w:rPr>
        <w:t xml:space="preserve"> </w:t>
      </w:r>
      <w:r w:rsidRPr="00F91C84">
        <w:rPr>
          <w:rFonts w:ascii="Arial" w:hAnsi="Arial" w:cs="Arial"/>
          <w:b/>
          <w:bCs/>
          <w:color w:val="000000"/>
        </w:rPr>
        <w:br/>
      </w:r>
      <w:r w:rsidRPr="00F91C84">
        <w:rPr>
          <w:rStyle w:val="text"/>
          <w:rFonts w:ascii="Arial" w:hAnsi="Arial" w:cs="Arial"/>
          <w:b/>
          <w:bCs/>
          <w:color w:val="000000"/>
        </w:rPr>
        <w:t>we are his people, the sheep of his pasture.</w:t>
      </w:r>
    </w:p>
    <w:p w14:paraId="1231D58D" w14:textId="77777777" w:rsidR="001D21FF" w:rsidRPr="00F91C84" w:rsidRDefault="001D21FF" w:rsidP="001D21FF">
      <w:pPr>
        <w:pStyle w:val="line"/>
        <w:spacing w:before="0" w:beforeAutospacing="0" w:after="0" w:afterAutospacing="0"/>
        <w:rPr>
          <w:rStyle w:val="text"/>
          <w:rFonts w:ascii="Arial" w:hAnsi="Arial" w:cs="Arial"/>
          <w:b/>
          <w:bCs/>
          <w:color w:val="000000"/>
          <w:vertAlign w:val="superscript"/>
        </w:rPr>
      </w:pPr>
    </w:p>
    <w:p w14:paraId="1CDA3CE5" w14:textId="77777777" w:rsidR="001D21FF" w:rsidRPr="00F91C84" w:rsidRDefault="001D21FF" w:rsidP="001D21FF">
      <w:pPr>
        <w:pStyle w:val="line"/>
        <w:spacing w:before="0" w:beforeAutospacing="0" w:after="0" w:afterAutospacing="0"/>
        <w:rPr>
          <w:rStyle w:val="text"/>
          <w:rFonts w:ascii="Arial" w:hAnsi="Arial" w:cs="Arial"/>
          <w:b/>
          <w:bCs/>
          <w:color w:val="000000"/>
          <w:vertAlign w:val="superscript"/>
        </w:rPr>
      </w:pPr>
      <w:r w:rsidRPr="00F91C84">
        <w:rPr>
          <w:rStyle w:val="text"/>
          <w:rFonts w:ascii="Arial" w:hAnsi="Arial" w:cs="Arial"/>
          <w:b/>
          <w:bCs/>
          <w:color w:val="000000"/>
        </w:rPr>
        <w:t>Enter his gates with thanksgiving</w:t>
      </w:r>
      <w:r w:rsidRPr="00F91C84">
        <w:rPr>
          <w:rFonts w:ascii="Arial" w:hAnsi="Arial" w:cs="Arial"/>
          <w:b/>
          <w:bCs/>
          <w:color w:val="000000"/>
        </w:rPr>
        <w:br/>
      </w:r>
      <w:r w:rsidRPr="00F91C84">
        <w:rPr>
          <w:rStyle w:val="text"/>
          <w:rFonts w:ascii="Arial" w:hAnsi="Arial" w:cs="Arial"/>
          <w:b/>
          <w:bCs/>
          <w:color w:val="000000"/>
        </w:rPr>
        <w:t>and his courts with praise;</w:t>
      </w:r>
      <w:r w:rsidRPr="00F91C84">
        <w:rPr>
          <w:rFonts w:ascii="Arial" w:hAnsi="Arial" w:cs="Arial"/>
          <w:b/>
          <w:bCs/>
          <w:color w:val="000000"/>
        </w:rPr>
        <w:br/>
      </w:r>
      <w:r w:rsidRPr="00F91C84">
        <w:rPr>
          <w:rStyle w:val="text"/>
          <w:rFonts w:ascii="Arial" w:hAnsi="Arial" w:cs="Arial"/>
          <w:b/>
          <w:bCs/>
          <w:color w:val="000000"/>
        </w:rPr>
        <w:t>give thanks to him and praise his name.</w:t>
      </w:r>
    </w:p>
    <w:p w14:paraId="7B5ED948" w14:textId="77777777" w:rsidR="001D21FF" w:rsidRDefault="001D21FF" w:rsidP="001D21FF">
      <w:pPr>
        <w:pStyle w:val="line"/>
        <w:spacing w:before="0" w:beforeAutospacing="0" w:after="0" w:afterAutospacing="0"/>
        <w:rPr>
          <w:rStyle w:val="text"/>
          <w:rFonts w:ascii="Arial" w:hAnsi="Arial" w:cs="Arial"/>
          <w:b/>
          <w:bCs/>
          <w:color w:val="000000"/>
        </w:rPr>
      </w:pPr>
    </w:p>
    <w:p w14:paraId="00C292ED" w14:textId="77777777" w:rsidR="001D21FF" w:rsidRPr="00F91C84" w:rsidRDefault="001D21FF" w:rsidP="001D21FF">
      <w:pPr>
        <w:pStyle w:val="line"/>
        <w:spacing w:before="0" w:beforeAutospacing="0" w:after="0" w:afterAutospacing="0"/>
        <w:rPr>
          <w:rFonts w:ascii="Arial" w:hAnsi="Arial" w:cs="Arial"/>
          <w:b/>
          <w:bCs/>
          <w:color w:val="000000"/>
        </w:rPr>
      </w:pPr>
      <w:r w:rsidRPr="00F91C84">
        <w:rPr>
          <w:rStyle w:val="text"/>
          <w:rFonts w:ascii="Arial" w:hAnsi="Arial" w:cs="Arial"/>
          <w:b/>
          <w:bCs/>
          <w:color w:val="000000"/>
        </w:rPr>
        <w:t>For the</w:t>
      </w:r>
      <w:r w:rsidRPr="00F91C84">
        <w:rPr>
          <w:rStyle w:val="apple-converted-space"/>
          <w:rFonts w:ascii="Arial" w:hAnsi="Arial" w:cs="Arial"/>
          <w:b/>
          <w:bCs/>
          <w:color w:val="000000"/>
        </w:rPr>
        <w:t> </w:t>
      </w:r>
      <w:r w:rsidRPr="00F91C84">
        <w:rPr>
          <w:rStyle w:val="small-caps"/>
          <w:rFonts w:ascii="Arial" w:hAnsi="Arial" w:cs="Arial"/>
          <w:b/>
          <w:bCs/>
          <w:color w:val="000000"/>
        </w:rPr>
        <w:t>Lord</w:t>
      </w:r>
      <w:r w:rsidRPr="00F91C84">
        <w:rPr>
          <w:rStyle w:val="apple-converted-space"/>
          <w:rFonts w:ascii="Arial" w:hAnsi="Arial" w:cs="Arial"/>
          <w:b/>
          <w:bCs/>
          <w:color w:val="000000"/>
        </w:rPr>
        <w:t> </w:t>
      </w:r>
      <w:r w:rsidRPr="00F91C84">
        <w:rPr>
          <w:rStyle w:val="text"/>
          <w:rFonts w:ascii="Arial" w:hAnsi="Arial" w:cs="Arial"/>
          <w:b/>
          <w:bCs/>
          <w:color w:val="000000"/>
        </w:rPr>
        <w:t>is good and his love endures for ever;</w:t>
      </w:r>
      <w:r w:rsidRPr="00F91C84">
        <w:rPr>
          <w:rFonts w:ascii="Arial" w:hAnsi="Arial" w:cs="Arial"/>
          <w:b/>
          <w:bCs/>
          <w:color w:val="000000"/>
        </w:rPr>
        <w:br/>
      </w:r>
      <w:r w:rsidRPr="00F91C84">
        <w:rPr>
          <w:rStyle w:val="text"/>
          <w:rFonts w:ascii="Arial" w:hAnsi="Arial" w:cs="Arial"/>
          <w:b/>
          <w:bCs/>
          <w:color w:val="000000"/>
        </w:rPr>
        <w:t>his faithfulness continues through all generations.</w:t>
      </w:r>
    </w:p>
    <w:p w14:paraId="438B33A3" w14:textId="77777777" w:rsidR="001D21FF" w:rsidRPr="008C0D62" w:rsidRDefault="001D21FF" w:rsidP="001D21FF">
      <w:pPr>
        <w:pStyle w:val="NoSpacing"/>
        <w:rPr>
          <w:rFonts w:ascii="Arial" w:hAnsi="Arial" w:cs="Arial"/>
        </w:rPr>
      </w:pPr>
    </w:p>
    <w:p w14:paraId="4E48CE21" w14:textId="77777777" w:rsidR="001D21FF" w:rsidRDefault="001D21FF" w:rsidP="001D21FF">
      <w:pPr>
        <w:pStyle w:val="NoSpacing"/>
        <w:rPr>
          <w:rFonts w:ascii="Arial" w:hAnsi="Arial" w:cs="Arial"/>
        </w:rPr>
      </w:pPr>
    </w:p>
    <w:p w14:paraId="5A18AC17" w14:textId="77777777" w:rsidR="001D21FF" w:rsidRPr="00181D59" w:rsidRDefault="001D21FF" w:rsidP="001D21FF">
      <w:pPr>
        <w:pStyle w:val="NoSpacing"/>
        <w:rPr>
          <w:rFonts w:ascii="Arial" w:hAnsi="Arial" w:cs="Arial"/>
          <w:sz w:val="28"/>
          <w:szCs w:val="28"/>
        </w:rPr>
      </w:pPr>
      <w:r w:rsidRPr="00181D59">
        <w:rPr>
          <w:rFonts w:ascii="Arial" w:hAnsi="Arial" w:cs="Arial"/>
          <w:sz w:val="28"/>
          <w:szCs w:val="28"/>
        </w:rPr>
        <w:t>Hymn:</w:t>
      </w:r>
    </w:p>
    <w:p w14:paraId="7F8EE1F7" w14:textId="77777777" w:rsidR="001D21FF" w:rsidRPr="008C0D62" w:rsidRDefault="001D21FF" w:rsidP="001D21FF">
      <w:pPr>
        <w:pStyle w:val="NoSpacing"/>
        <w:rPr>
          <w:rFonts w:ascii="Arial" w:hAnsi="Arial" w:cs="Arial"/>
        </w:rPr>
      </w:pPr>
      <w:r w:rsidRPr="008C0D62">
        <w:rPr>
          <w:rFonts w:ascii="Arial" w:hAnsi="Arial" w:cs="Arial"/>
        </w:rPr>
        <w:t> </w:t>
      </w:r>
    </w:p>
    <w:p w14:paraId="277FCB5A" w14:textId="77777777" w:rsidR="001D21FF" w:rsidRDefault="001D21FF" w:rsidP="001D21FF">
      <w:pPr>
        <w:pStyle w:val="NoSpacing"/>
        <w:rPr>
          <w:rFonts w:ascii="Arial" w:hAnsi="Arial" w:cs="Arial"/>
          <w:b/>
          <w:bCs/>
          <w:i/>
          <w:iCs/>
        </w:rPr>
      </w:pPr>
      <w:r w:rsidRPr="00637233">
        <w:rPr>
          <w:rFonts w:ascii="Arial" w:hAnsi="Arial" w:cs="Arial"/>
          <w:b/>
          <w:bCs/>
        </w:rPr>
        <w:t>As the deer pant</w:t>
      </w:r>
      <w:r>
        <w:rPr>
          <w:rFonts w:ascii="Arial" w:hAnsi="Arial" w:cs="Arial"/>
          <w:b/>
          <w:bCs/>
        </w:rPr>
        <w:t>s</w:t>
      </w:r>
      <w:r w:rsidRPr="00637233">
        <w:rPr>
          <w:rFonts w:ascii="Arial" w:hAnsi="Arial" w:cs="Arial"/>
          <w:b/>
          <w:bCs/>
        </w:rPr>
        <w:t xml:space="preserve"> for the water</w:t>
      </w:r>
      <w:r>
        <w:rPr>
          <w:rFonts w:ascii="Arial" w:hAnsi="Arial" w:cs="Arial"/>
          <w:b/>
          <w:bCs/>
        </w:rPr>
        <w:t>,</w:t>
      </w:r>
      <w:r w:rsidRPr="00637233">
        <w:rPr>
          <w:rFonts w:ascii="Arial" w:hAnsi="Arial" w:cs="Arial"/>
          <w:b/>
          <w:bCs/>
        </w:rPr>
        <w:br/>
      </w:r>
      <w:r>
        <w:rPr>
          <w:rFonts w:ascii="Arial" w:hAnsi="Arial" w:cs="Arial"/>
          <w:b/>
          <w:bCs/>
        </w:rPr>
        <w:t>s</w:t>
      </w:r>
      <w:r w:rsidRPr="00637233">
        <w:rPr>
          <w:rFonts w:ascii="Arial" w:hAnsi="Arial" w:cs="Arial"/>
          <w:b/>
          <w:bCs/>
        </w:rPr>
        <w:t>o my soul long</w:t>
      </w:r>
      <w:r>
        <w:rPr>
          <w:rFonts w:ascii="Arial" w:hAnsi="Arial" w:cs="Arial"/>
          <w:b/>
          <w:bCs/>
        </w:rPr>
        <w:t>s</w:t>
      </w:r>
      <w:r w:rsidRPr="00637233">
        <w:rPr>
          <w:rFonts w:ascii="Arial" w:hAnsi="Arial" w:cs="Arial"/>
          <w:b/>
          <w:bCs/>
        </w:rPr>
        <w:t xml:space="preserve"> after </w:t>
      </w:r>
      <w:r>
        <w:rPr>
          <w:rFonts w:ascii="Arial" w:hAnsi="Arial" w:cs="Arial"/>
          <w:b/>
          <w:bCs/>
        </w:rPr>
        <w:t>you.</w:t>
      </w:r>
      <w:r w:rsidRPr="00637233">
        <w:rPr>
          <w:rFonts w:ascii="Arial" w:hAnsi="Arial" w:cs="Arial"/>
          <w:b/>
          <w:bCs/>
        </w:rPr>
        <w:br/>
        <w:t>You alone are my heart</w:t>
      </w:r>
      <w:r>
        <w:rPr>
          <w:rFonts w:ascii="Arial" w:hAnsi="Arial" w:cs="Arial"/>
          <w:b/>
          <w:bCs/>
        </w:rPr>
        <w:t>’</w:t>
      </w:r>
      <w:r w:rsidRPr="00637233">
        <w:rPr>
          <w:rFonts w:ascii="Arial" w:hAnsi="Arial" w:cs="Arial"/>
          <w:b/>
          <w:bCs/>
        </w:rPr>
        <w:t>s desire</w:t>
      </w:r>
      <w:r w:rsidRPr="00637233">
        <w:rPr>
          <w:rFonts w:ascii="Arial" w:hAnsi="Arial" w:cs="Arial"/>
          <w:b/>
          <w:bCs/>
        </w:rPr>
        <w:br/>
      </w:r>
      <w:r>
        <w:rPr>
          <w:rFonts w:ascii="Arial" w:hAnsi="Arial" w:cs="Arial"/>
          <w:b/>
          <w:bCs/>
        </w:rPr>
        <w:t>a</w:t>
      </w:r>
      <w:r w:rsidRPr="00637233">
        <w:rPr>
          <w:rFonts w:ascii="Arial" w:hAnsi="Arial" w:cs="Arial"/>
          <w:b/>
          <w:bCs/>
        </w:rPr>
        <w:t>nd I long to worship thee</w:t>
      </w:r>
      <w:r w:rsidRPr="00637233">
        <w:rPr>
          <w:rFonts w:ascii="Arial" w:hAnsi="Arial" w:cs="Arial"/>
          <w:b/>
          <w:bCs/>
        </w:rPr>
        <w:br/>
      </w:r>
      <w:r w:rsidRPr="00637233">
        <w:rPr>
          <w:rFonts w:ascii="Arial" w:hAnsi="Arial" w:cs="Arial"/>
          <w:b/>
          <w:bCs/>
        </w:rPr>
        <w:br/>
      </w:r>
      <w:r w:rsidRPr="00FE62B3">
        <w:rPr>
          <w:rFonts w:ascii="Arial" w:hAnsi="Arial" w:cs="Arial"/>
          <w:b/>
          <w:bCs/>
          <w:i/>
          <w:iCs/>
        </w:rPr>
        <w:t>You alone are my strength, my shield</w:t>
      </w:r>
      <w:r w:rsidRPr="00FE62B3">
        <w:rPr>
          <w:rFonts w:ascii="Arial" w:hAnsi="Arial" w:cs="Arial"/>
          <w:b/>
          <w:bCs/>
          <w:i/>
          <w:iCs/>
        </w:rPr>
        <w:br/>
      </w:r>
      <w:r>
        <w:rPr>
          <w:rFonts w:ascii="Arial" w:hAnsi="Arial" w:cs="Arial"/>
          <w:b/>
          <w:bCs/>
          <w:i/>
          <w:iCs/>
        </w:rPr>
        <w:t>t</w:t>
      </w:r>
      <w:r w:rsidRPr="00FE62B3">
        <w:rPr>
          <w:rFonts w:ascii="Arial" w:hAnsi="Arial" w:cs="Arial"/>
          <w:b/>
          <w:bCs/>
          <w:i/>
          <w:iCs/>
        </w:rPr>
        <w:t xml:space="preserve">o </w:t>
      </w:r>
      <w:r>
        <w:rPr>
          <w:rFonts w:ascii="Arial" w:hAnsi="Arial" w:cs="Arial"/>
          <w:b/>
          <w:bCs/>
          <w:i/>
          <w:iCs/>
        </w:rPr>
        <w:t>y</w:t>
      </w:r>
      <w:r w:rsidRPr="00FE62B3">
        <w:rPr>
          <w:rFonts w:ascii="Arial" w:hAnsi="Arial" w:cs="Arial"/>
          <w:b/>
          <w:bCs/>
          <w:i/>
          <w:iCs/>
        </w:rPr>
        <w:t>ou alone may my spirit yield</w:t>
      </w:r>
      <w:r w:rsidRPr="00FE62B3">
        <w:rPr>
          <w:rFonts w:ascii="Arial" w:hAnsi="Arial" w:cs="Arial"/>
          <w:b/>
          <w:bCs/>
          <w:i/>
          <w:iCs/>
        </w:rPr>
        <w:br/>
        <w:t>You alone are my heart</w:t>
      </w:r>
      <w:r>
        <w:rPr>
          <w:rFonts w:ascii="Arial" w:hAnsi="Arial" w:cs="Arial"/>
          <w:b/>
          <w:bCs/>
          <w:i/>
          <w:iCs/>
        </w:rPr>
        <w:t>’</w:t>
      </w:r>
      <w:r w:rsidRPr="00FE62B3">
        <w:rPr>
          <w:rFonts w:ascii="Arial" w:hAnsi="Arial" w:cs="Arial"/>
          <w:b/>
          <w:bCs/>
          <w:i/>
          <w:iCs/>
        </w:rPr>
        <w:t>s desire</w:t>
      </w:r>
      <w:r w:rsidRPr="00FE62B3">
        <w:rPr>
          <w:rFonts w:ascii="Arial" w:hAnsi="Arial" w:cs="Arial"/>
          <w:b/>
          <w:bCs/>
          <w:i/>
          <w:iCs/>
        </w:rPr>
        <w:br/>
      </w:r>
      <w:r>
        <w:rPr>
          <w:rFonts w:ascii="Arial" w:hAnsi="Arial" w:cs="Arial"/>
          <w:b/>
          <w:bCs/>
          <w:i/>
          <w:iCs/>
        </w:rPr>
        <w:t>a</w:t>
      </w:r>
      <w:r w:rsidRPr="00FE62B3">
        <w:rPr>
          <w:rFonts w:ascii="Arial" w:hAnsi="Arial" w:cs="Arial"/>
          <w:b/>
          <w:bCs/>
          <w:i/>
          <w:iCs/>
        </w:rPr>
        <w:t xml:space="preserve">nd I long to worship </w:t>
      </w:r>
      <w:r>
        <w:rPr>
          <w:rFonts w:ascii="Arial" w:hAnsi="Arial" w:cs="Arial"/>
          <w:b/>
          <w:bCs/>
          <w:i/>
          <w:iCs/>
        </w:rPr>
        <w:t>you.</w:t>
      </w:r>
    </w:p>
    <w:p w14:paraId="6CA8F0AB" w14:textId="77777777" w:rsidR="001D21FF" w:rsidRDefault="001D21FF" w:rsidP="001D21FF">
      <w:pPr>
        <w:pStyle w:val="NoSpacing"/>
        <w:rPr>
          <w:rFonts w:ascii="Arial" w:hAnsi="Arial" w:cs="Arial"/>
          <w:b/>
          <w:bCs/>
          <w:i/>
          <w:iCs/>
        </w:rPr>
      </w:pPr>
    </w:p>
    <w:p w14:paraId="2825BA12" w14:textId="77777777" w:rsidR="001D21FF" w:rsidRDefault="001D21FF" w:rsidP="001D21FF">
      <w:pPr>
        <w:pStyle w:val="NoSpacing"/>
        <w:rPr>
          <w:rFonts w:ascii="Arial" w:hAnsi="Arial" w:cs="Arial"/>
          <w:b/>
          <w:bCs/>
        </w:rPr>
      </w:pPr>
      <w:r w:rsidRPr="00637233">
        <w:rPr>
          <w:rFonts w:ascii="Arial" w:hAnsi="Arial" w:cs="Arial"/>
          <w:b/>
          <w:bCs/>
        </w:rPr>
        <w:t xml:space="preserve">I want </w:t>
      </w:r>
      <w:r>
        <w:rPr>
          <w:rFonts w:ascii="Arial" w:hAnsi="Arial" w:cs="Arial"/>
          <w:b/>
          <w:bCs/>
        </w:rPr>
        <w:t>y</w:t>
      </w:r>
      <w:r w:rsidRPr="00637233">
        <w:rPr>
          <w:rFonts w:ascii="Arial" w:hAnsi="Arial" w:cs="Arial"/>
          <w:b/>
          <w:bCs/>
        </w:rPr>
        <w:t>ou more than gold or silver,</w:t>
      </w:r>
      <w:r w:rsidRPr="00637233">
        <w:rPr>
          <w:rFonts w:ascii="Arial" w:hAnsi="Arial" w:cs="Arial"/>
          <w:b/>
          <w:bCs/>
        </w:rPr>
        <w:br/>
      </w:r>
      <w:r>
        <w:rPr>
          <w:rFonts w:ascii="Arial" w:hAnsi="Arial" w:cs="Arial"/>
          <w:b/>
          <w:bCs/>
        </w:rPr>
        <w:t>o</w:t>
      </w:r>
      <w:r w:rsidRPr="00637233">
        <w:rPr>
          <w:rFonts w:ascii="Arial" w:hAnsi="Arial" w:cs="Arial"/>
          <w:b/>
          <w:bCs/>
        </w:rPr>
        <w:t xml:space="preserve">nly </w:t>
      </w:r>
      <w:r>
        <w:rPr>
          <w:rFonts w:ascii="Arial" w:hAnsi="Arial" w:cs="Arial"/>
          <w:b/>
          <w:bCs/>
        </w:rPr>
        <w:t>y</w:t>
      </w:r>
      <w:r w:rsidRPr="00637233">
        <w:rPr>
          <w:rFonts w:ascii="Arial" w:hAnsi="Arial" w:cs="Arial"/>
          <w:b/>
          <w:bCs/>
        </w:rPr>
        <w:t>ou can satisfy.</w:t>
      </w:r>
      <w:r w:rsidRPr="00637233">
        <w:rPr>
          <w:rFonts w:ascii="Arial" w:hAnsi="Arial" w:cs="Arial"/>
          <w:b/>
          <w:bCs/>
        </w:rPr>
        <w:br/>
        <w:t xml:space="preserve">You alone are the real joy </w:t>
      </w:r>
      <w:r>
        <w:rPr>
          <w:rFonts w:ascii="Arial" w:hAnsi="Arial" w:cs="Arial"/>
          <w:b/>
          <w:bCs/>
        </w:rPr>
        <w:t>g</w:t>
      </w:r>
      <w:r w:rsidRPr="00637233">
        <w:rPr>
          <w:rFonts w:ascii="Arial" w:hAnsi="Arial" w:cs="Arial"/>
          <w:b/>
          <w:bCs/>
        </w:rPr>
        <w:t>iver,</w:t>
      </w:r>
      <w:r w:rsidRPr="00637233">
        <w:rPr>
          <w:rFonts w:ascii="Arial" w:hAnsi="Arial" w:cs="Arial"/>
          <w:b/>
          <w:bCs/>
        </w:rPr>
        <w:br/>
      </w:r>
      <w:r>
        <w:rPr>
          <w:rFonts w:ascii="Arial" w:hAnsi="Arial" w:cs="Arial"/>
          <w:b/>
          <w:bCs/>
        </w:rPr>
        <w:t>a</w:t>
      </w:r>
      <w:r w:rsidRPr="00637233">
        <w:rPr>
          <w:rFonts w:ascii="Arial" w:hAnsi="Arial" w:cs="Arial"/>
          <w:b/>
          <w:bCs/>
        </w:rPr>
        <w:t>nd the apple of my eye.</w:t>
      </w:r>
    </w:p>
    <w:p w14:paraId="4A601862" w14:textId="77777777" w:rsidR="001D21FF" w:rsidRDefault="001D21FF" w:rsidP="001D21FF">
      <w:pPr>
        <w:pStyle w:val="NoSpacing"/>
        <w:rPr>
          <w:rFonts w:ascii="Arial" w:hAnsi="Arial" w:cs="Arial"/>
          <w:b/>
          <w:bCs/>
        </w:rPr>
      </w:pPr>
    </w:p>
    <w:p w14:paraId="63944B41" w14:textId="77777777" w:rsidR="001D21FF" w:rsidRDefault="001D21FF" w:rsidP="001D21FF">
      <w:pPr>
        <w:pStyle w:val="NoSpacing"/>
        <w:rPr>
          <w:rFonts w:ascii="Arial" w:hAnsi="Arial" w:cs="Arial"/>
          <w:b/>
          <w:bCs/>
        </w:rPr>
      </w:pPr>
      <w:r w:rsidRPr="00FE62B3">
        <w:rPr>
          <w:rFonts w:ascii="Arial" w:hAnsi="Arial" w:cs="Arial"/>
          <w:b/>
          <w:bCs/>
          <w:i/>
          <w:iCs/>
        </w:rPr>
        <w:t>You alone</w:t>
      </w:r>
      <w:r>
        <w:rPr>
          <w:rFonts w:ascii="Arial" w:hAnsi="Arial" w:cs="Arial"/>
          <w:b/>
          <w:bCs/>
          <w:i/>
          <w:iCs/>
        </w:rPr>
        <w:t>…….</w:t>
      </w:r>
    </w:p>
    <w:p w14:paraId="4B17ECC8" w14:textId="77777777" w:rsidR="001D21FF" w:rsidRDefault="001D21FF" w:rsidP="001D21FF">
      <w:pPr>
        <w:pStyle w:val="NoSpacing"/>
        <w:rPr>
          <w:rFonts w:ascii="Arial" w:hAnsi="Arial" w:cs="Arial"/>
          <w:b/>
          <w:bCs/>
        </w:rPr>
      </w:pPr>
      <w:r w:rsidRPr="00637233">
        <w:rPr>
          <w:rFonts w:ascii="Arial" w:hAnsi="Arial" w:cs="Arial"/>
          <w:b/>
          <w:bCs/>
        </w:rPr>
        <w:br/>
        <w:t xml:space="preserve">You're my friend and </w:t>
      </w:r>
      <w:r>
        <w:rPr>
          <w:rFonts w:ascii="Arial" w:hAnsi="Arial" w:cs="Arial"/>
          <w:b/>
          <w:bCs/>
        </w:rPr>
        <w:t xml:space="preserve">you’re </w:t>
      </w:r>
      <w:r w:rsidRPr="00637233">
        <w:rPr>
          <w:rFonts w:ascii="Arial" w:hAnsi="Arial" w:cs="Arial"/>
          <w:b/>
          <w:bCs/>
        </w:rPr>
        <w:t xml:space="preserve">my </w:t>
      </w:r>
      <w:proofErr w:type="gramStart"/>
      <w:r>
        <w:rPr>
          <w:rFonts w:ascii="Arial" w:hAnsi="Arial" w:cs="Arial"/>
          <w:b/>
          <w:bCs/>
        </w:rPr>
        <w:t>B</w:t>
      </w:r>
      <w:r w:rsidRPr="00637233">
        <w:rPr>
          <w:rFonts w:ascii="Arial" w:hAnsi="Arial" w:cs="Arial"/>
          <w:b/>
          <w:bCs/>
        </w:rPr>
        <w:t>rother</w:t>
      </w:r>
      <w:proofErr w:type="gramEnd"/>
      <w:r w:rsidRPr="00637233">
        <w:rPr>
          <w:rFonts w:ascii="Arial" w:hAnsi="Arial" w:cs="Arial"/>
          <w:b/>
          <w:bCs/>
        </w:rPr>
        <w:t>,</w:t>
      </w:r>
      <w:r w:rsidRPr="00637233">
        <w:rPr>
          <w:rFonts w:ascii="Arial" w:hAnsi="Arial" w:cs="Arial"/>
          <w:b/>
          <w:bCs/>
        </w:rPr>
        <w:br/>
      </w:r>
      <w:r>
        <w:rPr>
          <w:rFonts w:ascii="Arial" w:hAnsi="Arial" w:cs="Arial"/>
          <w:b/>
          <w:bCs/>
        </w:rPr>
        <w:t>e</w:t>
      </w:r>
      <w:r w:rsidRPr="00637233">
        <w:rPr>
          <w:rFonts w:ascii="Arial" w:hAnsi="Arial" w:cs="Arial"/>
          <w:b/>
          <w:bCs/>
        </w:rPr>
        <w:t>ven though you are a king.</w:t>
      </w:r>
      <w:r w:rsidRPr="00637233">
        <w:rPr>
          <w:rFonts w:ascii="Arial" w:hAnsi="Arial" w:cs="Arial"/>
          <w:b/>
          <w:bCs/>
        </w:rPr>
        <w:br/>
        <w:t>I love you more than any other,</w:t>
      </w:r>
      <w:r w:rsidRPr="00637233">
        <w:rPr>
          <w:rFonts w:ascii="Arial" w:hAnsi="Arial" w:cs="Arial"/>
          <w:b/>
          <w:bCs/>
        </w:rPr>
        <w:br/>
      </w:r>
      <w:r>
        <w:rPr>
          <w:rFonts w:ascii="Arial" w:hAnsi="Arial" w:cs="Arial"/>
          <w:b/>
          <w:bCs/>
        </w:rPr>
        <w:t>s</w:t>
      </w:r>
      <w:r w:rsidRPr="00637233">
        <w:rPr>
          <w:rFonts w:ascii="Arial" w:hAnsi="Arial" w:cs="Arial"/>
          <w:b/>
          <w:bCs/>
        </w:rPr>
        <w:t>o much more than anything.</w:t>
      </w:r>
    </w:p>
    <w:p w14:paraId="6FE38B45" w14:textId="77777777" w:rsidR="001D21FF" w:rsidRDefault="001D21FF" w:rsidP="001D21FF">
      <w:pPr>
        <w:pStyle w:val="NoSpacing"/>
        <w:rPr>
          <w:rFonts w:ascii="Arial" w:hAnsi="Arial" w:cs="Arial"/>
          <w:b/>
          <w:bCs/>
        </w:rPr>
      </w:pPr>
    </w:p>
    <w:p w14:paraId="0762D560" w14:textId="77777777" w:rsidR="001D21FF" w:rsidRDefault="001D21FF" w:rsidP="001D21FF">
      <w:pPr>
        <w:pStyle w:val="NoSpacing"/>
        <w:rPr>
          <w:rFonts w:ascii="Arial" w:hAnsi="Arial" w:cs="Arial"/>
          <w:b/>
          <w:bCs/>
        </w:rPr>
      </w:pPr>
      <w:r w:rsidRPr="00FE62B3">
        <w:rPr>
          <w:rFonts w:ascii="Arial" w:hAnsi="Arial" w:cs="Arial"/>
          <w:b/>
          <w:bCs/>
          <w:i/>
          <w:iCs/>
        </w:rPr>
        <w:t>You alone</w:t>
      </w:r>
      <w:r>
        <w:rPr>
          <w:rFonts w:ascii="Arial" w:hAnsi="Arial" w:cs="Arial"/>
          <w:b/>
          <w:bCs/>
          <w:i/>
          <w:iCs/>
        </w:rPr>
        <w:t>…….</w:t>
      </w:r>
    </w:p>
    <w:p w14:paraId="75A0685D" w14:textId="77777777" w:rsidR="001D21FF" w:rsidRPr="007A0DE1" w:rsidRDefault="001D21FF" w:rsidP="001D21FF">
      <w:pPr>
        <w:pStyle w:val="NoSpacing"/>
        <w:rPr>
          <w:rFonts w:ascii="Arial" w:hAnsi="Arial" w:cs="Arial"/>
          <w:b/>
          <w:bCs/>
          <w:i/>
          <w:iCs/>
        </w:rPr>
      </w:pPr>
    </w:p>
    <w:p w14:paraId="74779A35" w14:textId="77777777" w:rsidR="001D21FF" w:rsidRDefault="001D21FF" w:rsidP="001D21FF">
      <w:pPr>
        <w:pStyle w:val="NoSpacing"/>
        <w:rPr>
          <w:rFonts w:ascii="Arial" w:hAnsi="Arial" w:cs="Arial"/>
          <w:sz w:val="28"/>
          <w:szCs w:val="28"/>
        </w:rPr>
      </w:pPr>
    </w:p>
    <w:p w14:paraId="2F7EEF41" w14:textId="77777777" w:rsidR="001D21FF" w:rsidRDefault="001D21FF" w:rsidP="001D21FF">
      <w:pPr>
        <w:pStyle w:val="NoSpacing"/>
        <w:rPr>
          <w:rFonts w:ascii="Arial" w:hAnsi="Arial" w:cs="Arial"/>
          <w:sz w:val="28"/>
          <w:szCs w:val="28"/>
        </w:rPr>
      </w:pPr>
    </w:p>
    <w:p w14:paraId="1F60CFBD" w14:textId="77777777" w:rsidR="001D21FF" w:rsidRDefault="001D21FF" w:rsidP="001D21FF">
      <w:pPr>
        <w:pStyle w:val="NoSpacing"/>
        <w:rPr>
          <w:rFonts w:ascii="Arial" w:hAnsi="Arial" w:cs="Arial"/>
          <w:sz w:val="28"/>
          <w:szCs w:val="28"/>
        </w:rPr>
      </w:pPr>
    </w:p>
    <w:p w14:paraId="1C59A966" w14:textId="77777777" w:rsidR="001D21FF" w:rsidRDefault="001D21FF" w:rsidP="001D21FF">
      <w:pPr>
        <w:pStyle w:val="NoSpacing"/>
        <w:rPr>
          <w:rFonts w:ascii="Arial" w:hAnsi="Arial" w:cs="Arial"/>
          <w:sz w:val="28"/>
          <w:szCs w:val="28"/>
        </w:rPr>
      </w:pPr>
    </w:p>
    <w:p w14:paraId="28B2FB00" w14:textId="77777777" w:rsidR="001D21FF" w:rsidRDefault="001D21FF" w:rsidP="001D21FF">
      <w:pPr>
        <w:pStyle w:val="NoSpacing"/>
        <w:rPr>
          <w:rFonts w:ascii="Arial" w:hAnsi="Arial" w:cs="Arial"/>
          <w:sz w:val="28"/>
          <w:szCs w:val="28"/>
        </w:rPr>
      </w:pPr>
    </w:p>
    <w:p w14:paraId="30E4744F" w14:textId="77777777" w:rsidR="001D21FF" w:rsidRDefault="001D21FF" w:rsidP="001D21FF">
      <w:pPr>
        <w:pStyle w:val="NoSpacing"/>
        <w:rPr>
          <w:rFonts w:ascii="Arial" w:hAnsi="Arial" w:cs="Arial"/>
          <w:sz w:val="28"/>
          <w:szCs w:val="28"/>
        </w:rPr>
      </w:pPr>
    </w:p>
    <w:p w14:paraId="25D0A33C" w14:textId="7553F4D5" w:rsidR="001D21FF" w:rsidRPr="0046087A" w:rsidRDefault="001D21FF" w:rsidP="001D21FF">
      <w:pPr>
        <w:pStyle w:val="NoSpacing"/>
        <w:rPr>
          <w:rFonts w:ascii="Arial" w:hAnsi="Arial" w:cs="Arial"/>
          <w:sz w:val="28"/>
          <w:szCs w:val="28"/>
        </w:rPr>
      </w:pPr>
      <w:r w:rsidRPr="00A44C91">
        <w:rPr>
          <w:rFonts w:ascii="Arial" w:hAnsi="Arial" w:cs="Arial"/>
          <w:sz w:val="28"/>
          <w:szCs w:val="28"/>
        </w:rPr>
        <w:lastRenderedPageBreak/>
        <w:t>Scripture Readings:</w:t>
      </w:r>
    </w:p>
    <w:p w14:paraId="5012FA8E" w14:textId="77777777" w:rsidR="001D21FF" w:rsidRPr="00A44C91" w:rsidRDefault="001D21FF" w:rsidP="001D21FF">
      <w:pPr>
        <w:pStyle w:val="NoSpacing"/>
        <w:rPr>
          <w:rFonts w:ascii="Arial" w:hAnsi="Arial" w:cs="Arial"/>
          <w:i/>
          <w:iCs/>
        </w:rPr>
      </w:pPr>
    </w:p>
    <w:p w14:paraId="0322F78D" w14:textId="77777777" w:rsidR="001D21FF" w:rsidRDefault="001D21FF" w:rsidP="001D21FF">
      <w:pPr>
        <w:pStyle w:val="NoSpacing"/>
        <w:rPr>
          <w:rFonts w:ascii="Arial" w:hAnsi="Arial" w:cs="Arial"/>
          <w:b/>
          <w:bCs/>
        </w:rPr>
      </w:pPr>
      <w:r w:rsidRPr="00BB3FEE">
        <w:rPr>
          <w:rFonts w:ascii="Arial" w:hAnsi="Arial" w:cs="Arial"/>
          <w:b/>
          <w:bCs/>
        </w:rPr>
        <w:t>The First Reading</w:t>
      </w:r>
      <w:r>
        <w:rPr>
          <w:rFonts w:ascii="Arial" w:hAnsi="Arial" w:cs="Arial"/>
          <w:b/>
          <w:bCs/>
        </w:rPr>
        <w:t>:</w:t>
      </w:r>
    </w:p>
    <w:p w14:paraId="6F7F8727" w14:textId="77777777" w:rsidR="001D21FF" w:rsidRDefault="001D21FF" w:rsidP="001D21FF">
      <w:pPr>
        <w:pStyle w:val="NoSpacing"/>
        <w:rPr>
          <w:rFonts w:ascii="Arial" w:hAnsi="Arial" w:cs="Arial"/>
          <w:b/>
          <w:bCs/>
        </w:rPr>
      </w:pPr>
    </w:p>
    <w:p w14:paraId="0A70E673" w14:textId="77777777" w:rsidR="001D21FF" w:rsidRDefault="001D21FF" w:rsidP="001D21FF">
      <w:pPr>
        <w:pStyle w:val="NoSpacing"/>
        <w:rPr>
          <w:rFonts w:ascii="Arial" w:hAnsi="Arial" w:cs="Arial"/>
        </w:rPr>
      </w:pPr>
      <w:r>
        <w:rPr>
          <w:rFonts w:ascii="Arial" w:hAnsi="Arial" w:cs="Arial"/>
        </w:rPr>
        <w:t>Romans chapter 5 verses 1 to 8</w:t>
      </w:r>
    </w:p>
    <w:p w14:paraId="284576F6" w14:textId="77777777" w:rsidR="001D21FF" w:rsidRDefault="001D21FF" w:rsidP="001D21FF">
      <w:pPr>
        <w:pStyle w:val="NoSpacing"/>
        <w:rPr>
          <w:rFonts w:ascii="Arial" w:hAnsi="Arial" w:cs="Arial"/>
        </w:rPr>
      </w:pPr>
      <w:r>
        <w:rPr>
          <w:rFonts w:ascii="Arial" w:hAnsi="Arial" w:cs="Arial"/>
        </w:rPr>
        <w:t xml:space="preserve">(page 795 in the church Bibles) </w:t>
      </w:r>
    </w:p>
    <w:p w14:paraId="0BF18327" w14:textId="77777777" w:rsidR="001D21FF" w:rsidRDefault="001D21FF" w:rsidP="001D21FF">
      <w:pPr>
        <w:pStyle w:val="NoSpacing"/>
        <w:rPr>
          <w:rFonts w:ascii="Arial" w:hAnsi="Arial" w:cs="Arial"/>
          <w:i/>
          <w:iCs/>
        </w:rPr>
      </w:pPr>
    </w:p>
    <w:p w14:paraId="4B412318" w14:textId="77777777" w:rsidR="001D21FF" w:rsidRPr="0046087A" w:rsidRDefault="001D21FF" w:rsidP="001D21FF">
      <w:pPr>
        <w:pStyle w:val="NoSpacing"/>
        <w:rPr>
          <w:rFonts w:ascii="Arial" w:hAnsi="Arial" w:cs="Arial"/>
          <w:i/>
          <w:iCs/>
        </w:rPr>
      </w:pPr>
      <w:r w:rsidRPr="0046087A">
        <w:rPr>
          <w:rFonts w:ascii="Arial" w:hAnsi="Arial" w:cs="Arial"/>
          <w:i/>
          <w:iCs/>
        </w:rPr>
        <w:t>After which we say…</w:t>
      </w:r>
    </w:p>
    <w:p w14:paraId="1CEC24D7" w14:textId="77777777" w:rsidR="001D21FF" w:rsidRPr="00CA6F66" w:rsidRDefault="001D21FF" w:rsidP="001D21FF">
      <w:pPr>
        <w:pStyle w:val="NoSpacing"/>
        <w:rPr>
          <w:rFonts w:ascii="Arial" w:hAnsi="Arial" w:cs="Arial"/>
        </w:rPr>
      </w:pPr>
      <w:r w:rsidRPr="00CA6F66">
        <w:rPr>
          <w:rFonts w:ascii="Arial" w:hAnsi="Arial" w:cs="Arial"/>
        </w:rPr>
        <w:t xml:space="preserve">This is the word of the Lord.   </w:t>
      </w:r>
    </w:p>
    <w:p w14:paraId="2A4E0CC5" w14:textId="77777777" w:rsidR="001D21FF" w:rsidRDefault="001D21FF" w:rsidP="001D21FF">
      <w:pPr>
        <w:pStyle w:val="NoSpacing"/>
        <w:rPr>
          <w:rFonts w:ascii="Arial" w:hAnsi="Arial" w:cs="Arial"/>
          <w:b/>
          <w:bCs/>
        </w:rPr>
      </w:pPr>
      <w:r w:rsidRPr="00DA73B9">
        <w:rPr>
          <w:rFonts w:ascii="Arial" w:hAnsi="Arial" w:cs="Arial"/>
          <w:b/>
          <w:bCs/>
        </w:rPr>
        <w:t>Thanks be to God.</w:t>
      </w:r>
    </w:p>
    <w:p w14:paraId="0F4CB20B" w14:textId="77777777" w:rsidR="001D21FF" w:rsidRDefault="001D21FF" w:rsidP="001D21FF">
      <w:pPr>
        <w:pStyle w:val="NoSpacing"/>
        <w:rPr>
          <w:rFonts w:ascii="Arial" w:hAnsi="Arial" w:cs="Arial"/>
          <w:i/>
          <w:iCs/>
        </w:rPr>
      </w:pPr>
    </w:p>
    <w:p w14:paraId="0C57069F" w14:textId="77777777" w:rsidR="001D21FF" w:rsidRPr="00CA6F66" w:rsidRDefault="001D21FF" w:rsidP="001D21FF">
      <w:pPr>
        <w:pStyle w:val="NoSpacing"/>
        <w:rPr>
          <w:rFonts w:ascii="Arial" w:hAnsi="Arial" w:cs="Arial"/>
        </w:rPr>
      </w:pPr>
    </w:p>
    <w:p w14:paraId="01A5C534" w14:textId="77777777" w:rsidR="001D21FF" w:rsidRDefault="001D21FF" w:rsidP="001D21FF">
      <w:pPr>
        <w:pStyle w:val="NoSpacing"/>
        <w:rPr>
          <w:rFonts w:ascii="Arial" w:hAnsi="Arial" w:cs="Arial"/>
          <w:b/>
          <w:bCs/>
        </w:rPr>
      </w:pPr>
      <w:r w:rsidRPr="00B048B9">
        <w:rPr>
          <w:rFonts w:ascii="Arial" w:hAnsi="Arial" w:cs="Arial"/>
          <w:b/>
          <w:bCs/>
        </w:rPr>
        <w:t>The Gospel Reading</w:t>
      </w:r>
      <w:r>
        <w:rPr>
          <w:rFonts w:ascii="Arial" w:hAnsi="Arial" w:cs="Arial"/>
          <w:b/>
          <w:bCs/>
        </w:rPr>
        <w:t>:</w:t>
      </w:r>
    </w:p>
    <w:p w14:paraId="4F8AFB49" w14:textId="77777777" w:rsidR="001D21FF" w:rsidRDefault="001D21FF" w:rsidP="001D21FF">
      <w:pPr>
        <w:pStyle w:val="NoSpacing"/>
        <w:rPr>
          <w:rFonts w:ascii="Arial" w:hAnsi="Arial" w:cs="Arial"/>
        </w:rPr>
      </w:pPr>
    </w:p>
    <w:p w14:paraId="21D6FD7C" w14:textId="77777777" w:rsidR="001D21FF" w:rsidRDefault="001D21FF" w:rsidP="001D21FF">
      <w:pPr>
        <w:pStyle w:val="NoSpacing"/>
        <w:rPr>
          <w:rFonts w:ascii="Arial" w:hAnsi="Arial" w:cs="Arial"/>
        </w:rPr>
      </w:pPr>
      <w:r>
        <w:rPr>
          <w:rFonts w:ascii="Arial" w:hAnsi="Arial" w:cs="Arial"/>
        </w:rPr>
        <w:t>Matthew chapter 9 verse 35 to chapter 10 verse 23</w:t>
      </w:r>
    </w:p>
    <w:p w14:paraId="4FC73472" w14:textId="77777777" w:rsidR="001D21FF" w:rsidRDefault="001D21FF" w:rsidP="001D21FF">
      <w:pPr>
        <w:pStyle w:val="NoSpacing"/>
        <w:rPr>
          <w:rFonts w:ascii="Arial" w:hAnsi="Arial" w:cs="Arial"/>
        </w:rPr>
      </w:pPr>
      <w:r>
        <w:rPr>
          <w:rFonts w:ascii="Arial" w:hAnsi="Arial" w:cs="Arial"/>
        </w:rPr>
        <w:t>(page 687 in the church Bibles)</w:t>
      </w:r>
    </w:p>
    <w:p w14:paraId="2833CE4F" w14:textId="77777777" w:rsidR="001D21FF" w:rsidRDefault="001D21FF" w:rsidP="001D21FF">
      <w:pPr>
        <w:pStyle w:val="NoSpacing"/>
        <w:rPr>
          <w:rFonts w:ascii="Arial" w:hAnsi="Arial" w:cs="Arial"/>
        </w:rPr>
      </w:pPr>
    </w:p>
    <w:p w14:paraId="667E7ED2" w14:textId="77777777" w:rsidR="001D21FF" w:rsidRPr="0046087A" w:rsidRDefault="001D21FF" w:rsidP="001D21FF">
      <w:pPr>
        <w:pStyle w:val="NoSpacing"/>
        <w:rPr>
          <w:rFonts w:ascii="Arial" w:hAnsi="Arial" w:cs="Arial"/>
          <w:i/>
          <w:iCs/>
        </w:rPr>
      </w:pPr>
      <w:r w:rsidRPr="0046087A">
        <w:rPr>
          <w:rFonts w:ascii="Arial" w:hAnsi="Arial" w:cs="Arial"/>
          <w:i/>
          <w:iCs/>
        </w:rPr>
        <w:t>Before which we say…</w:t>
      </w:r>
    </w:p>
    <w:p w14:paraId="1DD41B21" w14:textId="77777777" w:rsidR="001D21FF" w:rsidRDefault="001D21FF" w:rsidP="001D21FF">
      <w:pPr>
        <w:pStyle w:val="NoSpacing"/>
        <w:rPr>
          <w:rFonts w:ascii="Arial" w:hAnsi="Arial" w:cs="Arial"/>
        </w:rPr>
      </w:pPr>
      <w:r w:rsidRPr="00CA6F66">
        <w:rPr>
          <w:rFonts w:ascii="Arial" w:hAnsi="Arial" w:cs="Arial"/>
        </w:rPr>
        <w:t xml:space="preserve">Hear the Gospel of our Lord Jesus Christ according to </w:t>
      </w:r>
      <w:r>
        <w:rPr>
          <w:rFonts w:ascii="Arial" w:hAnsi="Arial" w:cs="Arial"/>
        </w:rPr>
        <w:t xml:space="preserve">Matthew </w:t>
      </w:r>
    </w:p>
    <w:p w14:paraId="6D21767C" w14:textId="77777777" w:rsidR="001D21FF" w:rsidRPr="00A02FAD" w:rsidRDefault="001D21FF" w:rsidP="001D21FF">
      <w:pPr>
        <w:pStyle w:val="NoSpacing"/>
        <w:rPr>
          <w:rFonts w:ascii="Arial" w:hAnsi="Arial" w:cs="Arial"/>
          <w:b/>
          <w:bCs/>
        </w:rPr>
      </w:pPr>
      <w:r w:rsidRPr="00A02FAD">
        <w:rPr>
          <w:rFonts w:ascii="Arial" w:hAnsi="Arial" w:cs="Arial"/>
          <w:b/>
          <w:bCs/>
        </w:rPr>
        <w:t>Glory to you, O Lord.</w:t>
      </w:r>
    </w:p>
    <w:p w14:paraId="37CB6769" w14:textId="77777777" w:rsidR="001D21FF" w:rsidRDefault="001D21FF" w:rsidP="001D21FF">
      <w:pPr>
        <w:pStyle w:val="NoSpacing"/>
        <w:rPr>
          <w:rFonts w:ascii="Arial" w:hAnsi="Arial" w:cs="Arial"/>
        </w:rPr>
      </w:pPr>
    </w:p>
    <w:p w14:paraId="114B046F" w14:textId="77777777" w:rsidR="001D21FF" w:rsidRPr="0046087A" w:rsidRDefault="001D21FF" w:rsidP="001D21FF">
      <w:pPr>
        <w:pStyle w:val="NoSpacing"/>
        <w:rPr>
          <w:rFonts w:ascii="Arial" w:hAnsi="Arial" w:cs="Arial"/>
          <w:i/>
          <w:iCs/>
        </w:rPr>
      </w:pPr>
      <w:r w:rsidRPr="0046087A">
        <w:rPr>
          <w:rFonts w:ascii="Arial" w:hAnsi="Arial" w:cs="Arial"/>
          <w:i/>
          <w:iCs/>
        </w:rPr>
        <w:t>After which we say…</w:t>
      </w:r>
    </w:p>
    <w:p w14:paraId="05F5CF46" w14:textId="77777777" w:rsidR="001D21FF" w:rsidRPr="00CA6F66" w:rsidRDefault="001D21FF" w:rsidP="001D21FF">
      <w:pPr>
        <w:pStyle w:val="NoSpacing"/>
        <w:rPr>
          <w:rFonts w:ascii="Arial" w:hAnsi="Arial" w:cs="Arial"/>
        </w:rPr>
      </w:pPr>
      <w:r w:rsidRPr="00CA6F66">
        <w:rPr>
          <w:rFonts w:ascii="Arial" w:hAnsi="Arial" w:cs="Arial"/>
        </w:rPr>
        <w:t xml:space="preserve">This is the Gospel of the Lord. </w:t>
      </w:r>
    </w:p>
    <w:p w14:paraId="421D65B4" w14:textId="77777777" w:rsidR="001D21FF" w:rsidRPr="00A02FAD" w:rsidRDefault="001D21FF" w:rsidP="001D21FF">
      <w:pPr>
        <w:pStyle w:val="NoSpacing"/>
        <w:rPr>
          <w:rFonts w:ascii="Arial" w:hAnsi="Arial" w:cs="Arial"/>
          <w:b/>
          <w:bCs/>
        </w:rPr>
      </w:pPr>
      <w:r w:rsidRPr="00A02FAD">
        <w:rPr>
          <w:rFonts w:ascii="Arial" w:hAnsi="Arial" w:cs="Arial"/>
          <w:b/>
          <w:bCs/>
        </w:rPr>
        <w:t xml:space="preserve">Praise to you, O Christ. </w:t>
      </w:r>
    </w:p>
    <w:p w14:paraId="7CD389D9" w14:textId="77777777" w:rsidR="001D21FF" w:rsidRDefault="001D21FF" w:rsidP="001D21FF">
      <w:pPr>
        <w:pStyle w:val="NoSpacing"/>
        <w:rPr>
          <w:rFonts w:ascii="Arial" w:hAnsi="Arial" w:cs="Arial"/>
        </w:rPr>
      </w:pPr>
      <w:r w:rsidRPr="00CA6F66">
        <w:rPr>
          <w:rFonts w:ascii="Arial" w:hAnsi="Arial" w:cs="Arial"/>
        </w:rPr>
        <w:t> </w:t>
      </w:r>
    </w:p>
    <w:p w14:paraId="1E2CF413" w14:textId="77777777" w:rsidR="001D21FF" w:rsidRDefault="001D21FF" w:rsidP="001D21FF">
      <w:pPr>
        <w:pStyle w:val="NoSpacing"/>
        <w:rPr>
          <w:rFonts w:ascii="Arial" w:hAnsi="Arial" w:cs="Arial"/>
          <w:b/>
          <w:bCs/>
        </w:rPr>
      </w:pPr>
    </w:p>
    <w:p w14:paraId="3D9C47D5" w14:textId="77777777" w:rsidR="001D21FF" w:rsidRPr="0046087A" w:rsidRDefault="001D21FF" w:rsidP="001D21FF">
      <w:pPr>
        <w:pStyle w:val="NoSpacing"/>
        <w:rPr>
          <w:rFonts w:ascii="Arial" w:hAnsi="Arial" w:cs="Arial"/>
          <w:sz w:val="28"/>
          <w:szCs w:val="28"/>
        </w:rPr>
      </w:pPr>
      <w:r w:rsidRPr="0046087A">
        <w:rPr>
          <w:rFonts w:ascii="Arial" w:hAnsi="Arial" w:cs="Arial"/>
          <w:sz w:val="28"/>
          <w:szCs w:val="28"/>
        </w:rPr>
        <w:t>Sermon:</w:t>
      </w:r>
    </w:p>
    <w:p w14:paraId="2F7C826F" w14:textId="77777777" w:rsidR="001D21FF" w:rsidRPr="00CA6F66" w:rsidRDefault="001D21FF" w:rsidP="001D21FF">
      <w:pPr>
        <w:pStyle w:val="NoSpacing"/>
        <w:rPr>
          <w:rFonts w:ascii="Arial" w:hAnsi="Arial" w:cs="Arial"/>
        </w:rPr>
      </w:pPr>
      <w:r w:rsidRPr="00CA6F66">
        <w:rPr>
          <w:rFonts w:ascii="Arial" w:hAnsi="Arial" w:cs="Arial"/>
        </w:rPr>
        <w:t> </w:t>
      </w:r>
    </w:p>
    <w:p w14:paraId="044704F7" w14:textId="6C63D197" w:rsidR="001D21FF" w:rsidRPr="001D21FF" w:rsidRDefault="001D21FF" w:rsidP="001D21FF">
      <w:pPr>
        <w:pStyle w:val="NoSpacing"/>
        <w:rPr>
          <w:rFonts w:ascii="Arial" w:hAnsi="Arial" w:cs="Arial"/>
          <w:i/>
          <w:iCs/>
        </w:rPr>
      </w:pPr>
      <w:r w:rsidRPr="008C0D62">
        <w:rPr>
          <w:rFonts w:ascii="Arial" w:hAnsi="Arial" w:cs="Arial"/>
          <w:i/>
          <w:iCs/>
        </w:rPr>
        <w:t> </w:t>
      </w:r>
    </w:p>
    <w:p w14:paraId="33962763" w14:textId="77777777" w:rsidR="001D21FF" w:rsidRPr="007A0DE1" w:rsidRDefault="001D21FF" w:rsidP="001D21FF">
      <w:pPr>
        <w:pStyle w:val="NoSpacing"/>
        <w:rPr>
          <w:rFonts w:ascii="Arial" w:hAnsi="Arial" w:cs="Arial"/>
          <w:sz w:val="28"/>
          <w:szCs w:val="28"/>
        </w:rPr>
      </w:pPr>
      <w:r w:rsidRPr="007A0DE1">
        <w:rPr>
          <w:rFonts w:ascii="Arial" w:hAnsi="Arial" w:cs="Arial"/>
          <w:sz w:val="28"/>
          <w:szCs w:val="28"/>
        </w:rPr>
        <w:t>Hymn:</w:t>
      </w:r>
    </w:p>
    <w:p w14:paraId="2271C886" w14:textId="77777777" w:rsidR="001D21FF" w:rsidRDefault="001D21FF" w:rsidP="001D21FF">
      <w:pPr>
        <w:pStyle w:val="NoSpacing"/>
        <w:rPr>
          <w:rFonts w:ascii="Arial" w:hAnsi="Arial" w:cs="Arial"/>
          <w:i/>
          <w:iCs/>
        </w:rPr>
      </w:pPr>
    </w:p>
    <w:p w14:paraId="02268211" w14:textId="77777777" w:rsidR="001D21FF" w:rsidRDefault="001D21FF" w:rsidP="001D21FF">
      <w:pPr>
        <w:pStyle w:val="NoSpacing"/>
        <w:rPr>
          <w:rFonts w:ascii="Arial" w:hAnsi="Arial" w:cs="Arial"/>
          <w:b/>
          <w:bCs/>
        </w:rPr>
      </w:pPr>
      <w:r w:rsidRPr="00637233">
        <w:rPr>
          <w:rFonts w:ascii="Arial" w:hAnsi="Arial" w:cs="Arial"/>
          <w:b/>
          <w:bCs/>
        </w:rPr>
        <w:t>Take my life and let it be</w:t>
      </w:r>
      <w:r w:rsidRPr="00637233">
        <w:rPr>
          <w:rFonts w:ascii="Arial" w:hAnsi="Arial" w:cs="Arial"/>
          <w:b/>
          <w:bCs/>
        </w:rPr>
        <w:br/>
        <w:t>consecrated, Lord, to thee.</w:t>
      </w:r>
      <w:r w:rsidRPr="00637233">
        <w:rPr>
          <w:rFonts w:ascii="Arial" w:hAnsi="Arial" w:cs="Arial"/>
          <w:b/>
          <w:bCs/>
        </w:rPr>
        <w:br/>
      </w:r>
      <w:r>
        <w:rPr>
          <w:rFonts w:ascii="Arial" w:hAnsi="Arial" w:cs="Arial"/>
          <w:b/>
          <w:bCs/>
        </w:rPr>
        <w:t>t</w:t>
      </w:r>
      <w:r w:rsidRPr="00637233">
        <w:rPr>
          <w:rFonts w:ascii="Arial" w:hAnsi="Arial" w:cs="Arial"/>
          <w:b/>
          <w:bCs/>
        </w:rPr>
        <w:t>ake my moments and my days;</w:t>
      </w:r>
      <w:r w:rsidRPr="00637233">
        <w:rPr>
          <w:rFonts w:ascii="Arial" w:hAnsi="Arial" w:cs="Arial"/>
          <w:b/>
          <w:bCs/>
        </w:rPr>
        <w:br/>
        <w:t>let them flow in endless praise</w:t>
      </w:r>
      <w:r>
        <w:rPr>
          <w:rFonts w:ascii="Arial" w:hAnsi="Arial" w:cs="Arial"/>
          <w:b/>
          <w:bCs/>
        </w:rPr>
        <w:t>.</w:t>
      </w:r>
      <w:r w:rsidRPr="00637233">
        <w:rPr>
          <w:rFonts w:ascii="Arial" w:hAnsi="Arial" w:cs="Arial"/>
          <w:b/>
          <w:bCs/>
        </w:rPr>
        <w:br/>
      </w:r>
    </w:p>
    <w:p w14:paraId="1A58814C" w14:textId="77777777" w:rsidR="001D21FF" w:rsidRDefault="001D21FF" w:rsidP="001D21FF">
      <w:pPr>
        <w:pStyle w:val="NoSpacing"/>
        <w:rPr>
          <w:rFonts w:ascii="Arial" w:hAnsi="Arial" w:cs="Arial"/>
          <w:b/>
          <w:bCs/>
        </w:rPr>
      </w:pPr>
      <w:r>
        <w:rPr>
          <w:rFonts w:ascii="Arial" w:hAnsi="Arial" w:cs="Arial"/>
          <w:b/>
          <w:bCs/>
        </w:rPr>
        <w:t>T</w:t>
      </w:r>
      <w:r w:rsidRPr="00637233">
        <w:rPr>
          <w:rFonts w:ascii="Arial" w:hAnsi="Arial" w:cs="Arial"/>
          <w:b/>
          <w:bCs/>
        </w:rPr>
        <w:t>ake my hands and let them move</w:t>
      </w:r>
      <w:r w:rsidRPr="00637233">
        <w:rPr>
          <w:rFonts w:ascii="Arial" w:hAnsi="Arial" w:cs="Arial"/>
          <w:b/>
          <w:bCs/>
        </w:rPr>
        <w:br/>
        <w:t>at the impulse of thy love.</w:t>
      </w:r>
      <w:r w:rsidRPr="00637233">
        <w:rPr>
          <w:rFonts w:ascii="Arial" w:hAnsi="Arial" w:cs="Arial"/>
          <w:b/>
          <w:bCs/>
        </w:rPr>
        <w:br/>
      </w:r>
      <w:r>
        <w:rPr>
          <w:rFonts w:ascii="Arial" w:hAnsi="Arial" w:cs="Arial"/>
          <w:b/>
          <w:bCs/>
        </w:rPr>
        <w:t>t</w:t>
      </w:r>
      <w:r w:rsidRPr="00637233">
        <w:rPr>
          <w:rFonts w:ascii="Arial" w:hAnsi="Arial" w:cs="Arial"/>
          <w:b/>
          <w:bCs/>
        </w:rPr>
        <w:t>ake my feet and let them be</w:t>
      </w:r>
      <w:r w:rsidRPr="00637233">
        <w:rPr>
          <w:rFonts w:ascii="Arial" w:hAnsi="Arial" w:cs="Arial"/>
          <w:b/>
          <w:bCs/>
        </w:rPr>
        <w:br/>
        <w:t>swift and beautiful for thee</w:t>
      </w:r>
      <w:r>
        <w:rPr>
          <w:rFonts w:ascii="Arial" w:hAnsi="Arial" w:cs="Arial"/>
          <w:b/>
          <w:bCs/>
        </w:rPr>
        <w:t>.</w:t>
      </w:r>
    </w:p>
    <w:p w14:paraId="50650026" w14:textId="77777777" w:rsidR="001D21FF" w:rsidRPr="00637233" w:rsidRDefault="001D21FF" w:rsidP="001D21FF">
      <w:pPr>
        <w:pStyle w:val="NoSpacing"/>
        <w:rPr>
          <w:rFonts w:ascii="Arial" w:hAnsi="Arial" w:cs="Arial"/>
          <w:b/>
          <w:bCs/>
        </w:rPr>
      </w:pPr>
    </w:p>
    <w:p w14:paraId="4DC3A3D8" w14:textId="77777777" w:rsidR="001D21FF" w:rsidRDefault="001D21FF" w:rsidP="001D21FF">
      <w:pPr>
        <w:pStyle w:val="NoSpacing"/>
        <w:rPr>
          <w:rFonts w:ascii="Arial" w:hAnsi="Arial" w:cs="Arial"/>
          <w:b/>
          <w:bCs/>
        </w:rPr>
      </w:pPr>
      <w:r>
        <w:rPr>
          <w:rFonts w:ascii="Arial" w:hAnsi="Arial" w:cs="Arial"/>
          <w:b/>
          <w:bCs/>
        </w:rPr>
        <w:t>T</w:t>
      </w:r>
      <w:r w:rsidRPr="00637233">
        <w:rPr>
          <w:rFonts w:ascii="Arial" w:hAnsi="Arial" w:cs="Arial"/>
          <w:b/>
          <w:bCs/>
        </w:rPr>
        <w:t>ake my voice and let me sing</w:t>
      </w:r>
      <w:r w:rsidRPr="00637233">
        <w:rPr>
          <w:rFonts w:ascii="Arial" w:hAnsi="Arial" w:cs="Arial"/>
          <w:b/>
          <w:bCs/>
        </w:rPr>
        <w:br/>
        <w:t>always, only, for my King.</w:t>
      </w:r>
      <w:r w:rsidRPr="00637233">
        <w:rPr>
          <w:rFonts w:ascii="Arial" w:hAnsi="Arial" w:cs="Arial"/>
          <w:b/>
          <w:bCs/>
        </w:rPr>
        <w:br/>
      </w:r>
      <w:r>
        <w:rPr>
          <w:rFonts w:ascii="Arial" w:hAnsi="Arial" w:cs="Arial"/>
          <w:b/>
          <w:bCs/>
        </w:rPr>
        <w:t>t</w:t>
      </w:r>
      <w:r w:rsidRPr="00637233">
        <w:rPr>
          <w:rFonts w:ascii="Arial" w:hAnsi="Arial" w:cs="Arial"/>
          <w:b/>
          <w:bCs/>
        </w:rPr>
        <w:t>ake my lips and let them be</w:t>
      </w:r>
      <w:r w:rsidRPr="00637233">
        <w:rPr>
          <w:rFonts w:ascii="Arial" w:hAnsi="Arial" w:cs="Arial"/>
          <w:b/>
          <w:bCs/>
        </w:rPr>
        <w:br/>
        <w:t>filled with messages from thee</w:t>
      </w:r>
      <w:r>
        <w:rPr>
          <w:rFonts w:ascii="Arial" w:hAnsi="Arial" w:cs="Arial"/>
          <w:b/>
          <w:bCs/>
        </w:rPr>
        <w:t>.</w:t>
      </w:r>
    </w:p>
    <w:p w14:paraId="657180D7" w14:textId="77777777" w:rsidR="001D21FF" w:rsidRPr="00637233" w:rsidRDefault="001D21FF" w:rsidP="001D21FF">
      <w:pPr>
        <w:pStyle w:val="NoSpacing"/>
        <w:rPr>
          <w:rFonts w:ascii="Arial" w:hAnsi="Arial" w:cs="Arial"/>
          <w:b/>
          <w:bCs/>
        </w:rPr>
      </w:pPr>
    </w:p>
    <w:p w14:paraId="0F967C99" w14:textId="77777777" w:rsidR="001D21FF" w:rsidRDefault="001D21FF" w:rsidP="001D21FF">
      <w:pPr>
        <w:pStyle w:val="NoSpacing"/>
        <w:rPr>
          <w:rFonts w:ascii="Arial" w:hAnsi="Arial" w:cs="Arial"/>
          <w:b/>
          <w:bCs/>
        </w:rPr>
      </w:pPr>
      <w:r w:rsidRPr="00637233">
        <w:rPr>
          <w:rFonts w:ascii="Arial" w:hAnsi="Arial" w:cs="Arial"/>
          <w:b/>
          <w:bCs/>
        </w:rPr>
        <w:t>Take my silver and my gold;</w:t>
      </w:r>
      <w:r w:rsidRPr="00637233">
        <w:rPr>
          <w:rFonts w:ascii="Arial" w:hAnsi="Arial" w:cs="Arial"/>
          <w:b/>
          <w:bCs/>
        </w:rPr>
        <w:br/>
        <w:t>not a mite would I withhold.</w:t>
      </w:r>
      <w:r w:rsidRPr="00637233">
        <w:rPr>
          <w:rFonts w:ascii="Arial" w:hAnsi="Arial" w:cs="Arial"/>
          <w:b/>
          <w:bCs/>
        </w:rPr>
        <w:br/>
      </w:r>
      <w:r>
        <w:rPr>
          <w:rFonts w:ascii="Arial" w:hAnsi="Arial" w:cs="Arial"/>
          <w:b/>
          <w:bCs/>
        </w:rPr>
        <w:t>t</w:t>
      </w:r>
      <w:r w:rsidRPr="00637233">
        <w:rPr>
          <w:rFonts w:ascii="Arial" w:hAnsi="Arial" w:cs="Arial"/>
          <w:b/>
          <w:bCs/>
        </w:rPr>
        <w:t>ake my intellect and use</w:t>
      </w:r>
      <w:r w:rsidRPr="00637233">
        <w:rPr>
          <w:rFonts w:ascii="Arial" w:hAnsi="Arial" w:cs="Arial"/>
          <w:b/>
          <w:bCs/>
        </w:rPr>
        <w:br/>
        <w:t>every power as thou shalt choose</w:t>
      </w:r>
      <w:r>
        <w:rPr>
          <w:rFonts w:ascii="Arial" w:hAnsi="Arial" w:cs="Arial"/>
          <w:b/>
          <w:bCs/>
        </w:rPr>
        <w:t>.</w:t>
      </w:r>
    </w:p>
    <w:p w14:paraId="1E600F52" w14:textId="4382E4F6" w:rsidR="001D21FF" w:rsidRDefault="001D21FF" w:rsidP="001D21FF">
      <w:pPr>
        <w:pStyle w:val="NoSpacing"/>
        <w:rPr>
          <w:rFonts w:ascii="Arial" w:hAnsi="Arial" w:cs="Arial"/>
          <w:b/>
          <w:bCs/>
        </w:rPr>
      </w:pPr>
      <w:r w:rsidRPr="00637233">
        <w:rPr>
          <w:rFonts w:ascii="Arial" w:hAnsi="Arial" w:cs="Arial"/>
          <w:b/>
          <w:bCs/>
        </w:rPr>
        <w:lastRenderedPageBreak/>
        <w:br/>
        <w:t>Take my will and make it thine;</w:t>
      </w:r>
      <w:r w:rsidRPr="00637233">
        <w:rPr>
          <w:rFonts w:ascii="Arial" w:hAnsi="Arial" w:cs="Arial"/>
          <w:b/>
          <w:bCs/>
        </w:rPr>
        <w:br/>
        <w:t>it shall be no longer mine.</w:t>
      </w:r>
      <w:r w:rsidRPr="00637233">
        <w:rPr>
          <w:rFonts w:ascii="Arial" w:hAnsi="Arial" w:cs="Arial"/>
          <w:b/>
          <w:bCs/>
        </w:rPr>
        <w:br/>
      </w:r>
      <w:r>
        <w:rPr>
          <w:rFonts w:ascii="Arial" w:hAnsi="Arial" w:cs="Arial"/>
          <w:b/>
          <w:bCs/>
        </w:rPr>
        <w:t>t</w:t>
      </w:r>
      <w:r w:rsidRPr="00637233">
        <w:rPr>
          <w:rFonts w:ascii="Arial" w:hAnsi="Arial" w:cs="Arial"/>
          <w:b/>
          <w:bCs/>
        </w:rPr>
        <w:t>ake my heart it is thine own;</w:t>
      </w:r>
      <w:r w:rsidRPr="00637233">
        <w:rPr>
          <w:rFonts w:ascii="Arial" w:hAnsi="Arial" w:cs="Arial"/>
          <w:b/>
          <w:bCs/>
        </w:rPr>
        <w:br/>
        <w:t>it shall be thy royal throne</w:t>
      </w:r>
      <w:r>
        <w:rPr>
          <w:rFonts w:ascii="Arial" w:hAnsi="Arial" w:cs="Arial"/>
          <w:b/>
          <w:bCs/>
        </w:rPr>
        <w:t>.</w:t>
      </w:r>
    </w:p>
    <w:p w14:paraId="66386F97" w14:textId="77777777" w:rsidR="001D21FF" w:rsidRDefault="001D21FF" w:rsidP="001D21FF">
      <w:pPr>
        <w:pStyle w:val="NoSpacing"/>
        <w:rPr>
          <w:rFonts w:ascii="Arial" w:hAnsi="Arial" w:cs="Arial"/>
          <w:b/>
          <w:bCs/>
        </w:rPr>
      </w:pPr>
      <w:r w:rsidRPr="00637233">
        <w:rPr>
          <w:rFonts w:ascii="Arial" w:hAnsi="Arial" w:cs="Arial"/>
          <w:b/>
          <w:bCs/>
        </w:rPr>
        <w:br/>
      </w:r>
    </w:p>
    <w:p w14:paraId="1E1DD38B" w14:textId="77777777" w:rsidR="001D21FF" w:rsidRDefault="001D21FF" w:rsidP="001D21FF">
      <w:pPr>
        <w:pStyle w:val="NoSpacing"/>
        <w:rPr>
          <w:rFonts w:ascii="Arial" w:hAnsi="Arial" w:cs="Arial"/>
          <w:b/>
          <w:bCs/>
        </w:rPr>
      </w:pPr>
      <w:r w:rsidRPr="00637233">
        <w:rPr>
          <w:rFonts w:ascii="Arial" w:hAnsi="Arial" w:cs="Arial"/>
          <w:b/>
          <w:bCs/>
        </w:rPr>
        <w:t>Take my love; my Lord, I pour</w:t>
      </w:r>
      <w:r w:rsidRPr="00637233">
        <w:rPr>
          <w:rFonts w:ascii="Arial" w:hAnsi="Arial" w:cs="Arial"/>
          <w:b/>
          <w:bCs/>
        </w:rPr>
        <w:br/>
        <w:t>at thy feet its treasure store</w:t>
      </w:r>
      <w:r>
        <w:rPr>
          <w:rFonts w:ascii="Arial" w:hAnsi="Arial" w:cs="Arial"/>
          <w:b/>
          <w:bCs/>
        </w:rPr>
        <w:t>;</w:t>
      </w:r>
      <w:r w:rsidRPr="00637233">
        <w:rPr>
          <w:rFonts w:ascii="Arial" w:hAnsi="Arial" w:cs="Arial"/>
          <w:b/>
          <w:bCs/>
        </w:rPr>
        <w:br/>
      </w:r>
      <w:r>
        <w:rPr>
          <w:rFonts w:ascii="Arial" w:hAnsi="Arial" w:cs="Arial"/>
          <w:b/>
          <w:bCs/>
        </w:rPr>
        <w:t>t</w:t>
      </w:r>
      <w:r w:rsidRPr="00637233">
        <w:rPr>
          <w:rFonts w:ascii="Arial" w:hAnsi="Arial" w:cs="Arial"/>
          <w:b/>
          <w:bCs/>
        </w:rPr>
        <w:t>ake myself, and I will be</w:t>
      </w:r>
    </w:p>
    <w:p w14:paraId="79492D3F" w14:textId="77777777" w:rsidR="001D21FF" w:rsidRDefault="001D21FF" w:rsidP="001D21FF">
      <w:pPr>
        <w:pStyle w:val="NoSpacing"/>
        <w:rPr>
          <w:rFonts w:ascii="Arial" w:hAnsi="Arial" w:cs="Arial"/>
          <w:b/>
          <w:bCs/>
        </w:rPr>
      </w:pPr>
      <w:r>
        <w:rPr>
          <w:rFonts w:ascii="Arial" w:hAnsi="Arial" w:cs="Arial"/>
          <w:b/>
          <w:bCs/>
        </w:rPr>
        <w:t>ever, only, all for thee.</w:t>
      </w:r>
    </w:p>
    <w:p w14:paraId="0759BB1B" w14:textId="77777777" w:rsidR="001D21FF" w:rsidRDefault="001D21FF" w:rsidP="001D21FF">
      <w:pPr>
        <w:pStyle w:val="NoSpacing"/>
        <w:rPr>
          <w:rFonts w:ascii="Arial" w:hAnsi="Arial" w:cs="Arial"/>
          <w:b/>
          <w:bCs/>
        </w:rPr>
      </w:pPr>
    </w:p>
    <w:p w14:paraId="186BBFF8" w14:textId="77777777" w:rsidR="001D21FF" w:rsidRDefault="001D21FF" w:rsidP="001D21FF">
      <w:pPr>
        <w:pStyle w:val="NoSpacing"/>
        <w:rPr>
          <w:rFonts w:ascii="Arial" w:hAnsi="Arial" w:cs="Arial"/>
          <w:i/>
          <w:iCs/>
        </w:rPr>
      </w:pPr>
    </w:p>
    <w:p w14:paraId="78B059AB" w14:textId="77777777" w:rsidR="001D21FF" w:rsidRDefault="001D21FF" w:rsidP="001D21FF">
      <w:pPr>
        <w:pStyle w:val="NoSpacing"/>
        <w:rPr>
          <w:rFonts w:ascii="Arial" w:hAnsi="Arial" w:cs="Arial"/>
          <w:sz w:val="28"/>
          <w:szCs w:val="28"/>
        </w:rPr>
      </w:pPr>
    </w:p>
    <w:p w14:paraId="206CE764" w14:textId="77777777" w:rsidR="001D21FF" w:rsidRPr="007A0DE1" w:rsidRDefault="001D21FF" w:rsidP="001D21FF">
      <w:pPr>
        <w:pStyle w:val="NoSpacing"/>
        <w:rPr>
          <w:rFonts w:ascii="Arial" w:hAnsi="Arial" w:cs="Arial"/>
          <w:sz w:val="28"/>
          <w:szCs w:val="28"/>
        </w:rPr>
      </w:pPr>
      <w:r w:rsidRPr="007A0DE1">
        <w:rPr>
          <w:rFonts w:ascii="Arial" w:hAnsi="Arial" w:cs="Arial"/>
          <w:sz w:val="28"/>
          <w:szCs w:val="28"/>
        </w:rPr>
        <w:t>Affirmation of Faith:</w:t>
      </w:r>
    </w:p>
    <w:p w14:paraId="0CF59AF5" w14:textId="77777777" w:rsidR="001D21FF" w:rsidRPr="008C0D62" w:rsidRDefault="001D21FF" w:rsidP="001D21FF">
      <w:pPr>
        <w:pStyle w:val="NoSpacing"/>
        <w:rPr>
          <w:rFonts w:ascii="Arial" w:hAnsi="Arial" w:cs="Arial"/>
          <w:i/>
          <w:iCs/>
        </w:rPr>
      </w:pPr>
    </w:p>
    <w:p w14:paraId="45466240" w14:textId="77777777" w:rsidR="001D21FF" w:rsidRPr="00AE64E8" w:rsidRDefault="001D21FF" w:rsidP="001D21FF">
      <w:pPr>
        <w:pStyle w:val="NoSpacing"/>
        <w:rPr>
          <w:rFonts w:ascii="Arial" w:hAnsi="Arial" w:cs="Arial"/>
          <w:b/>
          <w:bCs/>
        </w:rPr>
      </w:pPr>
      <w:r w:rsidRPr="00AE64E8">
        <w:rPr>
          <w:rFonts w:ascii="Arial" w:hAnsi="Arial" w:cs="Arial"/>
          <w:b/>
          <w:bCs/>
        </w:rPr>
        <w:t>We believe in God the Father,</w:t>
      </w:r>
    </w:p>
    <w:p w14:paraId="38340266" w14:textId="77777777" w:rsidR="001D21FF" w:rsidRPr="00AE64E8" w:rsidRDefault="001D21FF" w:rsidP="001D21FF">
      <w:pPr>
        <w:pStyle w:val="NoSpacing"/>
        <w:rPr>
          <w:rFonts w:ascii="Arial" w:hAnsi="Arial" w:cs="Arial"/>
          <w:b/>
          <w:bCs/>
        </w:rPr>
      </w:pPr>
      <w:r w:rsidRPr="00AE64E8">
        <w:rPr>
          <w:rFonts w:ascii="Arial" w:hAnsi="Arial" w:cs="Arial"/>
          <w:b/>
          <w:bCs/>
        </w:rPr>
        <w:t>from whom every family</w:t>
      </w:r>
    </w:p>
    <w:p w14:paraId="3E4CD208" w14:textId="77777777" w:rsidR="001D21FF" w:rsidRPr="00AE64E8" w:rsidRDefault="001D21FF" w:rsidP="001D21FF">
      <w:pPr>
        <w:pStyle w:val="NoSpacing"/>
        <w:rPr>
          <w:rFonts w:ascii="Arial" w:hAnsi="Arial" w:cs="Arial"/>
          <w:b/>
          <w:bCs/>
        </w:rPr>
      </w:pPr>
      <w:r w:rsidRPr="00AE64E8">
        <w:rPr>
          <w:rFonts w:ascii="Arial" w:hAnsi="Arial" w:cs="Arial"/>
          <w:b/>
          <w:bCs/>
        </w:rPr>
        <w:t>In heaven and on earth is named.</w:t>
      </w:r>
    </w:p>
    <w:p w14:paraId="2422419E" w14:textId="77777777" w:rsidR="001D21FF" w:rsidRPr="00AE64E8" w:rsidRDefault="001D21FF" w:rsidP="001D21FF">
      <w:pPr>
        <w:pStyle w:val="NoSpacing"/>
        <w:rPr>
          <w:rFonts w:ascii="Arial" w:hAnsi="Arial" w:cs="Arial"/>
          <w:b/>
          <w:bCs/>
        </w:rPr>
      </w:pPr>
    </w:p>
    <w:p w14:paraId="513C1387" w14:textId="77777777" w:rsidR="001D21FF" w:rsidRPr="00AE64E8" w:rsidRDefault="001D21FF" w:rsidP="001D21FF">
      <w:pPr>
        <w:pStyle w:val="NoSpacing"/>
        <w:rPr>
          <w:rFonts w:ascii="Arial" w:hAnsi="Arial" w:cs="Arial"/>
          <w:b/>
          <w:bCs/>
        </w:rPr>
      </w:pPr>
      <w:r w:rsidRPr="00AE64E8">
        <w:rPr>
          <w:rFonts w:ascii="Arial" w:hAnsi="Arial" w:cs="Arial"/>
          <w:b/>
          <w:bCs/>
        </w:rPr>
        <w:t>We believe in God the Son,</w:t>
      </w:r>
    </w:p>
    <w:p w14:paraId="08C606AD" w14:textId="77777777" w:rsidR="001D21FF" w:rsidRPr="00AE64E8" w:rsidRDefault="001D21FF" w:rsidP="001D21FF">
      <w:pPr>
        <w:pStyle w:val="NoSpacing"/>
        <w:rPr>
          <w:rFonts w:ascii="Arial" w:hAnsi="Arial" w:cs="Arial"/>
          <w:b/>
          <w:bCs/>
        </w:rPr>
      </w:pPr>
      <w:r w:rsidRPr="00AE64E8">
        <w:rPr>
          <w:rFonts w:ascii="Arial" w:hAnsi="Arial" w:cs="Arial"/>
          <w:b/>
          <w:bCs/>
        </w:rPr>
        <w:t>who lives in our hearts through faith,</w:t>
      </w:r>
    </w:p>
    <w:p w14:paraId="2FFACC27" w14:textId="77777777" w:rsidR="001D21FF" w:rsidRPr="00AE64E8" w:rsidRDefault="001D21FF" w:rsidP="001D21FF">
      <w:pPr>
        <w:pStyle w:val="NoSpacing"/>
        <w:rPr>
          <w:rFonts w:ascii="Arial" w:hAnsi="Arial" w:cs="Arial"/>
          <w:b/>
          <w:bCs/>
        </w:rPr>
      </w:pPr>
      <w:r w:rsidRPr="00AE64E8">
        <w:rPr>
          <w:rFonts w:ascii="Arial" w:hAnsi="Arial" w:cs="Arial"/>
          <w:b/>
          <w:bCs/>
        </w:rPr>
        <w:t>and fills us with his love.</w:t>
      </w:r>
    </w:p>
    <w:p w14:paraId="4376BB93" w14:textId="77777777" w:rsidR="001D21FF" w:rsidRPr="00AE64E8" w:rsidRDefault="001D21FF" w:rsidP="001D21FF">
      <w:pPr>
        <w:pStyle w:val="NoSpacing"/>
        <w:rPr>
          <w:rFonts w:ascii="Arial" w:hAnsi="Arial" w:cs="Arial"/>
          <w:b/>
          <w:bCs/>
        </w:rPr>
      </w:pPr>
    </w:p>
    <w:p w14:paraId="3D06D437" w14:textId="77777777" w:rsidR="001D21FF" w:rsidRPr="00AE64E8" w:rsidRDefault="001D21FF" w:rsidP="001D21FF">
      <w:pPr>
        <w:pStyle w:val="NoSpacing"/>
        <w:rPr>
          <w:rFonts w:ascii="Arial" w:hAnsi="Arial" w:cs="Arial"/>
          <w:b/>
          <w:bCs/>
        </w:rPr>
      </w:pPr>
      <w:r w:rsidRPr="00AE64E8">
        <w:rPr>
          <w:rFonts w:ascii="Arial" w:hAnsi="Arial" w:cs="Arial"/>
          <w:b/>
          <w:bCs/>
        </w:rPr>
        <w:t>We believe in God the Holy Spirit,</w:t>
      </w:r>
    </w:p>
    <w:p w14:paraId="4A080557" w14:textId="77777777" w:rsidR="001D21FF" w:rsidRPr="00AE64E8" w:rsidRDefault="001D21FF" w:rsidP="001D21FF">
      <w:pPr>
        <w:pStyle w:val="NoSpacing"/>
        <w:rPr>
          <w:rFonts w:ascii="Arial" w:hAnsi="Arial" w:cs="Arial"/>
          <w:b/>
          <w:bCs/>
        </w:rPr>
      </w:pPr>
      <w:r w:rsidRPr="00AE64E8">
        <w:rPr>
          <w:rFonts w:ascii="Arial" w:hAnsi="Arial" w:cs="Arial"/>
          <w:b/>
          <w:bCs/>
        </w:rPr>
        <w:t>who strengthens us</w:t>
      </w:r>
    </w:p>
    <w:p w14:paraId="30C1BFC3" w14:textId="77777777" w:rsidR="001D21FF" w:rsidRPr="00AE64E8" w:rsidRDefault="001D21FF" w:rsidP="001D21FF">
      <w:pPr>
        <w:pStyle w:val="NoSpacing"/>
        <w:rPr>
          <w:rFonts w:ascii="Arial" w:hAnsi="Arial" w:cs="Arial"/>
          <w:b/>
          <w:bCs/>
        </w:rPr>
      </w:pPr>
      <w:r w:rsidRPr="00AE64E8">
        <w:rPr>
          <w:rFonts w:ascii="Arial" w:hAnsi="Arial" w:cs="Arial"/>
          <w:b/>
          <w:bCs/>
        </w:rPr>
        <w:t>with power from on high.</w:t>
      </w:r>
    </w:p>
    <w:p w14:paraId="13E65790" w14:textId="77777777" w:rsidR="001D21FF" w:rsidRPr="00AE64E8" w:rsidRDefault="001D21FF" w:rsidP="001D21FF">
      <w:pPr>
        <w:pStyle w:val="NoSpacing"/>
        <w:rPr>
          <w:rFonts w:ascii="Arial" w:hAnsi="Arial" w:cs="Arial"/>
          <w:b/>
          <w:bCs/>
        </w:rPr>
      </w:pPr>
    </w:p>
    <w:p w14:paraId="06B9D9E0" w14:textId="77777777" w:rsidR="001D21FF" w:rsidRPr="00AE64E8" w:rsidRDefault="001D21FF" w:rsidP="001D21FF">
      <w:pPr>
        <w:pStyle w:val="NoSpacing"/>
        <w:rPr>
          <w:rFonts w:ascii="Arial" w:hAnsi="Arial" w:cs="Arial"/>
          <w:b/>
          <w:bCs/>
        </w:rPr>
      </w:pPr>
      <w:r w:rsidRPr="00AE64E8">
        <w:rPr>
          <w:rFonts w:ascii="Arial" w:hAnsi="Arial" w:cs="Arial"/>
          <w:b/>
          <w:bCs/>
        </w:rPr>
        <w:t>We believe in one God;</w:t>
      </w:r>
    </w:p>
    <w:p w14:paraId="22E82072" w14:textId="77777777" w:rsidR="001D21FF" w:rsidRPr="00AE64E8" w:rsidRDefault="001D21FF" w:rsidP="001D21FF">
      <w:pPr>
        <w:pStyle w:val="NoSpacing"/>
        <w:rPr>
          <w:rFonts w:ascii="Arial" w:hAnsi="Arial" w:cs="Arial"/>
          <w:b/>
          <w:bCs/>
        </w:rPr>
      </w:pPr>
      <w:r w:rsidRPr="00AE64E8">
        <w:rPr>
          <w:rFonts w:ascii="Arial" w:hAnsi="Arial" w:cs="Arial"/>
          <w:b/>
          <w:bCs/>
        </w:rPr>
        <w:t>Father, Son and Holy Spirit.</w:t>
      </w:r>
    </w:p>
    <w:p w14:paraId="3E31867D" w14:textId="77777777" w:rsidR="001D21FF" w:rsidRPr="00AE64E8" w:rsidRDefault="001D21FF" w:rsidP="001D21FF">
      <w:pPr>
        <w:pStyle w:val="NoSpacing"/>
        <w:rPr>
          <w:rFonts w:ascii="Arial" w:hAnsi="Arial" w:cs="Arial"/>
          <w:b/>
          <w:bCs/>
        </w:rPr>
      </w:pPr>
      <w:r w:rsidRPr="00AE64E8">
        <w:rPr>
          <w:rFonts w:ascii="Arial" w:hAnsi="Arial" w:cs="Arial"/>
          <w:b/>
          <w:bCs/>
        </w:rPr>
        <w:t>Amen.</w:t>
      </w:r>
    </w:p>
    <w:p w14:paraId="0D01316B" w14:textId="77777777" w:rsidR="001D21FF" w:rsidRPr="00787FCE" w:rsidRDefault="001D21FF" w:rsidP="001D21FF">
      <w:pPr>
        <w:pStyle w:val="NoSpacing"/>
        <w:rPr>
          <w:rFonts w:ascii="Arial" w:hAnsi="Arial" w:cs="Arial"/>
          <w:b/>
          <w:bCs/>
          <w:color w:val="000000" w:themeColor="text1"/>
        </w:rPr>
      </w:pPr>
    </w:p>
    <w:p w14:paraId="01D19EB5" w14:textId="77777777" w:rsidR="001D21FF" w:rsidRDefault="001D21FF" w:rsidP="001D21FF">
      <w:pPr>
        <w:pStyle w:val="NoSpacing"/>
        <w:rPr>
          <w:rFonts w:ascii="Arial" w:hAnsi="Arial" w:cs="Arial"/>
          <w:b/>
          <w:bCs/>
          <w:color w:val="000000" w:themeColor="text1"/>
        </w:rPr>
      </w:pPr>
    </w:p>
    <w:p w14:paraId="61C22825" w14:textId="77777777" w:rsidR="001D21FF" w:rsidRDefault="001D21FF" w:rsidP="001D21FF">
      <w:pPr>
        <w:pStyle w:val="NoSpacing"/>
        <w:rPr>
          <w:rFonts w:ascii="Arial" w:hAnsi="Arial" w:cs="Arial"/>
          <w:sz w:val="28"/>
          <w:szCs w:val="28"/>
        </w:rPr>
      </w:pPr>
    </w:p>
    <w:p w14:paraId="708AFB97" w14:textId="77777777" w:rsidR="001D21FF" w:rsidRPr="0046087A" w:rsidRDefault="001D21FF" w:rsidP="001D21FF">
      <w:pPr>
        <w:pStyle w:val="NoSpacing"/>
        <w:rPr>
          <w:rFonts w:ascii="Arial" w:hAnsi="Arial" w:cs="Arial"/>
          <w:sz w:val="28"/>
          <w:szCs w:val="28"/>
        </w:rPr>
      </w:pPr>
      <w:r w:rsidRPr="0046087A">
        <w:rPr>
          <w:rFonts w:ascii="Arial" w:hAnsi="Arial" w:cs="Arial"/>
          <w:sz w:val="28"/>
          <w:szCs w:val="28"/>
        </w:rPr>
        <w:t>Prayers of Intercession:</w:t>
      </w:r>
    </w:p>
    <w:p w14:paraId="1EE2D322" w14:textId="77777777" w:rsidR="001D21FF" w:rsidRPr="00CA6F66" w:rsidRDefault="001D21FF" w:rsidP="001D21FF">
      <w:pPr>
        <w:pStyle w:val="NoSpacing"/>
        <w:rPr>
          <w:rFonts w:ascii="Arial" w:hAnsi="Arial" w:cs="Arial"/>
        </w:rPr>
      </w:pPr>
      <w:r w:rsidRPr="00CA6F66">
        <w:rPr>
          <w:rFonts w:ascii="Arial" w:hAnsi="Arial" w:cs="Arial"/>
        </w:rPr>
        <w:t> </w:t>
      </w:r>
    </w:p>
    <w:p w14:paraId="7ECA7BD1" w14:textId="77777777" w:rsidR="001D21FF" w:rsidRPr="00AD3EFA" w:rsidRDefault="001D21FF" w:rsidP="001D21FF">
      <w:pPr>
        <w:pStyle w:val="NoSpacing"/>
        <w:rPr>
          <w:rFonts w:ascii="Arial" w:hAnsi="Arial" w:cs="Arial"/>
          <w:i/>
          <w:iCs/>
        </w:rPr>
      </w:pPr>
      <w:r w:rsidRPr="00AD3EFA">
        <w:rPr>
          <w:rFonts w:ascii="Arial" w:hAnsi="Arial" w:cs="Arial"/>
          <w:i/>
          <w:iCs/>
        </w:rPr>
        <w:t>These or other responses may be used….</w:t>
      </w:r>
    </w:p>
    <w:p w14:paraId="38FCF12B" w14:textId="77777777" w:rsidR="001D21FF" w:rsidRPr="00CA6F66" w:rsidRDefault="001D21FF" w:rsidP="001D21FF">
      <w:pPr>
        <w:pStyle w:val="NoSpacing"/>
        <w:rPr>
          <w:rFonts w:ascii="Arial" w:hAnsi="Arial" w:cs="Arial"/>
        </w:rPr>
      </w:pPr>
      <w:r w:rsidRPr="00CA6F66">
        <w:rPr>
          <w:rFonts w:ascii="Arial" w:hAnsi="Arial" w:cs="Arial"/>
        </w:rPr>
        <w:t xml:space="preserve">Lord, in your mercy. </w:t>
      </w:r>
    </w:p>
    <w:p w14:paraId="5ABCDC5B" w14:textId="77777777" w:rsidR="001D21FF" w:rsidRPr="00CA6F66" w:rsidRDefault="001D21FF" w:rsidP="001D21FF">
      <w:pPr>
        <w:pStyle w:val="NoSpacing"/>
        <w:rPr>
          <w:rFonts w:ascii="Arial" w:hAnsi="Arial" w:cs="Arial"/>
        </w:rPr>
      </w:pPr>
      <w:r w:rsidRPr="00986695">
        <w:rPr>
          <w:rFonts w:ascii="Arial" w:hAnsi="Arial" w:cs="Arial"/>
          <w:b/>
          <w:bCs/>
        </w:rPr>
        <w:t>hear our prayer</w:t>
      </w:r>
      <w:r w:rsidRPr="00CA6F66">
        <w:rPr>
          <w:rFonts w:ascii="Arial" w:hAnsi="Arial" w:cs="Arial"/>
        </w:rPr>
        <w:t xml:space="preserve">. </w:t>
      </w:r>
    </w:p>
    <w:p w14:paraId="1A5E71D1" w14:textId="77777777" w:rsidR="001D21FF" w:rsidRPr="00CA6F66" w:rsidRDefault="001D21FF" w:rsidP="001D21FF">
      <w:pPr>
        <w:pStyle w:val="NoSpacing"/>
        <w:rPr>
          <w:rFonts w:ascii="Arial" w:hAnsi="Arial" w:cs="Arial"/>
        </w:rPr>
      </w:pPr>
      <w:r w:rsidRPr="00CA6F66">
        <w:rPr>
          <w:rFonts w:ascii="Arial" w:hAnsi="Arial" w:cs="Arial"/>
        </w:rPr>
        <w:t> </w:t>
      </w:r>
    </w:p>
    <w:p w14:paraId="344121D6" w14:textId="77777777" w:rsidR="001D21FF" w:rsidRPr="00CA6F66" w:rsidRDefault="001D21FF" w:rsidP="001D21FF">
      <w:pPr>
        <w:pStyle w:val="NoSpacing"/>
        <w:rPr>
          <w:rFonts w:ascii="Arial" w:hAnsi="Arial" w:cs="Arial"/>
          <w:i/>
          <w:iCs/>
        </w:rPr>
      </w:pPr>
      <w:r>
        <w:rPr>
          <w:rFonts w:ascii="Arial" w:hAnsi="Arial" w:cs="Arial"/>
          <w:i/>
          <w:iCs/>
        </w:rPr>
        <w:t>A</w:t>
      </w:r>
      <w:r w:rsidRPr="00CA6F66">
        <w:rPr>
          <w:rFonts w:ascii="Arial" w:hAnsi="Arial" w:cs="Arial"/>
          <w:i/>
          <w:iCs/>
        </w:rPr>
        <w:t>t the end</w:t>
      </w:r>
      <w:r>
        <w:rPr>
          <w:rFonts w:ascii="Arial" w:hAnsi="Arial" w:cs="Arial"/>
          <w:i/>
          <w:iCs/>
        </w:rPr>
        <w:t>, the following may be used…</w:t>
      </w:r>
      <w:r w:rsidRPr="00CA6F66">
        <w:rPr>
          <w:rFonts w:ascii="Arial" w:hAnsi="Arial" w:cs="Arial"/>
          <w:i/>
          <w:iCs/>
        </w:rPr>
        <w:t xml:space="preserve"> </w:t>
      </w:r>
    </w:p>
    <w:p w14:paraId="41BBF073" w14:textId="77777777" w:rsidR="001D21FF" w:rsidRPr="00CA6F66" w:rsidRDefault="001D21FF" w:rsidP="001D21FF">
      <w:pPr>
        <w:pStyle w:val="NoSpacing"/>
        <w:rPr>
          <w:rFonts w:ascii="Arial" w:hAnsi="Arial" w:cs="Arial"/>
        </w:rPr>
      </w:pPr>
      <w:r w:rsidRPr="00CA6F66">
        <w:rPr>
          <w:rFonts w:ascii="Arial" w:hAnsi="Arial" w:cs="Arial"/>
        </w:rPr>
        <w:t> </w:t>
      </w:r>
    </w:p>
    <w:p w14:paraId="62044038" w14:textId="77777777" w:rsidR="001D21FF" w:rsidRDefault="001D21FF" w:rsidP="001D21FF">
      <w:pPr>
        <w:pStyle w:val="NoSpacing"/>
        <w:rPr>
          <w:rFonts w:ascii="Arial" w:hAnsi="Arial" w:cs="Arial"/>
          <w:b/>
          <w:bCs/>
        </w:rPr>
      </w:pPr>
      <w:r w:rsidRPr="00986695">
        <w:rPr>
          <w:rFonts w:ascii="Arial" w:hAnsi="Arial" w:cs="Arial"/>
          <w:b/>
          <w:bCs/>
        </w:rPr>
        <w:t>Merciful Father,</w:t>
      </w:r>
    </w:p>
    <w:p w14:paraId="58209961" w14:textId="77777777" w:rsidR="001D21FF" w:rsidRDefault="001D21FF" w:rsidP="001D21FF">
      <w:pPr>
        <w:pStyle w:val="NoSpacing"/>
        <w:rPr>
          <w:rFonts w:ascii="Arial" w:hAnsi="Arial" w:cs="Arial"/>
          <w:b/>
          <w:bCs/>
        </w:rPr>
      </w:pPr>
      <w:r w:rsidRPr="00986695">
        <w:rPr>
          <w:rFonts w:ascii="Arial" w:hAnsi="Arial" w:cs="Arial"/>
          <w:b/>
          <w:bCs/>
        </w:rPr>
        <w:t>accept these prayers</w:t>
      </w:r>
    </w:p>
    <w:p w14:paraId="75A913CC" w14:textId="77777777" w:rsidR="001D21FF" w:rsidRDefault="001D21FF" w:rsidP="001D21FF">
      <w:pPr>
        <w:pStyle w:val="NoSpacing"/>
        <w:rPr>
          <w:rFonts w:ascii="Arial" w:hAnsi="Arial" w:cs="Arial"/>
          <w:b/>
          <w:bCs/>
        </w:rPr>
      </w:pPr>
      <w:r w:rsidRPr="00986695">
        <w:rPr>
          <w:rFonts w:ascii="Arial" w:hAnsi="Arial" w:cs="Arial"/>
          <w:b/>
          <w:bCs/>
        </w:rPr>
        <w:t>for the sake of your Son,</w:t>
      </w:r>
    </w:p>
    <w:p w14:paraId="72697916" w14:textId="77777777" w:rsidR="001D21FF" w:rsidRDefault="001D21FF" w:rsidP="001D21FF">
      <w:pPr>
        <w:pStyle w:val="NoSpacing"/>
        <w:rPr>
          <w:rFonts w:ascii="Arial" w:hAnsi="Arial" w:cs="Arial"/>
          <w:b/>
          <w:bCs/>
        </w:rPr>
      </w:pPr>
      <w:r w:rsidRPr="00986695">
        <w:rPr>
          <w:rFonts w:ascii="Arial" w:hAnsi="Arial" w:cs="Arial"/>
          <w:b/>
          <w:bCs/>
        </w:rPr>
        <w:t>our Saviour Jesus Christ.</w:t>
      </w:r>
    </w:p>
    <w:p w14:paraId="5357241F" w14:textId="77777777" w:rsidR="001D21FF" w:rsidRPr="00986695" w:rsidRDefault="001D21FF" w:rsidP="001D21FF">
      <w:pPr>
        <w:pStyle w:val="NoSpacing"/>
        <w:rPr>
          <w:rFonts w:ascii="Arial" w:hAnsi="Arial" w:cs="Arial"/>
          <w:b/>
          <w:bCs/>
        </w:rPr>
      </w:pPr>
      <w:r w:rsidRPr="00986695">
        <w:rPr>
          <w:rFonts w:ascii="Arial" w:hAnsi="Arial" w:cs="Arial"/>
          <w:b/>
          <w:bCs/>
        </w:rPr>
        <w:t>Amen.</w:t>
      </w:r>
    </w:p>
    <w:p w14:paraId="51119F17" w14:textId="77777777" w:rsidR="001D21FF" w:rsidRPr="00787FCE"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 </w:t>
      </w:r>
    </w:p>
    <w:p w14:paraId="2C11096D" w14:textId="77777777" w:rsidR="001D21FF" w:rsidRDefault="001D21FF" w:rsidP="001D21FF">
      <w:pPr>
        <w:pStyle w:val="NoSpacing"/>
        <w:rPr>
          <w:rFonts w:ascii="Arial" w:hAnsi="Arial" w:cs="Arial"/>
          <w:i/>
          <w:iCs/>
          <w:color w:val="000000" w:themeColor="text1"/>
        </w:rPr>
      </w:pPr>
    </w:p>
    <w:p w14:paraId="24A36CCC" w14:textId="77777777" w:rsidR="001D21FF" w:rsidRDefault="001D21FF" w:rsidP="001D21FF">
      <w:pPr>
        <w:pStyle w:val="NoSpacing"/>
        <w:rPr>
          <w:rFonts w:ascii="Arial" w:hAnsi="Arial" w:cs="Arial"/>
          <w:color w:val="000000" w:themeColor="text1"/>
          <w:sz w:val="28"/>
          <w:szCs w:val="28"/>
        </w:rPr>
      </w:pPr>
    </w:p>
    <w:p w14:paraId="1DB651CF" w14:textId="77777777" w:rsidR="001D21FF" w:rsidRDefault="001D21FF" w:rsidP="001D21FF">
      <w:pPr>
        <w:pStyle w:val="NoSpacing"/>
        <w:rPr>
          <w:rFonts w:ascii="Arial" w:hAnsi="Arial" w:cs="Arial"/>
          <w:color w:val="000000" w:themeColor="text1"/>
          <w:sz w:val="28"/>
          <w:szCs w:val="28"/>
        </w:rPr>
      </w:pPr>
    </w:p>
    <w:p w14:paraId="2C918B8D" w14:textId="1B36BB26" w:rsidR="001D21FF" w:rsidRPr="003110D6" w:rsidRDefault="001D21FF" w:rsidP="001D21FF">
      <w:pPr>
        <w:pStyle w:val="NoSpacing"/>
        <w:rPr>
          <w:rFonts w:ascii="Arial" w:hAnsi="Arial" w:cs="Arial"/>
          <w:color w:val="000000" w:themeColor="text1"/>
          <w:sz w:val="28"/>
          <w:szCs w:val="28"/>
        </w:rPr>
      </w:pPr>
      <w:r w:rsidRPr="003110D6">
        <w:rPr>
          <w:rFonts w:ascii="Arial" w:hAnsi="Arial" w:cs="Arial"/>
          <w:color w:val="000000" w:themeColor="text1"/>
          <w:sz w:val="28"/>
          <w:szCs w:val="28"/>
        </w:rPr>
        <w:lastRenderedPageBreak/>
        <w:t>The Collect:</w:t>
      </w:r>
    </w:p>
    <w:p w14:paraId="66A377F6" w14:textId="77777777" w:rsidR="001D21FF" w:rsidRDefault="001D21FF" w:rsidP="001D21FF">
      <w:pPr>
        <w:pStyle w:val="NoSpacing"/>
        <w:rPr>
          <w:rFonts w:ascii="Arial" w:hAnsi="Arial" w:cs="Arial"/>
          <w:i/>
          <w:iCs/>
          <w:color w:val="000000" w:themeColor="text1"/>
        </w:rPr>
      </w:pPr>
    </w:p>
    <w:p w14:paraId="283E0D1B" w14:textId="77777777" w:rsidR="001D21FF" w:rsidRDefault="001D21FF" w:rsidP="001D21FF">
      <w:pPr>
        <w:pStyle w:val="NoSpacing"/>
        <w:rPr>
          <w:rFonts w:ascii="Arial" w:hAnsi="Arial" w:cs="Arial"/>
          <w:color w:val="000000" w:themeColor="text1"/>
        </w:rPr>
      </w:pPr>
      <w:r>
        <w:rPr>
          <w:rFonts w:ascii="Arial" w:hAnsi="Arial" w:cs="Arial"/>
          <w:color w:val="000000" w:themeColor="text1"/>
        </w:rPr>
        <w:t>Faithful creator,</w:t>
      </w:r>
    </w:p>
    <w:p w14:paraId="6F899E7F" w14:textId="77777777" w:rsidR="001D21FF" w:rsidRDefault="001D21FF" w:rsidP="001D21FF">
      <w:pPr>
        <w:pStyle w:val="NoSpacing"/>
        <w:rPr>
          <w:rFonts w:ascii="Arial" w:hAnsi="Arial" w:cs="Arial"/>
          <w:color w:val="000000" w:themeColor="text1"/>
        </w:rPr>
      </w:pPr>
      <w:r>
        <w:rPr>
          <w:rFonts w:ascii="Arial" w:hAnsi="Arial" w:cs="Arial"/>
          <w:color w:val="000000" w:themeColor="text1"/>
        </w:rPr>
        <w:t>whose mercy never fails:</w:t>
      </w:r>
    </w:p>
    <w:p w14:paraId="0D92583D" w14:textId="77777777" w:rsidR="001D21FF" w:rsidRDefault="001D21FF" w:rsidP="001D21FF">
      <w:pPr>
        <w:pStyle w:val="NoSpacing"/>
        <w:rPr>
          <w:rFonts w:ascii="Arial" w:hAnsi="Arial" w:cs="Arial"/>
          <w:color w:val="000000" w:themeColor="text1"/>
        </w:rPr>
      </w:pPr>
      <w:r>
        <w:rPr>
          <w:rFonts w:ascii="Arial" w:hAnsi="Arial" w:cs="Arial"/>
          <w:color w:val="000000" w:themeColor="text1"/>
        </w:rPr>
        <w:t>deepen our faithfulness to you</w:t>
      </w:r>
    </w:p>
    <w:p w14:paraId="424FD76E" w14:textId="77777777" w:rsidR="001D21FF" w:rsidRDefault="001D21FF" w:rsidP="001D21FF">
      <w:pPr>
        <w:pStyle w:val="NoSpacing"/>
        <w:rPr>
          <w:rFonts w:ascii="Arial" w:hAnsi="Arial" w:cs="Arial"/>
          <w:color w:val="000000" w:themeColor="text1"/>
        </w:rPr>
      </w:pPr>
      <w:r>
        <w:rPr>
          <w:rFonts w:ascii="Arial" w:hAnsi="Arial" w:cs="Arial"/>
          <w:color w:val="000000" w:themeColor="text1"/>
        </w:rPr>
        <w:t>and to your living Word,</w:t>
      </w:r>
    </w:p>
    <w:p w14:paraId="0C086471" w14:textId="77777777" w:rsidR="001D21FF" w:rsidRDefault="001D21FF" w:rsidP="001D21FF">
      <w:pPr>
        <w:pStyle w:val="NoSpacing"/>
        <w:rPr>
          <w:rFonts w:ascii="Arial" w:hAnsi="Arial" w:cs="Arial"/>
          <w:color w:val="000000" w:themeColor="text1"/>
        </w:rPr>
      </w:pPr>
      <w:r>
        <w:rPr>
          <w:rFonts w:ascii="Arial" w:hAnsi="Arial" w:cs="Arial"/>
          <w:color w:val="000000" w:themeColor="text1"/>
        </w:rPr>
        <w:t>Jesus Christ our Lord.</w:t>
      </w:r>
    </w:p>
    <w:p w14:paraId="3901EF7C" w14:textId="77777777" w:rsidR="001D21FF" w:rsidRDefault="001D21FF" w:rsidP="001D21FF">
      <w:pPr>
        <w:pStyle w:val="NoSpacing"/>
        <w:rPr>
          <w:rFonts w:ascii="Arial" w:hAnsi="Arial" w:cs="Arial"/>
          <w:color w:val="000000" w:themeColor="text1"/>
        </w:rPr>
      </w:pPr>
      <w:r>
        <w:rPr>
          <w:rFonts w:ascii="Arial" w:hAnsi="Arial" w:cs="Arial"/>
          <w:color w:val="000000" w:themeColor="text1"/>
        </w:rPr>
        <w:t>Amen.</w:t>
      </w:r>
    </w:p>
    <w:p w14:paraId="1F3EE626" w14:textId="77777777" w:rsidR="001D21FF" w:rsidRDefault="001D21FF" w:rsidP="001D21FF">
      <w:pPr>
        <w:pStyle w:val="NoSpacing"/>
        <w:rPr>
          <w:rFonts w:ascii="Arial" w:hAnsi="Arial" w:cs="Arial"/>
          <w:color w:val="000000" w:themeColor="text1"/>
          <w:sz w:val="28"/>
          <w:szCs w:val="28"/>
        </w:rPr>
      </w:pPr>
    </w:p>
    <w:p w14:paraId="4B10112D" w14:textId="77777777" w:rsidR="001D21FF" w:rsidRDefault="001D21FF" w:rsidP="001D21FF">
      <w:pPr>
        <w:pStyle w:val="NoSpacing"/>
        <w:rPr>
          <w:rFonts w:ascii="Arial" w:hAnsi="Arial" w:cs="Arial"/>
          <w:color w:val="000000" w:themeColor="text1"/>
          <w:sz w:val="28"/>
          <w:szCs w:val="28"/>
        </w:rPr>
      </w:pPr>
    </w:p>
    <w:p w14:paraId="426FCF3A" w14:textId="77777777" w:rsidR="001D21FF" w:rsidRPr="002004D7" w:rsidRDefault="001D21FF" w:rsidP="001D21FF">
      <w:pPr>
        <w:pStyle w:val="NoSpacing"/>
        <w:rPr>
          <w:rFonts w:ascii="Arial" w:hAnsi="Arial" w:cs="Arial"/>
          <w:color w:val="000000" w:themeColor="text1"/>
          <w:sz w:val="28"/>
          <w:szCs w:val="28"/>
        </w:rPr>
      </w:pPr>
      <w:r w:rsidRPr="002004D7">
        <w:rPr>
          <w:rFonts w:ascii="Arial" w:hAnsi="Arial" w:cs="Arial"/>
          <w:color w:val="000000" w:themeColor="text1"/>
          <w:sz w:val="28"/>
          <w:szCs w:val="28"/>
        </w:rPr>
        <w:t>The Lord’s Prayer</w:t>
      </w:r>
      <w:r>
        <w:rPr>
          <w:rFonts w:ascii="Arial" w:hAnsi="Arial" w:cs="Arial"/>
          <w:color w:val="000000" w:themeColor="text1"/>
          <w:sz w:val="28"/>
          <w:szCs w:val="28"/>
        </w:rPr>
        <w:t>:</w:t>
      </w:r>
    </w:p>
    <w:p w14:paraId="566DC2C7" w14:textId="77777777" w:rsidR="001D21FF" w:rsidRPr="00B17D4B"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 </w:t>
      </w:r>
      <w:r w:rsidRPr="00787FCE">
        <w:rPr>
          <w:rFonts w:ascii="Arial" w:hAnsi="Arial" w:cs="Arial"/>
          <w:color w:val="000000" w:themeColor="text1"/>
        </w:rPr>
        <w:t> </w:t>
      </w:r>
    </w:p>
    <w:p w14:paraId="4BD63CE9" w14:textId="77777777" w:rsidR="001D21FF"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Our Father, in heaven,</w:t>
      </w:r>
    </w:p>
    <w:p w14:paraId="74EB90B5" w14:textId="77777777" w:rsidR="001D21FF"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 xml:space="preserve">hallowed be </w:t>
      </w:r>
      <w:r>
        <w:rPr>
          <w:rFonts w:ascii="Arial" w:hAnsi="Arial" w:cs="Arial"/>
          <w:b/>
          <w:bCs/>
          <w:color w:val="000000" w:themeColor="text1"/>
        </w:rPr>
        <w:t>your</w:t>
      </w:r>
      <w:r w:rsidRPr="00787FCE">
        <w:rPr>
          <w:rFonts w:ascii="Arial" w:hAnsi="Arial" w:cs="Arial"/>
          <w:b/>
          <w:bCs/>
          <w:color w:val="000000" w:themeColor="text1"/>
        </w:rPr>
        <w:t xml:space="preserve"> name;</w:t>
      </w:r>
    </w:p>
    <w:p w14:paraId="0C1B5656" w14:textId="77777777" w:rsidR="001D21FF"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y</w:t>
      </w:r>
      <w:r>
        <w:rPr>
          <w:rFonts w:ascii="Arial" w:hAnsi="Arial" w:cs="Arial"/>
          <w:b/>
          <w:bCs/>
          <w:color w:val="000000" w:themeColor="text1"/>
        </w:rPr>
        <w:t>our</w:t>
      </w:r>
      <w:r w:rsidRPr="00787FCE">
        <w:rPr>
          <w:rFonts w:ascii="Arial" w:hAnsi="Arial" w:cs="Arial"/>
          <w:b/>
          <w:bCs/>
          <w:color w:val="000000" w:themeColor="text1"/>
        </w:rPr>
        <w:t xml:space="preserve"> kingdom come;</w:t>
      </w:r>
    </w:p>
    <w:p w14:paraId="0FCBC7FC" w14:textId="77777777" w:rsidR="001D21FF" w:rsidRDefault="001D21FF" w:rsidP="001D21FF">
      <w:pPr>
        <w:pStyle w:val="NoSpacing"/>
        <w:rPr>
          <w:rFonts w:ascii="Arial" w:hAnsi="Arial" w:cs="Arial"/>
          <w:b/>
          <w:bCs/>
          <w:color w:val="000000" w:themeColor="text1"/>
        </w:rPr>
      </w:pPr>
      <w:r>
        <w:rPr>
          <w:rFonts w:ascii="Arial" w:hAnsi="Arial" w:cs="Arial"/>
          <w:b/>
          <w:bCs/>
          <w:color w:val="000000" w:themeColor="text1"/>
        </w:rPr>
        <w:t>your</w:t>
      </w:r>
      <w:r w:rsidRPr="00787FCE">
        <w:rPr>
          <w:rFonts w:ascii="Arial" w:hAnsi="Arial" w:cs="Arial"/>
          <w:b/>
          <w:bCs/>
          <w:color w:val="000000" w:themeColor="text1"/>
        </w:rPr>
        <w:t xml:space="preserve"> will be done</w:t>
      </w:r>
      <w:r>
        <w:rPr>
          <w:rFonts w:ascii="Arial" w:hAnsi="Arial" w:cs="Arial"/>
          <w:b/>
          <w:bCs/>
          <w:color w:val="000000" w:themeColor="text1"/>
        </w:rPr>
        <w:t>,</w:t>
      </w:r>
    </w:p>
    <w:p w14:paraId="17C3BE81" w14:textId="77777777" w:rsidR="001D21FF"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on earth as in heaven.</w:t>
      </w:r>
    </w:p>
    <w:p w14:paraId="4B7017EE" w14:textId="77777777" w:rsidR="001D21FF"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Give us t</w:t>
      </w:r>
      <w:r>
        <w:rPr>
          <w:rFonts w:ascii="Arial" w:hAnsi="Arial" w:cs="Arial"/>
          <w:b/>
          <w:bCs/>
          <w:color w:val="000000" w:themeColor="text1"/>
        </w:rPr>
        <w:t>o</w:t>
      </w:r>
      <w:r w:rsidRPr="00787FCE">
        <w:rPr>
          <w:rFonts w:ascii="Arial" w:hAnsi="Arial" w:cs="Arial"/>
          <w:b/>
          <w:bCs/>
          <w:color w:val="000000" w:themeColor="text1"/>
        </w:rPr>
        <w:t>day our daily bread.</w:t>
      </w:r>
    </w:p>
    <w:p w14:paraId="2652E0BA" w14:textId="77777777" w:rsidR="001D21FF" w:rsidRDefault="001D21FF" w:rsidP="001D21FF">
      <w:pPr>
        <w:pStyle w:val="NoSpacing"/>
        <w:rPr>
          <w:rFonts w:ascii="Arial" w:hAnsi="Arial" w:cs="Arial"/>
          <w:b/>
          <w:bCs/>
          <w:color w:val="000000" w:themeColor="text1"/>
        </w:rPr>
      </w:pPr>
      <w:r>
        <w:rPr>
          <w:rFonts w:ascii="Arial" w:hAnsi="Arial" w:cs="Arial"/>
          <w:b/>
          <w:bCs/>
          <w:color w:val="000000" w:themeColor="text1"/>
        </w:rPr>
        <w:t>F</w:t>
      </w:r>
      <w:r w:rsidRPr="00787FCE">
        <w:rPr>
          <w:rFonts w:ascii="Arial" w:hAnsi="Arial" w:cs="Arial"/>
          <w:b/>
          <w:bCs/>
          <w:color w:val="000000" w:themeColor="text1"/>
        </w:rPr>
        <w:t>orgive us our</w:t>
      </w:r>
      <w:r>
        <w:rPr>
          <w:rFonts w:ascii="Arial" w:hAnsi="Arial" w:cs="Arial"/>
          <w:b/>
          <w:bCs/>
          <w:color w:val="000000" w:themeColor="text1"/>
        </w:rPr>
        <w:t xml:space="preserve"> sins</w:t>
      </w:r>
      <w:r w:rsidRPr="00787FCE">
        <w:rPr>
          <w:rFonts w:ascii="Arial" w:hAnsi="Arial" w:cs="Arial"/>
          <w:b/>
          <w:bCs/>
          <w:color w:val="000000" w:themeColor="text1"/>
        </w:rPr>
        <w:t>,</w:t>
      </w:r>
    </w:p>
    <w:p w14:paraId="5483FC30" w14:textId="77777777" w:rsidR="001D21FF"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 xml:space="preserve">as we forgive those who </w:t>
      </w:r>
      <w:r>
        <w:rPr>
          <w:rFonts w:ascii="Arial" w:hAnsi="Arial" w:cs="Arial"/>
          <w:b/>
          <w:bCs/>
          <w:color w:val="000000" w:themeColor="text1"/>
        </w:rPr>
        <w:t xml:space="preserve">sin </w:t>
      </w:r>
      <w:r w:rsidRPr="00787FCE">
        <w:rPr>
          <w:rFonts w:ascii="Arial" w:hAnsi="Arial" w:cs="Arial"/>
          <w:b/>
          <w:bCs/>
          <w:color w:val="000000" w:themeColor="text1"/>
        </w:rPr>
        <w:t>against us.</w:t>
      </w:r>
    </w:p>
    <w:p w14:paraId="666E9540" w14:textId="77777777" w:rsidR="001D21FF" w:rsidRDefault="001D21FF" w:rsidP="001D21FF">
      <w:pPr>
        <w:pStyle w:val="NoSpacing"/>
        <w:rPr>
          <w:rFonts w:ascii="Arial" w:hAnsi="Arial" w:cs="Arial"/>
          <w:b/>
          <w:bCs/>
          <w:color w:val="000000" w:themeColor="text1"/>
        </w:rPr>
      </w:pPr>
      <w:r>
        <w:rPr>
          <w:rFonts w:ascii="Arial" w:hAnsi="Arial" w:cs="Arial"/>
          <w:b/>
          <w:bCs/>
          <w:color w:val="000000" w:themeColor="text1"/>
        </w:rPr>
        <w:t>L</w:t>
      </w:r>
      <w:r w:rsidRPr="00787FCE">
        <w:rPr>
          <w:rFonts w:ascii="Arial" w:hAnsi="Arial" w:cs="Arial"/>
          <w:b/>
          <w:bCs/>
          <w:color w:val="000000" w:themeColor="text1"/>
        </w:rPr>
        <w:t>ead us not into temptation;</w:t>
      </w:r>
    </w:p>
    <w:p w14:paraId="3B60B3F5" w14:textId="77777777" w:rsidR="001D21FF"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but deliver us from evil.</w:t>
      </w:r>
    </w:p>
    <w:p w14:paraId="07E49393" w14:textId="77777777" w:rsidR="001D21FF" w:rsidRDefault="001D21FF" w:rsidP="001D21FF">
      <w:pPr>
        <w:pStyle w:val="NoSpacing"/>
        <w:rPr>
          <w:rFonts w:ascii="Arial" w:hAnsi="Arial" w:cs="Arial"/>
          <w:b/>
          <w:bCs/>
        </w:rPr>
      </w:pPr>
      <w:r w:rsidRPr="00787FCE">
        <w:rPr>
          <w:rFonts w:ascii="Arial" w:hAnsi="Arial" w:cs="Arial"/>
          <w:b/>
          <w:bCs/>
          <w:color w:val="000000" w:themeColor="text1"/>
        </w:rPr>
        <w:t xml:space="preserve">For </w:t>
      </w:r>
      <w:r>
        <w:rPr>
          <w:rFonts w:ascii="Arial" w:hAnsi="Arial" w:cs="Arial"/>
          <w:b/>
          <w:bCs/>
          <w:color w:val="000000" w:themeColor="text1"/>
        </w:rPr>
        <w:t xml:space="preserve">the </w:t>
      </w:r>
      <w:r w:rsidRPr="00787FCE">
        <w:rPr>
          <w:rFonts w:ascii="Arial" w:hAnsi="Arial" w:cs="Arial"/>
          <w:b/>
          <w:bCs/>
          <w:color w:val="000000" w:themeColor="text1"/>
        </w:rPr>
        <w:t>kingd</w:t>
      </w:r>
      <w:r w:rsidRPr="007739C2">
        <w:rPr>
          <w:rFonts w:ascii="Arial" w:hAnsi="Arial" w:cs="Arial"/>
          <w:b/>
          <w:bCs/>
        </w:rPr>
        <w:t>om, the power, and the glory</w:t>
      </w:r>
      <w:r>
        <w:rPr>
          <w:rFonts w:ascii="Arial" w:hAnsi="Arial" w:cs="Arial"/>
          <w:b/>
          <w:bCs/>
        </w:rPr>
        <w:t xml:space="preserve"> are yours</w:t>
      </w:r>
    </w:p>
    <w:p w14:paraId="66FE3283" w14:textId="77777777" w:rsidR="001D21FF" w:rsidRDefault="001D21FF" w:rsidP="001D21FF">
      <w:pPr>
        <w:pStyle w:val="NoSpacing"/>
        <w:rPr>
          <w:rFonts w:ascii="Arial" w:hAnsi="Arial" w:cs="Arial"/>
          <w:b/>
          <w:bCs/>
        </w:rPr>
      </w:pPr>
      <w:r>
        <w:rPr>
          <w:rFonts w:ascii="Arial" w:hAnsi="Arial" w:cs="Arial"/>
          <w:b/>
          <w:bCs/>
        </w:rPr>
        <w:t xml:space="preserve">Now and for </w:t>
      </w:r>
      <w:r w:rsidRPr="007739C2">
        <w:rPr>
          <w:rFonts w:ascii="Arial" w:hAnsi="Arial" w:cs="Arial"/>
          <w:b/>
          <w:bCs/>
        </w:rPr>
        <w:t>ever.</w:t>
      </w:r>
    </w:p>
    <w:p w14:paraId="40E4A9B3" w14:textId="77777777" w:rsidR="001D21FF" w:rsidRPr="007739C2" w:rsidRDefault="001D21FF" w:rsidP="001D21FF">
      <w:pPr>
        <w:pStyle w:val="NoSpacing"/>
        <w:rPr>
          <w:rFonts w:ascii="Arial" w:hAnsi="Arial" w:cs="Arial"/>
          <w:b/>
          <w:bCs/>
        </w:rPr>
      </w:pPr>
      <w:r w:rsidRPr="007739C2">
        <w:rPr>
          <w:rFonts w:ascii="Arial" w:hAnsi="Arial" w:cs="Arial"/>
          <w:b/>
          <w:bCs/>
        </w:rPr>
        <w:t>Amen.</w:t>
      </w:r>
    </w:p>
    <w:p w14:paraId="1F4F1743" w14:textId="77777777" w:rsidR="001D21FF" w:rsidRPr="008C0D62" w:rsidRDefault="001D21FF" w:rsidP="001D21FF">
      <w:pPr>
        <w:pStyle w:val="NoSpacing"/>
        <w:rPr>
          <w:rFonts w:ascii="Arial" w:hAnsi="Arial" w:cs="Arial"/>
        </w:rPr>
      </w:pPr>
    </w:p>
    <w:p w14:paraId="383C3A02" w14:textId="77777777" w:rsidR="001D21FF" w:rsidRDefault="001D21FF" w:rsidP="001D21FF">
      <w:pPr>
        <w:pStyle w:val="NoSpacing"/>
        <w:rPr>
          <w:rFonts w:ascii="Arial" w:hAnsi="Arial" w:cs="Arial"/>
        </w:rPr>
      </w:pPr>
    </w:p>
    <w:p w14:paraId="798A424E" w14:textId="77777777" w:rsidR="001D21FF" w:rsidRPr="006B3E52" w:rsidRDefault="001D21FF" w:rsidP="001D21FF">
      <w:pPr>
        <w:pStyle w:val="NoSpacing"/>
        <w:rPr>
          <w:rFonts w:ascii="Arial" w:hAnsi="Arial" w:cs="Arial"/>
          <w:sz w:val="28"/>
          <w:szCs w:val="28"/>
        </w:rPr>
      </w:pPr>
      <w:r w:rsidRPr="006B3E52">
        <w:rPr>
          <w:rFonts w:ascii="Arial" w:hAnsi="Arial" w:cs="Arial"/>
          <w:sz w:val="28"/>
          <w:szCs w:val="28"/>
        </w:rPr>
        <w:t>Hymn:</w:t>
      </w:r>
    </w:p>
    <w:p w14:paraId="481E9389" w14:textId="77777777" w:rsidR="001D21FF" w:rsidRDefault="001D21FF" w:rsidP="001D21FF">
      <w:pPr>
        <w:pStyle w:val="NoSpacing"/>
        <w:rPr>
          <w:rFonts w:ascii="Arial" w:hAnsi="Arial" w:cs="Arial"/>
          <w:b/>
          <w:bCs/>
        </w:rPr>
      </w:pPr>
    </w:p>
    <w:p w14:paraId="580EC982" w14:textId="77777777" w:rsidR="001D21FF" w:rsidRDefault="001D21FF" w:rsidP="001D21FF">
      <w:pPr>
        <w:pStyle w:val="NoSpacing"/>
        <w:rPr>
          <w:rFonts w:ascii="Arial" w:hAnsi="Arial" w:cs="Arial"/>
          <w:b/>
          <w:bCs/>
        </w:rPr>
      </w:pPr>
      <w:r w:rsidRPr="00637233">
        <w:rPr>
          <w:rFonts w:ascii="Arial" w:hAnsi="Arial" w:cs="Arial"/>
          <w:b/>
          <w:bCs/>
        </w:rPr>
        <w:t>Will you come and follow me</w:t>
      </w:r>
    </w:p>
    <w:p w14:paraId="4A5558CB" w14:textId="77777777" w:rsidR="001D21FF" w:rsidRDefault="001D21FF" w:rsidP="001D21FF">
      <w:pPr>
        <w:pStyle w:val="NoSpacing"/>
        <w:rPr>
          <w:rFonts w:ascii="Arial" w:hAnsi="Arial" w:cs="Arial"/>
          <w:b/>
          <w:bCs/>
        </w:rPr>
      </w:pPr>
      <w:r w:rsidRPr="00637233">
        <w:rPr>
          <w:rFonts w:ascii="Arial" w:hAnsi="Arial" w:cs="Arial"/>
          <w:b/>
          <w:bCs/>
        </w:rPr>
        <w:t>if I but call your name?</w:t>
      </w:r>
      <w:r w:rsidRPr="00637233">
        <w:rPr>
          <w:rFonts w:ascii="Arial" w:hAnsi="Arial" w:cs="Arial"/>
          <w:b/>
          <w:bCs/>
        </w:rPr>
        <w:br/>
        <w:t xml:space="preserve">Will you go where you don't know </w:t>
      </w:r>
    </w:p>
    <w:p w14:paraId="473C320C" w14:textId="77777777" w:rsidR="001D21FF" w:rsidRDefault="001D21FF" w:rsidP="001D21FF">
      <w:pPr>
        <w:pStyle w:val="NoSpacing"/>
        <w:rPr>
          <w:rFonts w:ascii="Arial" w:hAnsi="Arial" w:cs="Arial"/>
          <w:b/>
          <w:bCs/>
        </w:rPr>
      </w:pPr>
      <w:r w:rsidRPr="00637233">
        <w:rPr>
          <w:rFonts w:ascii="Arial" w:hAnsi="Arial" w:cs="Arial"/>
          <w:b/>
          <w:bCs/>
        </w:rPr>
        <w:t>and never be the same?</w:t>
      </w:r>
      <w:r w:rsidRPr="00637233">
        <w:rPr>
          <w:rFonts w:ascii="Arial" w:hAnsi="Arial" w:cs="Arial"/>
          <w:b/>
          <w:bCs/>
        </w:rPr>
        <w:br/>
        <w:t>Will you let my love be shown</w:t>
      </w:r>
      <w:r w:rsidRPr="00637233">
        <w:rPr>
          <w:rFonts w:ascii="Arial" w:hAnsi="Arial" w:cs="Arial"/>
          <w:b/>
          <w:bCs/>
        </w:rPr>
        <w:br/>
        <w:t>Will you let my name be known</w:t>
      </w:r>
      <w:r w:rsidRPr="00637233">
        <w:rPr>
          <w:rFonts w:ascii="Arial" w:hAnsi="Arial" w:cs="Arial"/>
          <w:b/>
          <w:bCs/>
        </w:rPr>
        <w:br/>
        <w:t xml:space="preserve">Will you let my life be grown </w:t>
      </w:r>
    </w:p>
    <w:p w14:paraId="6B58C914" w14:textId="77777777" w:rsidR="001D21FF" w:rsidRDefault="001D21FF" w:rsidP="001D21FF">
      <w:pPr>
        <w:pStyle w:val="NoSpacing"/>
        <w:rPr>
          <w:rFonts w:ascii="Arial" w:hAnsi="Arial" w:cs="Arial"/>
          <w:b/>
          <w:bCs/>
        </w:rPr>
      </w:pPr>
      <w:r w:rsidRPr="00637233">
        <w:rPr>
          <w:rFonts w:ascii="Arial" w:hAnsi="Arial" w:cs="Arial"/>
          <w:b/>
          <w:bCs/>
        </w:rPr>
        <w:t>in you,</w:t>
      </w:r>
      <w:r>
        <w:rPr>
          <w:rFonts w:ascii="Arial" w:hAnsi="Arial" w:cs="Arial"/>
          <w:b/>
          <w:bCs/>
        </w:rPr>
        <w:t xml:space="preserve"> </w:t>
      </w:r>
      <w:r w:rsidRPr="00637233">
        <w:rPr>
          <w:rFonts w:ascii="Arial" w:hAnsi="Arial" w:cs="Arial"/>
          <w:b/>
          <w:bCs/>
        </w:rPr>
        <w:t>and you in me?</w:t>
      </w:r>
    </w:p>
    <w:p w14:paraId="4826F27C" w14:textId="77777777" w:rsidR="001D21FF" w:rsidRDefault="001D21FF" w:rsidP="001D21FF">
      <w:pPr>
        <w:pStyle w:val="NoSpacing"/>
        <w:rPr>
          <w:rFonts w:ascii="Arial" w:hAnsi="Arial" w:cs="Arial"/>
          <w:b/>
          <w:bCs/>
        </w:rPr>
      </w:pPr>
      <w:r w:rsidRPr="00637233">
        <w:rPr>
          <w:rFonts w:ascii="Arial" w:hAnsi="Arial" w:cs="Arial"/>
          <w:b/>
          <w:bCs/>
        </w:rPr>
        <w:br/>
        <w:t xml:space="preserve">Will you leave yourself behind </w:t>
      </w:r>
    </w:p>
    <w:p w14:paraId="19316062" w14:textId="77777777" w:rsidR="001D21FF" w:rsidRDefault="001D21FF" w:rsidP="001D21FF">
      <w:pPr>
        <w:pStyle w:val="NoSpacing"/>
        <w:rPr>
          <w:rFonts w:ascii="Arial" w:hAnsi="Arial" w:cs="Arial"/>
          <w:b/>
          <w:bCs/>
        </w:rPr>
      </w:pPr>
      <w:r w:rsidRPr="00637233">
        <w:rPr>
          <w:rFonts w:ascii="Arial" w:hAnsi="Arial" w:cs="Arial"/>
          <w:b/>
          <w:bCs/>
        </w:rPr>
        <w:t>if I but call your name?</w:t>
      </w:r>
      <w:r w:rsidRPr="00637233">
        <w:rPr>
          <w:rFonts w:ascii="Arial" w:hAnsi="Arial" w:cs="Arial"/>
          <w:b/>
          <w:bCs/>
        </w:rPr>
        <w:br/>
        <w:t xml:space="preserve">Will you care for cruel and kind </w:t>
      </w:r>
    </w:p>
    <w:p w14:paraId="164B4135" w14:textId="77777777" w:rsidR="001D21FF" w:rsidRDefault="001D21FF" w:rsidP="001D21FF">
      <w:pPr>
        <w:pStyle w:val="NoSpacing"/>
        <w:rPr>
          <w:rFonts w:ascii="Arial" w:hAnsi="Arial" w:cs="Arial"/>
          <w:b/>
          <w:bCs/>
        </w:rPr>
      </w:pPr>
      <w:r w:rsidRPr="00637233">
        <w:rPr>
          <w:rFonts w:ascii="Arial" w:hAnsi="Arial" w:cs="Arial"/>
          <w:b/>
          <w:bCs/>
        </w:rPr>
        <w:t>and never be the same?</w:t>
      </w:r>
      <w:r w:rsidRPr="00637233">
        <w:rPr>
          <w:rFonts w:ascii="Arial" w:hAnsi="Arial" w:cs="Arial"/>
          <w:b/>
          <w:bCs/>
        </w:rPr>
        <w:br/>
        <w:t>Will you risk the hostile stare,</w:t>
      </w:r>
      <w:r w:rsidRPr="00637233">
        <w:rPr>
          <w:rFonts w:ascii="Arial" w:hAnsi="Arial" w:cs="Arial"/>
          <w:b/>
          <w:bCs/>
        </w:rPr>
        <w:br/>
        <w:t>should your life attract or scare?</w:t>
      </w:r>
      <w:r w:rsidRPr="00637233">
        <w:rPr>
          <w:rFonts w:ascii="Arial" w:hAnsi="Arial" w:cs="Arial"/>
          <w:b/>
          <w:bCs/>
        </w:rPr>
        <w:br/>
        <w:t xml:space="preserve">Will you let me answer prayer </w:t>
      </w:r>
    </w:p>
    <w:p w14:paraId="60114B2B" w14:textId="77777777" w:rsidR="001D21FF" w:rsidRDefault="001D21FF" w:rsidP="001D21FF">
      <w:pPr>
        <w:pStyle w:val="NoSpacing"/>
        <w:rPr>
          <w:rFonts w:ascii="Arial" w:hAnsi="Arial" w:cs="Arial"/>
          <w:b/>
          <w:bCs/>
        </w:rPr>
      </w:pPr>
      <w:r w:rsidRPr="00637233">
        <w:rPr>
          <w:rFonts w:ascii="Arial" w:hAnsi="Arial" w:cs="Arial"/>
          <w:b/>
          <w:bCs/>
        </w:rPr>
        <w:t>in you</w:t>
      </w:r>
      <w:r>
        <w:rPr>
          <w:rFonts w:ascii="Arial" w:hAnsi="Arial" w:cs="Arial"/>
          <w:b/>
          <w:bCs/>
        </w:rPr>
        <w:t xml:space="preserve"> </w:t>
      </w:r>
      <w:r w:rsidRPr="00637233">
        <w:rPr>
          <w:rFonts w:ascii="Arial" w:hAnsi="Arial" w:cs="Arial"/>
          <w:b/>
          <w:bCs/>
        </w:rPr>
        <w:t>and you in me?</w:t>
      </w:r>
    </w:p>
    <w:p w14:paraId="127DA450" w14:textId="77777777" w:rsidR="001D21FF" w:rsidRDefault="001D21FF" w:rsidP="001D21FF">
      <w:pPr>
        <w:pStyle w:val="NoSpacing"/>
        <w:rPr>
          <w:rFonts w:ascii="Arial" w:hAnsi="Arial" w:cs="Arial"/>
          <w:b/>
          <w:bCs/>
        </w:rPr>
      </w:pPr>
      <w:r w:rsidRPr="00637233">
        <w:rPr>
          <w:rFonts w:ascii="Arial" w:hAnsi="Arial" w:cs="Arial"/>
          <w:b/>
          <w:bCs/>
        </w:rPr>
        <w:br/>
        <w:t>Will you let the blinded man see</w:t>
      </w:r>
    </w:p>
    <w:p w14:paraId="791555EB" w14:textId="77777777" w:rsidR="001D21FF" w:rsidRDefault="001D21FF" w:rsidP="001D21FF">
      <w:pPr>
        <w:pStyle w:val="NoSpacing"/>
        <w:rPr>
          <w:rFonts w:ascii="Arial" w:hAnsi="Arial" w:cs="Arial"/>
          <w:b/>
          <w:bCs/>
        </w:rPr>
      </w:pPr>
      <w:r w:rsidRPr="00637233">
        <w:rPr>
          <w:rFonts w:ascii="Arial" w:hAnsi="Arial" w:cs="Arial"/>
          <w:b/>
          <w:bCs/>
        </w:rPr>
        <w:t>if I but call your name?</w:t>
      </w:r>
      <w:r w:rsidRPr="00637233">
        <w:rPr>
          <w:rFonts w:ascii="Arial" w:hAnsi="Arial" w:cs="Arial"/>
          <w:b/>
          <w:bCs/>
        </w:rPr>
        <w:br/>
        <w:t xml:space="preserve">Will you set the prisoners free </w:t>
      </w:r>
    </w:p>
    <w:p w14:paraId="428E15CD" w14:textId="77777777" w:rsidR="001D21FF" w:rsidRDefault="001D21FF" w:rsidP="001D21FF">
      <w:pPr>
        <w:pStyle w:val="NoSpacing"/>
        <w:rPr>
          <w:rFonts w:ascii="Arial" w:hAnsi="Arial" w:cs="Arial"/>
          <w:b/>
          <w:bCs/>
        </w:rPr>
      </w:pPr>
      <w:r w:rsidRPr="00637233">
        <w:rPr>
          <w:rFonts w:ascii="Arial" w:hAnsi="Arial" w:cs="Arial"/>
          <w:b/>
          <w:bCs/>
        </w:rPr>
        <w:lastRenderedPageBreak/>
        <w:t>and never be the same?</w:t>
      </w:r>
      <w:r w:rsidRPr="00637233">
        <w:rPr>
          <w:rFonts w:ascii="Arial" w:hAnsi="Arial" w:cs="Arial"/>
          <w:b/>
          <w:bCs/>
        </w:rPr>
        <w:br/>
        <w:t>Will you kiss the leper clean,</w:t>
      </w:r>
      <w:r w:rsidRPr="00637233">
        <w:rPr>
          <w:rFonts w:ascii="Arial" w:hAnsi="Arial" w:cs="Arial"/>
          <w:b/>
          <w:bCs/>
        </w:rPr>
        <w:br/>
        <w:t>and do such as this unseen</w:t>
      </w:r>
      <w:r w:rsidRPr="00637233">
        <w:rPr>
          <w:rFonts w:ascii="Arial" w:hAnsi="Arial" w:cs="Arial"/>
          <w:b/>
          <w:bCs/>
        </w:rPr>
        <w:br/>
        <w:t xml:space="preserve">And admit to what I mean </w:t>
      </w:r>
    </w:p>
    <w:p w14:paraId="5FE73602" w14:textId="77777777" w:rsidR="001D21FF" w:rsidRDefault="001D21FF" w:rsidP="001D21FF">
      <w:pPr>
        <w:pStyle w:val="NoSpacing"/>
        <w:rPr>
          <w:rFonts w:ascii="Arial" w:hAnsi="Arial" w:cs="Arial"/>
          <w:b/>
          <w:bCs/>
        </w:rPr>
      </w:pPr>
      <w:r w:rsidRPr="00637233">
        <w:rPr>
          <w:rFonts w:ascii="Arial" w:hAnsi="Arial" w:cs="Arial"/>
          <w:b/>
          <w:bCs/>
        </w:rPr>
        <w:t>in you,</w:t>
      </w:r>
      <w:r>
        <w:rPr>
          <w:rFonts w:ascii="Arial" w:hAnsi="Arial" w:cs="Arial"/>
          <w:b/>
          <w:bCs/>
        </w:rPr>
        <w:t xml:space="preserve"> </w:t>
      </w:r>
      <w:r w:rsidRPr="00637233">
        <w:rPr>
          <w:rFonts w:ascii="Arial" w:hAnsi="Arial" w:cs="Arial"/>
          <w:b/>
          <w:bCs/>
        </w:rPr>
        <w:t>and you in me</w:t>
      </w:r>
      <w:r>
        <w:rPr>
          <w:rFonts w:ascii="Arial" w:hAnsi="Arial" w:cs="Arial"/>
          <w:b/>
          <w:bCs/>
        </w:rPr>
        <w:t>.</w:t>
      </w:r>
    </w:p>
    <w:p w14:paraId="440FD114" w14:textId="77777777" w:rsidR="001D21FF" w:rsidRDefault="001D21FF" w:rsidP="001D21FF">
      <w:pPr>
        <w:pStyle w:val="NoSpacing"/>
        <w:rPr>
          <w:rFonts w:ascii="Arial" w:hAnsi="Arial" w:cs="Arial"/>
          <w:b/>
          <w:bCs/>
        </w:rPr>
      </w:pPr>
      <w:r w:rsidRPr="00637233">
        <w:rPr>
          <w:rFonts w:ascii="Arial" w:hAnsi="Arial" w:cs="Arial"/>
          <w:b/>
          <w:bCs/>
        </w:rPr>
        <w:br/>
        <w:t xml:space="preserve">Will you love the "you" you hide </w:t>
      </w:r>
    </w:p>
    <w:p w14:paraId="2DD4CAC0" w14:textId="77777777" w:rsidR="001D21FF" w:rsidRDefault="001D21FF" w:rsidP="001D21FF">
      <w:pPr>
        <w:pStyle w:val="NoSpacing"/>
        <w:rPr>
          <w:rFonts w:ascii="Arial" w:hAnsi="Arial" w:cs="Arial"/>
          <w:b/>
          <w:bCs/>
        </w:rPr>
      </w:pPr>
      <w:r w:rsidRPr="00637233">
        <w:rPr>
          <w:rFonts w:ascii="Arial" w:hAnsi="Arial" w:cs="Arial"/>
          <w:b/>
          <w:bCs/>
        </w:rPr>
        <w:t>if I but call your name?</w:t>
      </w:r>
      <w:r w:rsidRPr="00637233">
        <w:rPr>
          <w:rFonts w:ascii="Arial" w:hAnsi="Arial" w:cs="Arial"/>
          <w:b/>
          <w:bCs/>
        </w:rPr>
        <w:br/>
        <w:t>Will you quell that fear inside</w:t>
      </w:r>
    </w:p>
    <w:p w14:paraId="57730376" w14:textId="77777777" w:rsidR="001D21FF" w:rsidRDefault="001D21FF" w:rsidP="001D21FF">
      <w:pPr>
        <w:pStyle w:val="NoSpacing"/>
        <w:rPr>
          <w:rFonts w:ascii="Arial" w:hAnsi="Arial" w:cs="Arial"/>
          <w:b/>
          <w:bCs/>
        </w:rPr>
      </w:pPr>
      <w:r w:rsidRPr="00637233">
        <w:rPr>
          <w:rFonts w:ascii="Arial" w:hAnsi="Arial" w:cs="Arial"/>
          <w:b/>
          <w:bCs/>
        </w:rPr>
        <w:t>and never be the same?</w:t>
      </w:r>
      <w:r w:rsidRPr="00637233">
        <w:rPr>
          <w:rFonts w:ascii="Arial" w:hAnsi="Arial" w:cs="Arial"/>
          <w:b/>
          <w:bCs/>
        </w:rPr>
        <w:br/>
        <w:t>Will you use the faith you've found</w:t>
      </w:r>
      <w:r w:rsidRPr="00637233">
        <w:rPr>
          <w:rFonts w:ascii="Arial" w:hAnsi="Arial" w:cs="Arial"/>
          <w:b/>
          <w:bCs/>
        </w:rPr>
        <w:br/>
        <w:t>to reshape the world around</w:t>
      </w:r>
      <w:r w:rsidRPr="00637233">
        <w:rPr>
          <w:rFonts w:ascii="Arial" w:hAnsi="Arial" w:cs="Arial"/>
          <w:b/>
          <w:bCs/>
        </w:rPr>
        <w:br/>
        <w:t>through my sight and touch and sound</w:t>
      </w:r>
    </w:p>
    <w:p w14:paraId="7258AC4B" w14:textId="77777777" w:rsidR="001D21FF" w:rsidRDefault="001D21FF" w:rsidP="001D21FF">
      <w:pPr>
        <w:pStyle w:val="NoSpacing"/>
        <w:rPr>
          <w:rFonts w:ascii="Arial" w:hAnsi="Arial" w:cs="Arial"/>
          <w:b/>
          <w:bCs/>
        </w:rPr>
      </w:pPr>
      <w:r w:rsidRPr="00637233">
        <w:rPr>
          <w:rFonts w:ascii="Arial" w:hAnsi="Arial" w:cs="Arial"/>
          <w:b/>
          <w:bCs/>
        </w:rPr>
        <w:t>in you,</w:t>
      </w:r>
      <w:r>
        <w:rPr>
          <w:rFonts w:ascii="Arial" w:hAnsi="Arial" w:cs="Arial"/>
          <w:b/>
          <w:bCs/>
        </w:rPr>
        <w:t xml:space="preserve"> </w:t>
      </w:r>
      <w:r w:rsidRPr="00637233">
        <w:rPr>
          <w:rFonts w:ascii="Arial" w:hAnsi="Arial" w:cs="Arial"/>
          <w:b/>
          <w:bCs/>
        </w:rPr>
        <w:t>and you in me</w:t>
      </w:r>
      <w:r>
        <w:rPr>
          <w:rFonts w:ascii="Arial" w:hAnsi="Arial" w:cs="Arial"/>
          <w:b/>
          <w:bCs/>
        </w:rPr>
        <w:t>?</w:t>
      </w:r>
    </w:p>
    <w:p w14:paraId="505C524D" w14:textId="77777777" w:rsidR="001D21FF" w:rsidRDefault="001D21FF" w:rsidP="001D21FF">
      <w:pPr>
        <w:pStyle w:val="NoSpacing"/>
        <w:rPr>
          <w:rFonts w:ascii="Arial" w:hAnsi="Arial" w:cs="Arial"/>
          <w:b/>
          <w:bCs/>
        </w:rPr>
      </w:pPr>
    </w:p>
    <w:p w14:paraId="4ED69EB3" w14:textId="4716CA51" w:rsidR="001D21FF" w:rsidRDefault="001D21FF" w:rsidP="001D21FF">
      <w:pPr>
        <w:pStyle w:val="NoSpacing"/>
        <w:rPr>
          <w:rFonts w:ascii="Arial" w:hAnsi="Arial" w:cs="Arial"/>
          <w:b/>
          <w:bCs/>
        </w:rPr>
      </w:pPr>
      <w:r w:rsidRPr="00637233">
        <w:rPr>
          <w:rFonts w:ascii="Arial" w:hAnsi="Arial" w:cs="Arial"/>
          <w:b/>
          <w:bCs/>
        </w:rPr>
        <w:t>Lord, your summons echoes true</w:t>
      </w:r>
    </w:p>
    <w:p w14:paraId="1A9310C5" w14:textId="77777777" w:rsidR="001D21FF" w:rsidRDefault="001D21FF" w:rsidP="001D21FF">
      <w:pPr>
        <w:pStyle w:val="NoSpacing"/>
        <w:rPr>
          <w:rFonts w:ascii="Arial" w:hAnsi="Arial" w:cs="Arial"/>
          <w:b/>
          <w:bCs/>
        </w:rPr>
      </w:pPr>
      <w:r w:rsidRPr="00637233">
        <w:rPr>
          <w:rFonts w:ascii="Arial" w:hAnsi="Arial" w:cs="Arial"/>
          <w:b/>
          <w:bCs/>
        </w:rPr>
        <w:t>when you but call my name.</w:t>
      </w:r>
      <w:r w:rsidRPr="00637233">
        <w:rPr>
          <w:rFonts w:ascii="Arial" w:hAnsi="Arial" w:cs="Arial"/>
          <w:b/>
          <w:bCs/>
        </w:rPr>
        <w:br/>
        <w:t>Let me turn and follow you</w:t>
      </w:r>
    </w:p>
    <w:p w14:paraId="16F723F2" w14:textId="77777777" w:rsidR="001D21FF" w:rsidRDefault="001D21FF" w:rsidP="001D21FF">
      <w:pPr>
        <w:pStyle w:val="NoSpacing"/>
        <w:rPr>
          <w:rFonts w:ascii="Arial" w:hAnsi="Arial" w:cs="Arial"/>
          <w:b/>
          <w:bCs/>
        </w:rPr>
      </w:pPr>
      <w:r w:rsidRPr="00637233">
        <w:rPr>
          <w:rFonts w:ascii="Arial" w:hAnsi="Arial" w:cs="Arial"/>
          <w:b/>
          <w:bCs/>
        </w:rPr>
        <w:t>and never be the same.</w:t>
      </w:r>
      <w:r w:rsidRPr="00637233">
        <w:rPr>
          <w:rFonts w:ascii="Arial" w:hAnsi="Arial" w:cs="Arial"/>
          <w:b/>
          <w:bCs/>
        </w:rPr>
        <w:br/>
        <w:t>In your company I'll go,</w:t>
      </w:r>
      <w:r w:rsidRPr="00637233">
        <w:rPr>
          <w:rFonts w:ascii="Arial" w:hAnsi="Arial" w:cs="Arial"/>
          <w:b/>
          <w:bCs/>
        </w:rPr>
        <w:br/>
        <w:t>where your love and footsteps show,</w:t>
      </w:r>
      <w:r w:rsidRPr="00637233">
        <w:rPr>
          <w:rFonts w:ascii="Arial" w:hAnsi="Arial" w:cs="Arial"/>
          <w:b/>
          <w:bCs/>
        </w:rPr>
        <w:br/>
        <w:t>thus I'll move and live and grow in you,</w:t>
      </w:r>
      <w:r w:rsidRPr="00637233">
        <w:rPr>
          <w:rFonts w:ascii="Arial" w:hAnsi="Arial" w:cs="Arial"/>
          <w:b/>
          <w:bCs/>
        </w:rPr>
        <w:br/>
        <w:t>and you in me.</w:t>
      </w:r>
    </w:p>
    <w:p w14:paraId="222AAE3E" w14:textId="77777777" w:rsidR="001D21FF" w:rsidRDefault="001D21FF" w:rsidP="001D21FF">
      <w:pPr>
        <w:pStyle w:val="NoSpacing"/>
        <w:rPr>
          <w:rFonts w:ascii="Arial" w:hAnsi="Arial" w:cs="Arial"/>
          <w:b/>
          <w:bCs/>
        </w:rPr>
      </w:pPr>
    </w:p>
    <w:p w14:paraId="5A6B4442" w14:textId="77777777" w:rsidR="001D21FF" w:rsidRDefault="001D21FF" w:rsidP="001D21FF">
      <w:pPr>
        <w:pStyle w:val="NoSpacing"/>
        <w:rPr>
          <w:rFonts w:ascii="Arial" w:hAnsi="Arial" w:cs="Arial"/>
          <w:b/>
          <w:bCs/>
        </w:rPr>
      </w:pPr>
    </w:p>
    <w:p w14:paraId="6026799B" w14:textId="77777777" w:rsidR="001D21FF" w:rsidRPr="008C0D62" w:rsidRDefault="001D21FF" w:rsidP="001D21FF">
      <w:pPr>
        <w:pStyle w:val="NoSpacing"/>
        <w:rPr>
          <w:rFonts w:ascii="Arial" w:hAnsi="Arial" w:cs="Arial"/>
          <w:i/>
          <w:iCs/>
        </w:rPr>
      </w:pPr>
    </w:p>
    <w:p w14:paraId="3F142326" w14:textId="77777777" w:rsidR="001D21FF" w:rsidRPr="00642796" w:rsidRDefault="001D21FF" w:rsidP="001D21FF">
      <w:pPr>
        <w:pStyle w:val="NoSpacing"/>
        <w:rPr>
          <w:rFonts w:ascii="Arial" w:hAnsi="Arial" w:cs="Arial"/>
          <w:sz w:val="28"/>
          <w:szCs w:val="28"/>
        </w:rPr>
      </w:pPr>
      <w:r w:rsidRPr="00642796">
        <w:rPr>
          <w:rFonts w:ascii="Arial" w:hAnsi="Arial" w:cs="Arial"/>
          <w:sz w:val="28"/>
          <w:szCs w:val="28"/>
        </w:rPr>
        <w:t xml:space="preserve">The </w:t>
      </w:r>
      <w:r>
        <w:rPr>
          <w:rFonts w:ascii="Arial" w:hAnsi="Arial" w:cs="Arial"/>
          <w:sz w:val="28"/>
          <w:szCs w:val="28"/>
        </w:rPr>
        <w:t>Grace</w:t>
      </w:r>
      <w:r w:rsidRPr="00642796">
        <w:rPr>
          <w:rFonts w:ascii="Arial" w:hAnsi="Arial" w:cs="Arial"/>
          <w:sz w:val="28"/>
          <w:szCs w:val="28"/>
        </w:rPr>
        <w:t xml:space="preserve">:   </w:t>
      </w:r>
    </w:p>
    <w:p w14:paraId="02953B9B" w14:textId="77777777" w:rsidR="001D21FF" w:rsidRDefault="001D21FF" w:rsidP="001D21FF">
      <w:pPr>
        <w:pStyle w:val="NoSpacing"/>
        <w:rPr>
          <w:rFonts w:ascii="Arial" w:hAnsi="Arial" w:cs="Arial"/>
          <w:b/>
          <w:bCs/>
        </w:rPr>
      </w:pPr>
    </w:p>
    <w:p w14:paraId="321C51C5" w14:textId="77777777" w:rsidR="001D21FF" w:rsidRPr="0055276B" w:rsidRDefault="001D21FF" w:rsidP="001D21FF">
      <w:pPr>
        <w:pStyle w:val="NoSpacing"/>
        <w:rPr>
          <w:rFonts w:ascii="Arial" w:hAnsi="Arial" w:cs="Arial"/>
          <w:b/>
          <w:bCs/>
        </w:rPr>
      </w:pPr>
      <w:r w:rsidRPr="0055276B">
        <w:rPr>
          <w:rFonts w:ascii="Arial" w:hAnsi="Arial" w:cs="Arial"/>
          <w:b/>
          <w:bCs/>
        </w:rPr>
        <w:t>The grace of our Lord Jesus Christ,</w:t>
      </w:r>
    </w:p>
    <w:p w14:paraId="0379CFB5" w14:textId="77777777" w:rsidR="001D21FF" w:rsidRPr="0055276B" w:rsidRDefault="001D21FF" w:rsidP="001D21FF">
      <w:pPr>
        <w:pStyle w:val="NoSpacing"/>
        <w:rPr>
          <w:rFonts w:ascii="Arial" w:hAnsi="Arial" w:cs="Arial"/>
          <w:b/>
          <w:bCs/>
        </w:rPr>
      </w:pPr>
      <w:r w:rsidRPr="0055276B">
        <w:rPr>
          <w:rFonts w:ascii="Arial" w:hAnsi="Arial" w:cs="Arial"/>
          <w:b/>
          <w:bCs/>
        </w:rPr>
        <w:t>the love of God,</w:t>
      </w:r>
    </w:p>
    <w:p w14:paraId="732214C3" w14:textId="77777777" w:rsidR="001D21FF" w:rsidRPr="0055276B" w:rsidRDefault="001D21FF" w:rsidP="001D21FF">
      <w:pPr>
        <w:pStyle w:val="NoSpacing"/>
        <w:rPr>
          <w:rFonts w:ascii="Arial" w:hAnsi="Arial" w:cs="Arial"/>
          <w:b/>
          <w:bCs/>
        </w:rPr>
      </w:pPr>
      <w:r w:rsidRPr="0055276B">
        <w:rPr>
          <w:rFonts w:ascii="Arial" w:hAnsi="Arial" w:cs="Arial"/>
          <w:b/>
          <w:bCs/>
        </w:rPr>
        <w:t>and the fellowship of the Holy Spirit,</w:t>
      </w:r>
    </w:p>
    <w:p w14:paraId="7D837E03" w14:textId="77777777" w:rsidR="001D21FF" w:rsidRPr="0055276B" w:rsidRDefault="001D21FF" w:rsidP="001D21FF">
      <w:pPr>
        <w:pStyle w:val="NoSpacing"/>
        <w:rPr>
          <w:rFonts w:ascii="Arial" w:hAnsi="Arial" w:cs="Arial"/>
          <w:b/>
          <w:bCs/>
        </w:rPr>
      </w:pPr>
      <w:r w:rsidRPr="0055276B">
        <w:rPr>
          <w:rFonts w:ascii="Arial" w:hAnsi="Arial" w:cs="Arial"/>
          <w:b/>
          <w:bCs/>
        </w:rPr>
        <w:t xml:space="preserve">be with us all, evermore.  </w:t>
      </w:r>
    </w:p>
    <w:p w14:paraId="38863EFD" w14:textId="77777777" w:rsidR="001D21FF" w:rsidRPr="00642796" w:rsidRDefault="001D21FF" w:rsidP="001D21FF">
      <w:pPr>
        <w:pStyle w:val="NoSpacing"/>
        <w:rPr>
          <w:rFonts w:ascii="Arial" w:hAnsi="Arial" w:cs="Arial"/>
          <w:b/>
          <w:bCs/>
        </w:rPr>
      </w:pPr>
      <w:r w:rsidRPr="00642796">
        <w:rPr>
          <w:rFonts w:ascii="Arial" w:hAnsi="Arial" w:cs="Arial"/>
          <w:b/>
          <w:bCs/>
        </w:rPr>
        <w:t>Amen.</w:t>
      </w:r>
    </w:p>
    <w:p w14:paraId="112B3A2B" w14:textId="77777777" w:rsidR="001D21FF" w:rsidRDefault="001D21FF" w:rsidP="001D21FF">
      <w:pPr>
        <w:pStyle w:val="NoSpacing"/>
        <w:rPr>
          <w:rFonts w:ascii="Arial" w:hAnsi="Arial" w:cs="Arial"/>
        </w:rPr>
      </w:pPr>
    </w:p>
    <w:p w14:paraId="42633752" w14:textId="77777777" w:rsidR="001D21FF" w:rsidRDefault="001D21FF" w:rsidP="001D21FF">
      <w:pPr>
        <w:pStyle w:val="NoSpacing"/>
        <w:rPr>
          <w:rFonts w:ascii="Arial" w:hAnsi="Arial" w:cs="Arial"/>
        </w:rPr>
      </w:pPr>
    </w:p>
    <w:p w14:paraId="734E2B5D" w14:textId="77777777" w:rsidR="001D21FF" w:rsidRDefault="001D21FF" w:rsidP="001D21FF">
      <w:pPr>
        <w:pStyle w:val="NoSpacing"/>
        <w:rPr>
          <w:rFonts w:ascii="Arial" w:hAnsi="Arial" w:cs="Arial"/>
        </w:rPr>
      </w:pPr>
      <w:r>
        <w:rPr>
          <w:rFonts w:ascii="Arial" w:hAnsi="Arial" w:cs="Arial"/>
        </w:rPr>
        <w:t>Let us bless the Lord.</w:t>
      </w:r>
    </w:p>
    <w:p w14:paraId="18E2822D" w14:textId="77777777" w:rsidR="001D21FF" w:rsidRPr="00642796" w:rsidRDefault="001D21FF" w:rsidP="001D21FF">
      <w:pPr>
        <w:pStyle w:val="NoSpacing"/>
        <w:rPr>
          <w:rFonts w:ascii="Arial" w:hAnsi="Arial" w:cs="Arial"/>
          <w:b/>
          <w:bCs/>
        </w:rPr>
      </w:pPr>
      <w:r w:rsidRPr="00642796">
        <w:rPr>
          <w:rFonts w:ascii="Arial" w:hAnsi="Arial" w:cs="Arial"/>
          <w:b/>
          <w:bCs/>
        </w:rPr>
        <w:t>Thanks be to God.</w:t>
      </w:r>
    </w:p>
    <w:p w14:paraId="204FF504" w14:textId="77777777" w:rsidR="00642A00" w:rsidRDefault="00642A00" w:rsidP="00B7212F">
      <w:pPr>
        <w:rPr>
          <w:b/>
          <w:bCs/>
        </w:rPr>
      </w:pPr>
    </w:p>
    <w:p w14:paraId="087593EF" w14:textId="77777777" w:rsidR="00DF07A8" w:rsidRDefault="00DF07A8" w:rsidP="00B7212F">
      <w:pPr>
        <w:rPr>
          <w:b/>
          <w:bCs/>
        </w:rPr>
      </w:pPr>
    </w:p>
    <w:p w14:paraId="4BFCF39B" w14:textId="77777777" w:rsidR="00DF07A8" w:rsidRDefault="00DF07A8" w:rsidP="00B7212F">
      <w:pPr>
        <w:rPr>
          <w:b/>
          <w:bCs/>
        </w:rPr>
      </w:pPr>
    </w:p>
    <w:p w14:paraId="068C84F9" w14:textId="77777777" w:rsidR="00DF07A8" w:rsidRDefault="00DF07A8" w:rsidP="00B7212F">
      <w:pPr>
        <w:rPr>
          <w:b/>
          <w:bCs/>
        </w:rPr>
      </w:pPr>
    </w:p>
    <w:p w14:paraId="0F9A8C9C" w14:textId="77777777" w:rsidR="00FA5590" w:rsidRDefault="00FA5590" w:rsidP="00B7212F">
      <w:pPr>
        <w:rPr>
          <w:b/>
          <w:bCs/>
        </w:rPr>
      </w:pPr>
    </w:p>
    <w:p w14:paraId="524FC780" w14:textId="77777777" w:rsidR="00260269" w:rsidRDefault="00260269" w:rsidP="00B7212F">
      <w:pPr>
        <w:rPr>
          <w:b/>
          <w:bCs/>
        </w:rPr>
      </w:pPr>
    </w:p>
    <w:p w14:paraId="3513B272" w14:textId="77777777" w:rsidR="00260269" w:rsidRDefault="00260269" w:rsidP="00B7212F">
      <w:pPr>
        <w:rPr>
          <w:b/>
          <w:bCs/>
        </w:rPr>
      </w:pPr>
    </w:p>
    <w:p w14:paraId="67F5AAF4" w14:textId="77777777" w:rsidR="00260269" w:rsidRDefault="00260269" w:rsidP="00B7212F">
      <w:pPr>
        <w:rPr>
          <w:b/>
          <w:bCs/>
        </w:rPr>
      </w:pPr>
    </w:p>
    <w:p w14:paraId="26D1553F" w14:textId="77777777" w:rsidR="00260269" w:rsidRDefault="00260269" w:rsidP="00B7212F">
      <w:pPr>
        <w:rPr>
          <w:b/>
          <w:bCs/>
        </w:rPr>
      </w:pPr>
    </w:p>
    <w:p w14:paraId="4398CD07" w14:textId="77777777" w:rsidR="00BE260D" w:rsidRDefault="00BE260D" w:rsidP="00B7212F">
      <w:pPr>
        <w:rPr>
          <w:b/>
          <w:bCs/>
        </w:rPr>
      </w:pPr>
    </w:p>
    <w:p w14:paraId="55F414E2" w14:textId="77777777" w:rsidR="00BE260D" w:rsidRDefault="00BE260D" w:rsidP="00B7212F">
      <w:pPr>
        <w:rPr>
          <w:b/>
          <w:bCs/>
        </w:rPr>
      </w:pPr>
    </w:p>
    <w:p w14:paraId="06E8F0A6" w14:textId="77777777" w:rsidR="00BE260D" w:rsidRDefault="00BE260D" w:rsidP="00B7212F">
      <w:pPr>
        <w:rPr>
          <w:b/>
          <w:bCs/>
        </w:rPr>
      </w:pPr>
    </w:p>
    <w:p w14:paraId="000B549A" w14:textId="77777777" w:rsidR="00BE260D" w:rsidRDefault="00BE260D" w:rsidP="00B7212F">
      <w:pPr>
        <w:rPr>
          <w:b/>
          <w:bCs/>
        </w:rPr>
      </w:pPr>
    </w:p>
    <w:sectPr w:rsidR="00BE260D" w:rsidSect="00AF0D28">
      <w:footerReference w:type="default" r:id="rId12"/>
      <w:headerReference w:type="first" r:id="rId13"/>
      <w:footerReference w:type="first" r:id="rId14"/>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A0A3" w14:textId="77777777" w:rsidR="00D87D52" w:rsidRDefault="00D87D52" w:rsidP="003C40EB">
      <w:r>
        <w:separator/>
      </w:r>
    </w:p>
  </w:endnote>
  <w:endnote w:type="continuationSeparator" w:id="0">
    <w:p w14:paraId="26D4BE6D" w14:textId="77777777" w:rsidR="00D87D52" w:rsidRDefault="00D87D52"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71B6" w14:textId="77777777" w:rsidR="00D87D52" w:rsidRDefault="00D87D52" w:rsidP="003C40EB">
      <w:r>
        <w:separator/>
      </w:r>
    </w:p>
  </w:footnote>
  <w:footnote w:type="continuationSeparator" w:id="0">
    <w:p w14:paraId="16A7BBD0" w14:textId="77777777" w:rsidR="00D87D52" w:rsidRDefault="00D87D52"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1192C"/>
    <w:rsid w:val="00015458"/>
    <w:rsid w:val="000243BD"/>
    <w:rsid w:val="00026417"/>
    <w:rsid w:val="00031B75"/>
    <w:rsid w:val="00032742"/>
    <w:rsid w:val="00041CE6"/>
    <w:rsid w:val="00045833"/>
    <w:rsid w:val="000462C7"/>
    <w:rsid w:val="0005072C"/>
    <w:rsid w:val="00051D78"/>
    <w:rsid w:val="00052BE4"/>
    <w:rsid w:val="00052D5F"/>
    <w:rsid w:val="00054F65"/>
    <w:rsid w:val="00062DC5"/>
    <w:rsid w:val="00063DB1"/>
    <w:rsid w:val="00066AC4"/>
    <w:rsid w:val="00072569"/>
    <w:rsid w:val="00073D77"/>
    <w:rsid w:val="00074122"/>
    <w:rsid w:val="0007442D"/>
    <w:rsid w:val="00075427"/>
    <w:rsid w:val="00076B89"/>
    <w:rsid w:val="00077837"/>
    <w:rsid w:val="00080093"/>
    <w:rsid w:val="000811EB"/>
    <w:rsid w:val="000814A1"/>
    <w:rsid w:val="00095E29"/>
    <w:rsid w:val="000A4F77"/>
    <w:rsid w:val="000A5BA6"/>
    <w:rsid w:val="000A7B98"/>
    <w:rsid w:val="000B1191"/>
    <w:rsid w:val="000B1FF1"/>
    <w:rsid w:val="000B2C33"/>
    <w:rsid w:val="000B3B07"/>
    <w:rsid w:val="000B652B"/>
    <w:rsid w:val="000B7406"/>
    <w:rsid w:val="000B7998"/>
    <w:rsid w:val="000C383B"/>
    <w:rsid w:val="000C6F5A"/>
    <w:rsid w:val="000D1826"/>
    <w:rsid w:val="000D301C"/>
    <w:rsid w:val="000D4E00"/>
    <w:rsid w:val="000D553D"/>
    <w:rsid w:val="000E0DC6"/>
    <w:rsid w:val="000E1DDC"/>
    <w:rsid w:val="000E2FEE"/>
    <w:rsid w:val="000E437E"/>
    <w:rsid w:val="000F0154"/>
    <w:rsid w:val="000F1CB3"/>
    <w:rsid w:val="000F3A9E"/>
    <w:rsid w:val="001008D9"/>
    <w:rsid w:val="00100EF5"/>
    <w:rsid w:val="00101628"/>
    <w:rsid w:val="00105926"/>
    <w:rsid w:val="00105A08"/>
    <w:rsid w:val="0010659E"/>
    <w:rsid w:val="00107162"/>
    <w:rsid w:val="00107A49"/>
    <w:rsid w:val="00112C1E"/>
    <w:rsid w:val="001202C7"/>
    <w:rsid w:val="001209D1"/>
    <w:rsid w:val="001262B3"/>
    <w:rsid w:val="00133BA4"/>
    <w:rsid w:val="00134589"/>
    <w:rsid w:val="00134B9A"/>
    <w:rsid w:val="00135B4E"/>
    <w:rsid w:val="00144EE6"/>
    <w:rsid w:val="00147199"/>
    <w:rsid w:val="00147790"/>
    <w:rsid w:val="001551E1"/>
    <w:rsid w:val="00157704"/>
    <w:rsid w:val="001656B6"/>
    <w:rsid w:val="00170D94"/>
    <w:rsid w:val="00170E4B"/>
    <w:rsid w:val="00172C07"/>
    <w:rsid w:val="00173F67"/>
    <w:rsid w:val="00174EFF"/>
    <w:rsid w:val="001758A9"/>
    <w:rsid w:val="00176F2B"/>
    <w:rsid w:val="00181FAE"/>
    <w:rsid w:val="0018462D"/>
    <w:rsid w:val="00193BEA"/>
    <w:rsid w:val="001946E7"/>
    <w:rsid w:val="001975F8"/>
    <w:rsid w:val="00197B0B"/>
    <w:rsid w:val="001A0FD9"/>
    <w:rsid w:val="001A56A6"/>
    <w:rsid w:val="001A728A"/>
    <w:rsid w:val="001B0FED"/>
    <w:rsid w:val="001B4FED"/>
    <w:rsid w:val="001B530A"/>
    <w:rsid w:val="001B5E7D"/>
    <w:rsid w:val="001B6C4E"/>
    <w:rsid w:val="001B715F"/>
    <w:rsid w:val="001C2145"/>
    <w:rsid w:val="001C2A33"/>
    <w:rsid w:val="001C38F1"/>
    <w:rsid w:val="001C428C"/>
    <w:rsid w:val="001C4F99"/>
    <w:rsid w:val="001C6159"/>
    <w:rsid w:val="001D21FF"/>
    <w:rsid w:val="001E2B73"/>
    <w:rsid w:val="001E347D"/>
    <w:rsid w:val="001E599E"/>
    <w:rsid w:val="001E647C"/>
    <w:rsid w:val="001E7D5C"/>
    <w:rsid w:val="001F2C01"/>
    <w:rsid w:val="001F4BAC"/>
    <w:rsid w:val="001F5CA2"/>
    <w:rsid w:val="001F6BAC"/>
    <w:rsid w:val="002066DD"/>
    <w:rsid w:val="002106D0"/>
    <w:rsid w:val="00210955"/>
    <w:rsid w:val="002126FB"/>
    <w:rsid w:val="002138B6"/>
    <w:rsid w:val="00220C00"/>
    <w:rsid w:val="00220E69"/>
    <w:rsid w:val="00226B93"/>
    <w:rsid w:val="002313CA"/>
    <w:rsid w:val="00231896"/>
    <w:rsid w:val="00232423"/>
    <w:rsid w:val="002330FA"/>
    <w:rsid w:val="0023398F"/>
    <w:rsid w:val="00251332"/>
    <w:rsid w:val="00252396"/>
    <w:rsid w:val="00253C5E"/>
    <w:rsid w:val="00255270"/>
    <w:rsid w:val="00256CC6"/>
    <w:rsid w:val="00260269"/>
    <w:rsid w:val="002603E0"/>
    <w:rsid w:val="002613DD"/>
    <w:rsid w:val="00262ADC"/>
    <w:rsid w:val="00264DFA"/>
    <w:rsid w:val="00270764"/>
    <w:rsid w:val="00272BDA"/>
    <w:rsid w:val="00280512"/>
    <w:rsid w:val="0028566F"/>
    <w:rsid w:val="00292A64"/>
    <w:rsid w:val="00295132"/>
    <w:rsid w:val="00295C92"/>
    <w:rsid w:val="00296018"/>
    <w:rsid w:val="002973DE"/>
    <w:rsid w:val="00297AAA"/>
    <w:rsid w:val="002A347F"/>
    <w:rsid w:val="002A3819"/>
    <w:rsid w:val="002B16A2"/>
    <w:rsid w:val="002B2C75"/>
    <w:rsid w:val="002B39B5"/>
    <w:rsid w:val="002B5214"/>
    <w:rsid w:val="002B614B"/>
    <w:rsid w:val="002B637B"/>
    <w:rsid w:val="002C24C4"/>
    <w:rsid w:val="002C550C"/>
    <w:rsid w:val="002D1B7B"/>
    <w:rsid w:val="002D316E"/>
    <w:rsid w:val="002D3705"/>
    <w:rsid w:val="002E020C"/>
    <w:rsid w:val="002E4B3D"/>
    <w:rsid w:val="002E6EFE"/>
    <w:rsid w:val="002F5F7E"/>
    <w:rsid w:val="002F78AC"/>
    <w:rsid w:val="00303D37"/>
    <w:rsid w:val="00303E12"/>
    <w:rsid w:val="00305474"/>
    <w:rsid w:val="00305B44"/>
    <w:rsid w:val="00306983"/>
    <w:rsid w:val="00307DD3"/>
    <w:rsid w:val="00310977"/>
    <w:rsid w:val="00320C7E"/>
    <w:rsid w:val="00321CC4"/>
    <w:rsid w:val="00323892"/>
    <w:rsid w:val="003247B5"/>
    <w:rsid w:val="00324C3E"/>
    <w:rsid w:val="0032514F"/>
    <w:rsid w:val="00326675"/>
    <w:rsid w:val="003268D7"/>
    <w:rsid w:val="003270A1"/>
    <w:rsid w:val="00331806"/>
    <w:rsid w:val="00331A9C"/>
    <w:rsid w:val="00333351"/>
    <w:rsid w:val="00333B79"/>
    <w:rsid w:val="00334C7A"/>
    <w:rsid w:val="003358F5"/>
    <w:rsid w:val="0033672D"/>
    <w:rsid w:val="00337A41"/>
    <w:rsid w:val="00342166"/>
    <w:rsid w:val="00344D92"/>
    <w:rsid w:val="0035040B"/>
    <w:rsid w:val="00350EDE"/>
    <w:rsid w:val="00356177"/>
    <w:rsid w:val="00357D74"/>
    <w:rsid w:val="00360953"/>
    <w:rsid w:val="0036693A"/>
    <w:rsid w:val="00366F21"/>
    <w:rsid w:val="00375692"/>
    <w:rsid w:val="003756B2"/>
    <w:rsid w:val="00375ACE"/>
    <w:rsid w:val="00380432"/>
    <w:rsid w:val="0038417A"/>
    <w:rsid w:val="00385667"/>
    <w:rsid w:val="00386C73"/>
    <w:rsid w:val="0039381A"/>
    <w:rsid w:val="0039393B"/>
    <w:rsid w:val="00394B2D"/>
    <w:rsid w:val="00397FBA"/>
    <w:rsid w:val="00397FBB"/>
    <w:rsid w:val="003A5AB6"/>
    <w:rsid w:val="003A5F06"/>
    <w:rsid w:val="003C34DA"/>
    <w:rsid w:val="003C40EB"/>
    <w:rsid w:val="003C63B2"/>
    <w:rsid w:val="003C6868"/>
    <w:rsid w:val="003D2A8E"/>
    <w:rsid w:val="003D3755"/>
    <w:rsid w:val="003D4A2E"/>
    <w:rsid w:val="003D64A2"/>
    <w:rsid w:val="003E0598"/>
    <w:rsid w:val="003E20FD"/>
    <w:rsid w:val="003E3189"/>
    <w:rsid w:val="003F0400"/>
    <w:rsid w:val="003F1B7C"/>
    <w:rsid w:val="00402F42"/>
    <w:rsid w:val="00411D9A"/>
    <w:rsid w:val="0041337F"/>
    <w:rsid w:val="00416ADE"/>
    <w:rsid w:val="00417220"/>
    <w:rsid w:val="0042137F"/>
    <w:rsid w:val="00424A76"/>
    <w:rsid w:val="0042713F"/>
    <w:rsid w:val="00433F42"/>
    <w:rsid w:val="004375B5"/>
    <w:rsid w:val="0044087C"/>
    <w:rsid w:val="00442087"/>
    <w:rsid w:val="00442138"/>
    <w:rsid w:val="0044312C"/>
    <w:rsid w:val="004440E3"/>
    <w:rsid w:val="00446B27"/>
    <w:rsid w:val="00447156"/>
    <w:rsid w:val="004505DE"/>
    <w:rsid w:val="00450743"/>
    <w:rsid w:val="004509EE"/>
    <w:rsid w:val="00452196"/>
    <w:rsid w:val="00453D44"/>
    <w:rsid w:val="00454801"/>
    <w:rsid w:val="004557B1"/>
    <w:rsid w:val="004605C0"/>
    <w:rsid w:val="004613CF"/>
    <w:rsid w:val="0046241A"/>
    <w:rsid w:val="004660BD"/>
    <w:rsid w:val="004665ED"/>
    <w:rsid w:val="0047354B"/>
    <w:rsid w:val="004737DF"/>
    <w:rsid w:val="00473EE1"/>
    <w:rsid w:val="0047696D"/>
    <w:rsid w:val="0048427D"/>
    <w:rsid w:val="00485266"/>
    <w:rsid w:val="00485643"/>
    <w:rsid w:val="00487208"/>
    <w:rsid w:val="00487BC9"/>
    <w:rsid w:val="004918AE"/>
    <w:rsid w:val="00493ADC"/>
    <w:rsid w:val="00494F72"/>
    <w:rsid w:val="004A03DA"/>
    <w:rsid w:val="004A0E25"/>
    <w:rsid w:val="004A1889"/>
    <w:rsid w:val="004A2C19"/>
    <w:rsid w:val="004A7C9A"/>
    <w:rsid w:val="004B1445"/>
    <w:rsid w:val="004B1DA1"/>
    <w:rsid w:val="004B3F51"/>
    <w:rsid w:val="004B4434"/>
    <w:rsid w:val="004B7841"/>
    <w:rsid w:val="004C2B7A"/>
    <w:rsid w:val="004C702D"/>
    <w:rsid w:val="004D03FB"/>
    <w:rsid w:val="004E42B9"/>
    <w:rsid w:val="004E6551"/>
    <w:rsid w:val="004F3CC2"/>
    <w:rsid w:val="004F46C3"/>
    <w:rsid w:val="004F6A6D"/>
    <w:rsid w:val="00500113"/>
    <w:rsid w:val="005010C2"/>
    <w:rsid w:val="00506014"/>
    <w:rsid w:val="00512F01"/>
    <w:rsid w:val="00514CFD"/>
    <w:rsid w:val="00516062"/>
    <w:rsid w:val="005161BD"/>
    <w:rsid w:val="00523B81"/>
    <w:rsid w:val="00525E72"/>
    <w:rsid w:val="0052614E"/>
    <w:rsid w:val="005306BA"/>
    <w:rsid w:val="005335A8"/>
    <w:rsid w:val="00534706"/>
    <w:rsid w:val="00536586"/>
    <w:rsid w:val="00537D35"/>
    <w:rsid w:val="00542BC0"/>
    <w:rsid w:val="0054581A"/>
    <w:rsid w:val="00552E7A"/>
    <w:rsid w:val="0055409D"/>
    <w:rsid w:val="005548E1"/>
    <w:rsid w:val="005559BF"/>
    <w:rsid w:val="005601CA"/>
    <w:rsid w:val="00560909"/>
    <w:rsid w:val="00565483"/>
    <w:rsid w:val="00566BE5"/>
    <w:rsid w:val="0057576C"/>
    <w:rsid w:val="00575D8C"/>
    <w:rsid w:val="005765B5"/>
    <w:rsid w:val="00584A7D"/>
    <w:rsid w:val="00590F26"/>
    <w:rsid w:val="00594552"/>
    <w:rsid w:val="005978DA"/>
    <w:rsid w:val="005A0267"/>
    <w:rsid w:val="005A23BB"/>
    <w:rsid w:val="005A6954"/>
    <w:rsid w:val="005B1C49"/>
    <w:rsid w:val="005B2FC7"/>
    <w:rsid w:val="005B4D22"/>
    <w:rsid w:val="005B5510"/>
    <w:rsid w:val="005B6858"/>
    <w:rsid w:val="005B7C2D"/>
    <w:rsid w:val="005B7FE8"/>
    <w:rsid w:val="005C254D"/>
    <w:rsid w:val="005C3122"/>
    <w:rsid w:val="005D6A12"/>
    <w:rsid w:val="005E06EE"/>
    <w:rsid w:val="005E0787"/>
    <w:rsid w:val="005E1573"/>
    <w:rsid w:val="005E3CD5"/>
    <w:rsid w:val="005E3F91"/>
    <w:rsid w:val="005E49E3"/>
    <w:rsid w:val="005E4A58"/>
    <w:rsid w:val="005E5010"/>
    <w:rsid w:val="005F046E"/>
    <w:rsid w:val="005F36A4"/>
    <w:rsid w:val="005F6805"/>
    <w:rsid w:val="0060500F"/>
    <w:rsid w:val="00613C70"/>
    <w:rsid w:val="00616868"/>
    <w:rsid w:val="006179A3"/>
    <w:rsid w:val="006235A4"/>
    <w:rsid w:val="00624097"/>
    <w:rsid w:val="0062584F"/>
    <w:rsid w:val="00631C2E"/>
    <w:rsid w:val="0063318B"/>
    <w:rsid w:val="00633D06"/>
    <w:rsid w:val="00637F78"/>
    <w:rsid w:val="00640CD0"/>
    <w:rsid w:val="00642A00"/>
    <w:rsid w:val="00647B43"/>
    <w:rsid w:val="00651E8A"/>
    <w:rsid w:val="0065258F"/>
    <w:rsid w:val="00652F58"/>
    <w:rsid w:val="0065498B"/>
    <w:rsid w:val="006573DB"/>
    <w:rsid w:val="0066404E"/>
    <w:rsid w:val="00673FF5"/>
    <w:rsid w:val="00677FF2"/>
    <w:rsid w:val="006821F0"/>
    <w:rsid w:val="0068225D"/>
    <w:rsid w:val="0068256C"/>
    <w:rsid w:val="00683806"/>
    <w:rsid w:val="006846C0"/>
    <w:rsid w:val="0068580B"/>
    <w:rsid w:val="006862DF"/>
    <w:rsid w:val="006916AA"/>
    <w:rsid w:val="00692DC3"/>
    <w:rsid w:val="006949CD"/>
    <w:rsid w:val="00695F1D"/>
    <w:rsid w:val="00696EF7"/>
    <w:rsid w:val="006A425C"/>
    <w:rsid w:val="006A5884"/>
    <w:rsid w:val="006A5D7B"/>
    <w:rsid w:val="006A6762"/>
    <w:rsid w:val="006A6C03"/>
    <w:rsid w:val="006B0338"/>
    <w:rsid w:val="006B0FB9"/>
    <w:rsid w:val="006B5388"/>
    <w:rsid w:val="006B7348"/>
    <w:rsid w:val="006C02AD"/>
    <w:rsid w:val="006C0B0C"/>
    <w:rsid w:val="006C3300"/>
    <w:rsid w:val="006C450D"/>
    <w:rsid w:val="006C481A"/>
    <w:rsid w:val="006C4888"/>
    <w:rsid w:val="006C4FBD"/>
    <w:rsid w:val="006C5545"/>
    <w:rsid w:val="006C5592"/>
    <w:rsid w:val="006D04BA"/>
    <w:rsid w:val="006D12EC"/>
    <w:rsid w:val="006D3184"/>
    <w:rsid w:val="006D46B2"/>
    <w:rsid w:val="006D5B14"/>
    <w:rsid w:val="006E12AF"/>
    <w:rsid w:val="006E1C12"/>
    <w:rsid w:val="006E6BEF"/>
    <w:rsid w:val="006F1C42"/>
    <w:rsid w:val="006F3161"/>
    <w:rsid w:val="006F4211"/>
    <w:rsid w:val="006F537C"/>
    <w:rsid w:val="00701714"/>
    <w:rsid w:val="00703661"/>
    <w:rsid w:val="00705A6A"/>
    <w:rsid w:val="007069A5"/>
    <w:rsid w:val="00715918"/>
    <w:rsid w:val="00722014"/>
    <w:rsid w:val="00722962"/>
    <w:rsid w:val="0072381E"/>
    <w:rsid w:val="0072451E"/>
    <w:rsid w:val="00731671"/>
    <w:rsid w:val="00731EFF"/>
    <w:rsid w:val="007326F8"/>
    <w:rsid w:val="0074063D"/>
    <w:rsid w:val="00741646"/>
    <w:rsid w:val="007431C6"/>
    <w:rsid w:val="00747AC2"/>
    <w:rsid w:val="007508C6"/>
    <w:rsid w:val="00753117"/>
    <w:rsid w:val="00753638"/>
    <w:rsid w:val="007570A7"/>
    <w:rsid w:val="00761BD7"/>
    <w:rsid w:val="00764412"/>
    <w:rsid w:val="00764864"/>
    <w:rsid w:val="007654BA"/>
    <w:rsid w:val="00765814"/>
    <w:rsid w:val="00772E92"/>
    <w:rsid w:val="00774D69"/>
    <w:rsid w:val="007772D2"/>
    <w:rsid w:val="00780BFC"/>
    <w:rsid w:val="00780F23"/>
    <w:rsid w:val="00786176"/>
    <w:rsid w:val="007911EB"/>
    <w:rsid w:val="00792022"/>
    <w:rsid w:val="00793F2A"/>
    <w:rsid w:val="00795C4D"/>
    <w:rsid w:val="00796300"/>
    <w:rsid w:val="00796E67"/>
    <w:rsid w:val="007B0B92"/>
    <w:rsid w:val="007B579E"/>
    <w:rsid w:val="007C5AF3"/>
    <w:rsid w:val="007D10FE"/>
    <w:rsid w:val="007D2C20"/>
    <w:rsid w:val="007D45CB"/>
    <w:rsid w:val="007D550E"/>
    <w:rsid w:val="007E0371"/>
    <w:rsid w:val="007E2097"/>
    <w:rsid w:val="007E269A"/>
    <w:rsid w:val="007E2714"/>
    <w:rsid w:val="007E2C78"/>
    <w:rsid w:val="007E3693"/>
    <w:rsid w:val="007E7460"/>
    <w:rsid w:val="007F0129"/>
    <w:rsid w:val="007F1243"/>
    <w:rsid w:val="007F2015"/>
    <w:rsid w:val="007F2948"/>
    <w:rsid w:val="007F296C"/>
    <w:rsid w:val="007F76DB"/>
    <w:rsid w:val="00800457"/>
    <w:rsid w:val="00801923"/>
    <w:rsid w:val="0080472B"/>
    <w:rsid w:val="00806E3E"/>
    <w:rsid w:val="00814C38"/>
    <w:rsid w:val="00815846"/>
    <w:rsid w:val="008171DA"/>
    <w:rsid w:val="00820F5F"/>
    <w:rsid w:val="008212CC"/>
    <w:rsid w:val="00823501"/>
    <w:rsid w:val="008251C4"/>
    <w:rsid w:val="00830ADD"/>
    <w:rsid w:val="00845B8A"/>
    <w:rsid w:val="00851621"/>
    <w:rsid w:val="0085674A"/>
    <w:rsid w:val="00857319"/>
    <w:rsid w:val="008575AD"/>
    <w:rsid w:val="00862DE2"/>
    <w:rsid w:val="00867BC7"/>
    <w:rsid w:val="00870F21"/>
    <w:rsid w:val="00871656"/>
    <w:rsid w:val="00872744"/>
    <w:rsid w:val="008749DB"/>
    <w:rsid w:val="00874AC0"/>
    <w:rsid w:val="00875472"/>
    <w:rsid w:val="00890836"/>
    <w:rsid w:val="008927FD"/>
    <w:rsid w:val="00896177"/>
    <w:rsid w:val="00897430"/>
    <w:rsid w:val="008976BF"/>
    <w:rsid w:val="008A26D1"/>
    <w:rsid w:val="008A28E8"/>
    <w:rsid w:val="008A685E"/>
    <w:rsid w:val="008B3768"/>
    <w:rsid w:val="008B4867"/>
    <w:rsid w:val="008B5275"/>
    <w:rsid w:val="008C0BF3"/>
    <w:rsid w:val="008C1143"/>
    <w:rsid w:val="008C1708"/>
    <w:rsid w:val="008C2783"/>
    <w:rsid w:val="008C2808"/>
    <w:rsid w:val="008C3342"/>
    <w:rsid w:val="008D7E16"/>
    <w:rsid w:val="008E3FE0"/>
    <w:rsid w:val="008E5E66"/>
    <w:rsid w:val="008E798E"/>
    <w:rsid w:val="008F0B2F"/>
    <w:rsid w:val="008F0D13"/>
    <w:rsid w:val="008F1A98"/>
    <w:rsid w:val="008F2472"/>
    <w:rsid w:val="008F2889"/>
    <w:rsid w:val="008F76A0"/>
    <w:rsid w:val="00902986"/>
    <w:rsid w:val="00902B31"/>
    <w:rsid w:val="00903D29"/>
    <w:rsid w:val="00905B46"/>
    <w:rsid w:val="00906835"/>
    <w:rsid w:val="00912310"/>
    <w:rsid w:val="00913010"/>
    <w:rsid w:val="009137C9"/>
    <w:rsid w:val="009212E9"/>
    <w:rsid w:val="00925B4A"/>
    <w:rsid w:val="0092702D"/>
    <w:rsid w:val="009271B9"/>
    <w:rsid w:val="0092771D"/>
    <w:rsid w:val="00927EAF"/>
    <w:rsid w:val="00930997"/>
    <w:rsid w:val="0093353A"/>
    <w:rsid w:val="00933FEF"/>
    <w:rsid w:val="00934F7B"/>
    <w:rsid w:val="00947C9A"/>
    <w:rsid w:val="00953371"/>
    <w:rsid w:val="00954850"/>
    <w:rsid w:val="0095774E"/>
    <w:rsid w:val="0096251F"/>
    <w:rsid w:val="0096781D"/>
    <w:rsid w:val="00967BAB"/>
    <w:rsid w:val="00970A4F"/>
    <w:rsid w:val="00976C84"/>
    <w:rsid w:val="009831E6"/>
    <w:rsid w:val="009920A5"/>
    <w:rsid w:val="009953A4"/>
    <w:rsid w:val="009956EE"/>
    <w:rsid w:val="009A2C2F"/>
    <w:rsid w:val="009A348A"/>
    <w:rsid w:val="009A5BFB"/>
    <w:rsid w:val="009A6F29"/>
    <w:rsid w:val="009B003B"/>
    <w:rsid w:val="009B2C39"/>
    <w:rsid w:val="009B4E06"/>
    <w:rsid w:val="009B76D3"/>
    <w:rsid w:val="009C5C2C"/>
    <w:rsid w:val="009C7CFC"/>
    <w:rsid w:val="009D03CB"/>
    <w:rsid w:val="009D67B3"/>
    <w:rsid w:val="009D694B"/>
    <w:rsid w:val="009D702F"/>
    <w:rsid w:val="009D7D60"/>
    <w:rsid w:val="009E3551"/>
    <w:rsid w:val="009E505F"/>
    <w:rsid w:val="009E561D"/>
    <w:rsid w:val="009E6B37"/>
    <w:rsid w:val="009E72DA"/>
    <w:rsid w:val="009E77FF"/>
    <w:rsid w:val="009F3E9D"/>
    <w:rsid w:val="009F46B9"/>
    <w:rsid w:val="00A04DAE"/>
    <w:rsid w:val="00A05270"/>
    <w:rsid w:val="00A06B6F"/>
    <w:rsid w:val="00A12DA3"/>
    <w:rsid w:val="00A13A25"/>
    <w:rsid w:val="00A14312"/>
    <w:rsid w:val="00A14BF5"/>
    <w:rsid w:val="00A16415"/>
    <w:rsid w:val="00A221C7"/>
    <w:rsid w:val="00A22D25"/>
    <w:rsid w:val="00A231C2"/>
    <w:rsid w:val="00A2384C"/>
    <w:rsid w:val="00A26226"/>
    <w:rsid w:val="00A26EBD"/>
    <w:rsid w:val="00A3173C"/>
    <w:rsid w:val="00A36022"/>
    <w:rsid w:val="00A37B05"/>
    <w:rsid w:val="00A37DC8"/>
    <w:rsid w:val="00A42629"/>
    <w:rsid w:val="00A43065"/>
    <w:rsid w:val="00A434D3"/>
    <w:rsid w:val="00A43FEB"/>
    <w:rsid w:val="00A44DE6"/>
    <w:rsid w:val="00A452B9"/>
    <w:rsid w:val="00A46F21"/>
    <w:rsid w:val="00A512E8"/>
    <w:rsid w:val="00A564FF"/>
    <w:rsid w:val="00A567E2"/>
    <w:rsid w:val="00A644CC"/>
    <w:rsid w:val="00A6531E"/>
    <w:rsid w:val="00A7484A"/>
    <w:rsid w:val="00A74B93"/>
    <w:rsid w:val="00A77E9C"/>
    <w:rsid w:val="00A82A52"/>
    <w:rsid w:val="00A85518"/>
    <w:rsid w:val="00A857FE"/>
    <w:rsid w:val="00A87D20"/>
    <w:rsid w:val="00A94482"/>
    <w:rsid w:val="00A961D0"/>
    <w:rsid w:val="00A9653F"/>
    <w:rsid w:val="00A978B3"/>
    <w:rsid w:val="00A97BFB"/>
    <w:rsid w:val="00AA6BC5"/>
    <w:rsid w:val="00AB2220"/>
    <w:rsid w:val="00AB341F"/>
    <w:rsid w:val="00AB43B2"/>
    <w:rsid w:val="00AB616A"/>
    <w:rsid w:val="00AB6B8E"/>
    <w:rsid w:val="00AB786F"/>
    <w:rsid w:val="00AC16D2"/>
    <w:rsid w:val="00AC50C9"/>
    <w:rsid w:val="00AC63E6"/>
    <w:rsid w:val="00AC67D4"/>
    <w:rsid w:val="00AC7061"/>
    <w:rsid w:val="00AD0754"/>
    <w:rsid w:val="00AD15C9"/>
    <w:rsid w:val="00AD6181"/>
    <w:rsid w:val="00AE1BAE"/>
    <w:rsid w:val="00AE330E"/>
    <w:rsid w:val="00AE418D"/>
    <w:rsid w:val="00AF0D28"/>
    <w:rsid w:val="00AF2B21"/>
    <w:rsid w:val="00AF3BC1"/>
    <w:rsid w:val="00AF4941"/>
    <w:rsid w:val="00AF66C6"/>
    <w:rsid w:val="00B05E98"/>
    <w:rsid w:val="00B05FA9"/>
    <w:rsid w:val="00B10707"/>
    <w:rsid w:val="00B11A2E"/>
    <w:rsid w:val="00B12134"/>
    <w:rsid w:val="00B1741E"/>
    <w:rsid w:val="00B213FD"/>
    <w:rsid w:val="00B23B78"/>
    <w:rsid w:val="00B27794"/>
    <w:rsid w:val="00B27823"/>
    <w:rsid w:val="00B30F99"/>
    <w:rsid w:val="00B35BE9"/>
    <w:rsid w:val="00B3616A"/>
    <w:rsid w:val="00B4196D"/>
    <w:rsid w:val="00B43713"/>
    <w:rsid w:val="00B4671B"/>
    <w:rsid w:val="00B51399"/>
    <w:rsid w:val="00B532FC"/>
    <w:rsid w:val="00B5639A"/>
    <w:rsid w:val="00B56497"/>
    <w:rsid w:val="00B569D9"/>
    <w:rsid w:val="00B61EC6"/>
    <w:rsid w:val="00B64EA0"/>
    <w:rsid w:val="00B71F4C"/>
    <w:rsid w:val="00B7212F"/>
    <w:rsid w:val="00B7377B"/>
    <w:rsid w:val="00B750FB"/>
    <w:rsid w:val="00B8372B"/>
    <w:rsid w:val="00B83D83"/>
    <w:rsid w:val="00B908EC"/>
    <w:rsid w:val="00B94AA5"/>
    <w:rsid w:val="00BA0694"/>
    <w:rsid w:val="00BA0972"/>
    <w:rsid w:val="00BA4246"/>
    <w:rsid w:val="00BA4E5B"/>
    <w:rsid w:val="00BA6D7B"/>
    <w:rsid w:val="00BA7D52"/>
    <w:rsid w:val="00BB0F90"/>
    <w:rsid w:val="00BB12A6"/>
    <w:rsid w:val="00BB1E4E"/>
    <w:rsid w:val="00BB6B39"/>
    <w:rsid w:val="00BB721B"/>
    <w:rsid w:val="00BB7AE2"/>
    <w:rsid w:val="00BC1B4D"/>
    <w:rsid w:val="00BD1085"/>
    <w:rsid w:val="00BD1B8E"/>
    <w:rsid w:val="00BD275C"/>
    <w:rsid w:val="00BD3C7D"/>
    <w:rsid w:val="00BD5BD2"/>
    <w:rsid w:val="00BD5C06"/>
    <w:rsid w:val="00BE0F01"/>
    <w:rsid w:val="00BE260D"/>
    <w:rsid w:val="00BE26BE"/>
    <w:rsid w:val="00BE59DB"/>
    <w:rsid w:val="00BE6984"/>
    <w:rsid w:val="00BF093F"/>
    <w:rsid w:val="00BF3E12"/>
    <w:rsid w:val="00BF4D21"/>
    <w:rsid w:val="00BF51C4"/>
    <w:rsid w:val="00BF5651"/>
    <w:rsid w:val="00BF6760"/>
    <w:rsid w:val="00C01A96"/>
    <w:rsid w:val="00C20819"/>
    <w:rsid w:val="00C21611"/>
    <w:rsid w:val="00C26BEB"/>
    <w:rsid w:val="00C27F2E"/>
    <w:rsid w:val="00C3225A"/>
    <w:rsid w:val="00C3471B"/>
    <w:rsid w:val="00C34A2D"/>
    <w:rsid w:val="00C34CF3"/>
    <w:rsid w:val="00C40695"/>
    <w:rsid w:val="00C42C17"/>
    <w:rsid w:val="00C43655"/>
    <w:rsid w:val="00C45960"/>
    <w:rsid w:val="00C5458D"/>
    <w:rsid w:val="00C55003"/>
    <w:rsid w:val="00C60AAA"/>
    <w:rsid w:val="00C61ED0"/>
    <w:rsid w:val="00C67B67"/>
    <w:rsid w:val="00C67F18"/>
    <w:rsid w:val="00C70CC8"/>
    <w:rsid w:val="00C73232"/>
    <w:rsid w:val="00C74F09"/>
    <w:rsid w:val="00C75D46"/>
    <w:rsid w:val="00C76695"/>
    <w:rsid w:val="00C802B8"/>
    <w:rsid w:val="00C823C6"/>
    <w:rsid w:val="00C83342"/>
    <w:rsid w:val="00C86738"/>
    <w:rsid w:val="00C90CFE"/>
    <w:rsid w:val="00C916F3"/>
    <w:rsid w:val="00C92CAA"/>
    <w:rsid w:val="00C94B4C"/>
    <w:rsid w:val="00C9572E"/>
    <w:rsid w:val="00C96302"/>
    <w:rsid w:val="00C96C18"/>
    <w:rsid w:val="00C97EAD"/>
    <w:rsid w:val="00CA15C9"/>
    <w:rsid w:val="00CB1C67"/>
    <w:rsid w:val="00CB42BF"/>
    <w:rsid w:val="00CB43DC"/>
    <w:rsid w:val="00CB4B59"/>
    <w:rsid w:val="00CB73B7"/>
    <w:rsid w:val="00CC3F53"/>
    <w:rsid w:val="00CD373D"/>
    <w:rsid w:val="00CD539A"/>
    <w:rsid w:val="00CD62AE"/>
    <w:rsid w:val="00CE6951"/>
    <w:rsid w:val="00CE7A4E"/>
    <w:rsid w:val="00CF45F2"/>
    <w:rsid w:val="00CF4A49"/>
    <w:rsid w:val="00CF7672"/>
    <w:rsid w:val="00D01A23"/>
    <w:rsid w:val="00D11702"/>
    <w:rsid w:val="00D12D55"/>
    <w:rsid w:val="00D12F27"/>
    <w:rsid w:val="00D13196"/>
    <w:rsid w:val="00D205BD"/>
    <w:rsid w:val="00D208AF"/>
    <w:rsid w:val="00D21E31"/>
    <w:rsid w:val="00D22DD9"/>
    <w:rsid w:val="00D30122"/>
    <w:rsid w:val="00D34278"/>
    <w:rsid w:val="00D4085F"/>
    <w:rsid w:val="00D430C6"/>
    <w:rsid w:val="00D43F36"/>
    <w:rsid w:val="00D547C8"/>
    <w:rsid w:val="00D56EC2"/>
    <w:rsid w:val="00D5731D"/>
    <w:rsid w:val="00D6238C"/>
    <w:rsid w:val="00D71D84"/>
    <w:rsid w:val="00D7260F"/>
    <w:rsid w:val="00D776D9"/>
    <w:rsid w:val="00D81FCD"/>
    <w:rsid w:val="00D8224B"/>
    <w:rsid w:val="00D84412"/>
    <w:rsid w:val="00D84DA8"/>
    <w:rsid w:val="00D86BFF"/>
    <w:rsid w:val="00D8712C"/>
    <w:rsid w:val="00D87851"/>
    <w:rsid w:val="00D878C0"/>
    <w:rsid w:val="00D87D52"/>
    <w:rsid w:val="00D92AC5"/>
    <w:rsid w:val="00D92B75"/>
    <w:rsid w:val="00D940F6"/>
    <w:rsid w:val="00DA0BC5"/>
    <w:rsid w:val="00DA3C59"/>
    <w:rsid w:val="00DA6875"/>
    <w:rsid w:val="00DA7D88"/>
    <w:rsid w:val="00DB01F4"/>
    <w:rsid w:val="00DB02FE"/>
    <w:rsid w:val="00DB2B12"/>
    <w:rsid w:val="00DB46F2"/>
    <w:rsid w:val="00DB4CF6"/>
    <w:rsid w:val="00DB5677"/>
    <w:rsid w:val="00DB6493"/>
    <w:rsid w:val="00DB650B"/>
    <w:rsid w:val="00DC0AA8"/>
    <w:rsid w:val="00DC2280"/>
    <w:rsid w:val="00DC38AE"/>
    <w:rsid w:val="00DC4BC2"/>
    <w:rsid w:val="00DC4C85"/>
    <w:rsid w:val="00DC53F1"/>
    <w:rsid w:val="00DC6779"/>
    <w:rsid w:val="00DD5CA0"/>
    <w:rsid w:val="00DD69FD"/>
    <w:rsid w:val="00DD7CC7"/>
    <w:rsid w:val="00DE0A2C"/>
    <w:rsid w:val="00DE2CB3"/>
    <w:rsid w:val="00DE31B8"/>
    <w:rsid w:val="00DE4CDD"/>
    <w:rsid w:val="00DF07A8"/>
    <w:rsid w:val="00DF0C0F"/>
    <w:rsid w:val="00DF1609"/>
    <w:rsid w:val="00DF581A"/>
    <w:rsid w:val="00DF6C98"/>
    <w:rsid w:val="00DF7AA0"/>
    <w:rsid w:val="00E00D5C"/>
    <w:rsid w:val="00E04A8A"/>
    <w:rsid w:val="00E05BF1"/>
    <w:rsid w:val="00E13663"/>
    <w:rsid w:val="00E16509"/>
    <w:rsid w:val="00E2570B"/>
    <w:rsid w:val="00E2778B"/>
    <w:rsid w:val="00E30231"/>
    <w:rsid w:val="00E33101"/>
    <w:rsid w:val="00E35A71"/>
    <w:rsid w:val="00E367F2"/>
    <w:rsid w:val="00E41D46"/>
    <w:rsid w:val="00E50536"/>
    <w:rsid w:val="00E52981"/>
    <w:rsid w:val="00E6087A"/>
    <w:rsid w:val="00E60E5D"/>
    <w:rsid w:val="00E61C87"/>
    <w:rsid w:val="00E627B4"/>
    <w:rsid w:val="00E67437"/>
    <w:rsid w:val="00E71A04"/>
    <w:rsid w:val="00E74A97"/>
    <w:rsid w:val="00E76B5B"/>
    <w:rsid w:val="00E76F65"/>
    <w:rsid w:val="00E77200"/>
    <w:rsid w:val="00E774E7"/>
    <w:rsid w:val="00E802FC"/>
    <w:rsid w:val="00E82BEC"/>
    <w:rsid w:val="00E86CA6"/>
    <w:rsid w:val="00E87615"/>
    <w:rsid w:val="00E90D6B"/>
    <w:rsid w:val="00EA0793"/>
    <w:rsid w:val="00EA0A75"/>
    <w:rsid w:val="00EA2235"/>
    <w:rsid w:val="00EA2FB6"/>
    <w:rsid w:val="00EA34D6"/>
    <w:rsid w:val="00EA49FA"/>
    <w:rsid w:val="00EA648A"/>
    <w:rsid w:val="00EB035D"/>
    <w:rsid w:val="00EC133B"/>
    <w:rsid w:val="00EC1750"/>
    <w:rsid w:val="00EC2383"/>
    <w:rsid w:val="00EC3FE2"/>
    <w:rsid w:val="00EC5C26"/>
    <w:rsid w:val="00ED651E"/>
    <w:rsid w:val="00EE0001"/>
    <w:rsid w:val="00EE6DC6"/>
    <w:rsid w:val="00EE712B"/>
    <w:rsid w:val="00EE795C"/>
    <w:rsid w:val="00EF1884"/>
    <w:rsid w:val="00EF3E0E"/>
    <w:rsid w:val="00EF4BD3"/>
    <w:rsid w:val="00F00D95"/>
    <w:rsid w:val="00F11013"/>
    <w:rsid w:val="00F126B8"/>
    <w:rsid w:val="00F13515"/>
    <w:rsid w:val="00F150D1"/>
    <w:rsid w:val="00F202A2"/>
    <w:rsid w:val="00F2118D"/>
    <w:rsid w:val="00F214E9"/>
    <w:rsid w:val="00F247AB"/>
    <w:rsid w:val="00F328E5"/>
    <w:rsid w:val="00F33D4F"/>
    <w:rsid w:val="00F34939"/>
    <w:rsid w:val="00F3510E"/>
    <w:rsid w:val="00F35DA8"/>
    <w:rsid w:val="00F400C0"/>
    <w:rsid w:val="00F40698"/>
    <w:rsid w:val="00F4301A"/>
    <w:rsid w:val="00F45786"/>
    <w:rsid w:val="00F507D3"/>
    <w:rsid w:val="00F52C42"/>
    <w:rsid w:val="00F52DC5"/>
    <w:rsid w:val="00F534D5"/>
    <w:rsid w:val="00F60865"/>
    <w:rsid w:val="00F62E7D"/>
    <w:rsid w:val="00F725D2"/>
    <w:rsid w:val="00F72E9E"/>
    <w:rsid w:val="00F74F17"/>
    <w:rsid w:val="00F809F5"/>
    <w:rsid w:val="00F82D8F"/>
    <w:rsid w:val="00F875B9"/>
    <w:rsid w:val="00F93FD1"/>
    <w:rsid w:val="00F94348"/>
    <w:rsid w:val="00F94AC3"/>
    <w:rsid w:val="00FA006B"/>
    <w:rsid w:val="00FA10DD"/>
    <w:rsid w:val="00FA3EF4"/>
    <w:rsid w:val="00FA49A8"/>
    <w:rsid w:val="00FA5590"/>
    <w:rsid w:val="00FB0008"/>
    <w:rsid w:val="00FB23BA"/>
    <w:rsid w:val="00FC4B04"/>
    <w:rsid w:val="00FC4B0F"/>
    <w:rsid w:val="00FC5E07"/>
    <w:rsid w:val="00FD103E"/>
    <w:rsid w:val="00FD2AF4"/>
    <w:rsid w:val="00FD3B7B"/>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 w:type="paragraph" w:customStyle="1" w:styleId="p1">
    <w:name w:val="p1"/>
    <w:basedOn w:val="Normal"/>
    <w:rsid w:val="008E798E"/>
    <w:pPr>
      <w:spacing w:after="0" w:line="240" w:lineRule="auto"/>
      <w:ind w:left="0" w:right="0" w:firstLine="0"/>
    </w:pPr>
    <w:rPr>
      <w:rFonts w:eastAsia="Times New Roman"/>
      <w:color w:val="5100C0"/>
      <w:kern w:val="0"/>
      <w:sz w:val="18"/>
      <w:szCs w:val="18"/>
      <w14:ligatures w14:val="none"/>
    </w:rPr>
  </w:style>
  <w:style w:type="paragraph" w:customStyle="1" w:styleId="line">
    <w:name w:val="line"/>
    <w:basedOn w:val="Normal"/>
    <w:rsid w:val="001E2B73"/>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small-caps">
    <w:name w:val="small-caps"/>
    <w:basedOn w:val="DefaultParagraphFont"/>
    <w:rsid w:val="001E2B73"/>
  </w:style>
  <w:style w:type="character" w:customStyle="1" w:styleId="indent-1-breaks">
    <w:name w:val="indent-1-breaks"/>
    <w:basedOn w:val="DefaultParagraphFont"/>
    <w:rsid w:val="001E2B73"/>
  </w:style>
  <w:style w:type="paragraph" w:customStyle="1" w:styleId="ve1">
    <w:name w:val="ve1"/>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703661"/>
    <w:rPr>
      <w:b/>
      <w:bCs/>
    </w:rPr>
  </w:style>
  <w:style w:type="paragraph" w:customStyle="1" w:styleId="veall">
    <w:name w:val="veall"/>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ein">
    <w:name w:val="vein"/>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lnormal">
    <w:name w:val="vlnormal"/>
    <w:rsid w:val="006573D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Emphasis">
    <w:name w:val="Emphasis"/>
    <w:basedOn w:val="DefaultParagraphFont"/>
    <w:uiPriority w:val="20"/>
    <w:qFormat/>
    <w:rsid w:val="00FA55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clementjersey@outlook.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tainimb@ao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sharp@fastmail.fm" TargetMode="External"/><Relationship Id="rId4" Type="http://schemas.openxmlformats.org/officeDocument/2006/relationships/webSettings" Target="webSettings.xml"/><Relationship Id="rId9" Type="http://schemas.openxmlformats.org/officeDocument/2006/relationships/hyperlink" Target="mailto:jamestherector@yahoo.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15</TotalTime>
  <Pages>9</Pages>
  <Words>2111</Words>
  <Characters>8660</Characters>
  <Application>Microsoft Office Word</Application>
  <DocSecurity>0</DocSecurity>
  <Lines>618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14</cp:revision>
  <cp:lastPrinted>2026-05-28T08:11:00Z</cp:lastPrinted>
  <dcterms:created xsi:type="dcterms:W3CDTF">2026-06-04T10:54:00Z</dcterms:created>
  <dcterms:modified xsi:type="dcterms:W3CDTF">2026-06-10T12:17:00Z</dcterms:modified>
</cp:coreProperties>
</file>