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FD1E" w14:textId="00753C25" w:rsidR="002313CA" w:rsidRDefault="002313CA" w:rsidP="002313CA">
      <w:r>
        <w:t xml:space="preserve">May </w:t>
      </w:r>
      <w:r w:rsidR="005B2FC7">
        <w:t>14</w:t>
      </w:r>
      <w:r w:rsidR="00DB01F4" w:rsidRPr="00A512E8">
        <w:rPr>
          <w:vertAlign w:val="superscript"/>
        </w:rPr>
        <w:t>th</w:t>
      </w:r>
      <w:r w:rsidR="00A512E8">
        <w:t>,</w:t>
      </w:r>
      <w:r>
        <w:t xml:space="preserve"> 2026</w:t>
      </w:r>
    </w:p>
    <w:p w14:paraId="74B03333" w14:textId="77777777" w:rsidR="002313CA" w:rsidRDefault="002313CA" w:rsidP="002313CA"/>
    <w:p w14:paraId="26A91A6C" w14:textId="77777777" w:rsidR="002313CA" w:rsidRDefault="002313CA" w:rsidP="002313CA">
      <w:pPr>
        <w:rPr>
          <w:b/>
          <w:bCs/>
        </w:rPr>
      </w:pPr>
      <w:r w:rsidRPr="001D793B">
        <w:rPr>
          <w:b/>
          <w:bCs/>
        </w:rPr>
        <w:t>Dear Church Family,</w:t>
      </w:r>
    </w:p>
    <w:p w14:paraId="0ACD2819" w14:textId="77777777" w:rsidR="00764864" w:rsidRDefault="00764864" w:rsidP="002313CA">
      <w:pPr>
        <w:rPr>
          <w:b/>
          <w:bCs/>
        </w:rPr>
      </w:pPr>
    </w:p>
    <w:p w14:paraId="376585F3" w14:textId="77777777" w:rsidR="00764864" w:rsidRPr="00764864" w:rsidRDefault="00764864" w:rsidP="00764864">
      <w:pPr>
        <w:pStyle w:val="NoSpacing"/>
        <w:rPr>
          <w:rFonts w:ascii="Arial" w:hAnsi="Arial" w:cs="Arial"/>
        </w:rPr>
      </w:pPr>
      <w:r w:rsidRPr="00764864">
        <w:rPr>
          <w:rFonts w:ascii="Arial" w:hAnsi="Arial" w:cs="Arial"/>
        </w:rPr>
        <w:t xml:space="preserve">We had a great start to our </w:t>
      </w:r>
      <w:r w:rsidRPr="005F6805">
        <w:rPr>
          <w:rFonts w:ascii="Arial" w:hAnsi="Arial" w:cs="Arial"/>
          <w:b/>
          <w:bCs/>
        </w:rPr>
        <w:t>Bible Course</w:t>
      </w:r>
      <w:r w:rsidRPr="00764864">
        <w:rPr>
          <w:rFonts w:ascii="Arial" w:hAnsi="Arial" w:cs="Arial"/>
        </w:rPr>
        <w:t xml:space="preserve"> this last Tuesday evening, sharing our honest experiences of reading the Bible and being encouraged to have confidence in the Bible as a book, a story and God’s revelation to us.  It was an introductory evening to the course, and so it’s not too late at all for others to join in from next week.  We encourage you to do so, so you don’t miss out on what promises to be an exciting journey together through the most important book we can ever read</w:t>
      </w:r>
      <w:r w:rsidRPr="005F6805">
        <w:rPr>
          <w:rFonts w:ascii="Arial" w:hAnsi="Arial" w:cs="Arial"/>
          <w:b/>
          <w:bCs/>
        </w:rPr>
        <w:t>.  Next Tuesday (19th May) come to the Caldwell Hall from 6.45pm for refreshments, with a 7pm start - all done by 8.30pm</w:t>
      </w:r>
      <w:r w:rsidRPr="00764864">
        <w:rPr>
          <w:rFonts w:ascii="Arial" w:hAnsi="Arial" w:cs="Arial"/>
        </w:rPr>
        <w:t>.</w:t>
      </w:r>
    </w:p>
    <w:p w14:paraId="4CD09B69" w14:textId="77777777" w:rsidR="00764864" w:rsidRPr="00764864" w:rsidRDefault="00764864" w:rsidP="00764864">
      <w:pPr>
        <w:pStyle w:val="NoSpacing"/>
        <w:rPr>
          <w:rFonts w:ascii="Arial" w:hAnsi="Arial" w:cs="Arial"/>
        </w:rPr>
      </w:pPr>
    </w:p>
    <w:p w14:paraId="79E6E6B4" w14:textId="77777777" w:rsidR="00764864" w:rsidRPr="00764864" w:rsidRDefault="00764864" w:rsidP="00764864">
      <w:pPr>
        <w:pStyle w:val="NoSpacing"/>
        <w:rPr>
          <w:rFonts w:ascii="Arial" w:hAnsi="Arial" w:cs="Arial"/>
        </w:rPr>
      </w:pPr>
      <w:r w:rsidRPr="00764864">
        <w:rPr>
          <w:rFonts w:ascii="Arial" w:hAnsi="Arial" w:cs="Arial"/>
        </w:rPr>
        <w:t>We also had an encouraging start for our first ‘</w:t>
      </w:r>
      <w:r w:rsidRPr="00334C7A">
        <w:rPr>
          <w:rFonts w:ascii="Arial" w:hAnsi="Arial" w:cs="Arial"/>
          <w:b/>
          <w:bCs/>
        </w:rPr>
        <w:t>Family Food’</w:t>
      </w:r>
      <w:r w:rsidRPr="00764864">
        <w:rPr>
          <w:rFonts w:ascii="Arial" w:hAnsi="Arial" w:cs="Arial"/>
        </w:rPr>
        <w:t xml:space="preserve"> last Sunday, as people from both of our congregations gathered to build community, over lunch, at the Rectory.  We plan to do this once a month over the summer term, so please pop the following dates in your diary for June &amp; July - </w:t>
      </w:r>
      <w:r w:rsidRPr="00334C7A">
        <w:rPr>
          <w:rFonts w:ascii="Arial" w:hAnsi="Arial" w:cs="Arial"/>
          <w:b/>
          <w:bCs/>
        </w:rPr>
        <w:t>Sunday 21st June &amp; Sunday 12th July (arrive from 12.30pm to eat at 1pm).</w:t>
      </w:r>
      <w:r w:rsidRPr="00764864">
        <w:rPr>
          <w:rFonts w:ascii="Arial" w:hAnsi="Arial" w:cs="Arial"/>
        </w:rPr>
        <w:t xml:space="preserve">  Posters will be up at both church buildings with further details.</w:t>
      </w:r>
    </w:p>
    <w:p w14:paraId="2A2D863F" w14:textId="77777777" w:rsidR="00764864" w:rsidRPr="00764864" w:rsidRDefault="00764864" w:rsidP="00764864">
      <w:pPr>
        <w:pStyle w:val="NoSpacing"/>
        <w:rPr>
          <w:rFonts w:ascii="Arial" w:hAnsi="Arial" w:cs="Arial"/>
        </w:rPr>
      </w:pPr>
    </w:p>
    <w:p w14:paraId="2F83E64B" w14:textId="77777777" w:rsidR="00764864" w:rsidRPr="00764864" w:rsidRDefault="00764864" w:rsidP="00764864">
      <w:pPr>
        <w:pStyle w:val="NoSpacing"/>
        <w:rPr>
          <w:rFonts w:ascii="Arial" w:hAnsi="Arial" w:cs="Arial"/>
        </w:rPr>
      </w:pPr>
      <w:r w:rsidRPr="00764864">
        <w:rPr>
          <w:rFonts w:ascii="Arial" w:hAnsi="Arial" w:cs="Arial"/>
        </w:rPr>
        <w:t xml:space="preserve">We will also be hosting </w:t>
      </w:r>
      <w:r w:rsidRPr="00CF45F2">
        <w:rPr>
          <w:rFonts w:ascii="Arial" w:hAnsi="Arial" w:cs="Arial"/>
          <w:b/>
          <w:bCs/>
        </w:rPr>
        <w:t>‘Coffee &amp; Chat’ @ The Rectory</w:t>
      </w:r>
      <w:r w:rsidRPr="00764864">
        <w:rPr>
          <w:rFonts w:ascii="Arial" w:hAnsi="Arial" w:cs="Arial"/>
        </w:rPr>
        <w:t xml:space="preserve"> each month, so please pop these dates in your diary too -</w:t>
      </w:r>
      <w:r w:rsidRPr="00CF45F2">
        <w:rPr>
          <w:rFonts w:ascii="Arial" w:hAnsi="Arial" w:cs="Arial"/>
          <w:b/>
          <w:bCs/>
        </w:rPr>
        <w:t>Thursday 4th June &amp; Thursday 2nd July (10am to 11.30am) -</w:t>
      </w:r>
      <w:r w:rsidRPr="00764864">
        <w:rPr>
          <w:rFonts w:ascii="Arial" w:hAnsi="Arial" w:cs="Arial"/>
        </w:rPr>
        <w:t xml:space="preserve"> another way to build relationships and share life together.</w:t>
      </w:r>
    </w:p>
    <w:p w14:paraId="7226A90E" w14:textId="77777777" w:rsidR="00764864" w:rsidRPr="00764864" w:rsidRDefault="00764864" w:rsidP="00764864">
      <w:pPr>
        <w:pStyle w:val="NoSpacing"/>
        <w:rPr>
          <w:rFonts w:ascii="Arial" w:hAnsi="Arial" w:cs="Arial"/>
        </w:rPr>
      </w:pPr>
    </w:p>
    <w:p w14:paraId="503067CF" w14:textId="77777777" w:rsidR="00764864" w:rsidRPr="00764864" w:rsidRDefault="00764864" w:rsidP="00764864">
      <w:pPr>
        <w:pStyle w:val="NoSpacing"/>
        <w:rPr>
          <w:rFonts w:ascii="Arial" w:hAnsi="Arial" w:cs="Arial"/>
        </w:rPr>
      </w:pPr>
      <w:r w:rsidRPr="00764864">
        <w:rPr>
          <w:rFonts w:ascii="Arial" w:hAnsi="Arial" w:cs="Arial"/>
        </w:rPr>
        <w:t xml:space="preserve">Please remember to join in with the worldwide </w:t>
      </w:r>
      <w:r w:rsidRPr="00CF45F2">
        <w:rPr>
          <w:rFonts w:ascii="Arial" w:hAnsi="Arial" w:cs="Arial"/>
          <w:b/>
          <w:bCs/>
        </w:rPr>
        <w:t xml:space="preserve">’Thy Kingdom Come’ </w:t>
      </w:r>
      <w:r w:rsidRPr="00C20819">
        <w:rPr>
          <w:rFonts w:ascii="Arial" w:hAnsi="Arial" w:cs="Arial"/>
          <w:b/>
          <w:bCs/>
        </w:rPr>
        <w:t>prayer initiative</w:t>
      </w:r>
      <w:r w:rsidRPr="00764864">
        <w:rPr>
          <w:rFonts w:ascii="Arial" w:hAnsi="Arial" w:cs="Arial"/>
        </w:rPr>
        <w:t xml:space="preserve"> starting today (Thursday 14th May) through until Pentecost Sunday (24th May), as we take a few minutes to pause each day wherever we are, to pray ‘Come Holy Spirit’ for our world, and to ‘Pray for 5’ people to know the love of Jesus for themselves.  Creative ideas to help you pray are on a sheet that you can pick up from the back of St Clement church, if you didn’t get one last Sunday, along with a card you can write the names of the individuals on.</w:t>
      </w:r>
    </w:p>
    <w:p w14:paraId="6C0B556D" w14:textId="77777777" w:rsidR="00764864" w:rsidRPr="00764864" w:rsidRDefault="00764864" w:rsidP="00764864">
      <w:pPr>
        <w:pStyle w:val="NoSpacing"/>
        <w:rPr>
          <w:rFonts w:ascii="Arial" w:hAnsi="Arial" w:cs="Arial"/>
        </w:rPr>
      </w:pPr>
    </w:p>
    <w:p w14:paraId="09D91FA7" w14:textId="77777777" w:rsidR="00764864" w:rsidRPr="00764864" w:rsidRDefault="00764864" w:rsidP="00764864">
      <w:pPr>
        <w:pStyle w:val="NoSpacing"/>
        <w:rPr>
          <w:rFonts w:ascii="Arial" w:hAnsi="Arial" w:cs="Arial"/>
        </w:rPr>
      </w:pPr>
      <w:r w:rsidRPr="00764864">
        <w:rPr>
          <w:rFonts w:ascii="Arial" w:hAnsi="Arial" w:cs="Arial"/>
        </w:rPr>
        <w:t xml:space="preserve">We look forward to seeing you all at our </w:t>
      </w:r>
      <w:r w:rsidRPr="00C20819">
        <w:rPr>
          <w:rFonts w:ascii="Arial" w:hAnsi="Arial" w:cs="Arial"/>
          <w:b/>
          <w:bCs/>
        </w:rPr>
        <w:t>annual meetings next Thursday (21st May) - 7pm in the Parish Hall,</w:t>
      </w:r>
      <w:r w:rsidRPr="00764864">
        <w:rPr>
          <w:rFonts w:ascii="Arial" w:hAnsi="Arial" w:cs="Arial"/>
        </w:rPr>
        <w:t xml:space="preserve"> and before that at our Sunday services this week where we continue our journey through Mark’s gospel.</w:t>
      </w:r>
    </w:p>
    <w:p w14:paraId="699FF041" w14:textId="77777777" w:rsidR="00764864" w:rsidRPr="00764864" w:rsidRDefault="00764864" w:rsidP="00764864">
      <w:pPr>
        <w:pStyle w:val="NoSpacing"/>
        <w:rPr>
          <w:rFonts w:ascii="Arial" w:hAnsi="Arial" w:cs="Arial"/>
        </w:rPr>
      </w:pPr>
    </w:p>
    <w:p w14:paraId="37D0DC5C" w14:textId="77777777" w:rsidR="00764864" w:rsidRPr="00764864" w:rsidRDefault="00764864" w:rsidP="00764864">
      <w:pPr>
        <w:pStyle w:val="NoSpacing"/>
        <w:rPr>
          <w:rFonts w:ascii="Arial" w:hAnsi="Arial" w:cs="Arial"/>
        </w:rPr>
      </w:pPr>
      <w:r w:rsidRPr="00764864">
        <w:rPr>
          <w:rFonts w:ascii="Arial" w:hAnsi="Arial" w:cs="Arial"/>
        </w:rPr>
        <w:t>With our love &amp; prayers,</w:t>
      </w:r>
    </w:p>
    <w:p w14:paraId="62A27ABB" w14:textId="77777777" w:rsidR="00764864" w:rsidRPr="00764864" w:rsidRDefault="00764864" w:rsidP="00764864">
      <w:pPr>
        <w:pStyle w:val="NoSpacing"/>
        <w:rPr>
          <w:rFonts w:ascii="Arial" w:hAnsi="Arial" w:cs="Arial"/>
        </w:rPr>
      </w:pPr>
    </w:p>
    <w:p w14:paraId="0E4B3273" w14:textId="77777777" w:rsidR="00764864" w:rsidRPr="00764864" w:rsidRDefault="00764864" w:rsidP="00764864">
      <w:pPr>
        <w:pStyle w:val="NoSpacing"/>
        <w:rPr>
          <w:rFonts w:ascii="Arial" w:hAnsi="Arial" w:cs="Arial"/>
        </w:rPr>
      </w:pPr>
      <w:r w:rsidRPr="00764864">
        <w:rPr>
          <w:rFonts w:ascii="Arial" w:hAnsi="Arial" w:cs="Arial"/>
        </w:rPr>
        <w:t>James &amp; Katie.</w:t>
      </w:r>
    </w:p>
    <w:p w14:paraId="2A67B457" w14:textId="77777777" w:rsidR="00764864" w:rsidRPr="00764864" w:rsidRDefault="00764864" w:rsidP="00764864">
      <w:pPr>
        <w:pStyle w:val="NoSpacing"/>
        <w:rPr>
          <w:rFonts w:ascii="Arial" w:hAnsi="Arial" w:cs="Arial"/>
        </w:rPr>
      </w:pPr>
    </w:p>
    <w:p w14:paraId="4067747B" w14:textId="77777777" w:rsidR="002313CA" w:rsidRDefault="002313CA" w:rsidP="002313CA">
      <w:pPr>
        <w:rPr>
          <w:b/>
          <w:bCs/>
        </w:rPr>
      </w:pPr>
    </w:p>
    <w:p w14:paraId="0D7A7B20" w14:textId="77777777" w:rsidR="005B2FC7" w:rsidRDefault="005B2FC7" w:rsidP="002313CA">
      <w:pPr>
        <w:rPr>
          <w:b/>
          <w:bCs/>
        </w:rPr>
      </w:pPr>
    </w:p>
    <w:p w14:paraId="4E960042" w14:textId="77777777" w:rsidR="005B2FC7" w:rsidRDefault="005B2FC7" w:rsidP="002313CA">
      <w:pPr>
        <w:rPr>
          <w:b/>
          <w:bCs/>
        </w:rPr>
      </w:pPr>
    </w:p>
    <w:p w14:paraId="439C1419" w14:textId="77777777" w:rsidR="005B2FC7" w:rsidRDefault="005B2FC7" w:rsidP="002313CA">
      <w:pPr>
        <w:rPr>
          <w:b/>
          <w:bCs/>
        </w:rPr>
      </w:pPr>
    </w:p>
    <w:p w14:paraId="24590CEC" w14:textId="77777777" w:rsidR="005B2FC7" w:rsidRDefault="005B2FC7" w:rsidP="002313CA">
      <w:pPr>
        <w:rPr>
          <w:b/>
          <w:bCs/>
        </w:rPr>
      </w:pPr>
    </w:p>
    <w:p w14:paraId="5F5802EB" w14:textId="77777777" w:rsidR="005B2FC7" w:rsidRDefault="005B2FC7" w:rsidP="002313CA">
      <w:pPr>
        <w:rPr>
          <w:b/>
          <w:bCs/>
        </w:rPr>
      </w:pPr>
    </w:p>
    <w:p w14:paraId="73AA1102" w14:textId="77777777" w:rsidR="005B2FC7" w:rsidRDefault="005B2FC7" w:rsidP="002313CA">
      <w:pPr>
        <w:rPr>
          <w:b/>
          <w:bCs/>
        </w:rPr>
      </w:pPr>
    </w:p>
    <w:tbl>
      <w:tblPr>
        <w:tblStyle w:val="TableGrid"/>
        <w:tblW w:w="0" w:type="auto"/>
        <w:tblInd w:w="10" w:type="dxa"/>
        <w:tblLook w:val="04A0" w:firstRow="1" w:lastRow="0" w:firstColumn="1" w:lastColumn="0" w:noHBand="0" w:noVBand="1"/>
      </w:tblPr>
      <w:tblGrid>
        <w:gridCol w:w="9618"/>
      </w:tblGrid>
      <w:tr w:rsidR="00642A00" w14:paraId="2A1D2C61" w14:textId="77777777" w:rsidTr="00DC4BC2">
        <w:tc>
          <w:tcPr>
            <w:tcW w:w="9618"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p>
          <w:p w14:paraId="2DB68428" w14:textId="77777777" w:rsidR="0007442D" w:rsidRDefault="0007442D" w:rsidP="00642A00">
            <w:pPr>
              <w:pStyle w:val="NoSpacing"/>
              <w:jc w:val="center"/>
              <w:rPr>
                <w:rFonts w:ascii="Arial" w:hAnsi="Arial" w:cs="Arial"/>
                <w:b/>
                <w:szCs w:val="24"/>
              </w:rPr>
            </w:pPr>
          </w:p>
          <w:p w14:paraId="5BDC8012" w14:textId="77777777" w:rsidR="0007442D" w:rsidRDefault="0007442D" w:rsidP="0007442D">
            <w:pPr>
              <w:pStyle w:val="NoSpacing"/>
              <w:jc w:val="center"/>
              <w:rPr>
                <w:rFonts w:ascii="Arial" w:eastAsia="Arial" w:hAnsi="Arial" w:cs="Arial"/>
                <w:b/>
                <w:bCs/>
                <w:vertAlign w:val="superscript"/>
              </w:rPr>
            </w:pPr>
            <w:r w:rsidRPr="00C65CB6">
              <w:rPr>
                <w:rFonts w:ascii="Arial" w:eastAsia="Arial" w:hAnsi="Arial" w:cs="Arial"/>
                <w:b/>
                <w:bCs/>
              </w:rPr>
              <w:t>Tuesday May 19</w:t>
            </w:r>
            <w:r w:rsidRPr="00C65CB6">
              <w:rPr>
                <w:rFonts w:ascii="Arial" w:eastAsia="Arial" w:hAnsi="Arial" w:cs="Arial"/>
                <w:b/>
                <w:bCs/>
                <w:vertAlign w:val="superscript"/>
              </w:rPr>
              <w:t>th</w:t>
            </w:r>
          </w:p>
          <w:p w14:paraId="352A1AC4" w14:textId="77777777" w:rsidR="0007442D" w:rsidRPr="00872D26" w:rsidRDefault="0007442D" w:rsidP="0007442D">
            <w:pPr>
              <w:pStyle w:val="NoSpacing"/>
              <w:jc w:val="center"/>
              <w:rPr>
                <w:rFonts w:ascii="Arial" w:eastAsia="Arial" w:hAnsi="Arial" w:cs="Arial"/>
                <w:b/>
                <w:bCs/>
                <w:sz w:val="12"/>
                <w:szCs w:val="12"/>
                <w:vertAlign w:val="superscript"/>
              </w:rPr>
            </w:pPr>
          </w:p>
          <w:p w14:paraId="2B519E15" w14:textId="77777777" w:rsidR="0007442D" w:rsidRDefault="0007442D" w:rsidP="0007442D">
            <w:pPr>
              <w:pStyle w:val="NoSpacing"/>
              <w:rPr>
                <w:rFonts w:ascii="Arial" w:eastAsia="Arial" w:hAnsi="Arial" w:cs="Arial"/>
              </w:rPr>
            </w:pPr>
            <w:r w:rsidRPr="00C65CB6">
              <w:rPr>
                <w:rFonts w:ascii="Arial" w:eastAsia="Arial" w:hAnsi="Arial" w:cs="Arial"/>
                <w:b/>
                <w:bCs/>
              </w:rPr>
              <w:t>Bible Course</w:t>
            </w:r>
            <w:r w:rsidRPr="00C65CB6">
              <w:rPr>
                <w:rFonts w:ascii="Arial" w:eastAsia="Arial" w:hAnsi="Arial" w:cs="Arial"/>
              </w:rPr>
              <w:t xml:space="preserve"> in the Caldwell Hall from 6.45pm for refreshments, with a 7pm start.  Finishing at 8.30pm </w:t>
            </w:r>
          </w:p>
          <w:p w14:paraId="752A4D0A" w14:textId="77777777" w:rsidR="0007442D" w:rsidRPr="00C65CB6" w:rsidRDefault="0007442D" w:rsidP="0007442D">
            <w:pPr>
              <w:pStyle w:val="NoSpacing"/>
              <w:rPr>
                <w:rFonts w:ascii="Arial" w:eastAsia="Arial" w:hAnsi="Arial" w:cs="Arial"/>
              </w:rPr>
            </w:pPr>
          </w:p>
          <w:p w14:paraId="72DA686C" w14:textId="77777777" w:rsidR="0007442D" w:rsidRDefault="0007442D" w:rsidP="0007442D">
            <w:pPr>
              <w:pStyle w:val="NoSpacing"/>
              <w:rPr>
                <w:rFonts w:ascii="Arial" w:eastAsia="Arial" w:hAnsi="Arial" w:cs="Arial"/>
                <w:i/>
                <w:iCs/>
              </w:rPr>
            </w:pPr>
            <w:r w:rsidRPr="00C65CB6">
              <w:rPr>
                <w:rFonts w:ascii="Arial" w:eastAsia="Arial" w:hAnsi="Arial" w:cs="Arial"/>
                <w:i/>
                <w:iCs/>
              </w:rPr>
              <w:t xml:space="preserve">If you would like to attend, please email </w:t>
            </w:r>
            <w:r w:rsidRPr="00C65CB6">
              <w:rPr>
                <w:rFonts w:ascii="Arial" w:eastAsia="Arial" w:hAnsi="Arial" w:cs="Arial"/>
                <w:i/>
                <w:iCs/>
                <w:color w:val="467886"/>
                <w:u w:val="single" w:color="467886"/>
              </w:rPr>
              <w:t>stclementjersey@outlook.com</w:t>
            </w:r>
            <w:r w:rsidRPr="00C65CB6">
              <w:rPr>
                <w:rFonts w:ascii="Arial" w:eastAsia="Arial" w:hAnsi="Arial" w:cs="Arial"/>
                <w:i/>
                <w:iCs/>
              </w:rPr>
              <w:t xml:space="preserve"> </w:t>
            </w:r>
          </w:p>
          <w:p w14:paraId="3FE4F7BD" w14:textId="77777777" w:rsidR="0007442D" w:rsidRDefault="0007442D" w:rsidP="0007442D">
            <w:pPr>
              <w:pStyle w:val="NoSpacing"/>
              <w:rPr>
                <w:rFonts w:ascii="Arial" w:eastAsia="Arial" w:hAnsi="Arial" w:cs="Arial"/>
                <w:i/>
                <w:iCs/>
              </w:rPr>
            </w:pPr>
          </w:p>
          <w:p w14:paraId="10F50B3F" w14:textId="77777777" w:rsidR="0007442D" w:rsidRPr="00C65CB6" w:rsidRDefault="0007442D" w:rsidP="0007442D">
            <w:pPr>
              <w:pStyle w:val="NoSpacing"/>
              <w:rPr>
                <w:rFonts w:ascii="Arial" w:eastAsia="Arial" w:hAnsi="Arial" w:cs="Arial"/>
                <w:sz w:val="4"/>
                <w:szCs w:val="4"/>
              </w:rPr>
            </w:pPr>
          </w:p>
          <w:p w14:paraId="23BD3B7E" w14:textId="77777777" w:rsidR="0007442D" w:rsidRDefault="0007442D" w:rsidP="0007442D">
            <w:pPr>
              <w:pStyle w:val="NoSpacing"/>
              <w:jc w:val="center"/>
              <w:rPr>
                <w:rFonts w:ascii="Arial" w:eastAsia="Arial" w:hAnsi="Arial" w:cs="Arial"/>
                <w:b/>
                <w:bCs/>
              </w:rPr>
            </w:pPr>
            <w:r w:rsidRPr="00C65CB6">
              <w:rPr>
                <w:rFonts w:ascii="Arial" w:eastAsia="Arial" w:hAnsi="Arial" w:cs="Arial"/>
                <w:b/>
                <w:bCs/>
              </w:rPr>
              <w:t>Thursday May 21</w:t>
            </w:r>
            <w:r w:rsidRPr="00C65CB6">
              <w:rPr>
                <w:rFonts w:ascii="Arial" w:eastAsia="Arial" w:hAnsi="Arial" w:cs="Arial"/>
                <w:b/>
                <w:bCs/>
                <w:vertAlign w:val="superscript"/>
              </w:rPr>
              <w:t>st</w:t>
            </w:r>
          </w:p>
          <w:p w14:paraId="2DA00ED1" w14:textId="77777777" w:rsidR="0007442D" w:rsidRPr="00872D26" w:rsidRDefault="0007442D" w:rsidP="0007442D">
            <w:pPr>
              <w:pStyle w:val="NoSpacing"/>
              <w:jc w:val="center"/>
              <w:rPr>
                <w:rFonts w:ascii="Arial" w:eastAsia="Arial" w:hAnsi="Arial" w:cs="Arial"/>
                <w:b/>
                <w:bCs/>
                <w:sz w:val="12"/>
                <w:szCs w:val="12"/>
              </w:rPr>
            </w:pPr>
          </w:p>
          <w:p w14:paraId="70652AAF" w14:textId="77777777" w:rsidR="0007442D" w:rsidRPr="00FB124A" w:rsidRDefault="0007442D" w:rsidP="0007442D">
            <w:pPr>
              <w:pStyle w:val="NoSpacing"/>
              <w:rPr>
                <w:rFonts w:ascii="Arial" w:eastAsia="Arial" w:hAnsi="Arial" w:cs="Arial"/>
                <w:b/>
                <w:bCs/>
              </w:rPr>
            </w:pPr>
            <w:r w:rsidRPr="00FB124A">
              <w:rPr>
                <w:rFonts w:ascii="Arial" w:eastAsia="Arial" w:hAnsi="Arial" w:cs="Arial"/>
                <w:b/>
                <w:bCs/>
              </w:rPr>
              <w:t>Annual meetings will take place at 7pm in the Parish Hall.</w:t>
            </w:r>
          </w:p>
          <w:p w14:paraId="742375B4" w14:textId="77777777" w:rsidR="0007442D" w:rsidRDefault="0007442D" w:rsidP="0007442D">
            <w:pPr>
              <w:pStyle w:val="NoSpacing"/>
              <w:rPr>
                <w:rFonts w:ascii="Arial" w:eastAsia="Arial" w:hAnsi="Arial" w:cs="Arial"/>
                <w:b/>
                <w:bCs/>
              </w:rPr>
            </w:pPr>
          </w:p>
          <w:p w14:paraId="0F677D98" w14:textId="77777777" w:rsidR="0007442D" w:rsidRDefault="0007442D" w:rsidP="0007442D">
            <w:pPr>
              <w:pStyle w:val="NoSpacing"/>
              <w:rPr>
                <w:rFonts w:ascii="Arial" w:eastAsia="Arial" w:hAnsi="Arial" w:cs="Arial"/>
                <w:b/>
                <w:bCs/>
              </w:rPr>
            </w:pPr>
          </w:p>
          <w:p w14:paraId="1049E5CC" w14:textId="77777777" w:rsidR="0007442D" w:rsidRPr="00C57941" w:rsidRDefault="0007442D" w:rsidP="0007442D">
            <w:pPr>
              <w:pStyle w:val="NoSpacing"/>
              <w:rPr>
                <w:rFonts w:ascii="Arial" w:eastAsia="Arial" w:hAnsi="Arial" w:cs="Arial"/>
                <w:b/>
                <w:bCs/>
                <w:sz w:val="4"/>
                <w:szCs w:val="4"/>
              </w:rPr>
            </w:pPr>
          </w:p>
          <w:p w14:paraId="7E0171B6" w14:textId="77777777" w:rsidR="0007442D" w:rsidRDefault="0007442D" w:rsidP="0007442D">
            <w:pPr>
              <w:pStyle w:val="NoSpacing"/>
              <w:jc w:val="center"/>
              <w:rPr>
                <w:rFonts w:ascii="Arial" w:eastAsia="Arial" w:hAnsi="Arial" w:cs="Arial"/>
                <w:b/>
                <w:bCs/>
              </w:rPr>
            </w:pPr>
            <w:r w:rsidRPr="00C57941">
              <w:rPr>
                <w:rFonts w:ascii="Arial" w:eastAsia="Arial" w:hAnsi="Arial" w:cs="Arial"/>
                <w:b/>
                <w:bCs/>
              </w:rPr>
              <w:t>Sunday May 24th</w:t>
            </w:r>
          </w:p>
          <w:p w14:paraId="18745293" w14:textId="77777777" w:rsidR="0007442D" w:rsidRDefault="0007442D" w:rsidP="0007442D">
            <w:pPr>
              <w:pStyle w:val="NoSpacing"/>
              <w:jc w:val="center"/>
              <w:rPr>
                <w:rFonts w:ascii="Arial" w:eastAsia="Arial" w:hAnsi="Arial" w:cs="Arial"/>
                <w:b/>
                <w:bCs/>
                <w:sz w:val="12"/>
                <w:szCs w:val="12"/>
              </w:rPr>
            </w:pPr>
          </w:p>
          <w:p w14:paraId="237D50F2" w14:textId="77777777" w:rsidR="00A26EBD" w:rsidRPr="00872D26" w:rsidRDefault="00A26EBD" w:rsidP="0007442D">
            <w:pPr>
              <w:pStyle w:val="NoSpacing"/>
              <w:jc w:val="center"/>
              <w:rPr>
                <w:rFonts w:ascii="Arial" w:eastAsia="Arial" w:hAnsi="Arial" w:cs="Arial"/>
                <w:b/>
                <w:bCs/>
                <w:sz w:val="12"/>
                <w:szCs w:val="12"/>
              </w:rPr>
            </w:pPr>
          </w:p>
          <w:p w14:paraId="419083D4" w14:textId="77777777" w:rsidR="0007442D" w:rsidRDefault="0007442D" w:rsidP="0007442D">
            <w:pPr>
              <w:pStyle w:val="NoSpacing"/>
              <w:rPr>
                <w:rFonts w:ascii="Arial" w:eastAsia="Arial" w:hAnsi="Arial" w:cs="Arial"/>
                <w:b/>
                <w:bCs/>
              </w:rPr>
            </w:pPr>
            <w:r w:rsidRPr="00C57941">
              <w:rPr>
                <w:rFonts w:ascii="Arial" w:eastAsia="Arial" w:hAnsi="Arial" w:cs="Arial"/>
                <w:b/>
                <w:bCs/>
              </w:rPr>
              <w:t>9am Holy Communion at St Nicholas Church</w:t>
            </w:r>
          </w:p>
          <w:p w14:paraId="601E3F38" w14:textId="77777777" w:rsidR="0007442D" w:rsidRPr="00C57941" w:rsidRDefault="0007442D" w:rsidP="0007442D">
            <w:pPr>
              <w:pStyle w:val="NoSpacing"/>
              <w:jc w:val="center"/>
              <w:rPr>
                <w:rFonts w:ascii="Arial" w:eastAsia="Arial" w:hAnsi="Arial" w:cs="Arial"/>
                <w:b/>
                <w:bCs/>
              </w:rPr>
            </w:pPr>
          </w:p>
          <w:p w14:paraId="69163927" w14:textId="17C82181" w:rsidR="0007442D" w:rsidRPr="00C57941" w:rsidRDefault="0007442D" w:rsidP="0007442D">
            <w:pPr>
              <w:pStyle w:val="NoSpacing"/>
              <w:rPr>
                <w:rFonts w:ascii="Arial" w:eastAsia="Arial" w:hAnsi="Arial" w:cs="Arial"/>
                <w:b/>
                <w:bCs/>
                <w:vertAlign w:val="superscript"/>
              </w:rPr>
            </w:pPr>
            <w:r w:rsidRPr="00C57941">
              <w:rPr>
                <w:rFonts w:ascii="Arial" w:eastAsia="Arial" w:hAnsi="Arial" w:cs="Arial"/>
                <w:b/>
                <w:bCs/>
              </w:rPr>
              <w:t>10.30</w:t>
            </w:r>
            <w:proofErr w:type="gramStart"/>
            <w:r w:rsidRPr="00C57941">
              <w:rPr>
                <w:rFonts w:ascii="Arial" w:eastAsia="Arial" w:hAnsi="Arial" w:cs="Arial"/>
                <w:b/>
                <w:bCs/>
              </w:rPr>
              <w:t>am  Family</w:t>
            </w:r>
            <w:proofErr w:type="gramEnd"/>
            <w:r w:rsidRPr="00C57941">
              <w:rPr>
                <w:rFonts w:ascii="Arial" w:eastAsia="Arial" w:hAnsi="Arial" w:cs="Arial"/>
                <w:b/>
                <w:bCs/>
              </w:rPr>
              <w:t xml:space="preserve"> Service at St Clement Parish Church</w:t>
            </w:r>
          </w:p>
          <w:p w14:paraId="4E54E68A" w14:textId="77777777" w:rsidR="00642A00" w:rsidRDefault="00642A00" w:rsidP="00DF0C0F">
            <w:pPr>
              <w:jc w:val="center"/>
              <w:rPr>
                <w:b/>
                <w:bCs/>
              </w:rPr>
            </w:pPr>
          </w:p>
        </w:tc>
      </w:tr>
    </w:tbl>
    <w:p w14:paraId="0AD8AC73" w14:textId="77777777" w:rsidR="00642A00" w:rsidRDefault="00642A00" w:rsidP="00B7212F">
      <w:pPr>
        <w:rPr>
          <w:b/>
          <w:bCs/>
        </w:rPr>
      </w:pPr>
    </w:p>
    <w:p w14:paraId="07F5075F" w14:textId="77777777" w:rsidR="0063318B" w:rsidRDefault="0063318B"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B7212F">
      <w:pPr>
        <w:rPr>
          <w:b/>
          <w:bCs/>
        </w:rPr>
      </w:pPr>
    </w:p>
    <w:p w14:paraId="204FF504" w14:textId="77777777" w:rsidR="00642A00" w:rsidRDefault="00642A00" w:rsidP="00B7212F">
      <w:pPr>
        <w:rPr>
          <w:b/>
          <w:bCs/>
        </w:rPr>
      </w:pPr>
    </w:p>
    <w:p w14:paraId="700AC786" w14:textId="77777777" w:rsidR="008A28E8" w:rsidRDefault="008A28E8" w:rsidP="00B7212F">
      <w:pPr>
        <w:rPr>
          <w:b/>
          <w:bCs/>
        </w:rPr>
      </w:pPr>
    </w:p>
    <w:p w14:paraId="44B1BCAD" w14:textId="77777777" w:rsidR="008A28E8" w:rsidRDefault="008A28E8" w:rsidP="00B7212F">
      <w:pPr>
        <w:rPr>
          <w:b/>
          <w:bCs/>
        </w:rPr>
      </w:pPr>
    </w:p>
    <w:p w14:paraId="26E5457F" w14:textId="77777777" w:rsidR="008A28E8" w:rsidRDefault="008A28E8" w:rsidP="00B7212F">
      <w:pPr>
        <w:rPr>
          <w:b/>
          <w:bCs/>
        </w:rPr>
      </w:pPr>
    </w:p>
    <w:p w14:paraId="77F38B94" w14:textId="77777777" w:rsidR="008A28E8" w:rsidRDefault="008A28E8" w:rsidP="00B7212F">
      <w:pPr>
        <w:rPr>
          <w:b/>
          <w:bCs/>
        </w:rPr>
      </w:pPr>
    </w:p>
    <w:p w14:paraId="5F818338" w14:textId="77777777" w:rsidR="008A28E8" w:rsidRDefault="008A28E8" w:rsidP="00B7212F">
      <w:pPr>
        <w:rPr>
          <w:b/>
          <w:bCs/>
        </w:rPr>
      </w:pPr>
    </w:p>
    <w:p w14:paraId="73FB347D" w14:textId="77777777" w:rsidR="008A28E8" w:rsidRDefault="008A28E8" w:rsidP="00B7212F">
      <w:pPr>
        <w:rPr>
          <w:b/>
          <w:bCs/>
        </w:rPr>
      </w:pPr>
    </w:p>
    <w:p w14:paraId="7B720E33" w14:textId="77777777" w:rsidR="008A28E8" w:rsidRDefault="008A28E8" w:rsidP="00B7212F">
      <w:pPr>
        <w:rPr>
          <w:b/>
          <w:bCs/>
        </w:rPr>
      </w:pPr>
    </w:p>
    <w:p w14:paraId="112634D3" w14:textId="77777777" w:rsidR="008A28E8" w:rsidRDefault="008A28E8" w:rsidP="00B7212F">
      <w:pPr>
        <w:rPr>
          <w:b/>
          <w:bCs/>
        </w:rPr>
      </w:pPr>
    </w:p>
    <w:p w14:paraId="066F7984" w14:textId="77777777" w:rsidR="008A28E8" w:rsidRDefault="008A28E8" w:rsidP="00B7212F">
      <w:pPr>
        <w:rPr>
          <w:b/>
          <w:bCs/>
        </w:rPr>
      </w:pPr>
    </w:p>
    <w:p w14:paraId="78F083CD" w14:textId="3DC5662B" w:rsidR="00EA2235" w:rsidRPr="00607C35" w:rsidRDefault="00EA2235" w:rsidP="00EA2235">
      <w:pPr>
        <w:pStyle w:val="NoSpacing"/>
        <w:rPr>
          <w:rFonts w:ascii="Arial" w:hAnsi="Arial" w:cs="Arial"/>
          <w:sz w:val="28"/>
          <w:szCs w:val="28"/>
        </w:rPr>
      </w:pPr>
      <w:r w:rsidRPr="00607C35">
        <w:rPr>
          <w:rFonts w:ascii="Arial" w:hAnsi="Arial" w:cs="Arial"/>
          <w:sz w:val="28"/>
          <w:szCs w:val="28"/>
        </w:rPr>
        <w:lastRenderedPageBreak/>
        <w:t>Welcome</w:t>
      </w:r>
    </w:p>
    <w:p w14:paraId="3DFD3A05" w14:textId="77777777" w:rsidR="00EA2235" w:rsidRDefault="00EA2235" w:rsidP="00EA2235">
      <w:pPr>
        <w:pStyle w:val="NoSpacing"/>
        <w:rPr>
          <w:rFonts w:ascii="Arial" w:hAnsi="Arial" w:cs="Arial"/>
          <w:szCs w:val="24"/>
        </w:rPr>
      </w:pPr>
    </w:p>
    <w:p w14:paraId="36A7B70C" w14:textId="77777777" w:rsidR="00EA2235" w:rsidRPr="00607C35" w:rsidRDefault="00EA2235" w:rsidP="00EA2235">
      <w:pPr>
        <w:pStyle w:val="NoSpacing"/>
        <w:rPr>
          <w:rFonts w:ascii="Arial" w:hAnsi="Arial" w:cs="Arial"/>
          <w:sz w:val="28"/>
          <w:szCs w:val="28"/>
        </w:rPr>
      </w:pPr>
      <w:r w:rsidRPr="00607C35">
        <w:rPr>
          <w:rFonts w:ascii="Arial" w:hAnsi="Arial" w:cs="Arial"/>
          <w:sz w:val="28"/>
          <w:szCs w:val="28"/>
        </w:rPr>
        <w:t>Hymn:</w:t>
      </w:r>
    </w:p>
    <w:p w14:paraId="5B260A0B" w14:textId="77777777" w:rsidR="00EA2235" w:rsidRDefault="00EA2235" w:rsidP="00EA2235">
      <w:pPr>
        <w:pStyle w:val="NoSpacing"/>
        <w:rPr>
          <w:rFonts w:ascii="Arial" w:hAnsi="Arial" w:cs="Arial"/>
          <w:szCs w:val="24"/>
        </w:rPr>
      </w:pPr>
    </w:p>
    <w:p w14:paraId="5D5C3B29" w14:textId="77777777" w:rsidR="00EA2235" w:rsidRPr="00D14F53" w:rsidRDefault="00EA2235" w:rsidP="00EA2235">
      <w:pPr>
        <w:pStyle w:val="NoSpacing"/>
        <w:rPr>
          <w:rFonts w:ascii="Arial" w:hAnsi="Arial" w:cs="Arial"/>
          <w:b/>
          <w:bCs/>
        </w:rPr>
      </w:pPr>
      <w:r w:rsidRPr="00D14F53">
        <w:rPr>
          <w:rFonts w:ascii="Arial" w:hAnsi="Arial" w:cs="Arial"/>
          <w:b/>
          <w:bCs/>
        </w:rPr>
        <w:t>Come, let us join our cheerful songs</w:t>
      </w:r>
      <w:r w:rsidRPr="00D14F53">
        <w:rPr>
          <w:rFonts w:ascii="Arial" w:hAnsi="Arial" w:cs="Arial"/>
          <w:b/>
          <w:bCs/>
        </w:rPr>
        <w:br/>
        <w:t>with angels round the throne;</w:t>
      </w:r>
      <w:r w:rsidRPr="00D14F53">
        <w:rPr>
          <w:rFonts w:ascii="Arial" w:hAnsi="Arial" w:cs="Arial"/>
          <w:b/>
          <w:bCs/>
        </w:rPr>
        <w:br/>
        <w:t xml:space="preserve">ten thousand </w:t>
      </w:r>
      <w:proofErr w:type="spellStart"/>
      <w:r w:rsidRPr="00D14F53">
        <w:rPr>
          <w:rFonts w:ascii="Arial" w:hAnsi="Arial" w:cs="Arial"/>
          <w:b/>
          <w:bCs/>
        </w:rPr>
        <w:t>thousand</w:t>
      </w:r>
      <w:proofErr w:type="spellEnd"/>
      <w:r w:rsidRPr="00D14F53">
        <w:rPr>
          <w:rFonts w:ascii="Arial" w:hAnsi="Arial" w:cs="Arial"/>
          <w:b/>
          <w:bCs/>
        </w:rPr>
        <w:t xml:space="preserve"> are their tongues,</w:t>
      </w:r>
      <w:r w:rsidRPr="00D14F53">
        <w:rPr>
          <w:rFonts w:ascii="Arial" w:hAnsi="Arial" w:cs="Arial"/>
          <w:b/>
          <w:bCs/>
        </w:rPr>
        <w:br/>
        <w:t>but all their joys are one.</w:t>
      </w:r>
    </w:p>
    <w:p w14:paraId="365674B4" w14:textId="77777777" w:rsidR="00EA2235" w:rsidRPr="00D14F53" w:rsidRDefault="00EA2235" w:rsidP="00EA2235">
      <w:pPr>
        <w:pStyle w:val="NoSpacing"/>
        <w:rPr>
          <w:rFonts w:ascii="Arial" w:hAnsi="Arial" w:cs="Arial"/>
          <w:b/>
          <w:bCs/>
        </w:rPr>
      </w:pPr>
    </w:p>
    <w:p w14:paraId="2DC7EAF1" w14:textId="77777777" w:rsidR="00EA2235" w:rsidRPr="00D14F53" w:rsidRDefault="00EA2235" w:rsidP="00EA2235">
      <w:pPr>
        <w:pStyle w:val="NoSpacing"/>
        <w:rPr>
          <w:rFonts w:ascii="Arial" w:hAnsi="Arial" w:cs="Arial"/>
          <w:b/>
          <w:bCs/>
        </w:rPr>
      </w:pPr>
      <w:r w:rsidRPr="00D14F53">
        <w:rPr>
          <w:rFonts w:ascii="Arial" w:hAnsi="Arial" w:cs="Arial"/>
          <w:b/>
          <w:bCs/>
        </w:rPr>
        <w:t>'Worthy the Lamb that died,' they cry,</w:t>
      </w:r>
      <w:r w:rsidRPr="00D14F53">
        <w:rPr>
          <w:rFonts w:ascii="Arial" w:hAnsi="Arial" w:cs="Arial"/>
          <w:b/>
          <w:bCs/>
        </w:rPr>
        <w:br/>
        <w:t>'to be exalted thus';</w:t>
      </w:r>
      <w:r w:rsidRPr="00D14F53">
        <w:rPr>
          <w:rFonts w:ascii="Arial" w:hAnsi="Arial" w:cs="Arial"/>
          <w:b/>
          <w:bCs/>
        </w:rPr>
        <w:br/>
        <w:t>'Worthy the Lamb,' our lips reply,</w:t>
      </w:r>
      <w:r w:rsidRPr="00D14F53">
        <w:rPr>
          <w:rFonts w:ascii="Arial" w:hAnsi="Arial" w:cs="Arial"/>
          <w:b/>
          <w:bCs/>
        </w:rPr>
        <w:br/>
        <w:t>'for he was slain for us.'</w:t>
      </w:r>
    </w:p>
    <w:p w14:paraId="698CF950" w14:textId="77777777" w:rsidR="00EA2235" w:rsidRPr="00D14F53" w:rsidRDefault="00EA2235" w:rsidP="00EA2235">
      <w:pPr>
        <w:pStyle w:val="NoSpacing"/>
        <w:rPr>
          <w:rFonts w:ascii="Arial" w:hAnsi="Arial" w:cs="Arial"/>
          <w:b/>
          <w:bCs/>
        </w:rPr>
      </w:pPr>
    </w:p>
    <w:p w14:paraId="60456321" w14:textId="77777777" w:rsidR="00EA2235" w:rsidRPr="00D14F53" w:rsidRDefault="00EA2235" w:rsidP="00EA2235">
      <w:pPr>
        <w:pStyle w:val="NoSpacing"/>
        <w:rPr>
          <w:rFonts w:ascii="Arial" w:hAnsi="Arial" w:cs="Arial"/>
          <w:b/>
          <w:bCs/>
        </w:rPr>
      </w:pPr>
      <w:r w:rsidRPr="00D14F53">
        <w:rPr>
          <w:rFonts w:ascii="Arial" w:hAnsi="Arial" w:cs="Arial"/>
          <w:b/>
          <w:bCs/>
        </w:rPr>
        <w:t>Jesus is worthy to receive</w:t>
      </w:r>
      <w:r w:rsidRPr="00D14F53">
        <w:rPr>
          <w:rFonts w:ascii="Arial" w:hAnsi="Arial" w:cs="Arial"/>
          <w:b/>
          <w:bCs/>
        </w:rPr>
        <w:br/>
        <w:t>honour and power divine;</w:t>
      </w:r>
      <w:r w:rsidRPr="00D14F53">
        <w:rPr>
          <w:rFonts w:ascii="Arial" w:hAnsi="Arial" w:cs="Arial"/>
          <w:b/>
          <w:bCs/>
        </w:rPr>
        <w:br/>
        <w:t>and blessings, more than we can give,</w:t>
      </w:r>
      <w:r w:rsidRPr="00D14F53">
        <w:rPr>
          <w:rFonts w:ascii="Arial" w:hAnsi="Arial" w:cs="Arial"/>
          <w:b/>
          <w:bCs/>
        </w:rPr>
        <w:br/>
        <w:t>be, Lord, for ever thine.</w:t>
      </w:r>
    </w:p>
    <w:p w14:paraId="60F8C67F" w14:textId="77777777" w:rsidR="00EA2235" w:rsidRPr="00D14F53" w:rsidRDefault="00EA2235" w:rsidP="00EA2235">
      <w:pPr>
        <w:pStyle w:val="NoSpacing"/>
        <w:rPr>
          <w:rFonts w:ascii="Arial" w:hAnsi="Arial" w:cs="Arial"/>
          <w:b/>
          <w:bCs/>
        </w:rPr>
      </w:pPr>
    </w:p>
    <w:p w14:paraId="42E3EA5A" w14:textId="77777777" w:rsidR="00EA2235" w:rsidRPr="00D14F53" w:rsidRDefault="00EA2235" w:rsidP="00EA2235">
      <w:pPr>
        <w:pStyle w:val="NoSpacing"/>
        <w:rPr>
          <w:rFonts w:ascii="Arial" w:hAnsi="Arial" w:cs="Arial"/>
          <w:b/>
          <w:bCs/>
        </w:rPr>
      </w:pPr>
      <w:r w:rsidRPr="00D14F53">
        <w:rPr>
          <w:rFonts w:ascii="Arial" w:hAnsi="Arial" w:cs="Arial"/>
          <w:b/>
          <w:bCs/>
        </w:rPr>
        <w:t xml:space="preserve">Let all that </w:t>
      </w:r>
      <w:proofErr w:type="spellStart"/>
      <w:r w:rsidRPr="00D14F53">
        <w:rPr>
          <w:rFonts w:ascii="Arial" w:hAnsi="Arial" w:cs="Arial"/>
          <w:b/>
          <w:bCs/>
        </w:rPr>
        <w:t>dwell</w:t>
      </w:r>
      <w:proofErr w:type="spellEnd"/>
      <w:r w:rsidRPr="00D14F53">
        <w:rPr>
          <w:rFonts w:ascii="Arial" w:hAnsi="Arial" w:cs="Arial"/>
          <w:b/>
          <w:bCs/>
        </w:rPr>
        <w:t xml:space="preserve"> above the sky,</w:t>
      </w:r>
      <w:r w:rsidRPr="00D14F53">
        <w:rPr>
          <w:rFonts w:ascii="Arial" w:hAnsi="Arial" w:cs="Arial"/>
          <w:b/>
          <w:bCs/>
        </w:rPr>
        <w:br/>
        <w:t>and air, and earth, and seas,</w:t>
      </w:r>
      <w:r w:rsidRPr="00D14F53">
        <w:rPr>
          <w:rFonts w:ascii="Arial" w:hAnsi="Arial" w:cs="Arial"/>
          <w:b/>
          <w:bCs/>
        </w:rPr>
        <w:br/>
        <w:t>conspire to lift thy glories high,</w:t>
      </w:r>
      <w:r w:rsidRPr="00D14F53">
        <w:rPr>
          <w:rFonts w:ascii="Arial" w:hAnsi="Arial" w:cs="Arial"/>
          <w:b/>
          <w:bCs/>
        </w:rPr>
        <w:br/>
        <w:t>and speak thine endless praise.</w:t>
      </w:r>
    </w:p>
    <w:p w14:paraId="3CA24DF8" w14:textId="77777777" w:rsidR="00EA2235" w:rsidRPr="00D14F53" w:rsidRDefault="00EA2235" w:rsidP="00EA2235">
      <w:pPr>
        <w:pStyle w:val="NoSpacing"/>
        <w:rPr>
          <w:rFonts w:ascii="Arial" w:hAnsi="Arial" w:cs="Arial"/>
          <w:b/>
          <w:bCs/>
        </w:rPr>
      </w:pPr>
    </w:p>
    <w:p w14:paraId="399603AD" w14:textId="77777777" w:rsidR="00EA2235" w:rsidRPr="00D14F53" w:rsidRDefault="00EA2235" w:rsidP="00EA2235">
      <w:pPr>
        <w:pStyle w:val="NoSpacing"/>
        <w:rPr>
          <w:rFonts w:ascii="Arial" w:hAnsi="Arial" w:cs="Arial"/>
          <w:b/>
          <w:bCs/>
        </w:rPr>
      </w:pPr>
      <w:r w:rsidRPr="00D14F53">
        <w:rPr>
          <w:rFonts w:ascii="Arial" w:hAnsi="Arial" w:cs="Arial"/>
          <w:b/>
          <w:bCs/>
        </w:rPr>
        <w:t>The whole creation joins in one</w:t>
      </w:r>
      <w:r w:rsidRPr="00D14F53">
        <w:rPr>
          <w:rFonts w:ascii="Arial" w:hAnsi="Arial" w:cs="Arial"/>
          <w:b/>
          <w:bCs/>
        </w:rPr>
        <w:br/>
        <w:t>to bless the sacred name</w:t>
      </w:r>
      <w:r w:rsidRPr="00D14F53">
        <w:rPr>
          <w:rFonts w:ascii="Arial" w:hAnsi="Arial" w:cs="Arial"/>
          <w:b/>
          <w:bCs/>
        </w:rPr>
        <w:br/>
        <w:t>of him that sits upon the throne,</w:t>
      </w:r>
      <w:r w:rsidRPr="00D14F53">
        <w:rPr>
          <w:rFonts w:ascii="Arial" w:hAnsi="Arial" w:cs="Arial"/>
          <w:b/>
          <w:bCs/>
        </w:rPr>
        <w:br/>
        <w:t>and to adore the Lamb.</w:t>
      </w:r>
    </w:p>
    <w:p w14:paraId="4B17E2DB" w14:textId="77777777" w:rsidR="00EA2235" w:rsidRPr="00CA6F66" w:rsidRDefault="00EA2235" w:rsidP="00EA2235">
      <w:pPr>
        <w:pStyle w:val="NoSpacing"/>
        <w:rPr>
          <w:rFonts w:ascii="Arial" w:hAnsi="Arial" w:cs="Arial"/>
          <w:szCs w:val="24"/>
        </w:rPr>
      </w:pPr>
    </w:p>
    <w:p w14:paraId="6E66D1AF" w14:textId="77777777" w:rsidR="00EA2235" w:rsidRDefault="00EA2235" w:rsidP="00EA2235">
      <w:pPr>
        <w:pStyle w:val="NoSpacing"/>
        <w:rPr>
          <w:rFonts w:ascii="Arial" w:hAnsi="Arial" w:cs="Arial"/>
          <w:szCs w:val="24"/>
        </w:rPr>
      </w:pPr>
      <w:r w:rsidRPr="00CA6F66">
        <w:rPr>
          <w:rFonts w:ascii="Arial" w:hAnsi="Arial" w:cs="Arial"/>
          <w:szCs w:val="24"/>
        </w:rPr>
        <w:t> </w:t>
      </w:r>
    </w:p>
    <w:p w14:paraId="79871684" w14:textId="77777777" w:rsidR="00EA2235" w:rsidRPr="00607C35" w:rsidRDefault="00EA2235" w:rsidP="00EA2235">
      <w:pPr>
        <w:pStyle w:val="NoSpacing"/>
        <w:rPr>
          <w:rFonts w:ascii="Arial" w:hAnsi="Arial" w:cs="Arial"/>
          <w:sz w:val="28"/>
          <w:szCs w:val="28"/>
        </w:rPr>
      </w:pPr>
      <w:r w:rsidRPr="00607C35">
        <w:rPr>
          <w:rFonts w:ascii="Arial" w:hAnsi="Arial" w:cs="Arial"/>
          <w:sz w:val="28"/>
          <w:szCs w:val="28"/>
        </w:rPr>
        <w:t>The Greeting:</w:t>
      </w:r>
    </w:p>
    <w:p w14:paraId="4E77AE2E"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6061E7A9" w14:textId="77777777" w:rsidR="00EA2235" w:rsidRPr="00CA6F66" w:rsidRDefault="00EA2235" w:rsidP="00EA2235">
      <w:pPr>
        <w:pStyle w:val="NoSpacing"/>
        <w:rPr>
          <w:rFonts w:ascii="Arial" w:hAnsi="Arial" w:cs="Arial"/>
          <w:szCs w:val="24"/>
        </w:rPr>
      </w:pPr>
      <w:r>
        <w:rPr>
          <w:rFonts w:ascii="Arial" w:hAnsi="Arial" w:cs="Arial"/>
          <w:szCs w:val="24"/>
        </w:rPr>
        <w:t>The Lord be with you</w:t>
      </w:r>
      <w:r w:rsidRPr="00CA6F66">
        <w:rPr>
          <w:rFonts w:ascii="Arial" w:hAnsi="Arial" w:cs="Arial"/>
          <w:szCs w:val="24"/>
        </w:rPr>
        <w:t xml:space="preserve"> </w:t>
      </w:r>
    </w:p>
    <w:p w14:paraId="27012D24" w14:textId="77777777" w:rsidR="00EA2235" w:rsidRPr="00C94AE8" w:rsidRDefault="00EA2235" w:rsidP="00EA2235">
      <w:pPr>
        <w:pStyle w:val="NoSpacing"/>
        <w:rPr>
          <w:rFonts w:ascii="Arial" w:hAnsi="Arial" w:cs="Arial"/>
          <w:b/>
          <w:bCs/>
          <w:szCs w:val="24"/>
        </w:rPr>
      </w:pPr>
      <w:r w:rsidRPr="00C94AE8">
        <w:rPr>
          <w:rFonts w:ascii="Arial" w:hAnsi="Arial" w:cs="Arial"/>
          <w:b/>
          <w:bCs/>
          <w:szCs w:val="24"/>
        </w:rPr>
        <w:t xml:space="preserve">and </w:t>
      </w:r>
      <w:proofErr w:type="gramStart"/>
      <w:r w:rsidRPr="00C94AE8">
        <w:rPr>
          <w:rFonts w:ascii="Arial" w:hAnsi="Arial" w:cs="Arial"/>
          <w:b/>
          <w:bCs/>
          <w:szCs w:val="24"/>
        </w:rPr>
        <w:t>also</w:t>
      </w:r>
      <w:proofErr w:type="gramEnd"/>
      <w:r w:rsidRPr="00C94AE8">
        <w:rPr>
          <w:rFonts w:ascii="Arial" w:hAnsi="Arial" w:cs="Arial"/>
          <w:b/>
          <w:bCs/>
          <w:szCs w:val="24"/>
        </w:rPr>
        <w:t xml:space="preserve"> with you.</w:t>
      </w:r>
    </w:p>
    <w:p w14:paraId="732D8362"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3416477B" w14:textId="77777777" w:rsidR="00EA2235" w:rsidRDefault="00EA2235" w:rsidP="00EA2235">
      <w:pPr>
        <w:pStyle w:val="NoSpacing"/>
        <w:rPr>
          <w:rFonts w:ascii="Arial" w:hAnsi="Arial" w:cs="Arial"/>
          <w:b/>
          <w:bCs/>
          <w:szCs w:val="24"/>
        </w:rPr>
      </w:pPr>
    </w:p>
    <w:p w14:paraId="55C0FD58" w14:textId="77777777" w:rsidR="00EA2235" w:rsidRPr="00607C35" w:rsidRDefault="00EA2235" w:rsidP="00EA2235">
      <w:pPr>
        <w:pStyle w:val="NoSpacing"/>
        <w:rPr>
          <w:rFonts w:ascii="Arial" w:hAnsi="Arial" w:cs="Arial"/>
          <w:sz w:val="28"/>
          <w:szCs w:val="28"/>
        </w:rPr>
      </w:pPr>
      <w:r w:rsidRPr="00607C35">
        <w:rPr>
          <w:rFonts w:ascii="Arial" w:hAnsi="Arial" w:cs="Arial"/>
          <w:sz w:val="28"/>
          <w:szCs w:val="28"/>
        </w:rPr>
        <w:t>Prayer of Preparation:</w:t>
      </w:r>
    </w:p>
    <w:p w14:paraId="67C3F3A1" w14:textId="77777777" w:rsidR="00EA2235" w:rsidRPr="00C94AE8" w:rsidRDefault="00EA2235" w:rsidP="00EA2235">
      <w:pPr>
        <w:pStyle w:val="NoSpacing"/>
        <w:jc w:val="right"/>
        <w:rPr>
          <w:rFonts w:ascii="Arial" w:hAnsi="Arial" w:cs="Arial"/>
          <w:b/>
          <w:bCs/>
          <w:szCs w:val="24"/>
        </w:rPr>
      </w:pPr>
      <w:r w:rsidRPr="00C94AE8">
        <w:rPr>
          <w:rFonts w:ascii="Arial" w:hAnsi="Arial" w:cs="Arial"/>
          <w:b/>
          <w:bCs/>
          <w:szCs w:val="24"/>
        </w:rPr>
        <w:t> </w:t>
      </w:r>
    </w:p>
    <w:p w14:paraId="12B2A0CB" w14:textId="292C3D18" w:rsidR="00EA2235" w:rsidRPr="00607C35" w:rsidRDefault="00EA2235" w:rsidP="00EA2235">
      <w:pPr>
        <w:pStyle w:val="NoSpacing"/>
        <w:rPr>
          <w:rFonts w:ascii="Arial" w:hAnsi="Arial" w:cs="Arial"/>
          <w:b/>
          <w:bCs/>
          <w:szCs w:val="24"/>
        </w:rPr>
      </w:pPr>
      <w:r w:rsidRPr="00607C35">
        <w:rPr>
          <w:rFonts w:ascii="Arial" w:hAnsi="Arial" w:cs="Arial"/>
          <w:b/>
          <w:bCs/>
          <w:szCs w:val="24"/>
        </w:rPr>
        <w:t>Almighty God,</w:t>
      </w:r>
      <w:r w:rsidR="001B5E7D">
        <w:rPr>
          <w:rFonts w:ascii="Arial" w:hAnsi="Arial" w:cs="Arial"/>
          <w:b/>
          <w:bCs/>
          <w:szCs w:val="24"/>
        </w:rPr>
        <w:t xml:space="preserve"> </w:t>
      </w:r>
      <w:r w:rsidRPr="00607C35">
        <w:rPr>
          <w:rFonts w:ascii="Arial" w:hAnsi="Arial" w:cs="Arial"/>
          <w:b/>
          <w:bCs/>
          <w:szCs w:val="24"/>
        </w:rPr>
        <w:t>to whom all hearts are open,</w:t>
      </w:r>
      <w:r w:rsidR="001B5E7D">
        <w:rPr>
          <w:rFonts w:ascii="Arial" w:hAnsi="Arial" w:cs="Arial"/>
          <w:b/>
          <w:bCs/>
          <w:szCs w:val="24"/>
        </w:rPr>
        <w:t xml:space="preserve"> </w:t>
      </w:r>
      <w:r w:rsidRPr="00607C35">
        <w:rPr>
          <w:rFonts w:ascii="Arial" w:hAnsi="Arial" w:cs="Arial"/>
          <w:b/>
          <w:bCs/>
          <w:szCs w:val="24"/>
        </w:rPr>
        <w:t>all desires known</w:t>
      </w:r>
      <w:r w:rsidR="001B5E7D">
        <w:rPr>
          <w:rFonts w:ascii="Arial" w:hAnsi="Arial" w:cs="Arial"/>
          <w:b/>
          <w:bCs/>
          <w:szCs w:val="24"/>
        </w:rPr>
        <w:t xml:space="preserve"> </w:t>
      </w:r>
      <w:r w:rsidRPr="00607C35">
        <w:rPr>
          <w:rFonts w:ascii="Arial" w:hAnsi="Arial" w:cs="Arial"/>
          <w:b/>
          <w:bCs/>
          <w:szCs w:val="24"/>
        </w:rPr>
        <w:t xml:space="preserve">and from whom no secrets are </w:t>
      </w:r>
      <w:proofErr w:type="gramStart"/>
      <w:r w:rsidRPr="00607C35">
        <w:rPr>
          <w:rFonts w:ascii="Arial" w:hAnsi="Arial" w:cs="Arial"/>
          <w:b/>
          <w:bCs/>
          <w:szCs w:val="24"/>
        </w:rPr>
        <w:t>hidden:</w:t>
      </w:r>
      <w:proofErr w:type="gramEnd"/>
      <w:r w:rsidR="001B5E7D">
        <w:rPr>
          <w:rFonts w:ascii="Arial" w:hAnsi="Arial" w:cs="Arial"/>
          <w:b/>
          <w:bCs/>
          <w:szCs w:val="24"/>
        </w:rPr>
        <w:t xml:space="preserve"> </w:t>
      </w:r>
      <w:r w:rsidRPr="00607C35">
        <w:rPr>
          <w:rFonts w:ascii="Arial" w:hAnsi="Arial" w:cs="Arial"/>
          <w:b/>
          <w:bCs/>
          <w:szCs w:val="24"/>
        </w:rPr>
        <w:t>cleanse the thoughts of our hearts</w:t>
      </w:r>
      <w:r w:rsidR="001B5E7D">
        <w:rPr>
          <w:rFonts w:ascii="Arial" w:hAnsi="Arial" w:cs="Arial"/>
          <w:b/>
          <w:bCs/>
          <w:szCs w:val="24"/>
        </w:rPr>
        <w:t xml:space="preserve"> </w:t>
      </w:r>
      <w:r w:rsidRPr="00607C35">
        <w:rPr>
          <w:rFonts w:ascii="Arial" w:hAnsi="Arial" w:cs="Arial"/>
          <w:b/>
          <w:bCs/>
          <w:szCs w:val="24"/>
        </w:rPr>
        <w:t>by the inspiration of your Holy Spirit,</w:t>
      </w:r>
      <w:r w:rsidR="001B5E7D">
        <w:rPr>
          <w:rFonts w:ascii="Arial" w:hAnsi="Arial" w:cs="Arial"/>
          <w:b/>
          <w:bCs/>
          <w:szCs w:val="24"/>
        </w:rPr>
        <w:t xml:space="preserve"> </w:t>
      </w:r>
      <w:r w:rsidRPr="00607C35">
        <w:rPr>
          <w:rFonts w:ascii="Arial" w:hAnsi="Arial" w:cs="Arial"/>
          <w:b/>
          <w:bCs/>
          <w:szCs w:val="24"/>
        </w:rPr>
        <w:t>that we may perfectly love you</w:t>
      </w:r>
      <w:r w:rsidR="001B5E7D">
        <w:rPr>
          <w:rFonts w:ascii="Arial" w:hAnsi="Arial" w:cs="Arial"/>
          <w:b/>
          <w:bCs/>
          <w:szCs w:val="24"/>
        </w:rPr>
        <w:t xml:space="preserve"> </w:t>
      </w:r>
      <w:r w:rsidRPr="00607C35">
        <w:rPr>
          <w:rFonts w:ascii="Arial" w:hAnsi="Arial" w:cs="Arial"/>
          <w:b/>
          <w:bCs/>
          <w:szCs w:val="24"/>
        </w:rPr>
        <w:t>and worthily magnify your Holy name; through Christ our Lord.  Amen.</w:t>
      </w:r>
    </w:p>
    <w:p w14:paraId="69CF43B7" w14:textId="77777777" w:rsidR="00EA2235" w:rsidRDefault="00EA2235" w:rsidP="00EA2235">
      <w:pPr>
        <w:pStyle w:val="NoSpacing"/>
        <w:rPr>
          <w:rFonts w:ascii="Arial" w:hAnsi="Arial" w:cs="Arial"/>
          <w:szCs w:val="24"/>
        </w:rPr>
      </w:pPr>
      <w:r w:rsidRPr="00CA6F66">
        <w:rPr>
          <w:rFonts w:ascii="Arial" w:hAnsi="Arial" w:cs="Arial"/>
          <w:szCs w:val="24"/>
        </w:rPr>
        <w:t> </w:t>
      </w:r>
    </w:p>
    <w:p w14:paraId="4F65B79E" w14:textId="77777777" w:rsidR="00EA2235" w:rsidRDefault="00EA2235" w:rsidP="00EA2235">
      <w:pPr>
        <w:pStyle w:val="NoSpacing"/>
        <w:rPr>
          <w:rFonts w:ascii="Arial" w:hAnsi="Arial" w:cs="Arial"/>
          <w:szCs w:val="24"/>
        </w:rPr>
      </w:pPr>
    </w:p>
    <w:p w14:paraId="0C421712" w14:textId="77777777" w:rsidR="00EA2235" w:rsidRPr="00607C35" w:rsidRDefault="00EA2235" w:rsidP="00EA2235">
      <w:pPr>
        <w:pStyle w:val="NoSpacing"/>
        <w:rPr>
          <w:rFonts w:ascii="Arial" w:hAnsi="Arial" w:cs="Arial"/>
          <w:sz w:val="28"/>
          <w:szCs w:val="28"/>
        </w:rPr>
      </w:pPr>
      <w:r w:rsidRPr="00607C35">
        <w:rPr>
          <w:rFonts w:ascii="Arial" w:hAnsi="Arial" w:cs="Arial"/>
          <w:sz w:val="28"/>
          <w:szCs w:val="28"/>
        </w:rPr>
        <w:t>Confession:</w:t>
      </w:r>
    </w:p>
    <w:p w14:paraId="5E7BCBE1"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01E88E15" w14:textId="2B6349D3" w:rsidR="00EA2235" w:rsidRDefault="00EA2235" w:rsidP="00EA2235">
      <w:pPr>
        <w:pStyle w:val="NoSpacing"/>
        <w:rPr>
          <w:rFonts w:ascii="Arial" w:hAnsi="Arial" w:cs="Arial"/>
          <w:szCs w:val="24"/>
        </w:rPr>
      </w:pPr>
      <w:r>
        <w:rPr>
          <w:rFonts w:ascii="Arial" w:hAnsi="Arial" w:cs="Arial"/>
          <w:szCs w:val="24"/>
        </w:rPr>
        <w:t>God so loved the world</w:t>
      </w:r>
      <w:r w:rsidR="001B5E7D">
        <w:rPr>
          <w:rFonts w:ascii="Arial" w:hAnsi="Arial" w:cs="Arial"/>
          <w:szCs w:val="24"/>
        </w:rPr>
        <w:t xml:space="preserve"> </w:t>
      </w:r>
      <w:r>
        <w:rPr>
          <w:rFonts w:ascii="Arial" w:hAnsi="Arial" w:cs="Arial"/>
          <w:szCs w:val="24"/>
        </w:rPr>
        <w:t>that he gave his only Son Jesus Christ</w:t>
      </w:r>
      <w:r w:rsidR="001B5E7D">
        <w:rPr>
          <w:rFonts w:ascii="Arial" w:hAnsi="Arial" w:cs="Arial"/>
          <w:szCs w:val="24"/>
        </w:rPr>
        <w:t xml:space="preserve"> </w:t>
      </w:r>
      <w:r>
        <w:rPr>
          <w:rFonts w:ascii="Arial" w:hAnsi="Arial" w:cs="Arial"/>
          <w:szCs w:val="24"/>
        </w:rPr>
        <w:t>to save us from our sins,</w:t>
      </w:r>
    </w:p>
    <w:p w14:paraId="6E535B03" w14:textId="0971BB5C" w:rsidR="00EA2235" w:rsidRDefault="00EA2235" w:rsidP="00EA2235">
      <w:pPr>
        <w:pStyle w:val="NoSpacing"/>
        <w:rPr>
          <w:rFonts w:ascii="Arial" w:hAnsi="Arial" w:cs="Arial"/>
          <w:szCs w:val="24"/>
        </w:rPr>
      </w:pPr>
      <w:r>
        <w:rPr>
          <w:rFonts w:ascii="Arial" w:hAnsi="Arial" w:cs="Arial"/>
          <w:szCs w:val="24"/>
        </w:rPr>
        <w:t>to be our advocate in heaven</w:t>
      </w:r>
      <w:r w:rsidR="001B5E7D">
        <w:rPr>
          <w:rFonts w:ascii="Arial" w:hAnsi="Arial" w:cs="Arial"/>
          <w:szCs w:val="24"/>
        </w:rPr>
        <w:t xml:space="preserve"> </w:t>
      </w:r>
      <w:r>
        <w:rPr>
          <w:rFonts w:ascii="Arial" w:hAnsi="Arial" w:cs="Arial"/>
          <w:szCs w:val="24"/>
        </w:rPr>
        <w:t>and to bring us to eternal life.</w:t>
      </w:r>
    </w:p>
    <w:p w14:paraId="0ED778EE" w14:textId="77777777" w:rsidR="00EA2235" w:rsidRDefault="00EA2235" w:rsidP="00EA2235">
      <w:pPr>
        <w:pStyle w:val="NoSpacing"/>
        <w:rPr>
          <w:rFonts w:ascii="Arial" w:hAnsi="Arial" w:cs="Arial"/>
          <w:szCs w:val="24"/>
        </w:rPr>
      </w:pPr>
    </w:p>
    <w:p w14:paraId="264809A7" w14:textId="62A57390" w:rsidR="00EA2235" w:rsidRDefault="00EA2235" w:rsidP="00EA2235">
      <w:pPr>
        <w:pStyle w:val="NoSpacing"/>
        <w:rPr>
          <w:rFonts w:ascii="Arial" w:hAnsi="Arial" w:cs="Arial"/>
          <w:szCs w:val="24"/>
        </w:rPr>
      </w:pPr>
      <w:r>
        <w:rPr>
          <w:rFonts w:ascii="Arial" w:hAnsi="Arial" w:cs="Arial"/>
          <w:szCs w:val="24"/>
        </w:rPr>
        <w:t>Let us confess our sins in penitence and faith,</w:t>
      </w:r>
      <w:r w:rsidR="001B5E7D">
        <w:rPr>
          <w:rFonts w:ascii="Arial" w:hAnsi="Arial" w:cs="Arial"/>
          <w:szCs w:val="24"/>
        </w:rPr>
        <w:t xml:space="preserve"> </w:t>
      </w:r>
      <w:r>
        <w:rPr>
          <w:rFonts w:ascii="Arial" w:hAnsi="Arial" w:cs="Arial"/>
          <w:szCs w:val="24"/>
        </w:rPr>
        <w:t>firmly resolved to keep God’s commandments</w:t>
      </w:r>
      <w:r w:rsidR="001B5E7D">
        <w:rPr>
          <w:rFonts w:ascii="Arial" w:hAnsi="Arial" w:cs="Arial"/>
          <w:szCs w:val="24"/>
        </w:rPr>
        <w:t xml:space="preserve"> </w:t>
      </w:r>
      <w:r>
        <w:rPr>
          <w:rFonts w:ascii="Arial" w:hAnsi="Arial" w:cs="Arial"/>
          <w:szCs w:val="24"/>
        </w:rPr>
        <w:t>and to live in love and peace with all.</w:t>
      </w:r>
    </w:p>
    <w:p w14:paraId="542532AE" w14:textId="06C7880B" w:rsidR="00EA2235" w:rsidRDefault="00EA2235" w:rsidP="00EA2235">
      <w:pPr>
        <w:pStyle w:val="NoSpacing"/>
        <w:rPr>
          <w:rFonts w:ascii="Arial" w:hAnsi="Arial" w:cs="Arial"/>
          <w:b/>
          <w:bCs/>
          <w:szCs w:val="24"/>
        </w:rPr>
      </w:pPr>
      <w:r>
        <w:rPr>
          <w:rFonts w:ascii="Arial" w:hAnsi="Arial" w:cs="Arial"/>
          <w:b/>
          <w:bCs/>
          <w:szCs w:val="24"/>
        </w:rPr>
        <w:lastRenderedPageBreak/>
        <w:t>Most merciful God,</w:t>
      </w:r>
      <w:r w:rsidR="002066DD">
        <w:rPr>
          <w:rFonts w:ascii="Arial" w:hAnsi="Arial" w:cs="Arial"/>
          <w:b/>
          <w:bCs/>
          <w:szCs w:val="24"/>
        </w:rPr>
        <w:t xml:space="preserve"> </w:t>
      </w:r>
      <w:r>
        <w:rPr>
          <w:rFonts w:ascii="Arial" w:hAnsi="Arial" w:cs="Arial"/>
          <w:b/>
          <w:bCs/>
          <w:szCs w:val="24"/>
        </w:rPr>
        <w:t>Father of our Lord Jesus Christ,</w:t>
      </w:r>
      <w:r w:rsidR="002066DD">
        <w:rPr>
          <w:rFonts w:ascii="Arial" w:hAnsi="Arial" w:cs="Arial"/>
          <w:b/>
          <w:bCs/>
          <w:szCs w:val="24"/>
        </w:rPr>
        <w:t xml:space="preserve"> </w:t>
      </w:r>
      <w:r>
        <w:rPr>
          <w:rFonts w:ascii="Arial" w:hAnsi="Arial" w:cs="Arial"/>
          <w:b/>
          <w:bCs/>
          <w:szCs w:val="24"/>
        </w:rPr>
        <w:t>we confess that we have sinned</w:t>
      </w:r>
    </w:p>
    <w:p w14:paraId="321629C9" w14:textId="77777777" w:rsidR="00EA2235" w:rsidRDefault="00EA2235" w:rsidP="00EA2235">
      <w:pPr>
        <w:pStyle w:val="NoSpacing"/>
        <w:rPr>
          <w:rFonts w:ascii="Arial" w:hAnsi="Arial" w:cs="Arial"/>
          <w:b/>
          <w:bCs/>
          <w:szCs w:val="24"/>
        </w:rPr>
      </w:pPr>
      <w:r>
        <w:rPr>
          <w:rFonts w:ascii="Arial" w:hAnsi="Arial" w:cs="Arial"/>
          <w:b/>
          <w:bCs/>
          <w:szCs w:val="24"/>
        </w:rPr>
        <w:t>in thought, word, and deed.</w:t>
      </w:r>
    </w:p>
    <w:p w14:paraId="174DBF11" w14:textId="77777777" w:rsidR="00EA2235" w:rsidRDefault="00EA2235" w:rsidP="00EA2235">
      <w:pPr>
        <w:pStyle w:val="NoSpacing"/>
        <w:rPr>
          <w:rFonts w:ascii="Arial" w:hAnsi="Arial" w:cs="Arial"/>
          <w:b/>
          <w:bCs/>
          <w:szCs w:val="24"/>
        </w:rPr>
      </w:pPr>
      <w:r>
        <w:rPr>
          <w:rFonts w:ascii="Arial" w:hAnsi="Arial" w:cs="Arial"/>
          <w:b/>
          <w:bCs/>
          <w:szCs w:val="24"/>
        </w:rPr>
        <w:t>We have not loved you with our whole heart.</w:t>
      </w:r>
    </w:p>
    <w:p w14:paraId="1CA7A7C0" w14:textId="77777777" w:rsidR="00EA2235" w:rsidRDefault="00EA2235" w:rsidP="00EA2235">
      <w:pPr>
        <w:pStyle w:val="NoSpacing"/>
        <w:rPr>
          <w:rFonts w:ascii="Arial" w:hAnsi="Arial" w:cs="Arial"/>
          <w:b/>
          <w:bCs/>
          <w:szCs w:val="24"/>
        </w:rPr>
      </w:pPr>
      <w:r>
        <w:rPr>
          <w:rFonts w:ascii="Arial" w:hAnsi="Arial" w:cs="Arial"/>
          <w:b/>
          <w:bCs/>
          <w:szCs w:val="24"/>
        </w:rPr>
        <w:t>We have not loved our neighbours as ourselves.</w:t>
      </w:r>
    </w:p>
    <w:p w14:paraId="5CB318DD" w14:textId="27F19546" w:rsidR="00EA2235" w:rsidRPr="004930B9" w:rsidRDefault="00EA2235" w:rsidP="00EA2235">
      <w:pPr>
        <w:pStyle w:val="NoSpacing"/>
        <w:rPr>
          <w:rFonts w:ascii="Arial" w:hAnsi="Arial" w:cs="Arial"/>
          <w:b/>
          <w:bCs/>
          <w:szCs w:val="24"/>
        </w:rPr>
      </w:pPr>
      <w:r>
        <w:rPr>
          <w:rFonts w:ascii="Arial" w:hAnsi="Arial" w:cs="Arial"/>
          <w:b/>
          <w:bCs/>
          <w:szCs w:val="24"/>
        </w:rPr>
        <w:t>In your mercy</w:t>
      </w:r>
      <w:r w:rsidR="002066DD">
        <w:rPr>
          <w:rFonts w:ascii="Arial" w:hAnsi="Arial" w:cs="Arial"/>
          <w:b/>
          <w:bCs/>
          <w:szCs w:val="24"/>
        </w:rPr>
        <w:t xml:space="preserve"> </w:t>
      </w:r>
      <w:r>
        <w:rPr>
          <w:rFonts w:ascii="Arial" w:hAnsi="Arial" w:cs="Arial"/>
          <w:b/>
          <w:bCs/>
          <w:szCs w:val="24"/>
        </w:rPr>
        <w:t>forgive what we have been,</w:t>
      </w:r>
      <w:r w:rsidR="002066DD">
        <w:rPr>
          <w:rFonts w:ascii="Arial" w:hAnsi="Arial" w:cs="Arial"/>
          <w:b/>
          <w:bCs/>
          <w:szCs w:val="24"/>
        </w:rPr>
        <w:t xml:space="preserve"> </w:t>
      </w:r>
      <w:r>
        <w:rPr>
          <w:rFonts w:ascii="Arial" w:hAnsi="Arial" w:cs="Arial"/>
          <w:b/>
          <w:bCs/>
          <w:szCs w:val="24"/>
        </w:rPr>
        <w:t>help us to amend what we are,</w:t>
      </w:r>
      <w:r w:rsidR="002066DD">
        <w:rPr>
          <w:rFonts w:ascii="Arial" w:hAnsi="Arial" w:cs="Arial"/>
          <w:b/>
          <w:bCs/>
          <w:szCs w:val="24"/>
        </w:rPr>
        <w:t xml:space="preserve"> </w:t>
      </w:r>
      <w:r>
        <w:rPr>
          <w:rFonts w:ascii="Arial" w:hAnsi="Arial" w:cs="Arial"/>
          <w:b/>
          <w:bCs/>
          <w:szCs w:val="24"/>
        </w:rPr>
        <w:t>and direct what we shall be;</w:t>
      </w:r>
      <w:r w:rsidR="002066DD">
        <w:rPr>
          <w:rFonts w:ascii="Arial" w:hAnsi="Arial" w:cs="Arial"/>
          <w:b/>
          <w:bCs/>
          <w:szCs w:val="24"/>
        </w:rPr>
        <w:t xml:space="preserve"> </w:t>
      </w:r>
      <w:r>
        <w:rPr>
          <w:rFonts w:ascii="Arial" w:hAnsi="Arial" w:cs="Arial"/>
          <w:b/>
          <w:bCs/>
          <w:szCs w:val="24"/>
        </w:rPr>
        <w:t>that we may do justly,</w:t>
      </w:r>
      <w:r w:rsidR="002066DD">
        <w:rPr>
          <w:rFonts w:ascii="Arial" w:hAnsi="Arial" w:cs="Arial"/>
          <w:b/>
          <w:bCs/>
          <w:szCs w:val="24"/>
        </w:rPr>
        <w:t xml:space="preserve"> </w:t>
      </w:r>
      <w:r>
        <w:rPr>
          <w:rFonts w:ascii="Arial" w:hAnsi="Arial" w:cs="Arial"/>
          <w:b/>
          <w:bCs/>
          <w:szCs w:val="24"/>
        </w:rPr>
        <w:t>love mercy,</w:t>
      </w:r>
      <w:r w:rsidR="002066DD">
        <w:rPr>
          <w:rFonts w:ascii="Arial" w:hAnsi="Arial" w:cs="Arial"/>
          <w:b/>
          <w:bCs/>
          <w:szCs w:val="24"/>
        </w:rPr>
        <w:t xml:space="preserve"> </w:t>
      </w:r>
      <w:r>
        <w:rPr>
          <w:rFonts w:ascii="Arial" w:hAnsi="Arial" w:cs="Arial"/>
          <w:b/>
          <w:bCs/>
          <w:szCs w:val="24"/>
        </w:rPr>
        <w:t>and walk humbly with you, our God.</w:t>
      </w:r>
      <w:r w:rsidR="002066DD">
        <w:rPr>
          <w:rFonts w:ascii="Arial" w:hAnsi="Arial" w:cs="Arial"/>
          <w:b/>
          <w:bCs/>
          <w:szCs w:val="24"/>
        </w:rPr>
        <w:t xml:space="preserve">   </w:t>
      </w:r>
      <w:r w:rsidRPr="004930B9">
        <w:rPr>
          <w:rFonts w:ascii="Arial" w:hAnsi="Arial" w:cs="Arial"/>
          <w:b/>
          <w:bCs/>
          <w:szCs w:val="24"/>
        </w:rPr>
        <w:t>Amen.</w:t>
      </w:r>
    </w:p>
    <w:p w14:paraId="5DCDCB9F" w14:textId="77777777" w:rsidR="00EA2235" w:rsidRPr="004930B9" w:rsidRDefault="00EA2235" w:rsidP="00EA2235">
      <w:pPr>
        <w:pStyle w:val="NoSpacing"/>
        <w:rPr>
          <w:rFonts w:ascii="Arial" w:hAnsi="Arial" w:cs="Arial"/>
          <w:b/>
          <w:bCs/>
          <w:szCs w:val="24"/>
        </w:rPr>
      </w:pPr>
      <w:r w:rsidRPr="004930B9">
        <w:rPr>
          <w:rFonts w:ascii="Arial" w:hAnsi="Arial" w:cs="Arial"/>
          <w:b/>
          <w:bCs/>
          <w:szCs w:val="24"/>
        </w:rPr>
        <w:t> </w:t>
      </w:r>
    </w:p>
    <w:p w14:paraId="3B097DD6" w14:textId="77777777" w:rsidR="00EA2235" w:rsidRDefault="00EA2235" w:rsidP="00EA2235">
      <w:pPr>
        <w:pStyle w:val="NoSpacing"/>
        <w:rPr>
          <w:rFonts w:ascii="Arial" w:hAnsi="Arial" w:cs="Arial"/>
          <w:szCs w:val="24"/>
        </w:rPr>
      </w:pPr>
    </w:p>
    <w:p w14:paraId="762D43DF" w14:textId="77777777" w:rsidR="00EA2235" w:rsidRPr="000F585D" w:rsidRDefault="00EA2235" w:rsidP="00EA2235">
      <w:pPr>
        <w:pStyle w:val="NoSpacing"/>
        <w:rPr>
          <w:rFonts w:ascii="Arial" w:hAnsi="Arial" w:cs="Arial"/>
          <w:sz w:val="28"/>
          <w:szCs w:val="28"/>
        </w:rPr>
      </w:pPr>
      <w:r w:rsidRPr="000F585D">
        <w:rPr>
          <w:rFonts w:ascii="Arial" w:hAnsi="Arial" w:cs="Arial"/>
          <w:sz w:val="28"/>
          <w:szCs w:val="28"/>
        </w:rPr>
        <w:t>Assurance of Forgiveness:</w:t>
      </w:r>
    </w:p>
    <w:p w14:paraId="4191A6A4" w14:textId="77777777" w:rsidR="00EA2235" w:rsidRPr="000F585D" w:rsidRDefault="00EA2235" w:rsidP="00EA2235">
      <w:pPr>
        <w:pStyle w:val="NoSpacing"/>
        <w:rPr>
          <w:rFonts w:ascii="Arial" w:hAnsi="Arial" w:cs="Arial"/>
          <w:sz w:val="28"/>
          <w:szCs w:val="28"/>
        </w:rPr>
      </w:pPr>
    </w:p>
    <w:p w14:paraId="34E0415F" w14:textId="3A78B097" w:rsidR="00EA2235" w:rsidRDefault="00EA2235" w:rsidP="00EA2235">
      <w:pPr>
        <w:pStyle w:val="NoSpacing"/>
        <w:rPr>
          <w:rFonts w:ascii="Arial" w:hAnsi="Arial" w:cs="Arial"/>
          <w:b/>
          <w:bCs/>
          <w:szCs w:val="24"/>
        </w:rPr>
      </w:pPr>
      <w:r w:rsidRPr="00746E09">
        <w:rPr>
          <w:rFonts w:ascii="Arial" w:hAnsi="Arial" w:cs="Arial"/>
          <w:szCs w:val="24"/>
        </w:rPr>
        <w:t>Almighty God,</w:t>
      </w:r>
      <w:r w:rsidR="002066DD">
        <w:rPr>
          <w:rFonts w:ascii="Arial" w:hAnsi="Arial" w:cs="Arial"/>
          <w:szCs w:val="24"/>
        </w:rPr>
        <w:t xml:space="preserve"> </w:t>
      </w:r>
      <w:r w:rsidRPr="00746E09">
        <w:rPr>
          <w:rFonts w:ascii="Arial" w:hAnsi="Arial" w:cs="Arial"/>
          <w:szCs w:val="24"/>
        </w:rPr>
        <w:t>who forgives all who truly repent</w:t>
      </w:r>
      <w:r>
        <w:rPr>
          <w:rFonts w:ascii="Arial" w:hAnsi="Arial" w:cs="Arial"/>
          <w:szCs w:val="24"/>
        </w:rPr>
        <w:t>,</w:t>
      </w:r>
      <w:r w:rsidR="002066DD">
        <w:rPr>
          <w:rFonts w:ascii="Arial" w:hAnsi="Arial" w:cs="Arial"/>
          <w:szCs w:val="24"/>
        </w:rPr>
        <w:t xml:space="preserve"> </w:t>
      </w:r>
      <w:r w:rsidRPr="00746E09">
        <w:rPr>
          <w:rFonts w:ascii="Arial" w:hAnsi="Arial" w:cs="Arial"/>
          <w:szCs w:val="24"/>
        </w:rPr>
        <w:t xml:space="preserve">have mercy </w:t>
      </w:r>
      <w:r>
        <w:rPr>
          <w:rFonts w:ascii="Arial" w:hAnsi="Arial" w:cs="Arial"/>
          <w:szCs w:val="24"/>
        </w:rPr>
        <w:t>up</w:t>
      </w:r>
      <w:r w:rsidRPr="00746E09">
        <w:rPr>
          <w:rFonts w:ascii="Arial" w:hAnsi="Arial" w:cs="Arial"/>
          <w:szCs w:val="24"/>
        </w:rPr>
        <w:t xml:space="preserve">on </w:t>
      </w:r>
      <w:r w:rsidRPr="000F585D">
        <w:rPr>
          <w:rFonts w:ascii="Arial" w:hAnsi="Arial" w:cs="Arial"/>
          <w:i/>
          <w:iCs/>
          <w:szCs w:val="24"/>
        </w:rPr>
        <w:t>you</w:t>
      </w:r>
      <w:r w:rsidRPr="00746E09">
        <w:rPr>
          <w:rFonts w:ascii="Arial" w:hAnsi="Arial" w:cs="Arial"/>
          <w:szCs w:val="24"/>
        </w:rPr>
        <w:t>,</w:t>
      </w:r>
      <w:r w:rsidR="002066DD">
        <w:rPr>
          <w:rFonts w:ascii="Arial" w:hAnsi="Arial" w:cs="Arial"/>
          <w:szCs w:val="24"/>
        </w:rPr>
        <w:t xml:space="preserve"> </w:t>
      </w:r>
      <w:r w:rsidRPr="00746E09">
        <w:rPr>
          <w:rFonts w:ascii="Arial" w:hAnsi="Arial" w:cs="Arial"/>
          <w:szCs w:val="24"/>
        </w:rPr>
        <w:t xml:space="preserve">pardon and deliver </w:t>
      </w:r>
      <w:r w:rsidRPr="000F585D">
        <w:rPr>
          <w:rFonts w:ascii="Arial" w:hAnsi="Arial" w:cs="Arial"/>
          <w:i/>
          <w:iCs/>
          <w:szCs w:val="24"/>
        </w:rPr>
        <w:t>you</w:t>
      </w:r>
      <w:r w:rsidRPr="00746E09">
        <w:rPr>
          <w:rFonts w:ascii="Arial" w:hAnsi="Arial" w:cs="Arial"/>
          <w:szCs w:val="24"/>
        </w:rPr>
        <w:t xml:space="preserve"> from all your sins, confirm and strengthen </w:t>
      </w:r>
      <w:r w:rsidRPr="000F585D">
        <w:rPr>
          <w:rFonts w:ascii="Arial" w:hAnsi="Arial" w:cs="Arial"/>
          <w:i/>
          <w:iCs/>
          <w:szCs w:val="24"/>
        </w:rPr>
        <w:t>you</w:t>
      </w:r>
      <w:r w:rsidRPr="00746E09">
        <w:rPr>
          <w:rFonts w:ascii="Arial" w:hAnsi="Arial" w:cs="Arial"/>
          <w:szCs w:val="24"/>
        </w:rPr>
        <w:t xml:space="preserve"> in all goodness,</w:t>
      </w:r>
      <w:r w:rsidR="002066DD">
        <w:rPr>
          <w:rFonts w:ascii="Arial" w:hAnsi="Arial" w:cs="Arial"/>
          <w:szCs w:val="24"/>
        </w:rPr>
        <w:t xml:space="preserve"> </w:t>
      </w:r>
      <w:r w:rsidRPr="00746E09">
        <w:rPr>
          <w:rFonts w:ascii="Arial" w:hAnsi="Arial" w:cs="Arial"/>
          <w:szCs w:val="24"/>
        </w:rPr>
        <w:t xml:space="preserve">and keep </w:t>
      </w:r>
      <w:r w:rsidRPr="000F585D">
        <w:rPr>
          <w:rFonts w:ascii="Arial" w:hAnsi="Arial" w:cs="Arial"/>
          <w:i/>
          <w:iCs/>
          <w:szCs w:val="24"/>
        </w:rPr>
        <w:t>you</w:t>
      </w:r>
      <w:r w:rsidRPr="00746E09">
        <w:rPr>
          <w:rFonts w:ascii="Arial" w:hAnsi="Arial" w:cs="Arial"/>
          <w:szCs w:val="24"/>
        </w:rPr>
        <w:t xml:space="preserve"> in life eternal;</w:t>
      </w:r>
      <w:r w:rsidR="002066DD">
        <w:rPr>
          <w:rFonts w:ascii="Arial" w:hAnsi="Arial" w:cs="Arial"/>
          <w:szCs w:val="24"/>
        </w:rPr>
        <w:t xml:space="preserve"> </w:t>
      </w:r>
      <w:r w:rsidRPr="00746E09">
        <w:rPr>
          <w:rFonts w:ascii="Arial" w:hAnsi="Arial" w:cs="Arial"/>
          <w:szCs w:val="24"/>
        </w:rPr>
        <w:t>through Jesus Christ our Lord.</w:t>
      </w:r>
      <w:r w:rsidR="002066DD">
        <w:rPr>
          <w:rFonts w:ascii="Arial" w:hAnsi="Arial" w:cs="Arial"/>
          <w:szCs w:val="24"/>
        </w:rPr>
        <w:t xml:space="preserve"> </w:t>
      </w:r>
      <w:r w:rsidRPr="004930B9">
        <w:rPr>
          <w:rFonts w:ascii="Arial" w:hAnsi="Arial" w:cs="Arial"/>
          <w:b/>
          <w:bCs/>
          <w:szCs w:val="24"/>
        </w:rPr>
        <w:t>Amen.</w:t>
      </w:r>
    </w:p>
    <w:p w14:paraId="1A38A857" w14:textId="77777777" w:rsidR="00EA2235" w:rsidRDefault="00EA2235" w:rsidP="00EA2235">
      <w:pPr>
        <w:pStyle w:val="NoSpacing"/>
        <w:rPr>
          <w:rFonts w:ascii="Arial" w:hAnsi="Arial" w:cs="Arial"/>
          <w:sz w:val="28"/>
          <w:szCs w:val="28"/>
        </w:rPr>
      </w:pPr>
    </w:p>
    <w:p w14:paraId="0A9EC862" w14:textId="77777777" w:rsidR="00EA2235" w:rsidRDefault="00EA2235" w:rsidP="00EA2235">
      <w:pPr>
        <w:pStyle w:val="NoSpacing"/>
        <w:rPr>
          <w:rFonts w:ascii="Arial" w:hAnsi="Arial" w:cs="Arial"/>
          <w:sz w:val="28"/>
          <w:szCs w:val="28"/>
        </w:rPr>
      </w:pPr>
    </w:p>
    <w:p w14:paraId="087A029D" w14:textId="77777777" w:rsidR="00EA2235" w:rsidRPr="000F585D" w:rsidRDefault="00EA2235" w:rsidP="00EA2235">
      <w:pPr>
        <w:pStyle w:val="NoSpacing"/>
        <w:rPr>
          <w:rFonts w:ascii="Arial" w:hAnsi="Arial" w:cs="Arial"/>
          <w:b/>
          <w:bCs/>
          <w:szCs w:val="24"/>
        </w:rPr>
      </w:pPr>
      <w:r w:rsidRPr="000F585D">
        <w:rPr>
          <w:rFonts w:ascii="Arial" w:hAnsi="Arial" w:cs="Arial"/>
          <w:sz w:val="28"/>
          <w:szCs w:val="28"/>
        </w:rPr>
        <w:t>The Collect:</w:t>
      </w:r>
    </w:p>
    <w:p w14:paraId="4BC2FE8D"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47B58CFF" w14:textId="28089D6F" w:rsidR="00EA2235" w:rsidRPr="00CA6F66" w:rsidRDefault="00EA2235" w:rsidP="00EA2235">
      <w:pPr>
        <w:pStyle w:val="NoSpacing"/>
        <w:rPr>
          <w:rFonts w:ascii="Arial" w:hAnsi="Arial" w:cs="Arial"/>
          <w:szCs w:val="24"/>
        </w:rPr>
      </w:pPr>
      <w:r>
        <w:rPr>
          <w:rFonts w:ascii="Arial" w:hAnsi="Arial" w:cs="Arial"/>
          <w:szCs w:val="24"/>
        </w:rPr>
        <w:t>Risen, ascended Lord,</w:t>
      </w:r>
      <w:r w:rsidR="002066DD">
        <w:rPr>
          <w:rFonts w:ascii="Arial" w:hAnsi="Arial" w:cs="Arial"/>
          <w:szCs w:val="24"/>
        </w:rPr>
        <w:t xml:space="preserve"> </w:t>
      </w:r>
      <w:r>
        <w:rPr>
          <w:rFonts w:ascii="Arial" w:hAnsi="Arial" w:cs="Arial"/>
          <w:szCs w:val="24"/>
        </w:rPr>
        <w:t>as we rejoice at your triumph,</w:t>
      </w:r>
      <w:r w:rsidR="002066DD">
        <w:rPr>
          <w:rFonts w:ascii="Arial" w:hAnsi="Arial" w:cs="Arial"/>
          <w:szCs w:val="24"/>
        </w:rPr>
        <w:t xml:space="preserve"> </w:t>
      </w:r>
      <w:r>
        <w:rPr>
          <w:rFonts w:ascii="Arial" w:hAnsi="Arial" w:cs="Arial"/>
          <w:szCs w:val="24"/>
        </w:rPr>
        <w:t>fill your Church on earth with power and compassion,</w:t>
      </w:r>
      <w:r w:rsidR="002066DD">
        <w:rPr>
          <w:rFonts w:ascii="Arial" w:hAnsi="Arial" w:cs="Arial"/>
          <w:szCs w:val="24"/>
        </w:rPr>
        <w:t xml:space="preserve"> </w:t>
      </w:r>
      <w:r>
        <w:rPr>
          <w:rFonts w:ascii="Arial" w:hAnsi="Arial" w:cs="Arial"/>
          <w:szCs w:val="24"/>
        </w:rPr>
        <w:t>that all who are estranged by sin</w:t>
      </w:r>
      <w:r w:rsidR="002066DD">
        <w:rPr>
          <w:rFonts w:ascii="Arial" w:hAnsi="Arial" w:cs="Arial"/>
          <w:szCs w:val="24"/>
        </w:rPr>
        <w:t xml:space="preserve"> </w:t>
      </w:r>
      <w:r>
        <w:rPr>
          <w:rFonts w:ascii="Arial" w:hAnsi="Arial" w:cs="Arial"/>
          <w:szCs w:val="24"/>
        </w:rPr>
        <w:t>may find forgiveness and know your peace,</w:t>
      </w:r>
      <w:r w:rsidR="002066DD">
        <w:rPr>
          <w:rFonts w:ascii="Arial" w:hAnsi="Arial" w:cs="Arial"/>
          <w:szCs w:val="24"/>
        </w:rPr>
        <w:t xml:space="preserve"> </w:t>
      </w:r>
      <w:r>
        <w:rPr>
          <w:rFonts w:ascii="Arial" w:hAnsi="Arial" w:cs="Arial"/>
          <w:szCs w:val="24"/>
        </w:rPr>
        <w:t>to the glory of God the Father.</w:t>
      </w:r>
      <w:r w:rsidR="002066DD">
        <w:rPr>
          <w:rFonts w:ascii="Arial" w:hAnsi="Arial" w:cs="Arial"/>
          <w:szCs w:val="24"/>
        </w:rPr>
        <w:t xml:space="preserve"> </w:t>
      </w:r>
      <w:r w:rsidRPr="00D02796">
        <w:rPr>
          <w:rFonts w:ascii="Arial" w:hAnsi="Arial" w:cs="Arial"/>
          <w:b/>
          <w:bCs/>
          <w:szCs w:val="24"/>
        </w:rPr>
        <w:t>Amen</w:t>
      </w:r>
    </w:p>
    <w:p w14:paraId="1AEEDE3E"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58D0AE90" w14:textId="77777777" w:rsidR="00EA2235" w:rsidRDefault="00EA2235" w:rsidP="00EA2235">
      <w:pPr>
        <w:pStyle w:val="NoSpacing"/>
        <w:rPr>
          <w:rFonts w:ascii="Arial" w:hAnsi="Arial" w:cs="Arial"/>
          <w:szCs w:val="24"/>
        </w:rPr>
      </w:pPr>
    </w:p>
    <w:p w14:paraId="58C5B370" w14:textId="77777777" w:rsidR="00EA2235" w:rsidRDefault="00EA2235" w:rsidP="00EA2235">
      <w:pPr>
        <w:pStyle w:val="NoSpacing"/>
        <w:rPr>
          <w:rFonts w:ascii="Arial" w:hAnsi="Arial" w:cs="Arial"/>
          <w:sz w:val="28"/>
          <w:szCs w:val="28"/>
        </w:rPr>
      </w:pPr>
      <w:r w:rsidRPr="00A44C91">
        <w:rPr>
          <w:rFonts w:ascii="Arial" w:hAnsi="Arial" w:cs="Arial"/>
          <w:sz w:val="28"/>
          <w:szCs w:val="28"/>
        </w:rPr>
        <w:t>Hymn</w:t>
      </w:r>
      <w:r>
        <w:rPr>
          <w:rFonts w:ascii="Arial" w:hAnsi="Arial" w:cs="Arial"/>
          <w:sz w:val="28"/>
          <w:szCs w:val="28"/>
        </w:rPr>
        <w:t>:</w:t>
      </w:r>
    </w:p>
    <w:p w14:paraId="3381A375" w14:textId="77777777" w:rsidR="00EA2235" w:rsidRDefault="00EA2235" w:rsidP="00EA2235">
      <w:pPr>
        <w:pStyle w:val="NoSpacing"/>
        <w:rPr>
          <w:rFonts w:ascii="Arial" w:hAnsi="Arial" w:cs="Arial"/>
          <w:sz w:val="28"/>
          <w:szCs w:val="28"/>
        </w:rPr>
      </w:pPr>
    </w:p>
    <w:p w14:paraId="0F689C32" w14:textId="77777777" w:rsidR="00EA2235" w:rsidRPr="00D14F53" w:rsidRDefault="00EA2235" w:rsidP="00EA2235">
      <w:pPr>
        <w:pStyle w:val="NoSpacing"/>
        <w:rPr>
          <w:rFonts w:ascii="Arial" w:hAnsi="Arial" w:cs="Arial"/>
          <w:b/>
          <w:bCs/>
        </w:rPr>
      </w:pPr>
      <w:r w:rsidRPr="00D14F53">
        <w:rPr>
          <w:rFonts w:ascii="Arial" w:hAnsi="Arial" w:cs="Arial"/>
          <w:b/>
          <w:bCs/>
        </w:rPr>
        <w:t>Father, we love you</w:t>
      </w:r>
    </w:p>
    <w:p w14:paraId="3B3CD1BA" w14:textId="77777777" w:rsidR="00EA2235" w:rsidRPr="00D14F53" w:rsidRDefault="00EA2235" w:rsidP="00EA2235">
      <w:pPr>
        <w:pStyle w:val="NoSpacing"/>
        <w:rPr>
          <w:rFonts w:ascii="Arial" w:hAnsi="Arial" w:cs="Arial"/>
          <w:b/>
          <w:bCs/>
        </w:rPr>
      </w:pPr>
      <w:r w:rsidRPr="00D14F53">
        <w:rPr>
          <w:rFonts w:ascii="Arial" w:hAnsi="Arial" w:cs="Arial"/>
          <w:b/>
          <w:bCs/>
        </w:rPr>
        <w:t>we worship and adore you</w:t>
      </w:r>
    </w:p>
    <w:p w14:paraId="2746A2D1" w14:textId="77777777" w:rsidR="00EA2235" w:rsidRPr="00D14F53" w:rsidRDefault="00EA2235" w:rsidP="00EA2235">
      <w:pPr>
        <w:pStyle w:val="NoSpacing"/>
        <w:rPr>
          <w:rFonts w:ascii="Arial" w:hAnsi="Arial" w:cs="Arial"/>
          <w:b/>
          <w:bCs/>
        </w:rPr>
      </w:pPr>
      <w:r w:rsidRPr="00D14F53">
        <w:rPr>
          <w:rFonts w:ascii="Arial" w:hAnsi="Arial" w:cs="Arial"/>
          <w:b/>
          <w:bCs/>
        </w:rPr>
        <w:t>glorify your name in all the earth.</w:t>
      </w:r>
    </w:p>
    <w:p w14:paraId="5BE0E206" w14:textId="77777777" w:rsidR="00EA2235" w:rsidRDefault="00EA2235" w:rsidP="00EA2235">
      <w:pPr>
        <w:pStyle w:val="NoSpacing"/>
        <w:rPr>
          <w:rFonts w:ascii="Arial" w:hAnsi="Arial" w:cs="Arial"/>
          <w:b/>
          <w:bCs/>
        </w:rPr>
      </w:pPr>
      <w:r w:rsidRPr="00D14F53">
        <w:rPr>
          <w:rFonts w:ascii="Arial" w:hAnsi="Arial" w:cs="Arial"/>
          <w:b/>
          <w:bCs/>
        </w:rPr>
        <w:t>Glorify your name,</w:t>
      </w:r>
    </w:p>
    <w:p w14:paraId="5D4BDF90" w14:textId="77777777" w:rsidR="00EA2235" w:rsidRPr="00D14F53" w:rsidRDefault="00EA2235" w:rsidP="00EA2235">
      <w:pPr>
        <w:pStyle w:val="NoSpacing"/>
        <w:rPr>
          <w:rFonts w:ascii="Arial" w:hAnsi="Arial" w:cs="Arial"/>
          <w:b/>
          <w:bCs/>
        </w:rPr>
      </w:pPr>
      <w:r w:rsidRPr="00D14F53">
        <w:rPr>
          <w:rFonts w:ascii="Arial" w:hAnsi="Arial" w:cs="Arial"/>
          <w:b/>
          <w:bCs/>
        </w:rPr>
        <w:t>glorify your name</w:t>
      </w:r>
      <w:r>
        <w:rPr>
          <w:rFonts w:ascii="Arial" w:hAnsi="Arial" w:cs="Arial"/>
          <w:b/>
          <w:bCs/>
        </w:rPr>
        <w:t>,</w:t>
      </w:r>
    </w:p>
    <w:p w14:paraId="42CC79EB" w14:textId="77777777" w:rsidR="00EA2235" w:rsidRPr="00D14F53" w:rsidRDefault="00EA2235" w:rsidP="00EA2235">
      <w:pPr>
        <w:pStyle w:val="NoSpacing"/>
        <w:rPr>
          <w:rFonts w:ascii="Arial" w:hAnsi="Arial" w:cs="Arial"/>
          <w:b/>
          <w:bCs/>
        </w:rPr>
      </w:pPr>
      <w:r w:rsidRPr="00D14F53">
        <w:rPr>
          <w:rFonts w:ascii="Arial" w:hAnsi="Arial" w:cs="Arial"/>
          <w:b/>
          <w:bCs/>
        </w:rPr>
        <w:t>glorify your name in all the earth.</w:t>
      </w:r>
    </w:p>
    <w:p w14:paraId="396E07B6" w14:textId="77777777" w:rsidR="00EA2235" w:rsidRPr="00D14F53" w:rsidRDefault="00EA2235" w:rsidP="00EA2235">
      <w:pPr>
        <w:pStyle w:val="NoSpacing"/>
        <w:rPr>
          <w:rFonts w:ascii="Arial" w:hAnsi="Arial" w:cs="Arial"/>
          <w:b/>
          <w:bCs/>
        </w:rPr>
      </w:pPr>
    </w:p>
    <w:p w14:paraId="4D2A94B4" w14:textId="77777777" w:rsidR="00EA2235" w:rsidRPr="00D14F53" w:rsidRDefault="00EA2235" w:rsidP="00EA2235">
      <w:pPr>
        <w:pStyle w:val="NoSpacing"/>
        <w:rPr>
          <w:rFonts w:ascii="Arial" w:hAnsi="Arial" w:cs="Arial"/>
          <w:b/>
          <w:bCs/>
        </w:rPr>
      </w:pPr>
      <w:r w:rsidRPr="00D14F53">
        <w:rPr>
          <w:rFonts w:ascii="Arial" w:hAnsi="Arial" w:cs="Arial"/>
          <w:b/>
          <w:bCs/>
        </w:rPr>
        <w:t>Jesus, we love you</w:t>
      </w:r>
    </w:p>
    <w:p w14:paraId="75979115" w14:textId="77777777" w:rsidR="00EA2235" w:rsidRPr="00D14F53" w:rsidRDefault="00EA2235" w:rsidP="00EA2235">
      <w:pPr>
        <w:pStyle w:val="NoSpacing"/>
        <w:rPr>
          <w:rFonts w:ascii="Arial" w:hAnsi="Arial" w:cs="Arial"/>
          <w:b/>
          <w:bCs/>
        </w:rPr>
      </w:pPr>
      <w:r w:rsidRPr="00D14F53">
        <w:rPr>
          <w:rFonts w:ascii="Arial" w:hAnsi="Arial" w:cs="Arial"/>
          <w:b/>
          <w:bCs/>
        </w:rPr>
        <w:t>we worship and adore you</w:t>
      </w:r>
    </w:p>
    <w:p w14:paraId="52A5CEB6" w14:textId="77777777" w:rsidR="00EA2235" w:rsidRPr="00D14F53" w:rsidRDefault="00EA2235" w:rsidP="00EA2235">
      <w:pPr>
        <w:pStyle w:val="NoSpacing"/>
        <w:rPr>
          <w:rFonts w:ascii="Arial" w:hAnsi="Arial" w:cs="Arial"/>
          <w:b/>
          <w:bCs/>
        </w:rPr>
      </w:pPr>
      <w:r w:rsidRPr="00D14F53">
        <w:rPr>
          <w:rFonts w:ascii="Arial" w:hAnsi="Arial" w:cs="Arial"/>
          <w:b/>
          <w:bCs/>
        </w:rPr>
        <w:t>glorify your name in all the earth</w:t>
      </w:r>
    </w:p>
    <w:p w14:paraId="3DF7EE2A" w14:textId="77777777" w:rsidR="00EA2235" w:rsidRDefault="00EA2235" w:rsidP="00EA2235">
      <w:pPr>
        <w:pStyle w:val="NoSpacing"/>
        <w:rPr>
          <w:rFonts w:ascii="Arial" w:hAnsi="Arial" w:cs="Arial"/>
          <w:b/>
          <w:bCs/>
        </w:rPr>
      </w:pPr>
      <w:r w:rsidRPr="00D14F53">
        <w:rPr>
          <w:rFonts w:ascii="Arial" w:hAnsi="Arial" w:cs="Arial"/>
          <w:b/>
          <w:bCs/>
        </w:rPr>
        <w:t>glorify your name,</w:t>
      </w:r>
    </w:p>
    <w:p w14:paraId="6B789720" w14:textId="77777777" w:rsidR="00EA2235" w:rsidRPr="00D14F53" w:rsidRDefault="00EA2235" w:rsidP="00EA2235">
      <w:pPr>
        <w:pStyle w:val="NoSpacing"/>
        <w:rPr>
          <w:rFonts w:ascii="Arial" w:hAnsi="Arial" w:cs="Arial"/>
          <w:b/>
          <w:bCs/>
        </w:rPr>
      </w:pPr>
      <w:r w:rsidRPr="00D14F53">
        <w:rPr>
          <w:rFonts w:ascii="Arial" w:hAnsi="Arial" w:cs="Arial"/>
          <w:b/>
          <w:bCs/>
        </w:rPr>
        <w:t>glorify your name</w:t>
      </w:r>
      <w:r>
        <w:rPr>
          <w:rFonts w:ascii="Arial" w:hAnsi="Arial" w:cs="Arial"/>
          <w:b/>
          <w:bCs/>
        </w:rPr>
        <w:t>,</w:t>
      </w:r>
    </w:p>
    <w:p w14:paraId="0C4A869D" w14:textId="77777777" w:rsidR="00EA2235" w:rsidRPr="00D14F53" w:rsidRDefault="00EA2235" w:rsidP="00EA2235">
      <w:pPr>
        <w:pStyle w:val="NoSpacing"/>
        <w:rPr>
          <w:rFonts w:ascii="Arial" w:hAnsi="Arial" w:cs="Arial"/>
          <w:b/>
          <w:bCs/>
        </w:rPr>
      </w:pPr>
      <w:r w:rsidRPr="00D14F53">
        <w:rPr>
          <w:rFonts w:ascii="Arial" w:hAnsi="Arial" w:cs="Arial"/>
          <w:b/>
          <w:bCs/>
        </w:rPr>
        <w:t>glorify your name in all the earth.</w:t>
      </w:r>
    </w:p>
    <w:p w14:paraId="221ADC60" w14:textId="77777777" w:rsidR="00EA2235" w:rsidRPr="00D14F53" w:rsidRDefault="00EA2235" w:rsidP="00EA2235">
      <w:pPr>
        <w:pStyle w:val="NoSpacing"/>
        <w:rPr>
          <w:rFonts w:ascii="Arial" w:hAnsi="Arial" w:cs="Arial"/>
          <w:b/>
          <w:bCs/>
        </w:rPr>
      </w:pPr>
    </w:p>
    <w:p w14:paraId="7B851036" w14:textId="77777777" w:rsidR="00EA2235" w:rsidRPr="00D14F53" w:rsidRDefault="00EA2235" w:rsidP="00EA2235">
      <w:pPr>
        <w:pStyle w:val="NoSpacing"/>
        <w:rPr>
          <w:rFonts w:ascii="Arial" w:hAnsi="Arial" w:cs="Arial"/>
          <w:b/>
          <w:bCs/>
        </w:rPr>
      </w:pPr>
      <w:r w:rsidRPr="00D14F53">
        <w:rPr>
          <w:rFonts w:ascii="Arial" w:hAnsi="Arial" w:cs="Arial"/>
          <w:b/>
          <w:bCs/>
        </w:rPr>
        <w:t>Spirit, we love you</w:t>
      </w:r>
    </w:p>
    <w:p w14:paraId="3ACBD071" w14:textId="77777777" w:rsidR="00EA2235" w:rsidRPr="00D14F53" w:rsidRDefault="00EA2235" w:rsidP="00EA2235">
      <w:pPr>
        <w:pStyle w:val="NoSpacing"/>
        <w:rPr>
          <w:rFonts w:ascii="Arial" w:hAnsi="Arial" w:cs="Arial"/>
          <w:b/>
          <w:bCs/>
        </w:rPr>
      </w:pPr>
      <w:r w:rsidRPr="00D14F53">
        <w:rPr>
          <w:rFonts w:ascii="Arial" w:hAnsi="Arial" w:cs="Arial"/>
          <w:b/>
          <w:bCs/>
        </w:rPr>
        <w:t>we worship and adore you</w:t>
      </w:r>
    </w:p>
    <w:p w14:paraId="38085D63" w14:textId="77777777" w:rsidR="00EA2235" w:rsidRPr="00D14F53" w:rsidRDefault="00EA2235" w:rsidP="00EA2235">
      <w:pPr>
        <w:pStyle w:val="NoSpacing"/>
        <w:rPr>
          <w:rFonts w:ascii="Arial" w:hAnsi="Arial" w:cs="Arial"/>
          <w:b/>
          <w:bCs/>
        </w:rPr>
      </w:pPr>
      <w:r w:rsidRPr="00D14F53">
        <w:rPr>
          <w:rFonts w:ascii="Arial" w:hAnsi="Arial" w:cs="Arial"/>
          <w:b/>
          <w:bCs/>
        </w:rPr>
        <w:t>glorify your name in all the earth</w:t>
      </w:r>
    </w:p>
    <w:p w14:paraId="33F36CBE" w14:textId="77777777" w:rsidR="00EA2235" w:rsidRDefault="00EA2235" w:rsidP="00EA2235">
      <w:pPr>
        <w:pStyle w:val="NoSpacing"/>
        <w:rPr>
          <w:rFonts w:ascii="Arial" w:hAnsi="Arial" w:cs="Arial"/>
          <w:b/>
          <w:bCs/>
        </w:rPr>
      </w:pPr>
      <w:r w:rsidRPr="00D14F53">
        <w:rPr>
          <w:rFonts w:ascii="Arial" w:hAnsi="Arial" w:cs="Arial"/>
          <w:b/>
          <w:bCs/>
        </w:rPr>
        <w:t>glorify your name,</w:t>
      </w:r>
    </w:p>
    <w:p w14:paraId="1C9F7D55" w14:textId="77777777" w:rsidR="00EA2235" w:rsidRPr="00D14F53" w:rsidRDefault="00EA2235" w:rsidP="00EA2235">
      <w:pPr>
        <w:pStyle w:val="NoSpacing"/>
        <w:rPr>
          <w:rFonts w:ascii="Arial" w:hAnsi="Arial" w:cs="Arial"/>
          <w:b/>
          <w:bCs/>
        </w:rPr>
      </w:pPr>
      <w:r w:rsidRPr="00D14F53">
        <w:rPr>
          <w:rFonts w:ascii="Arial" w:hAnsi="Arial" w:cs="Arial"/>
          <w:b/>
          <w:bCs/>
        </w:rPr>
        <w:t>glorify your name</w:t>
      </w:r>
      <w:r>
        <w:rPr>
          <w:rFonts w:ascii="Arial" w:hAnsi="Arial" w:cs="Arial"/>
          <w:b/>
          <w:bCs/>
        </w:rPr>
        <w:t>,</w:t>
      </w:r>
    </w:p>
    <w:p w14:paraId="2D97E438" w14:textId="77777777" w:rsidR="00EA2235" w:rsidRPr="00D14F53" w:rsidRDefault="00EA2235" w:rsidP="00EA2235">
      <w:pPr>
        <w:pStyle w:val="NoSpacing"/>
        <w:rPr>
          <w:rFonts w:ascii="Arial" w:hAnsi="Arial" w:cs="Arial"/>
          <w:b/>
          <w:bCs/>
        </w:rPr>
      </w:pPr>
      <w:r w:rsidRPr="00D14F53">
        <w:rPr>
          <w:rFonts w:ascii="Arial" w:hAnsi="Arial" w:cs="Arial"/>
          <w:b/>
          <w:bCs/>
        </w:rPr>
        <w:t>glorify your name in all the earth.</w:t>
      </w:r>
    </w:p>
    <w:p w14:paraId="371B16FB" w14:textId="77777777" w:rsidR="00EA2235" w:rsidRDefault="00EA2235" w:rsidP="00EA2235">
      <w:pPr>
        <w:pStyle w:val="NoSpacing"/>
        <w:rPr>
          <w:rFonts w:ascii="Arial" w:hAnsi="Arial" w:cs="Arial"/>
          <w:i/>
          <w:iCs/>
          <w:szCs w:val="24"/>
        </w:rPr>
      </w:pPr>
    </w:p>
    <w:p w14:paraId="254D5E79" w14:textId="77777777" w:rsidR="00EA2235" w:rsidRDefault="00EA2235" w:rsidP="00EA2235">
      <w:pPr>
        <w:pStyle w:val="NoSpacing"/>
        <w:rPr>
          <w:rFonts w:ascii="Arial" w:hAnsi="Arial" w:cs="Arial"/>
          <w:sz w:val="28"/>
          <w:szCs w:val="28"/>
        </w:rPr>
      </w:pPr>
    </w:p>
    <w:p w14:paraId="242DFFC8" w14:textId="77777777" w:rsidR="00EA2235" w:rsidRPr="0046087A" w:rsidRDefault="00EA2235" w:rsidP="00EA2235">
      <w:pPr>
        <w:pStyle w:val="NoSpacing"/>
        <w:rPr>
          <w:rFonts w:ascii="Arial" w:hAnsi="Arial" w:cs="Arial"/>
          <w:sz w:val="28"/>
          <w:szCs w:val="28"/>
        </w:rPr>
      </w:pPr>
      <w:r w:rsidRPr="00A44C91">
        <w:rPr>
          <w:rFonts w:ascii="Arial" w:hAnsi="Arial" w:cs="Arial"/>
          <w:sz w:val="28"/>
          <w:szCs w:val="28"/>
        </w:rPr>
        <w:t>Scripture Readings:</w:t>
      </w:r>
    </w:p>
    <w:p w14:paraId="13BA5B80" w14:textId="77777777" w:rsidR="00EA2235" w:rsidRPr="00A44C91" w:rsidRDefault="00EA2235" w:rsidP="00EA2235">
      <w:pPr>
        <w:pStyle w:val="NoSpacing"/>
        <w:rPr>
          <w:rFonts w:ascii="Arial" w:hAnsi="Arial" w:cs="Arial"/>
          <w:i/>
          <w:iCs/>
          <w:szCs w:val="24"/>
        </w:rPr>
      </w:pPr>
    </w:p>
    <w:p w14:paraId="37D908DF" w14:textId="06293AF6" w:rsidR="00EA2235" w:rsidRDefault="00EA2235" w:rsidP="00EA2235">
      <w:pPr>
        <w:pStyle w:val="NoSpacing"/>
        <w:rPr>
          <w:rFonts w:ascii="Arial" w:hAnsi="Arial" w:cs="Arial"/>
          <w:szCs w:val="24"/>
        </w:rPr>
      </w:pPr>
      <w:r w:rsidRPr="00BB3FEE">
        <w:rPr>
          <w:rFonts w:ascii="Arial" w:hAnsi="Arial" w:cs="Arial"/>
          <w:b/>
          <w:bCs/>
          <w:szCs w:val="24"/>
        </w:rPr>
        <w:t>The First Reading</w:t>
      </w:r>
      <w:r>
        <w:rPr>
          <w:rFonts w:ascii="Arial" w:hAnsi="Arial" w:cs="Arial"/>
          <w:b/>
          <w:bCs/>
          <w:szCs w:val="24"/>
        </w:rPr>
        <w:t>:</w:t>
      </w:r>
      <w:r w:rsidR="002066DD">
        <w:rPr>
          <w:rFonts w:ascii="Arial" w:hAnsi="Arial" w:cs="Arial"/>
          <w:b/>
          <w:bCs/>
          <w:szCs w:val="24"/>
        </w:rPr>
        <w:t xml:space="preserve">   </w:t>
      </w:r>
      <w:r>
        <w:rPr>
          <w:rFonts w:ascii="Arial" w:hAnsi="Arial" w:cs="Arial"/>
          <w:szCs w:val="24"/>
        </w:rPr>
        <w:t xml:space="preserve">1 Peter 4:12-19 (page </w:t>
      </w:r>
      <w:r>
        <w:rPr>
          <w:rFonts w:ascii="Arial" w:hAnsi="Arial" w:cs="Arial"/>
          <w:color w:val="000000" w:themeColor="text1"/>
          <w:szCs w:val="24"/>
        </w:rPr>
        <w:t>861</w:t>
      </w:r>
      <w:r>
        <w:rPr>
          <w:rFonts w:ascii="Arial" w:hAnsi="Arial" w:cs="Arial"/>
          <w:szCs w:val="24"/>
        </w:rPr>
        <w:t xml:space="preserve"> in church Bibles) </w:t>
      </w:r>
    </w:p>
    <w:p w14:paraId="648622D3" w14:textId="77777777" w:rsidR="00EA2235" w:rsidRPr="0046087A" w:rsidRDefault="00EA2235" w:rsidP="00EA2235">
      <w:pPr>
        <w:pStyle w:val="NoSpacing"/>
        <w:rPr>
          <w:rFonts w:ascii="Arial" w:hAnsi="Arial" w:cs="Arial"/>
          <w:i/>
          <w:iCs/>
          <w:szCs w:val="24"/>
        </w:rPr>
      </w:pPr>
      <w:r w:rsidRPr="0046087A">
        <w:rPr>
          <w:rFonts w:ascii="Arial" w:hAnsi="Arial" w:cs="Arial"/>
          <w:i/>
          <w:iCs/>
          <w:szCs w:val="24"/>
        </w:rPr>
        <w:lastRenderedPageBreak/>
        <w:t>After which we say…</w:t>
      </w:r>
    </w:p>
    <w:p w14:paraId="08F2DC76" w14:textId="77777777" w:rsidR="00EA2235" w:rsidRPr="00CA6F66" w:rsidRDefault="00EA2235" w:rsidP="00EA2235">
      <w:pPr>
        <w:pStyle w:val="NoSpacing"/>
        <w:rPr>
          <w:rFonts w:ascii="Arial" w:hAnsi="Arial" w:cs="Arial"/>
          <w:szCs w:val="24"/>
        </w:rPr>
      </w:pPr>
      <w:r w:rsidRPr="00CA6F66">
        <w:rPr>
          <w:rFonts w:ascii="Arial" w:hAnsi="Arial" w:cs="Arial"/>
          <w:szCs w:val="24"/>
        </w:rPr>
        <w:t xml:space="preserve">This is the word of the Lord.   </w:t>
      </w:r>
    </w:p>
    <w:p w14:paraId="68004C3E" w14:textId="77777777" w:rsidR="00EA2235" w:rsidRDefault="00EA2235" w:rsidP="00EA2235">
      <w:pPr>
        <w:pStyle w:val="NoSpacing"/>
        <w:rPr>
          <w:rFonts w:ascii="Arial" w:hAnsi="Arial" w:cs="Arial"/>
          <w:b/>
          <w:bCs/>
          <w:szCs w:val="24"/>
        </w:rPr>
      </w:pPr>
      <w:r w:rsidRPr="00DA73B9">
        <w:rPr>
          <w:rFonts w:ascii="Arial" w:hAnsi="Arial" w:cs="Arial"/>
          <w:b/>
          <w:bCs/>
          <w:szCs w:val="24"/>
        </w:rPr>
        <w:t>Thanks be to God.</w:t>
      </w:r>
    </w:p>
    <w:p w14:paraId="6E79DB42" w14:textId="77777777" w:rsidR="00EA2235" w:rsidRDefault="00EA2235" w:rsidP="00EA2235">
      <w:pPr>
        <w:pStyle w:val="NoSpacing"/>
        <w:rPr>
          <w:rFonts w:ascii="Arial" w:hAnsi="Arial" w:cs="Arial"/>
          <w:i/>
          <w:iCs/>
          <w:szCs w:val="24"/>
        </w:rPr>
      </w:pPr>
    </w:p>
    <w:p w14:paraId="53DD7307" w14:textId="77777777" w:rsidR="00EA2235" w:rsidRPr="00CA6F66" w:rsidRDefault="00EA2235" w:rsidP="00EA2235">
      <w:pPr>
        <w:pStyle w:val="NoSpacing"/>
        <w:rPr>
          <w:rFonts w:ascii="Arial" w:hAnsi="Arial" w:cs="Arial"/>
          <w:szCs w:val="24"/>
        </w:rPr>
      </w:pPr>
    </w:p>
    <w:p w14:paraId="7192BDB7" w14:textId="77777777" w:rsidR="00EA2235" w:rsidRDefault="00EA2235" w:rsidP="00EA2235">
      <w:pPr>
        <w:pStyle w:val="NoSpacing"/>
        <w:rPr>
          <w:rFonts w:ascii="Arial" w:hAnsi="Arial" w:cs="Arial"/>
          <w:b/>
          <w:bCs/>
          <w:szCs w:val="24"/>
        </w:rPr>
      </w:pPr>
      <w:r w:rsidRPr="00B048B9">
        <w:rPr>
          <w:rFonts w:ascii="Arial" w:hAnsi="Arial" w:cs="Arial"/>
          <w:b/>
          <w:bCs/>
          <w:szCs w:val="24"/>
        </w:rPr>
        <w:t>The Gospel Reading</w:t>
      </w:r>
      <w:r>
        <w:rPr>
          <w:rFonts w:ascii="Arial" w:hAnsi="Arial" w:cs="Arial"/>
          <w:b/>
          <w:bCs/>
          <w:szCs w:val="24"/>
        </w:rPr>
        <w:t>:</w:t>
      </w:r>
    </w:p>
    <w:p w14:paraId="2584FE15" w14:textId="77777777" w:rsidR="00EA2235" w:rsidRDefault="00EA2235" w:rsidP="00EA2235">
      <w:pPr>
        <w:pStyle w:val="NoSpacing"/>
        <w:rPr>
          <w:rFonts w:ascii="Arial" w:hAnsi="Arial" w:cs="Arial"/>
          <w:szCs w:val="24"/>
        </w:rPr>
      </w:pPr>
    </w:p>
    <w:p w14:paraId="7A1434FB" w14:textId="77777777" w:rsidR="00EA2235" w:rsidRDefault="00EA2235" w:rsidP="00EA2235">
      <w:pPr>
        <w:pStyle w:val="NoSpacing"/>
        <w:rPr>
          <w:rFonts w:ascii="Arial" w:hAnsi="Arial" w:cs="Arial"/>
          <w:szCs w:val="24"/>
        </w:rPr>
      </w:pPr>
      <w:r>
        <w:rPr>
          <w:rFonts w:ascii="Arial" w:hAnsi="Arial" w:cs="Arial"/>
          <w:szCs w:val="24"/>
        </w:rPr>
        <w:t xml:space="preserve">Mark 8:27-38 (page </w:t>
      </w:r>
      <w:r>
        <w:rPr>
          <w:rFonts w:ascii="Arial" w:hAnsi="Arial" w:cs="Arial"/>
          <w:color w:val="000000" w:themeColor="text1"/>
          <w:szCs w:val="24"/>
        </w:rPr>
        <w:t>713</w:t>
      </w:r>
      <w:r w:rsidRPr="00991803">
        <w:rPr>
          <w:rFonts w:ascii="Arial" w:hAnsi="Arial" w:cs="Arial"/>
          <w:color w:val="EE0000"/>
          <w:szCs w:val="24"/>
        </w:rPr>
        <w:t xml:space="preserve"> </w:t>
      </w:r>
      <w:r>
        <w:rPr>
          <w:rFonts w:ascii="Arial" w:hAnsi="Arial" w:cs="Arial"/>
          <w:szCs w:val="24"/>
        </w:rPr>
        <w:t>in church Bibles)</w:t>
      </w:r>
    </w:p>
    <w:p w14:paraId="74417AB7" w14:textId="77777777" w:rsidR="00EA2235" w:rsidRDefault="00EA2235" w:rsidP="00EA2235">
      <w:pPr>
        <w:pStyle w:val="NoSpacing"/>
        <w:rPr>
          <w:rFonts w:ascii="Arial" w:hAnsi="Arial" w:cs="Arial"/>
          <w:szCs w:val="24"/>
        </w:rPr>
      </w:pPr>
    </w:p>
    <w:p w14:paraId="0F0DB04D" w14:textId="77777777" w:rsidR="00EA2235" w:rsidRPr="0046087A" w:rsidRDefault="00EA2235" w:rsidP="00EA2235">
      <w:pPr>
        <w:pStyle w:val="NoSpacing"/>
        <w:rPr>
          <w:rFonts w:ascii="Arial" w:hAnsi="Arial" w:cs="Arial"/>
          <w:i/>
          <w:iCs/>
          <w:szCs w:val="24"/>
        </w:rPr>
      </w:pPr>
      <w:r w:rsidRPr="0046087A">
        <w:rPr>
          <w:rFonts w:ascii="Arial" w:hAnsi="Arial" w:cs="Arial"/>
          <w:i/>
          <w:iCs/>
          <w:szCs w:val="24"/>
        </w:rPr>
        <w:t>Before which we say…</w:t>
      </w:r>
    </w:p>
    <w:p w14:paraId="1B312A27" w14:textId="77777777" w:rsidR="00EA2235" w:rsidRDefault="00EA2235" w:rsidP="00EA2235">
      <w:pPr>
        <w:pStyle w:val="NoSpacing"/>
        <w:rPr>
          <w:rFonts w:ascii="Arial" w:hAnsi="Arial" w:cs="Arial"/>
          <w:szCs w:val="24"/>
        </w:rPr>
      </w:pPr>
      <w:r w:rsidRPr="00CA6F66">
        <w:rPr>
          <w:rFonts w:ascii="Arial" w:hAnsi="Arial" w:cs="Arial"/>
          <w:szCs w:val="24"/>
        </w:rPr>
        <w:t xml:space="preserve">Hear the Gospel of our Lord Jesus Christ according to </w:t>
      </w:r>
      <w:r>
        <w:rPr>
          <w:rFonts w:ascii="Arial" w:hAnsi="Arial" w:cs="Arial"/>
          <w:szCs w:val="24"/>
        </w:rPr>
        <w:t xml:space="preserve">Mark </w:t>
      </w:r>
    </w:p>
    <w:p w14:paraId="482AEC24" w14:textId="77777777" w:rsidR="00EA2235" w:rsidRPr="00A02FAD" w:rsidRDefault="00EA2235" w:rsidP="00EA2235">
      <w:pPr>
        <w:pStyle w:val="NoSpacing"/>
        <w:rPr>
          <w:rFonts w:ascii="Arial" w:hAnsi="Arial" w:cs="Arial"/>
          <w:b/>
          <w:bCs/>
          <w:szCs w:val="24"/>
        </w:rPr>
      </w:pPr>
      <w:r w:rsidRPr="00A02FAD">
        <w:rPr>
          <w:rFonts w:ascii="Arial" w:hAnsi="Arial" w:cs="Arial"/>
          <w:b/>
          <w:bCs/>
          <w:szCs w:val="24"/>
        </w:rPr>
        <w:t>Glory to you, O Lord.</w:t>
      </w:r>
    </w:p>
    <w:p w14:paraId="31B1EFFB" w14:textId="77777777" w:rsidR="00EA2235" w:rsidRDefault="00EA2235" w:rsidP="00EA2235">
      <w:pPr>
        <w:pStyle w:val="NoSpacing"/>
        <w:rPr>
          <w:rFonts w:ascii="Arial" w:hAnsi="Arial" w:cs="Arial"/>
          <w:szCs w:val="24"/>
        </w:rPr>
      </w:pPr>
    </w:p>
    <w:p w14:paraId="12502DED" w14:textId="77777777" w:rsidR="00EA2235" w:rsidRPr="0046087A" w:rsidRDefault="00EA2235" w:rsidP="00EA2235">
      <w:pPr>
        <w:pStyle w:val="NoSpacing"/>
        <w:rPr>
          <w:rFonts w:ascii="Arial" w:hAnsi="Arial" w:cs="Arial"/>
          <w:i/>
          <w:iCs/>
          <w:szCs w:val="24"/>
        </w:rPr>
      </w:pPr>
      <w:r w:rsidRPr="0046087A">
        <w:rPr>
          <w:rFonts w:ascii="Arial" w:hAnsi="Arial" w:cs="Arial"/>
          <w:i/>
          <w:iCs/>
          <w:szCs w:val="24"/>
        </w:rPr>
        <w:t>After which we say…</w:t>
      </w:r>
    </w:p>
    <w:p w14:paraId="28FEAA5A" w14:textId="77777777" w:rsidR="00EA2235" w:rsidRPr="00CA6F66" w:rsidRDefault="00EA2235" w:rsidP="00EA2235">
      <w:pPr>
        <w:pStyle w:val="NoSpacing"/>
        <w:rPr>
          <w:rFonts w:ascii="Arial" w:hAnsi="Arial" w:cs="Arial"/>
          <w:szCs w:val="24"/>
        </w:rPr>
      </w:pPr>
      <w:r w:rsidRPr="00CA6F66">
        <w:rPr>
          <w:rFonts w:ascii="Arial" w:hAnsi="Arial" w:cs="Arial"/>
          <w:szCs w:val="24"/>
        </w:rPr>
        <w:t xml:space="preserve">This is the Gospel of the Lord. </w:t>
      </w:r>
    </w:p>
    <w:p w14:paraId="4CD9FC96" w14:textId="77777777" w:rsidR="00EA2235" w:rsidRDefault="00EA2235" w:rsidP="00EA2235">
      <w:pPr>
        <w:pStyle w:val="NoSpacing"/>
        <w:rPr>
          <w:rFonts w:ascii="Arial" w:hAnsi="Arial" w:cs="Arial"/>
          <w:b/>
          <w:bCs/>
          <w:szCs w:val="24"/>
        </w:rPr>
      </w:pPr>
      <w:r w:rsidRPr="00A02FAD">
        <w:rPr>
          <w:rFonts w:ascii="Arial" w:hAnsi="Arial" w:cs="Arial"/>
          <w:b/>
          <w:bCs/>
          <w:szCs w:val="24"/>
        </w:rPr>
        <w:t>Praise to you, O Christ.</w:t>
      </w:r>
    </w:p>
    <w:p w14:paraId="430705B1" w14:textId="77777777" w:rsidR="002066DD" w:rsidRPr="00D6752B" w:rsidRDefault="002066DD" w:rsidP="00EA2235">
      <w:pPr>
        <w:pStyle w:val="NoSpacing"/>
        <w:rPr>
          <w:rFonts w:ascii="Arial" w:hAnsi="Arial" w:cs="Arial"/>
          <w:b/>
          <w:bCs/>
          <w:szCs w:val="24"/>
        </w:rPr>
      </w:pPr>
    </w:p>
    <w:p w14:paraId="61BBE1AE" w14:textId="50922438" w:rsidR="00EA2235" w:rsidRPr="0046087A" w:rsidRDefault="00EA2235" w:rsidP="00EA2235">
      <w:pPr>
        <w:pStyle w:val="NoSpacing"/>
        <w:rPr>
          <w:rFonts w:ascii="Arial" w:hAnsi="Arial" w:cs="Arial"/>
          <w:sz w:val="28"/>
          <w:szCs w:val="28"/>
        </w:rPr>
      </w:pPr>
      <w:r w:rsidRPr="0046087A">
        <w:rPr>
          <w:rFonts w:ascii="Arial" w:hAnsi="Arial" w:cs="Arial"/>
          <w:sz w:val="28"/>
          <w:szCs w:val="28"/>
        </w:rPr>
        <w:t>Sermon:</w:t>
      </w:r>
      <w:r w:rsidR="00BB1E4E" w:rsidRPr="00BB1E4E">
        <w:rPr>
          <w:rFonts w:ascii="Arial" w:eastAsia="Times New Roman" w:hAnsi="Arial" w:cs="Arial"/>
          <w:color w:val="000000"/>
          <w:kern w:val="2"/>
          <w:szCs w:val="24"/>
          <w:lang w:eastAsia="en-GB"/>
          <w14:ligatures w14:val="standardContextual"/>
        </w:rPr>
        <w:t xml:space="preserve"> </w:t>
      </w:r>
      <w:r w:rsidR="00BB1E4E" w:rsidRPr="00BB1E4E">
        <w:rPr>
          <w:rFonts w:ascii="Arial" w:hAnsi="Arial" w:cs="Arial"/>
          <w:sz w:val="28"/>
          <w:szCs w:val="28"/>
        </w:rPr>
        <w:t>’The Gospel involves sacrifice - it cost Jesus everything; it costs all who follow him too’.</w:t>
      </w:r>
    </w:p>
    <w:p w14:paraId="7FCDAC38"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1054E2A6" w14:textId="77777777" w:rsidR="00EA2235" w:rsidRDefault="00EA2235" w:rsidP="00EA2235">
      <w:pPr>
        <w:pStyle w:val="NoSpacing"/>
        <w:rPr>
          <w:rFonts w:ascii="Arial" w:hAnsi="Arial" w:cs="Arial"/>
          <w:b/>
          <w:bCs/>
          <w:szCs w:val="24"/>
        </w:rPr>
      </w:pPr>
    </w:p>
    <w:p w14:paraId="2387A8FD" w14:textId="77777777" w:rsidR="00EA2235" w:rsidRPr="0046087A" w:rsidRDefault="00EA2235" w:rsidP="00EA2235">
      <w:pPr>
        <w:pStyle w:val="NoSpacing"/>
        <w:rPr>
          <w:rFonts w:ascii="Arial" w:hAnsi="Arial" w:cs="Arial"/>
          <w:sz w:val="28"/>
          <w:szCs w:val="28"/>
        </w:rPr>
      </w:pPr>
      <w:r w:rsidRPr="0046087A">
        <w:rPr>
          <w:rFonts w:ascii="Arial" w:hAnsi="Arial" w:cs="Arial"/>
          <w:sz w:val="28"/>
          <w:szCs w:val="28"/>
        </w:rPr>
        <w:t>The Creed:</w:t>
      </w:r>
    </w:p>
    <w:p w14:paraId="266AAB9B"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505BD387" w14:textId="2F046003" w:rsidR="00EA2235" w:rsidRPr="00D84C28" w:rsidRDefault="00EA2235" w:rsidP="00EA2235">
      <w:pPr>
        <w:spacing w:after="0" w:line="240" w:lineRule="auto"/>
        <w:ind w:left="480" w:hanging="480"/>
        <w:rPr>
          <w:rFonts w:eastAsia="Times New Roman"/>
          <w:spacing w:val="3"/>
          <w:kern w:val="0"/>
          <w14:ligatures w14:val="none"/>
        </w:rPr>
      </w:pPr>
      <w:r w:rsidRPr="00D84C28">
        <w:rPr>
          <w:rFonts w:eastAsia="Times New Roman"/>
          <w:spacing w:val="3"/>
          <w:kern w:val="0"/>
          <w14:ligatures w14:val="none"/>
        </w:rPr>
        <w:t>Do you believe and trust in God the</w:t>
      </w:r>
      <w:r w:rsidR="00BB1E4E">
        <w:rPr>
          <w:rFonts w:eastAsia="Times New Roman"/>
          <w:spacing w:val="3"/>
          <w:kern w:val="0"/>
          <w14:ligatures w14:val="none"/>
        </w:rPr>
        <w:t xml:space="preserve"> </w:t>
      </w:r>
      <w:r w:rsidRPr="00D84C28">
        <w:rPr>
          <w:rFonts w:eastAsia="Times New Roman"/>
          <w:spacing w:val="3"/>
          <w:kern w:val="0"/>
          <w14:ligatures w14:val="none"/>
        </w:rPr>
        <w:t>Father?</w:t>
      </w:r>
    </w:p>
    <w:p w14:paraId="6DCECF5C" w14:textId="77777777" w:rsidR="00EA2235" w:rsidRDefault="00EA2235" w:rsidP="00EA2235">
      <w:pPr>
        <w:spacing w:after="0" w:line="240" w:lineRule="auto"/>
        <w:ind w:left="480" w:hanging="480"/>
        <w:rPr>
          <w:rFonts w:eastAsia="Times New Roman"/>
          <w:b/>
          <w:bCs/>
          <w:spacing w:val="3"/>
          <w:kern w:val="0"/>
          <w14:ligatures w14:val="none"/>
        </w:rPr>
      </w:pPr>
    </w:p>
    <w:p w14:paraId="44FD770B" w14:textId="32E3E7CF" w:rsidR="00EA2235" w:rsidRPr="0046087A" w:rsidRDefault="00EA2235" w:rsidP="00BB1E4E">
      <w:pPr>
        <w:spacing w:after="0" w:line="240" w:lineRule="auto"/>
        <w:ind w:left="480" w:hanging="480"/>
        <w:rPr>
          <w:rFonts w:eastAsia="Times New Roman"/>
          <w:b/>
          <w:bCs/>
          <w:spacing w:val="3"/>
          <w:kern w:val="0"/>
          <w14:ligatures w14:val="none"/>
        </w:rPr>
      </w:pPr>
      <w:r w:rsidRPr="0046087A">
        <w:rPr>
          <w:rFonts w:eastAsia="Times New Roman"/>
          <w:b/>
          <w:bCs/>
          <w:spacing w:val="3"/>
          <w:kern w:val="0"/>
          <w14:ligatures w14:val="none"/>
        </w:rPr>
        <w:t>I believe in God, the Father almighty,</w:t>
      </w:r>
      <w:r w:rsidR="00BB1E4E">
        <w:rPr>
          <w:rFonts w:eastAsia="Times New Roman"/>
          <w:b/>
          <w:bCs/>
          <w:spacing w:val="3"/>
          <w:kern w:val="0"/>
          <w14:ligatures w14:val="none"/>
        </w:rPr>
        <w:t xml:space="preserve"> </w:t>
      </w:r>
      <w:r w:rsidRPr="0046087A">
        <w:rPr>
          <w:rFonts w:eastAsia="Times New Roman"/>
          <w:b/>
          <w:bCs/>
          <w:spacing w:val="3"/>
          <w:kern w:val="0"/>
          <w14:ligatures w14:val="none"/>
        </w:rPr>
        <w:t>creator of heaven and earth.</w:t>
      </w:r>
    </w:p>
    <w:p w14:paraId="4ACCAB79" w14:textId="77777777" w:rsidR="00EA2235" w:rsidRPr="0046087A" w:rsidRDefault="00EA2235" w:rsidP="00EA2235">
      <w:pPr>
        <w:spacing w:after="0" w:line="240" w:lineRule="auto"/>
        <w:rPr>
          <w:rFonts w:eastAsia="Times New Roman"/>
          <w:b/>
          <w:bCs/>
          <w:spacing w:val="3"/>
          <w:kern w:val="0"/>
          <w14:ligatures w14:val="none"/>
        </w:rPr>
      </w:pPr>
    </w:p>
    <w:p w14:paraId="28DB2FED" w14:textId="77777777" w:rsidR="00EA2235" w:rsidRPr="00D84C28" w:rsidRDefault="00EA2235" w:rsidP="00EA2235">
      <w:pPr>
        <w:spacing w:after="0" w:line="240" w:lineRule="auto"/>
        <w:rPr>
          <w:rFonts w:eastAsia="Times New Roman"/>
          <w:spacing w:val="3"/>
          <w:kern w:val="0"/>
          <w14:ligatures w14:val="none"/>
        </w:rPr>
      </w:pPr>
      <w:r w:rsidRPr="00D84C28">
        <w:rPr>
          <w:rFonts w:eastAsia="Times New Roman"/>
          <w:spacing w:val="3"/>
          <w:kern w:val="0"/>
          <w14:ligatures w14:val="none"/>
        </w:rPr>
        <w:t>Do you believe and trust in his son Jesus Christ?</w:t>
      </w:r>
    </w:p>
    <w:p w14:paraId="7BCA714F" w14:textId="77777777" w:rsidR="00EA2235" w:rsidRDefault="00EA2235" w:rsidP="00EA2235">
      <w:pPr>
        <w:spacing w:after="0" w:line="240" w:lineRule="auto"/>
        <w:rPr>
          <w:rFonts w:eastAsia="Times New Roman"/>
          <w:b/>
          <w:bCs/>
          <w:spacing w:val="3"/>
          <w:kern w:val="0"/>
          <w14:ligatures w14:val="none"/>
        </w:rPr>
      </w:pPr>
    </w:p>
    <w:p w14:paraId="1913A7D4" w14:textId="20212A3A" w:rsidR="00EA2235" w:rsidRPr="0046087A" w:rsidRDefault="00EA2235" w:rsidP="00EA2235">
      <w:pPr>
        <w:spacing w:after="0" w:line="240" w:lineRule="auto"/>
        <w:rPr>
          <w:rFonts w:eastAsia="Times New Roman"/>
          <w:b/>
          <w:bCs/>
          <w:spacing w:val="3"/>
          <w:kern w:val="0"/>
          <w14:ligatures w14:val="none"/>
        </w:rPr>
      </w:pPr>
      <w:r w:rsidRPr="0046087A">
        <w:rPr>
          <w:rFonts w:eastAsia="Times New Roman"/>
          <w:b/>
          <w:bCs/>
          <w:spacing w:val="3"/>
          <w:kern w:val="0"/>
          <w14:ligatures w14:val="none"/>
        </w:rPr>
        <w:t>I believe in Jesus Christ, his only Son, our Lord,</w:t>
      </w:r>
      <w:r w:rsidR="00BB1E4E">
        <w:rPr>
          <w:rFonts w:eastAsia="Times New Roman"/>
          <w:b/>
          <w:bCs/>
          <w:spacing w:val="3"/>
          <w:kern w:val="0"/>
          <w14:ligatures w14:val="none"/>
        </w:rPr>
        <w:t xml:space="preserve"> </w:t>
      </w:r>
      <w:r w:rsidRPr="0046087A">
        <w:rPr>
          <w:rFonts w:eastAsia="Times New Roman"/>
          <w:b/>
          <w:bCs/>
          <w:spacing w:val="3"/>
          <w:kern w:val="0"/>
          <w14:ligatures w14:val="none"/>
        </w:rPr>
        <w:t>who was conceived by the Holy Spirit,</w:t>
      </w:r>
      <w:r w:rsidR="00BB1E4E">
        <w:rPr>
          <w:rFonts w:eastAsia="Times New Roman"/>
          <w:b/>
          <w:bCs/>
          <w:spacing w:val="3"/>
          <w:kern w:val="0"/>
          <w14:ligatures w14:val="none"/>
        </w:rPr>
        <w:t xml:space="preserve"> </w:t>
      </w:r>
      <w:r w:rsidRPr="0046087A">
        <w:rPr>
          <w:rFonts w:eastAsia="Times New Roman"/>
          <w:b/>
          <w:bCs/>
          <w:spacing w:val="3"/>
          <w:kern w:val="0"/>
          <w14:ligatures w14:val="none"/>
        </w:rPr>
        <w:t>born of the Virgin Mary,</w:t>
      </w:r>
      <w:r w:rsidR="00BB1E4E">
        <w:rPr>
          <w:rFonts w:eastAsia="Times New Roman"/>
          <w:b/>
          <w:bCs/>
          <w:spacing w:val="3"/>
          <w:kern w:val="0"/>
          <w14:ligatures w14:val="none"/>
        </w:rPr>
        <w:t xml:space="preserve"> </w:t>
      </w:r>
      <w:r w:rsidRPr="0046087A">
        <w:rPr>
          <w:rFonts w:eastAsia="Times New Roman"/>
          <w:b/>
          <w:bCs/>
          <w:spacing w:val="3"/>
          <w:kern w:val="0"/>
          <w14:ligatures w14:val="none"/>
        </w:rPr>
        <w:t>suffered under Pontius Pilate,</w:t>
      </w:r>
      <w:r w:rsidR="00BB1E4E">
        <w:rPr>
          <w:rFonts w:eastAsia="Times New Roman"/>
          <w:b/>
          <w:bCs/>
          <w:spacing w:val="3"/>
          <w:kern w:val="0"/>
          <w14:ligatures w14:val="none"/>
        </w:rPr>
        <w:t xml:space="preserve"> </w:t>
      </w:r>
      <w:r w:rsidRPr="0046087A">
        <w:rPr>
          <w:rFonts w:eastAsia="Times New Roman"/>
          <w:b/>
          <w:bCs/>
          <w:spacing w:val="3"/>
          <w:kern w:val="0"/>
          <w14:ligatures w14:val="none"/>
        </w:rPr>
        <w:t>was crucified, died, and was buried;</w:t>
      </w:r>
      <w:r w:rsidR="00BB1E4E">
        <w:rPr>
          <w:rFonts w:eastAsia="Times New Roman"/>
          <w:b/>
          <w:bCs/>
          <w:spacing w:val="3"/>
          <w:kern w:val="0"/>
          <w14:ligatures w14:val="none"/>
        </w:rPr>
        <w:t xml:space="preserve"> </w:t>
      </w:r>
      <w:r w:rsidRPr="0046087A">
        <w:rPr>
          <w:rFonts w:eastAsia="Times New Roman"/>
          <w:b/>
          <w:bCs/>
          <w:spacing w:val="3"/>
          <w:kern w:val="0"/>
          <w14:ligatures w14:val="none"/>
        </w:rPr>
        <w:t>he descended to the dead.</w:t>
      </w:r>
    </w:p>
    <w:p w14:paraId="46BD101A" w14:textId="73333E25" w:rsidR="00EA2235" w:rsidRPr="0046087A" w:rsidRDefault="00EA2235" w:rsidP="00EA2235">
      <w:pPr>
        <w:spacing w:after="0" w:line="240" w:lineRule="auto"/>
        <w:rPr>
          <w:rFonts w:eastAsia="Times New Roman"/>
          <w:b/>
          <w:bCs/>
          <w:spacing w:val="3"/>
          <w:kern w:val="0"/>
          <w14:ligatures w14:val="none"/>
        </w:rPr>
      </w:pPr>
      <w:r w:rsidRPr="0046087A">
        <w:rPr>
          <w:rFonts w:eastAsia="Times New Roman"/>
          <w:b/>
          <w:bCs/>
          <w:spacing w:val="3"/>
          <w:kern w:val="0"/>
          <w14:ligatures w14:val="none"/>
        </w:rPr>
        <w:t>On the third day he rose again;</w:t>
      </w:r>
      <w:r w:rsidR="00BB1E4E">
        <w:rPr>
          <w:rFonts w:eastAsia="Times New Roman"/>
          <w:b/>
          <w:bCs/>
          <w:spacing w:val="3"/>
          <w:kern w:val="0"/>
          <w14:ligatures w14:val="none"/>
        </w:rPr>
        <w:t xml:space="preserve"> </w:t>
      </w:r>
      <w:r w:rsidRPr="0046087A">
        <w:rPr>
          <w:rFonts w:eastAsia="Times New Roman"/>
          <w:b/>
          <w:bCs/>
          <w:spacing w:val="3"/>
          <w:kern w:val="0"/>
          <w14:ligatures w14:val="none"/>
        </w:rPr>
        <w:t>he ascended into heaven,</w:t>
      </w:r>
      <w:r w:rsidR="00BB1E4E">
        <w:rPr>
          <w:rFonts w:eastAsia="Times New Roman"/>
          <w:b/>
          <w:bCs/>
          <w:spacing w:val="3"/>
          <w:kern w:val="0"/>
          <w14:ligatures w14:val="none"/>
        </w:rPr>
        <w:t xml:space="preserve"> </w:t>
      </w:r>
      <w:r w:rsidRPr="0046087A">
        <w:rPr>
          <w:rFonts w:eastAsia="Times New Roman"/>
          <w:b/>
          <w:bCs/>
          <w:spacing w:val="3"/>
          <w:kern w:val="0"/>
          <w14:ligatures w14:val="none"/>
        </w:rPr>
        <w:t>he is seated at the right hand of the Father,</w:t>
      </w:r>
      <w:r w:rsidR="00BB1E4E">
        <w:rPr>
          <w:rFonts w:eastAsia="Times New Roman"/>
          <w:b/>
          <w:bCs/>
          <w:spacing w:val="3"/>
          <w:kern w:val="0"/>
          <w14:ligatures w14:val="none"/>
        </w:rPr>
        <w:t xml:space="preserve"> </w:t>
      </w:r>
      <w:r w:rsidRPr="0046087A">
        <w:rPr>
          <w:rFonts w:eastAsia="Times New Roman"/>
          <w:b/>
          <w:bCs/>
          <w:spacing w:val="3"/>
          <w:kern w:val="0"/>
          <w14:ligatures w14:val="none"/>
        </w:rPr>
        <w:t>and he will come to judge the living and the dead.</w:t>
      </w:r>
    </w:p>
    <w:p w14:paraId="5E1F9919" w14:textId="77777777" w:rsidR="00EA2235" w:rsidRPr="0046087A" w:rsidRDefault="00EA2235" w:rsidP="00EA2235">
      <w:pPr>
        <w:spacing w:after="0" w:line="240" w:lineRule="auto"/>
        <w:rPr>
          <w:rFonts w:eastAsia="Times New Roman"/>
          <w:b/>
          <w:bCs/>
          <w:spacing w:val="3"/>
          <w:kern w:val="0"/>
          <w14:ligatures w14:val="none"/>
        </w:rPr>
      </w:pPr>
    </w:p>
    <w:p w14:paraId="7D41443F" w14:textId="77777777" w:rsidR="00EA2235" w:rsidRPr="00D84C28" w:rsidRDefault="00EA2235" w:rsidP="00EA2235">
      <w:pPr>
        <w:spacing w:after="0" w:line="240" w:lineRule="auto"/>
        <w:rPr>
          <w:rFonts w:eastAsia="Times New Roman"/>
          <w:spacing w:val="3"/>
          <w:kern w:val="0"/>
          <w14:ligatures w14:val="none"/>
        </w:rPr>
      </w:pPr>
      <w:r>
        <w:rPr>
          <w:rFonts w:eastAsia="Times New Roman"/>
          <w:spacing w:val="3"/>
          <w:kern w:val="0"/>
          <w14:ligatures w14:val="none"/>
        </w:rPr>
        <w:t>Do you believe and trust in the Holy Spirit?</w:t>
      </w:r>
    </w:p>
    <w:p w14:paraId="4BE421DE" w14:textId="77777777" w:rsidR="00EA2235" w:rsidRDefault="00EA2235" w:rsidP="00EA2235">
      <w:pPr>
        <w:spacing w:after="0" w:line="240" w:lineRule="auto"/>
        <w:rPr>
          <w:rFonts w:eastAsia="Times New Roman"/>
          <w:b/>
          <w:bCs/>
          <w:spacing w:val="3"/>
          <w:kern w:val="0"/>
          <w14:ligatures w14:val="none"/>
        </w:rPr>
      </w:pPr>
    </w:p>
    <w:p w14:paraId="26BF7455" w14:textId="50680165" w:rsidR="00EA2235" w:rsidRPr="0046087A" w:rsidRDefault="00EA2235" w:rsidP="00EA2235">
      <w:pPr>
        <w:spacing w:after="0" w:line="240" w:lineRule="auto"/>
        <w:rPr>
          <w:rFonts w:eastAsia="Times New Roman"/>
          <w:b/>
          <w:bCs/>
          <w:spacing w:val="3"/>
          <w:kern w:val="0"/>
          <w14:ligatures w14:val="none"/>
        </w:rPr>
      </w:pPr>
      <w:r w:rsidRPr="0046087A">
        <w:rPr>
          <w:rFonts w:eastAsia="Times New Roman"/>
          <w:b/>
          <w:bCs/>
          <w:spacing w:val="3"/>
          <w:kern w:val="0"/>
          <w14:ligatures w14:val="none"/>
        </w:rPr>
        <w:t>I believe in the Holy Spirit,</w:t>
      </w:r>
      <w:r w:rsidR="00BB1E4E">
        <w:rPr>
          <w:rFonts w:eastAsia="Times New Roman"/>
          <w:b/>
          <w:bCs/>
          <w:spacing w:val="3"/>
          <w:kern w:val="0"/>
          <w14:ligatures w14:val="none"/>
        </w:rPr>
        <w:t xml:space="preserve"> </w:t>
      </w:r>
      <w:r w:rsidRPr="0046087A">
        <w:rPr>
          <w:rFonts w:eastAsia="Times New Roman"/>
          <w:b/>
          <w:bCs/>
          <w:spacing w:val="3"/>
          <w:kern w:val="0"/>
          <w14:ligatures w14:val="none"/>
        </w:rPr>
        <w:t>the holy catholic Church,</w:t>
      </w:r>
      <w:r w:rsidR="00BB1E4E">
        <w:rPr>
          <w:rFonts w:eastAsia="Times New Roman"/>
          <w:b/>
          <w:bCs/>
          <w:spacing w:val="3"/>
          <w:kern w:val="0"/>
          <w14:ligatures w14:val="none"/>
        </w:rPr>
        <w:t xml:space="preserve"> </w:t>
      </w:r>
      <w:r w:rsidRPr="0046087A">
        <w:rPr>
          <w:rFonts w:eastAsia="Times New Roman"/>
          <w:b/>
          <w:bCs/>
          <w:spacing w:val="3"/>
          <w:kern w:val="0"/>
          <w14:ligatures w14:val="none"/>
        </w:rPr>
        <w:t>the communion of saints,</w:t>
      </w:r>
    </w:p>
    <w:p w14:paraId="4DFA7ABD" w14:textId="79BB49E9" w:rsidR="00EA2235" w:rsidRPr="0046087A" w:rsidRDefault="00EA2235" w:rsidP="00EA2235">
      <w:pPr>
        <w:spacing w:after="0" w:line="240" w:lineRule="auto"/>
        <w:rPr>
          <w:rFonts w:eastAsia="Times New Roman"/>
          <w:b/>
          <w:bCs/>
          <w:spacing w:val="3"/>
          <w:kern w:val="0"/>
          <w14:ligatures w14:val="none"/>
        </w:rPr>
      </w:pPr>
      <w:r w:rsidRPr="0046087A">
        <w:rPr>
          <w:rFonts w:eastAsia="Times New Roman"/>
          <w:b/>
          <w:bCs/>
          <w:spacing w:val="3"/>
          <w:kern w:val="0"/>
          <w14:ligatures w14:val="none"/>
        </w:rPr>
        <w:t>the forgiveness of sins,</w:t>
      </w:r>
      <w:r w:rsidR="00BB1E4E">
        <w:rPr>
          <w:rFonts w:eastAsia="Times New Roman"/>
          <w:b/>
          <w:bCs/>
          <w:spacing w:val="3"/>
          <w:kern w:val="0"/>
          <w14:ligatures w14:val="none"/>
        </w:rPr>
        <w:t xml:space="preserve"> </w:t>
      </w:r>
      <w:r w:rsidRPr="0046087A">
        <w:rPr>
          <w:rFonts w:eastAsia="Times New Roman"/>
          <w:b/>
          <w:bCs/>
          <w:spacing w:val="3"/>
          <w:kern w:val="0"/>
          <w14:ligatures w14:val="none"/>
        </w:rPr>
        <w:t>the resurrection of the body,</w:t>
      </w:r>
      <w:r w:rsidR="00BB1E4E">
        <w:rPr>
          <w:rFonts w:eastAsia="Times New Roman"/>
          <w:b/>
          <w:bCs/>
          <w:spacing w:val="3"/>
          <w:kern w:val="0"/>
          <w14:ligatures w14:val="none"/>
        </w:rPr>
        <w:t xml:space="preserve"> </w:t>
      </w:r>
      <w:r w:rsidRPr="0046087A">
        <w:rPr>
          <w:rFonts w:eastAsia="Times New Roman"/>
          <w:b/>
          <w:bCs/>
          <w:spacing w:val="3"/>
          <w:kern w:val="0"/>
          <w14:ligatures w14:val="none"/>
        </w:rPr>
        <w:t>and the life everlasting.</w:t>
      </w:r>
    </w:p>
    <w:p w14:paraId="1D4395CE" w14:textId="77777777" w:rsidR="00EA2235" w:rsidRPr="0046087A" w:rsidRDefault="00EA2235" w:rsidP="00EA2235">
      <w:pPr>
        <w:spacing w:after="0" w:line="240" w:lineRule="auto"/>
        <w:rPr>
          <w:rFonts w:eastAsia="Times New Roman"/>
          <w:b/>
          <w:bCs/>
          <w:spacing w:val="3"/>
          <w:kern w:val="0"/>
          <w14:ligatures w14:val="none"/>
        </w:rPr>
      </w:pPr>
      <w:r w:rsidRPr="0046087A">
        <w:rPr>
          <w:rFonts w:eastAsia="Times New Roman"/>
          <w:b/>
          <w:bCs/>
          <w:spacing w:val="3"/>
          <w:kern w:val="0"/>
          <w14:ligatures w14:val="none"/>
        </w:rPr>
        <w:t>Amen.</w:t>
      </w:r>
    </w:p>
    <w:p w14:paraId="44D6BDF4"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7D42035E" w14:textId="77777777" w:rsidR="00EA2235" w:rsidRDefault="00EA2235" w:rsidP="00EA2235">
      <w:pPr>
        <w:pStyle w:val="NoSpacing"/>
        <w:rPr>
          <w:rFonts w:ascii="Arial" w:hAnsi="Arial" w:cs="Arial"/>
          <w:b/>
          <w:bCs/>
          <w:szCs w:val="24"/>
        </w:rPr>
      </w:pPr>
    </w:p>
    <w:p w14:paraId="68882329" w14:textId="77777777" w:rsidR="00EA2235" w:rsidRPr="0046087A" w:rsidRDefault="00EA2235" w:rsidP="00EA2235">
      <w:pPr>
        <w:pStyle w:val="NoSpacing"/>
        <w:rPr>
          <w:rFonts w:ascii="Arial" w:hAnsi="Arial" w:cs="Arial"/>
          <w:sz w:val="28"/>
          <w:szCs w:val="28"/>
        </w:rPr>
      </w:pPr>
      <w:r w:rsidRPr="0046087A">
        <w:rPr>
          <w:rFonts w:ascii="Arial" w:hAnsi="Arial" w:cs="Arial"/>
          <w:sz w:val="28"/>
          <w:szCs w:val="28"/>
        </w:rPr>
        <w:t>Prayers of Intercession:</w:t>
      </w:r>
    </w:p>
    <w:p w14:paraId="49B9B908"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74FC3947" w14:textId="77777777" w:rsidR="00EA2235" w:rsidRDefault="00EA2235" w:rsidP="00EA2235">
      <w:pPr>
        <w:pStyle w:val="NoSpacing"/>
        <w:rPr>
          <w:rFonts w:ascii="Arial" w:hAnsi="Arial" w:cs="Arial"/>
          <w:i/>
          <w:iCs/>
          <w:szCs w:val="24"/>
        </w:rPr>
      </w:pPr>
      <w:r w:rsidRPr="00AD3EFA">
        <w:rPr>
          <w:rFonts w:ascii="Arial" w:hAnsi="Arial" w:cs="Arial"/>
          <w:i/>
          <w:iCs/>
          <w:szCs w:val="24"/>
        </w:rPr>
        <w:t>These or other responses may be used….</w:t>
      </w:r>
    </w:p>
    <w:p w14:paraId="7E71C001" w14:textId="77777777" w:rsidR="00BB1E4E" w:rsidRPr="00AD3EFA" w:rsidRDefault="00BB1E4E" w:rsidP="00EA2235">
      <w:pPr>
        <w:pStyle w:val="NoSpacing"/>
        <w:rPr>
          <w:rFonts w:ascii="Arial" w:hAnsi="Arial" w:cs="Arial"/>
          <w:i/>
          <w:iCs/>
          <w:szCs w:val="24"/>
        </w:rPr>
      </w:pPr>
    </w:p>
    <w:p w14:paraId="0B2E3CAD" w14:textId="77777777" w:rsidR="00EA2235" w:rsidRPr="00CA6F66" w:rsidRDefault="00EA2235" w:rsidP="00EA2235">
      <w:pPr>
        <w:pStyle w:val="NoSpacing"/>
        <w:rPr>
          <w:rFonts w:ascii="Arial" w:hAnsi="Arial" w:cs="Arial"/>
          <w:szCs w:val="24"/>
        </w:rPr>
      </w:pPr>
      <w:r w:rsidRPr="00CA6F66">
        <w:rPr>
          <w:rFonts w:ascii="Arial" w:hAnsi="Arial" w:cs="Arial"/>
          <w:szCs w:val="24"/>
        </w:rPr>
        <w:t xml:space="preserve">Lord, in your mercy. </w:t>
      </w:r>
    </w:p>
    <w:p w14:paraId="07DA7146" w14:textId="77777777" w:rsidR="00EA2235" w:rsidRDefault="00EA2235" w:rsidP="00EA2235">
      <w:pPr>
        <w:pStyle w:val="NoSpacing"/>
        <w:rPr>
          <w:rFonts w:ascii="Arial" w:hAnsi="Arial" w:cs="Arial"/>
          <w:szCs w:val="24"/>
        </w:rPr>
      </w:pPr>
      <w:r w:rsidRPr="00986695">
        <w:rPr>
          <w:rFonts w:ascii="Arial" w:hAnsi="Arial" w:cs="Arial"/>
          <w:b/>
          <w:bCs/>
          <w:szCs w:val="24"/>
        </w:rPr>
        <w:t>hear our prayer</w:t>
      </w:r>
      <w:r w:rsidRPr="00CA6F66">
        <w:rPr>
          <w:rFonts w:ascii="Arial" w:hAnsi="Arial" w:cs="Arial"/>
          <w:szCs w:val="24"/>
        </w:rPr>
        <w:t xml:space="preserve">. </w:t>
      </w:r>
    </w:p>
    <w:p w14:paraId="313BC370" w14:textId="77777777" w:rsidR="00A26226" w:rsidRDefault="00A26226" w:rsidP="00EA2235">
      <w:pPr>
        <w:pStyle w:val="NoSpacing"/>
        <w:rPr>
          <w:rFonts w:ascii="Arial" w:hAnsi="Arial" w:cs="Arial"/>
          <w:szCs w:val="24"/>
        </w:rPr>
      </w:pPr>
    </w:p>
    <w:p w14:paraId="5C5676E5" w14:textId="77777777" w:rsidR="00A26226" w:rsidRPr="00A26226" w:rsidRDefault="00A26226" w:rsidP="00A26226">
      <w:pPr>
        <w:pStyle w:val="NoSpacing"/>
        <w:rPr>
          <w:rFonts w:ascii="Arial" w:hAnsi="Arial" w:cs="Arial"/>
        </w:rPr>
      </w:pPr>
      <w:r w:rsidRPr="00A26226">
        <w:rPr>
          <w:rFonts w:ascii="Arial" w:hAnsi="Arial" w:cs="Arial"/>
        </w:rPr>
        <w:t xml:space="preserve">On the day when we remember the Spirit's </w:t>
      </w:r>
      <w:proofErr w:type="gramStart"/>
      <w:r w:rsidRPr="00A26226">
        <w:rPr>
          <w:rFonts w:ascii="Arial" w:hAnsi="Arial" w:cs="Arial"/>
        </w:rPr>
        <w:t>coming</w:t>
      </w:r>
      <w:proofErr w:type="gramEnd"/>
      <w:r w:rsidRPr="00A26226">
        <w:rPr>
          <w:rFonts w:ascii="Arial" w:hAnsi="Arial" w:cs="Arial"/>
        </w:rPr>
        <w:t xml:space="preserve"> we pray for the Church that we may be encouraged and strengthened and refreshed.</w:t>
      </w:r>
    </w:p>
    <w:p w14:paraId="7C1C0821" w14:textId="77777777" w:rsidR="00A26226" w:rsidRDefault="00A26226" w:rsidP="00A26226">
      <w:pPr>
        <w:pStyle w:val="NoSpacing"/>
        <w:rPr>
          <w:rFonts w:ascii="Arial" w:hAnsi="Arial" w:cs="Arial"/>
        </w:rPr>
      </w:pPr>
      <w:r w:rsidRPr="00A26226">
        <w:rPr>
          <w:rFonts w:ascii="Arial" w:hAnsi="Arial" w:cs="Arial"/>
        </w:rPr>
        <w:lastRenderedPageBreak/>
        <w:t>We pray for the world and all in authority that they may be enabled by the Spirit and may strive for what is good, just and honest.</w:t>
      </w:r>
    </w:p>
    <w:p w14:paraId="757C4454" w14:textId="77777777" w:rsidR="00A26226" w:rsidRPr="00A26226" w:rsidRDefault="00A26226" w:rsidP="00A26226">
      <w:pPr>
        <w:pStyle w:val="NoSpacing"/>
        <w:rPr>
          <w:rFonts w:ascii="Arial" w:hAnsi="Arial" w:cs="Arial"/>
        </w:rPr>
      </w:pPr>
    </w:p>
    <w:p w14:paraId="5A70CB21" w14:textId="77777777" w:rsidR="00A26226" w:rsidRDefault="00A26226" w:rsidP="00A26226">
      <w:pPr>
        <w:pStyle w:val="NoSpacing"/>
        <w:rPr>
          <w:rFonts w:ascii="Arial" w:hAnsi="Arial" w:cs="Arial"/>
        </w:rPr>
      </w:pPr>
      <w:r w:rsidRPr="00A26226">
        <w:rPr>
          <w:rFonts w:ascii="Arial" w:hAnsi="Arial" w:cs="Arial"/>
        </w:rPr>
        <w:t>We pray for the poor and the hungry, the blind, the downtrodden, the imprisoned; that the Spirit alive in God's people will work God's healing love.</w:t>
      </w:r>
    </w:p>
    <w:p w14:paraId="773B5512" w14:textId="77777777" w:rsidR="00A26226" w:rsidRPr="00A26226" w:rsidRDefault="00A26226" w:rsidP="00A26226">
      <w:pPr>
        <w:pStyle w:val="NoSpacing"/>
        <w:rPr>
          <w:rFonts w:ascii="Arial" w:hAnsi="Arial" w:cs="Arial"/>
        </w:rPr>
      </w:pPr>
    </w:p>
    <w:p w14:paraId="342D959E" w14:textId="77777777" w:rsidR="00A26226" w:rsidRDefault="00A26226" w:rsidP="00A26226">
      <w:pPr>
        <w:pStyle w:val="NoSpacing"/>
        <w:rPr>
          <w:rFonts w:ascii="Arial" w:hAnsi="Arial" w:cs="Arial"/>
        </w:rPr>
      </w:pPr>
      <w:r w:rsidRPr="00A26226">
        <w:rPr>
          <w:rFonts w:ascii="Arial" w:hAnsi="Arial" w:cs="Arial"/>
        </w:rPr>
        <w:t>We pray for those known to us in need of the Spirit's tender touch ...</w:t>
      </w:r>
    </w:p>
    <w:p w14:paraId="1BC7C487" w14:textId="77777777" w:rsidR="00A26226" w:rsidRPr="00A26226" w:rsidRDefault="00A26226" w:rsidP="00A26226">
      <w:pPr>
        <w:pStyle w:val="NoSpacing"/>
        <w:rPr>
          <w:rFonts w:ascii="Arial" w:hAnsi="Arial" w:cs="Arial"/>
        </w:rPr>
      </w:pPr>
    </w:p>
    <w:p w14:paraId="53D1A610" w14:textId="77777777" w:rsidR="00A26226" w:rsidRPr="00A26226" w:rsidRDefault="00A26226" w:rsidP="00A26226">
      <w:pPr>
        <w:pStyle w:val="NoSpacing"/>
        <w:rPr>
          <w:rFonts w:ascii="Arial" w:hAnsi="Arial" w:cs="Arial"/>
        </w:rPr>
      </w:pPr>
      <w:r w:rsidRPr="00A26226">
        <w:rPr>
          <w:rFonts w:ascii="Arial" w:hAnsi="Arial" w:cs="Arial"/>
        </w:rPr>
        <w:t>We pray for ourselves; for deeper insight, more awareness and greater love, so that we can serve the world as living members of the body of Christ.</w:t>
      </w:r>
    </w:p>
    <w:p w14:paraId="62383549"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21612DD4" w14:textId="77777777" w:rsidR="00EA2235" w:rsidRPr="00CA6F66" w:rsidRDefault="00EA2235" w:rsidP="00EA2235">
      <w:pPr>
        <w:pStyle w:val="NoSpacing"/>
        <w:rPr>
          <w:rFonts w:ascii="Arial" w:hAnsi="Arial" w:cs="Arial"/>
          <w:i/>
          <w:iCs/>
          <w:szCs w:val="24"/>
        </w:rPr>
      </w:pPr>
      <w:r>
        <w:rPr>
          <w:rFonts w:ascii="Arial" w:hAnsi="Arial" w:cs="Arial"/>
          <w:i/>
          <w:iCs/>
          <w:szCs w:val="24"/>
        </w:rPr>
        <w:t>A</w:t>
      </w:r>
      <w:r w:rsidRPr="00CA6F66">
        <w:rPr>
          <w:rFonts w:ascii="Arial" w:hAnsi="Arial" w:cs="Arial"/>
          <w:i/>
          <w:iCs/>
          <w:szCs w:val="24"/>
        </w:rPr>
        <w:t>t the end</w:t>
      </w:r>
      <w:r>
        <w:rPr>
          <w:rFonts w:ascii="Arial" w:hAnsi="Arial" w:cs="Arial"/>
          <w:i/>
          <w:iCs/>
          <w:szCs w:val="24"/>
        </w:rPr>
        <w:t>, the following may be used…</w:t>
      </w:r>
      <w:r w:rsidRPr="00CA6F66">
        <w:rPr>
          <w:rFonts w:ascii="Arial" w:hAnsi="Arial" w:cs="Arial"/>
          <w:i/>
          <w:iCs/>
          <w:szCs w:val="24"/>
        </w:rPr>
        <w:t xml:space="preserve"> </w:t>
      </w:r>
    </w:p>
    <w:p w14:paraId="2827DE9B"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34D34224" w14:textId="4ECF0280" w:rsidR="00EA2235" w:rsidRDefault="00EA2235" w:rsidP="00EA2235">
      <w:pPr>
        <w:pStyle w:val="NoSpacing"/>
        <w:rPr>
          <w:rFonts w:ascii="Arial" w:hAnsi="Arial" w:cs="Arial"/>
          <w:b/>
          <w:bCs/>
          <w:szCs w:val="24"/>
        </w:rPr>
      </w:pPr>
      <w:r w:rsidRPr="00986695">
        <w:rPr>
          <w:rFonts w:ascii="Arial" w:hAnsi="Arial" w:cs="Arial"/>
          <w:b/>
          <w:bCs/>
          <w:szCs w:val="24"/>
        </w:rPr>
        <w:t>Merciful Father,</w:t>
      </w:r>
      <w:r w:rsidR="00BB1E4E">
        <w:rPr>
          <w:rFonts w:ascii="Arial" w:hAnsi="Arial" w:cs="Arial"/>
          <w:b/>
          <w:bCs/>
          <w:szCs w:val="24"/>
        </w:rPr>
        <w:t xml:space="preserve"> </w:t>
      </w:r>
      <w:r w:rsidRPr="00986695">
        <w:rPr>
          <w:rFonts w:ascii="Arial" w:hAnsi="Arial" w:cs="Arial"/>
          <w:b/>
          <w:bCs/>
          <w:szCs w:val="24"/>
        </w:rPr>
        <w:t>accept these prayers</w:t>
      </w:r>
      <w:r w:rsidR="00BB1E4E">
        <w:rPr>
          <w:rFonts w:ascii="Arial" w:hAnsi="Arial" w:cs="Arial"/>
          <w:b/>
          <w:bCs/>
          <w:szCs w:val="24"/>
        </w:rPr>
        <w:t xml:space="preserve"> </w:t>
      </w:r>
      <w:r w:rsidRPr="00986695">
        <w:rPr>
          <w:rFonts w:ascii="Arial" w:hAnsi="Arial" w:cs="Arial"/>
          <w:b/>
          <w:bCs/>
          <w:szCs w:val="24"/>
        </w:rPr>
        <w:t>for the sake of your Son,</w:t>
      </w:r>
      <w:r w:rsidR="00BB1E4E">
        <w:rPr>
          <w:rFonts w:ascii="Arial" w:hAnsi="Arial" w:cs="Arial"/>
          <w:b/>
          <w:bCs/>
          <w:szCs w:val="24"/>
        </w:rPr>
        <w:t xml:space="preserve"> </w:t>
      </w:r>
      <w:r w:rsidRPr="00986695">
        <w:rPr>
          <w:rFonts w:ascii="Arial" w:hAnsi="Arial" w:cs="Arial"/>
          <w:b/>
          <w:bCs/>
          <w:szCs w:val="24"/>
        </w:rPr>
        <w:t>our Saviour Jesus Christ.</w:t>
      </w:r>
    </w:p>
    <w:p w14:paraId="6BB2A0F9" w14:textId="77777777" w:rsidR="00BB1E4E" w:rsidRDefault="00BB1E4E" w:rsidP="00EA2235">
      <w:pPr>
        <w:pStyle w:val="NoSpacing"/>
        <w:rPr>
          <w:rFonts w:ascii="Arial" w:hAnsi="Arial" w:cs="Arial"/>
          <w:b/>
          <w:bCs/>
          <w:szCs w:val="24"/>
        </w:rPr>
      </w:pPr>
    </w:p>
    <w:p w14:paraId="279D2B48" w14:textId="77777777" w:rsidR="00EA2235" w:rsidRPr="00986695" w:rsidRDefault="00EA2235" w:rsidP="00EA2235">
      <w:pPr>
        <w:pStyle w:val="NoSpacing"/>
        <w:rPr>
          <w:rFonts w:ascii="Arial" w:hAnsi="Arial" w:cs="Arial"/>
          <w:b/>
          <w:bCs/>
          <w:szCs w:val="24"/>
        </w:rPr>
      </w:pPr>
      <w:r w:rsidRPr="00986695">
        <w:rPr>
          <w:rFonts w:ascii="Arial" w:hAnsi="Arial" w:cs="Arial"/>
          <w:b/>
          <w:bCs/>
          <w:szCs w:val="24"/>
        </w:rPr>
        <w:t>Amen.</w:t>
      </w:r>
    </w:p>
    <w:p w14:paraId="53923894"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2B917449" w14:textId="77777777" w:rsidR="00EA2235" w:rsidRDefault="00EA2235" w:rsidP="00EA2235">
      <w:pPr>
        <w:pStyle w:val="NoSpacing"/>
        <w:rPr>
          <w:rFonts w:ascii="Arial" w:hAnsi="Arial" w:cs="Arial"/>
          <w:b/>
          <w:bCs/>
          <w:szCs w:val="24"/>
        </w:rPr>
      </w:pPr>
    </w:p>
    <w:p w14:paraId="0626EB4A" w14:textId="77777777" w:rsidR="00EA2235" w:rsidRPr="002C7BB7" w:rsidRDefault="00EA2235" w:rsidP="00EA2235">
      <w:pPr>
        <w:pStyle w:val="NoSpacing"/>
        <w:rPr>
          <w:rFonts w:ascii="Arial" w:hAnsi="Arial" w:cs="Arial"/>
          <w:sz w:val="28"/>
          <w:szCs w:val="28"/>
        </w:rPr>
      </w:pPr>
      <w:r w:rsidRPr="002C7BB7">
        <w:rPr>
          <w:rFonts w:ascii="Arial" w:hAnsi="Arial" w:cs="Arial"/>
          <w:sz w:val="28"/>
          <w:szCs w:val="28"/>
        </w:rPr>
        <w:t>The Peace:</w:t>
      </w:r>
    </w:p>
    <w:p w14:paraId="1E1D3666" w14:textId="77777777" w:rsidR="00EA2235" w:rsidRPr="00CA6F66" w:rsidRDefault="00EA2235" w:rsidP="00EA2235">
      <w:pPr>
        <w:pStyle w:val="NoSpacing"/>
        <w:rPr>
          <w:rFonts w:ascii="Arial" w:hAnsi="Arial" w:cs="Arial"/>
          <w:i/>
          <w:iCs/>
          <w:szCs w:val="24"/>
        </w:rPr>
      </w:pPr>
    </w:p>
    <w:p w14:paraId="61BCA997" w14:textId="77777777" w:rsidR="00EA2235" w:rsidRDefault="00EA2235" w:rsidP="00EA2235">
      <w:pPr>
        <w:pStyle w:val="NoSpacing"/>
        <w:rPr>
          <w:rFonts w:ascii="Arial" w:hAnsi="Arial" w:cs="Arial"/>
          <w:szCs w:val="24"/>
        </w:rPr>
      </w:pPr>
      <w:r>
        <w:rPr>
          <w:rFonts w:ascii="Arial" w:hAnsi="Arial" w:cs="Arial"/>
          <w:szCs w:val="24"/>
        </w:rPr>
        <w:t>We are all one in Christ Jesus.</w:t>
      </w:r>
    </w:p>
    <w:p w14:paraId="59C16DAD" w14:textId="533A9AEF" w:rsidR="00EA2235" w:rsidRDefault="00EA2235" w:rsidP="00EA2235">
      <w:pPr>
        <w:pStyle w:val="NoSpacing"/>
        <w:rPr>
          <w:rFonts w:ascii="Arial" w:hAnsi="Arial" w:cs="Arial"/>
          <w:szCs w:val="24"/>
        </w:rPr>
      </w:pPr>
      <w:r>
        <w:rPr>
          <w:rFonts w:ascii="Arial" w:hAnsi="Arial" w:cs="Arial"/>
          <w:szCs w:val="24"/>
        </w:rPr>
        <w:t>We belong to him through faith,</w:t>
      </w:r>
      <w:r w:rsidR="00753638">
        <w:rPr>
          <w:rFonts w:ascii="Arial" w:hAnsi="Arial" w:cs="Arial"/>
          <w:szCs w:val="24"/>
        </w:rPr>
        <w:t xml:space="preserve"> </w:t>
      </w:r>
      <w:r>
        <w:rPr>
          <w:rFonts w:ascii="Arial" w:hAnsi="Arial" w:cs="Arial"/>
          <w:szCs w:val="24"/>
        </w:rPr>
        <w:t>heirs of the promise of the Spirit of peace.</w:t>
      </w:r>
    </w:p>
    <w:p w14:paraId="6C997903"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56C448E5" w14:textId="77777777" w:rsidR="00EA2235" w:rsidRPr="00CA6F66" w:rsidRDefault="00EA2235" w:rsidP="00EA2235">
      <w:pPr>
        <w:pStyle w:val="NoSpacing"/>
        <w:rPr>
          <w:rFonts w:ascii="Arial" w:hAnsi="Arial" w:cs="Arial"/>
          <w:szCs w:val="24"/>
        </w:rPr>
      </w:pPr>
      <w:r w:rsidRPr="00CA6F66">
        <w:rPr>
          <w:rFonts w:ascii="Arial" w:hAnsi="Arial" w:cs="Arial"/>
          <w:szCs w:val="24"/>
        </w:rPr>
        <w:t>The peace of the Lord be always with you</w:t>
      </w:r>
    </w:p>
    <w:p w14:paraId="432D6D1B" w14:textId="77777777" w:rsidR="00EA2235" w:rsidRPr="00FE1992" w:rsidRDefault="00EA2235" w:rsidP="00EA2235">
      <w:pPr>
        <w:pStyle w:val="NoSpacing"/>
        <w:rPr>
          <w:rFonts w:ascii="Arial" w:hAnsi="Arial" w:cs="Arial"/>
          <w:b/>
          <w:bCs/>
          <w:szCs w:val="24"/>
        </w:rPr>
      </w:pPr>
      <w:r w:rsidRPr="00FE1992">
        <w:rPr>
          <w:rFonts w:ascii="Arial" w:hAnsi="Arial" w:cs="Arial"/>
          <w:b/>
          <w:bCs/>
          <w:szCs w:val="24"/>
        </w:rPr>
        <w:t xml:space="preserve">and </w:t>
      </w:r>
      <w:proofErr w:type="gramStart"/>
      <w:r w:rsidRPr="00FE1992">
        <w:rPr>
          <w:rFonts w:ascii="Arial" w:hAnsi="Arial" w:cs="Arial"/>
          <w:b/>
          <w:bCs/>
          <w:szCs w:val="24"/>
        </w:rPr>
        <w:t>also</w:t>
      </w:r>
      <w:proofErr w:type="gramEnd"/>
      <w:r w:rsidRPr="00FE1992">
        <w:rPr>
          <w:rFonts w:ascii="Arial" w:hAnsi="Arial" w:cs="Arial"/>
          <w:b/>
          <w:bCs/>
          <w:szCs w:val="24"/>
        </w:rPr>
        <w:t xml:space="preserve"> with you.</w:t>
      </w:r>
    </w:p>
    <w:p w14:paraId="40BF7E93"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0D67981C" w14:textId="77777777" w:rsidR="00EA2235" w:rsidRDefault="00EA2235" w:rsidP="00EA2235">
      <w:pPr>
        <w:pStyle w:val="NoSpacing"/>
        <w:rPr>
          <w:rFonts w:ascii="Arial" w:hAnsi="Arial" w:cs="Arial"/>
          <w:szCs w:val="24"/>
        </w:rPr>
      </w:pPr>
    </w:p>
    <w:p w14:paraId="5A432151" w14:textId="77777777" w:rsidR="00EA2235" w:rsidRPr="00FE1992" w:rsidRDefault="00EA2235" w:rsidP="00EA2235">
      <w:pPr>
        <w:pStyle w:val="NoSpacing"/>
        <w:rPr>
          <w:rFonts w:ascii="Arial" w:hAnsi="Arial" w:cs="Arial"/>
          <w:szCs w:val="24"/>
        </w:rPr>
      </w:pPr>
      <w:r w:rsidRPr="00FE1992">
        <w:rPr>
          <w:rFonts w:ascii="Arial" w:hAnsi="Arial" w:cs="Arial"/>
          <w:szCs w:val="24"/>
        </w:rPr>
        <w:t>Let us share with one another a sign of God’s peace…</w:t>
      </w:r>
    </w:p>
    <w:p w14:paraId="5C6214A3"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39BEA6DA" w14:textId="77777777" w:rsidR="00EA2235" w:rsidRDefault="00EA2235" w:rsidP="00EA2235">
      <w:pPr>
        <w:pStyle w:val="NoSpacing"/>
        <w:rPr>
          <w:rFonts w:ascii="Arial" w:hAnsi="Arial" w:cs="Arial"/>
          <w:b/>
          <w:bCs/>
          <w:szCs w:val="24"/>
        </w:rPr>
      </w:pPr>
    </w:p>
    <w:p w14:paraId="6213D9C7" w14:textId="77777777" w:rsidR="00EA2235" w:rsidRDefault="00EA2235" w:rsidP="00EA2235">
      <w:pPr>
        <w:pStyle w:val="NoSpacing"/>
        <w:rPr>
          <w:rFonts w:ascii="Arial" w:hAnsi="Arial" w:cs="Arial"/>
          <w:sz w:val="28"/>
          <w:szCs w:val="28"/>
        </w:rPr>
      </w:pPr>
      <w:r w:rsidRPr="002C7BB7">
        <w:rPr>
          <w:rFonts w:ascii="Arial" w:hAnsi="Arial" w:cs="Arial"/>
          <w:sz w:val="28"/>
          <w:szCs w:val="28"/>
        </w:rPr>
        <w:t>Hymn</w:t>
      </w:r>
      <w:r>
        <w:rPr>
          <w:rFonts w:ascii="Arial" w:hAnsi="Arial" w:cs="Arial"/>
          <w:sz w:val="28"/>
          <w:szCs w:val="28"/>
        </w:rPr>
        <w:t>:</w:t>
      </w:r>
    </w:p>
    <w:p w14:paraId="2E96864E" w14:textId="77777777" w:rsidR="00EA2235" w:rsidRDefault="00EA2235" w:rsidP="00EA2235">
      <w:pPr>
        <w:pStyle w:val="NoSpacing"/>
        <w:rPr>
          <w:rFonts w:ascii="Arial" w:hAnsi="Arial" w:cs="Arial"/>
          <w:sz w:val="28"/>
          <w:szCs w:val="28"/>
        </w:rPr>
      </w:pPr>
    </w:p>
    <w:p w14:paraId="5FAB1E19" w14:textId="77777777" w:rsidR="00EA2235" w:rsidRPr="00D14F53" w:rsidRDefault="00EA2235" w:rsidP="00EA2235">
      <w:pPr>
        <w:pStyle w:val="NoSpacing"/>
        <w:rPr>
          <w:rFonts w:ascii="Arial" w:hAnsi="Arial" w:cs="Arial"/>
          <w:b/>
          <w:bCs/>
        </w:rPr>
      </w:pPr>
      <w:r w:rsidRPr="00D14F53">
        <w:rPr>
          <w:rFonts w:ascii="Arial" w:hAnsi="Arial" w:cs="Arial"/>
          <w:b/>
          <w:bCs/>
        </w:rPr>
        <w:t>All heaven declares the glory of the risen Lord</w:t>
      </w:r>
      <w:r>
        <w:rPr>
          <w:rFonts w:ascii="Arial" w:hAnsi="Arial" w:cs="Arial"/>
          <w:b/>
          <w:bCs/>
        </w:rPr>
        <w:t>.</w:t>
      </w:r>
      <w:r w:rsidRPr="00D14F53">
        <w:rPr>
          <w:rFonts w:ascii="Arial" w:hAnsi="Arial" w:cs="Arial"/>
          <w:b/>
          <w:bCs/>
        </w:rPr>
        <w:br/>
        <w:t>Who can compare with the beauty of the Lord?</w:t>
      </w:r>
      <w:r w:rsidRPr="00D14F53">
        <w:rPr>
          <w:rFonts w:ascii="Arial" w:hAnsi="Arial" w:cs="Arial"/>
          <w:b/>
          <w:bCs/>
        </w:rPr>
        <w:br/>
        <w:t>Forever he will be the Lamb upon the throne;</w:t>
      </w:r>
      <w:r w:rsidRPr="00D14F53">
        <w:rPr>
          <w:rFonts w:ascii="Arial" w:hAnsi="Arial" w:cs="Arial"/>
          <w:b/>
          <w:bCs/>
        </w:rPr>
        <w:br/>
        <w:t>I gladly bow the knee and worship him alone.</w:t>
      </w:r>
    </w:p>
    <w:p w14:paraId="42AE9506" w14:textId="77777777" w:rsidR="00EA2235" w:rsidRPr="00D14F53" w:rsidRDefault="00EA2235" w:rsidP="00EA2235">
      <w:pPr>
        <w:pStyle w:val="NoSpacing"/>
        <w:rPr>
          <w:rFonts w:ascii="Arial" w:hAnsi="Arial" w:cs="Arial"/>
          <w:b/>
          <w:bCs/>
        </w:rPr>
      </w:pPr>
    </w:p>
    <w:p w14:paraId="3E97EF41" w14:textId="77777777" w:rsidR="00EA2235" w:rsidRDefault="00EA2235" w:rsidP="00EA2235">
      <w:pPr>
        <w:pStyle w:val="NoSpacing"/>
        <w:rPr>
          <w:rFonts w:ascii="Arial" w:hAnsi="Arial" w:cs="Arial"/>
          <w:b/>
          <w:bCs/>
        </w:rPr>
      </w:pPr>
      <w:r w:rsidRPr="00D14F53">
        <w:rPr>
          <w:rFonts w:ascii="Arial" w:hAnsi="Arial" w:cs="Arial"/>
          <w:b/>
          <w:bCs/>
        </w:rPr>
        <w:t>I will proclaim the glory of the risen Lord</w:t>
      </w:r>
      <w:r>
        <w:rPr>
          <w:rFonts w:ascii="Arial" w:hAnsi="Arial" w:cs="Arial"/>
          <w:b/>
          <w:bCs/>
        </w:rPr>
        <w:t>,</w:t>
      </w:r>
      <w:r w:rsidRPr="00D14F53">
        <w:rPr>
          <w:rFonts w:ascii="Arial" w:hAnsi="Arial" w:cs="Arial"/>
          <w:b/>
          <w:bCs/>
        </w:rPr>
        <w:br/>
        <w:t>who once was slain to reconcile the world to God.</w:t>
      </w:r>
      <w:r w:rsidRPr="00D14F53">
        <w:rPr>
          <w:rFonts w:ascii="Arial" w:hAnsi="Arial" w:cs="Arial"/>
          <w:b/>
          <w:bCs/>
        </w:rPr>
        <w:br/>
        <w:t>Forever you will be the Lamb upon the throne;</w:t>
      </w:r>
      <w:r w:rsidRPr="00D14F53">
        <w:rPr>
          <w:rFonts w:ascii="Arial" w:hAnsi="Arial" w:cs="Arial"/>
          <w:b/>
          <w:bCs/>
        </w:rPr>
        <w:br/>
        <w:t>I gladly bow the knee and worship you alone.</w:t>
      </w:r>
    </w:p>
    <w:p w14:paraId="65C275EA" w14:textId="77777777" w:rsidR="00EA2235" w:rsidRPr="002C7BB7" w:rsidRDefault="00EA2235" w:rsidP="00EA2235">
      <w:pPr>
        <w:pStyle w:val="NoSpacing"/>
        <w:rPr>
          <w:rFonts w:ascii="Arial" w:hAnsi="Arial" w:cs="Arial"/>
          <w:sz w:val="28"/>
          <w:szCs w:val="28"/>
        </w:rPr>
      </w:pPr>
    </w:p>
    <w:p w14:paraId="70328206" w14:textId="77777777" w:rsidR="00EA2235" w:rsidRPr="00A83840" w:rsidRDefault="00EA2235" w:rsidP="00EA2235">
      <w:pPr>
        <w:pStyle w:val="NoSpacing"/>
        <w:rPr>
          <w:rFonts w:ascii="Arial" w:hAnsi="Arial" w:cs="Arial"/>
          <w:i/>
          <w:iCs/>
          <w:szCs w:val="24"/>
        </w:rPr>
      </w:pPr>
      <w:r w:rsidRPr="00CA6F66">
        <w:rPr>
          <w:rFonts w:ascii="Arial" w:hAnsi="Arial" w:cs="Arial"/>
          <w:i/>
          <w:iCs/>
          <w:szCs w:val="24"/>
        </w:rPr>
        <w:t> </w:t>
      </w:r>
    </w:p>
    <w:p w14:paraId="5CB30F39" w14:textId="77777777" w:rsidR="00EA2235" w:rsidRPr="00663284" w:rsidRDefault="00EA2235" w:rsidP="00EA2235">
      <w:pPr>
        <w:pStyle w:val="NoSpacing"/>
        <w:rPr>
          <w:rFonts w:ascii="Arial" w:hAnsi="Arial" w:cs="Arial"/>
          <w:sz w:val="28"/>
          <w:szCs w:val="28"/>
        </w:rPr>
      </w:pPr>
      <w:r w:rsidRPr="00663284">
        <w:rPr>
          <w:rFonts w:ascii="Arial" w:hAnsi="Arial" w:cs="Arial"/>
          <w:sz w:val="28"/>
          <w:szCs w:val="28"/>
        </w:rPr>
        <w:t>The Communion Prayer:</w:t>
      </w:r>
    </w:p>
    <w:p w14:paraId="5C5BDF0A"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4B885A99" w14:textId="77777777" w:rsidR="00EA2235" w:rsidRPr="00CA6F66" w:rsidRDefault="00EA2235" w:rsidP="00EA2235">
      <w:pPr>
        <w:pStyle w:val="NoSpacing"/>
        <w:rPr>
          <w:rFonts w:ascii="Arial" w:hAnsi="Arial" w:cs="Arial"/>
          <w:szCs w:val="24"/>
        </w:rPr>
      </w:pPr>
      <w:r w:rsidRPr="00CA6F66">
        <w:rPr>
          <w:rFonts w:ascii="Arial" w:hAnsi="Arial" w:cs="Arial"/>
          <w:szCs w:val="24"/>
        </w:rPr>
        <w:t xml:space="preserve">The Lord is here. </w:t>
      </w:r>
    </w:p>
    <w:p w14:paraId="490882DD" w14:textId="77777777" w:rsidR="00EA2235" w:rsidRPr="00D41744" w:rsidRDefault="00EA2235" w:rsidP="00EA2235">
      <w:pPr>
        <w:pStyle w:val="NoSpacing"/>
        <w:rPr>
          <w:rFonts w:ascii="Arial" w:hAnsi="Arial" w:cs="Arial"/>
          <w:b/>
          <w:bCs/>
          <w:szCs w:val="24"/>
        </w:rPr>
      </w:pPr>
      <w:r w:rsidRPr="00D41744">
        <w:rPr>
          <w:rFonts w:ascii="Arial" w:hAnsi="Arial" w:cs="Arial"/>
          <w:b/>
          <w:bCs/>
          <w:szCs w:val="24"/>
        </w:rPr>
        <w:t>His Spirit is with us.</w:t>
      </w:r>
    </w:p>
    <w:p w14:paraId="6691259C"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695CBCE4" w14:textId="77777777" w:rsidR="00EA2235" w:rsidRPr="00CA6F66" w:rsidRDefault="00EA2235" w:rsidP="00EA2235">
      <w:pPr>
        <w:pStyle w:val="NoSpacing"/>
        <w:rPr>
          <w:rFonts w:ascii="Arial" w:hAnsi="Arial" w:cs="Arial"/>
          <w:szCs w:val="24"/>
        </w:rPr>
      </w:pPr>
      <w:proofErr w:type="gramStart"/>
      <w:r w:rsidRPr="00CA6F66">
        <w:rPr>
          <w:rFonts w:ascii="Arial" w:hAnsi="Arial" w:cs="Arial"/>
          <w:szCs w:val="24"/>
        </w:rPr>
        <w:t>Lift up</w:t>
      </w:r>
      <w:proofErr w:type="gramEnd"/>
      <w:r w:rsidRPr="00CA6F66">
        <w:rPr>
          <w:rFonts w:ascii="Arial" w:hAnsi="Arial" w:cs="Arial"/>
          <w:szCs w:val="24"/>
        </w:rPr>
        <w:t xml:space="preserve"> your hearts. </w:t>
      </w:r>
    </w:p>
    <w:p w14:paraId="25C77443" w14:textId="77777777" w:rsidR="00EA2235" w:rsidRPr="00D41744" w:rsidRDefault="00EA2235" w:rsidP="00EA2235">
      <w:pPr>
        <w:pStyle w:val="NoSpacing"/>
        <w:rPr>
          <w:rFonts w:ascii="Arial" w:hAnsi="Arial" w:cs="Arial"/>
          <w:b/>
          <w:bCs/>
          <w:szCs w:val="24"/>
        </w:rPr>
      </w:pPr>
      <w:r w:rsidRPr="00D41744">
        <w:rPr>
          <w:rFonts w:ascii="Arial" w:hAnsi="Arial" w:cs="Arial"/>
          <w:b/>
          <w:bCs/>
          <w:szCs w:val="24"/>
        </w:rPr>
        <w:t>We lift them to the Lord.</w:t>
      </w:r>
    </w:p>
    <w:p w14:paraId="491C9C33" w14:textId="78E7E54D" w:rsidR="00EA2235" w:rsidRPr="00CA6F66" w:rsidRDefault="00EA2235" w:rsidP="00EA2235">
      <w:pPr>
        <w:pStyle w:val="NoSpacing"/>
        <w:rPr>
          <w:rFonts w:ascii="Arial" w:hAnsi="Arial" w:cs="Arial"/>
          <w:szCs w:val="24"/>
        </w:rPr>
      </w:pPr>
      <w:r w:rsidRPr="00CA6F66">
        <w:rPr>
          <w:rFonts w:ascii="Arial" w:hAnsi="Arial" w:cs="Arial"/>
          <w:szCs w:val="24"/>
        </w:rPr>
        <w:lastRenderedPageBreak/>
        <w:t xml:space="preserve"> Let us give thanks to the Lord our God. </w:t>
      </w:r>
    </w:p>
    <w:p w14:paraId="69A13740" w14:textId="77777777" w:rsidR="00EA2235" w:rsidRPr="00D41744" w:rsidRDefault="00EA2235" w:rsidP="00EA2235">
      <w:pPr>
        <w:pStyle w:val="NoSpacing"/>
        <w:rPr>
          <w:rFonts w:ascii="Arial" w:hAnsi="Arial" w:cs="Arial"/>
          <w:b/>
          <w:bCs/>
          <w:szCs w:val="24"/>
        </w:rPr>
      </w:pPr>
      <w:r w:rsidRPr="00D41744">
        <w:rPr>
          <w:rFonts w:ascii="Arial" w:hAnsi="Arial" w:cs="Arial"/>
          <w:b/>
          <w:bCs/>
          <w:szCs w:val="24"/>
        </w:rPr>
        <w:t>It is right to give thanks and praise.</w:t>
      </w:r>
    </w:p>
    <w:p w14:paraId="68D19393"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5A2C6250" w14:textId="5CFD7A70"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Almighty God, good Father to us all,</w:t>
      </w:r>
      <w:r w:rsidR="00753638">
        <w:rPr>
          <w:rFonts w:ascii="Arial" w:hAnsi="Arial" w:cs="Arial"/>
          <w:color w:val="000000"/>
          <w:spacing w:val="3"/>
        </w:rPr>
        <w:t xml:space="preserve"> </w:t>
      </w:r>
      <w:r w:rsidRPr="00CC6F6E">
        <w:rPr>
          <w:rFonts w:ascii="Arial" w:hAnsi="Arial" w:cs="Arial"/>
          <w:color w:val="000000"/>
          <w:spacing w:val="3"/>
        </w:rPr>
        <w:t>your face is turned towards your world.</w:t>
      </w:r>
    </w:p>
    <w:p w14:paraId="514629EF" w14:textId="7CDFA173"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In love you gave us Jesus your Son</w:t>
      </w:r>
      <w:r w:rsidR="00753638">
        <w:rPr>
          <w:rFonts w:ascii="Arial" w:hAnsi="Arial" w:cs="Arial"/>
          <w:color w:val="000000"/>
          <w:spacing w:val="3"/>
        </w:rPr>
        <w:t xml:space="preserve"> </w:t>
      </w:r>
      <w:r w:rsidRPr="00CC6F6E">
        <w:rPr>
          <w:rFonts w:ascii="Arial" w:hAnsi="Arial" w:cs="Arial"/>
          <w:color w:val="000000"/>
          <w:spacing w:val="3"/>
        </w:rPr>
        <w:t>to rescue us from sin and death.</w:t>
      </w:r>
    </w:p>
    <w:p w14:paraId="2FCAF28D" w14:textId="5A3CBFEA" w:rsidR="00EA2235" w:rsidRDefault="00EA2235" w:rsidP="00EA2235">
      <w:pPr>
        <w:pStyle w:val="veall"/>
        <w:spacing w:before="0" w:beforeAutospacing="0" w:after="0" w:afterAutospacing="0"/>
        <w:ind w:left="480" w:hanging="480"/>
        <w:rPr>
          <w:rStyle w:val="Strong"/>
          <w:rFonts w:ascii="Arial" w:hAnsi="Arial" w:cs="Arial"/>
          <w:b w:val="0"/>
          <w:bCs w:val="0"/>
          <w:color w:val="000000"/>
          <w:spacing w:val="3"/>
        </w:rPr>
      </w:pPr>
      <w:r w:rsidRPr="008E66A6">
        <w:rPr>
          <w:rStyle w:val="Strong"/>
          <w:rFonts w:ascii="Arial" w:hAnsi="Arial" w:cs="Arial"/>
          <w:b w:val="0"/>
          <w:bCs w:val="0"/>
          <w:color w:val="000000"/>
          <w:spacing w:val="3"/>
        </w:rPr>
        <w:t>Your Word goes out to call us home</w:t>
      </w:r>
      <w:r w:rsidR="00753638">
        <w:rPr>
          <w:rStyle w:val="Strong"/>
          <w:rFonts w:ascii="Arial" w:hAnsi="Arial" w:cs="Arial"/>
          <w:b w:val="0"/>
          <w:bCs w:val="0"/>
          <w:color w:val="000000"/>
          <w:spacing w:val="3"/>
        </w:rPr>
        <w:t xml:space="preserve"> </w:t>
      </w:r>
      <w:r>
        <w:rPr>
          <w:rStyle w:val="Strong"/>
          <w:rFonts w:ascii="Arial" w:hAnsi="Arial" w:cs="Arial"/>
          <w:b w:val="0"/>
          <w:bCs w:val="0"/>
          <w:color w:val="000000"/>
          <w:spacing w:val="3"/>
        </w:rPr>
        <w:t>t</w:t>
      </w:r>
      <w:r w:rsidRPr="008E66A6">
        <w:rPr>
          <w:rStyle w:val="Strong"/>
          <w:rFonts w:ascii="Arial" w:hAnsi="Arial" w:cs="Arial"/>
          <w:b w:val="0"/>
          <w:bCs w:val="0"/>
          <w:color w:val="000000"/>
          <w:spacing w:val="3"/>
        </w:rPr>
        <w:t>o the city where ang</w:t>
      </w:r>
      <w:r>
        <w:rPr>
          <w:rStyle w:val="Strong"/>
          <w:rFonts w:ascii="Arial" w:hAnsi="Arial" w:cs="Arial"/>
          <w:b w:val="0"/>
          <w:bCs w:val="0"/>
          <w:color w:val="000000"/>
          <w:spacing w:val="3"/>
        </w:rPr>
        <w:t>el</w:t>
      </w:r>
      <w:r w:rsidRPr="008E66A6">
        <w:rPr>
          <w:rStyle w:val="Strong"/>
          <w:rFonts w:ascii="Arial" w:hAnsi="Arial" w:cs="Arial"/>
          <w:b w:val="0"/>
          <w:bCs w:val="0"/>
          <w:color w:val="000000"/>
          <w:spacing w:val="3"/>
        </w:rPr>
        <w:t>s sing your</w:t>
      </w:r>
      <w:r w:rsidR="00753638">
        <w:rPr>
          <w:rStyle w:val="Strong"/>
          <w:rFonts w:ascii="Arial" w:hAnsi="Arial" w:cs="Arial"/>
          <w:b w:val="0"/>
          <w:bCs w:val="0"/>
          <w:color w:val="000000"/>
          <w:spacing w:val="3"/>
        </w:rPr>
        <w:t xml:space="preserve"> </w:t>
      </w:r>
      <w:r w:rsidRPr="008E66A6">
        <w:rPr>
          <w:rStyle w:val="Strong"/>
          <w:rFonts w:ascii="Arial" w:hAnsi="Arial" w:cs="Arial"/>
          <w:b w:val="0"/>
          <w:bCs w:val="0"/>
          <w:color w:val="000000"/>
          <w:spacing w:val="3"/>
        </w:rPr>
        <w:t>praise.</w:t>
      </w:r>
    </w:p>
    <w:p w14:paraId="4DD51AAF" w14:textId="77777777" w:rsidR="00753638" w:rsidRDefault="00753638" w:rsidP="00EA2235">
      <w:pPr>
        <w:pStyle w:val="veall"/>
        <w:spacing w:before="0" w:beforeAutospacing="0" w:after="0" w:afterAutospacing="0"/>
        <w:ind w:left="480" w:hanging="480"/>
        <w:rPr>
          <w:rStyle w:val="Strong"/>
          <w:rFonts w:ascii="Arial" w:hAnsi="Arial" w:cs="Arial"/>
          <w:b w:val="0"/>
          <w:bCs w:val="0"/>
          <w:color w:val="000000"/>
          <w:spacing w:val="3"/>
        </w:rPr>
      </w:pPr>
    </w:p>
    <w:p w14:paraId="17C7D6D4" w14:textId="77777777" w:rsidR="00EA2235" w:rsidRDefault="00EA2235" w:rsidP="00EA2235">
      <w:pPr>
        <w:pStyle w:val="veall"/>
        <w:spacing w:before="0" w:beforeAutospacing="0" w:after="0" w:afterAutospacing="0"/>
        <w:ind w:left="480" w:hanging="480"/>
        <w:rPr>
          <w:rStyle w:val="Strong"/>
          <w:rFonts w:ascii="Arial" w:hAnsi="Arial" w:cs="Arial"/>
          <w:b w:val="0"/>
          <w:bCs w:val="0"/>
          <w:color w:val="000000"/>
          <w:spacing w:val="3"/>
        </w:rPr>
      </w:pPr>
      <w:r>
        <w:rPr>
          <w:rStyle w:val="Strong"/>
          <w:rFonts w:ascii="Arial" w:hAnsi="Arial" w:cs="Arial"/>
          <w:b w:val="0"/>
          <w:bCs w:val="0"/>
          <w:color w:val="000000"/>
          <w:spacing w:val="3"/>
        </w:rPr>
        <w:t>We join with them in heaven’s song:</w:t>
      </w:r>
    </w:p>
    <w:p w14:paraId="19E0B97D" w14:textId="77777777" w:rsidR="00753638" w:rsidRDefault="00753638" w:rsidP="00EA2235">
      <w:pPr>
        <w:pStyle w:val="veall"/>
        <w:spacing w:before="0" w:beforeAutospacing="0" w:after="0" w:afterAutospacing="0"/>
        <w:ind w:left="480" w:hanging="480"/>
        <w:rPr>
          <w:rStyle w:val="Strong"/>
          <w:rFonts w:ascii="Arial" w:hAnsi="Arial" w:cs="Arial"/>
          <w:b w:val="0"/>
          <w:bCs w:val="0"/>
          <w:color w:val="000000"/>
          <w:spacing w:val="3"/>
        </w:rPr>
      </w:pPr>
    </w:p>
    <w:p w14:paraId="74919F35" w14:textId="290F47D4" w:rsidR="00EA2235" w:rsidRPr="00CC6F6E" w:rsidRDefault="00EA2235" w:rsidP="00753638">
      <w:pPr>
        <w:pStyle w:val="veall"/>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Holy, holy, holy Lord,</w:t>
      </w:r>
      <w:r w:rsidR="00753638">
        <w:rPr>
          <w:rStyle w:val="Strong"/>
          <w:rFonts w:ascii="Arial" w:hAnsi="Arial" w:cs="Arial"/>
          <w:color w:val="000000"/>
          <w:spacing w:val="3"/>
        </w:rPr>
        <w:t xml:space="preserve"> </w:t>
      </w:r>
      <w:r w:rsidRPr="00CC6F6E">
        <w:rPr>
          <w:rStyle w:val="Strong"/>
          <w:rFonts w:ascii="Arial" w:hAnsi="Arial" w:cs="Arial"/>
          <w:color w:val="000000"/>
          <w:spacing w:val="3"/>
        </w:rPr>
        <w:t>God of power and might,</w:t>
      </w:r>
    </w:p>
    <w:p w14:paraId="1195AE64" w14:textId="77777777" w:rsidR="00EA2235" w:rsidRPr="00CC6F6E" w:rsidRDefault="00EA2235" w:rsidP="00EA2235">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heaven and earth are full of your glory.</w:t>
      </w:r>
    </w:p>
    <w:p w14:paraId="364FE8CD" w14:textId="77777777" w:rsidR="00EA2235" w:rsidRPr="00CC6F6E" w:rsidRDefault="00EA2235" w:rsidP="00EA2235">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32A2DC56" w14:textId="77777777" w:rsidR="00EA2235" w:rsidRDefault="00EA2235" w:rsidP="00EA2235">
      <w:pPr>
        <w:pStyle w:val="vein"/>
        <w:spacing w:before="0" w:beforeAutospacing="0" w:after="0" w:afterAutospacing="0"/>
        <w:rPr>
          <w:rStyle w:val="Strong"/>
          <w:rFonts w:ascii="Arial" w:hAnsi="Arial" w:cs="Arial"/>
          <w:color w:val="000000"/>
          <w:spacing w:val="3"/>
        </w:rPr>
      </w:pPr>
      <w:r w:rsidRPr="00CC6F6E">
        <w:rPr>
          <w:rStyle w:val="Strong"/>
          <w:rFonts w:ascii="Arial" w:hAnsi="Arial" w:cs="Arial"/>
          <w:color w:val="000000"/>
          <w:spacing w:val="3"/>
        </w:rPr>
        <w:t>Blessed is he who comes in the name of the Lord.</w:t>
      </w:r>
    </w:p>
    <w:p w14:paraId="2CEB9D3E" w14:textId="77777777" w:rsidR="00EA2235" w:rsidRPr="00CC6F6E" w:rsidRDefault="00EA2235" w:rsidP="00EA2235">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65FC30BB"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221570FA" w14:textId="491102CB"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Father of all, we give you thanks for</w:t>
      </w:r>
      <w:r w:rsidR="00753638">
        <w:rPr>
          <w:rFonts w:ascii="Arial" w:hAnsi="Arial" w:cs="Arial"/>
          <w:color w:val="000000"/>
          <w:spacing w:val="3"/>
        </w:rPr>
        <w:t xml:space="preserve"> </w:t>
      </w:r>
      <w:r w:rsidRPr="00CC6F6E">
        <w:rPr>
          <w:rFonts w:ascii="Arial" w:hAnsi="Arial" w:cs="Arial"/>
          <w:color w:val="000000"/>
          <w:spacing w:val="3"/>
        </w:rPr>
        <w:t>every gift that comes from heaven.</w:t>
      </w:r>
    </w:p>
    <w:p w14:paraId="2B9BDF8B"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255202E5" w14:textId="5382995D"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To the darkness Jesus came as your</w:t>
      </w:r>
      <w:r w:rsidR="00753638">
        <w:rPr>
          <w:rFonts w:ascii="Arial" w:hAnsi="Arial" w:cs="Arial"/>
          <w:color w:val="000000"/>
          <w:spacing w:val="3"/>
        </w:rPr>
        <w:t xml:space="preserve"> </w:t>
      </w:r>
      <w:r w:rsidRPr="00CC6F6E">
        <w:rPr>
          <w:rFonts w:ascii="Arial" w:hAnsi="Arial" w:cs="Arial"/>
          <w:color w:val="000000"/>
          <w:spacing w:val="3"/>
        </w:rPr>
        <w:t>light.</w:t>
      </w:r>
    </w:p>
    <w:p w14:paraId="4EE0FE93" w14:textId="4B41CBD7" w:rsidR="00EA2235"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With signs of faith and words of hope</w:t>
      </w:r>
      <w:r>
        <w:rPr>
          <w:rFonts w:ascii="Arial" w:hAnsi="Arial" w:cs="Arial"/>
          <w:color w:val="000000"/>
          <w:spacing w:val="3"/>
        </w:rPr>
        <w:t>,</w:t>
      </w:r>
      <w:r w:rsidR="00753638">
        <w:rPr>
          <w:rFonts w:ascii="Arial" w:hAnsi="Arial" w:cs="Arial"/>
          <w:color w:val="000000"/>
          <w:spacing w:val="3"/>
        </w:rPr>
        <w:t xml:space="preserve"> </w:t>
      </w:r>
      <w:r w:rsidRPr="00CC6F6E">
        <w:rPr>
          <w:rFonts w:ascii="Arial" w:hAnsi="Arial" w:cs="Arial"/>
          <w:color w:val="000000"/>
          <w:spacing w:val="3"/>
        </w:rPr>
        <w:t>he touched untouchables with love an</w:t>
      </w:r>
      <w:r>
        <w:rPr>
          <w:rFonts w:ascii="Arial" w:hAnsi="Arial" w:cs="Arial"/>
          <w:color w:val="000000"/>
          <w:spacing w:val="3"/>
        </w:rPr>
        <w:t xml:space="preserve">d </w:t>
      </w:r>
    </w:p>
    <w:p w14:paraId="289328D1" w14:textId="77777777"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washed the guilty clean.</w:t>
      </w:r>
    </w:p>
    <w:p w14:paraId="3091A47B"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5E5FD242" w14:textId="77777777"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his story.</w:t>
      </w:r>
    </w:p>
    <w:p w14:paraId="1D120412" w14:textId="77777777" w:rsidR="00EA2235" w:rsidRPr="00CC6F6E" w:rsidRDefault="00EA2235" w:rsidP="00EA2235">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This is our song:</w:t>
      </w:r>
    </w:p>
    <w:p w14:paraId="5732F510" w14:textId="77777777" w:rsidR="00EA2235" w:rsidRPr="00CC6F6E" w:rsidRDefault="00EA2235" w:rsidP="00EA2235">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58F04E70"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4C67B6E0" w14:textId="1B9051C4"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 xml:space="preserve">The crowds came out to see your </w:t>
      </w:r>
      <w:proofErr w:type="gramStart"/>
      <w:r w:rsidRPr="00CC6F6E">
        <w:rPr>
          <w:rFonts w:ascii="Arial" w:hAnsi="Arial" w:cs="Arial"/>
          <w:color w:val="000000"/>
          <w:spacing w:val="3"/>
        </w:rPr>
        <w:t>Son</w:t>
      </w:r>
      <w:proofErr w:type="gramEnd"/>
      <w:r w:rsidRPr="00CC6F6E">
        <w:rPr>
          <w:rFonts w:ascii="Arial" w:hAnsi="Arial" w:cs="Arial"/>
          <w:color w:val="000000"/>
          <w:spacing w:val="3"/>
        </w:rPr>
        <w:t>,</w:t>
      </w:r>
      <w:r w:rsidR="00753638">
        <w:rPr>
          <w:rFonts w:ascii="Arial" w:hAnsi="Arial" w:cs="Arial"/>
          <w:color w:val="000000"/>
          <w:spacing w:val="3"/>
        </w:rPr>
        <w:t xml:space="preserve"> </w:t>
      </w:r>
      <w:r w:rsidRPr="00CC6F6E">
        <w:rPr>
          <w:rFonts w:ascii="Arial" w:hAnsi="Arial" w:cs="Arial"/>
          <w:color w:val="000000"/>
          <w:spacing w:val="3"/>
        </w:rPr>
        <w:t>yet at the end they turned on him.</w:t>
      </w:r>
    </w:p>
    <w:p w14:paraId="40B9BFFC" w14:textId="77777777" w:rsidR="00753638" w:rsidRDefault="00EA2235" w:rsidP="00753638">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On the night he was betrayed</w:t>
      </w:r>
      <w:r w:rsidR="00753638">
        <w:rPr>
          <w:rFonts w:ascii="Arial" w:hAnsi="Arial" w:cs="Arial"/>
          <w:color w:val="000000"/>
          <w:spacing w:val="3"/>
        </w:rPr>
        <w:t xml:space="preserve"> </w:t>
      </w:r>
      <w:r w:rsidRPr="00CC6F6E">
        <w:rPr>
          <w:rFonts w:ascii="Arial" w:hAnsi="Arial" w:cs="Arial"/>
          <w:color w:val="000000"/>
          <w:spacing w:val="3"/>
        </w:rPr>
        <w:t>he came to table with his friends</w:t>
      </w:r>
      <w:r w:rsidR="00753638">
        <w:rPr>
          <w:rFonts w:ascii="Arial" w:hAnsi="Arial" w:cs="Arial"/>
          <w:color w:val="000000"/>
          <w:spacing w:val="3"/>
        </w:rPr>
        <w:t xml:space="preserve"> </w:t>
      </w:r>
      <w:r w:rsidRPr="00CC6F6E">
        <w:rPr>
          <w:rFonts w:ascii="Arial" w:hAnsi="Arial" w:cs="Arial"/>
          <w:color w:val="000000"/>
          <w:spacing w:val="3"/>
        </w:rPr>
        <w:t>to celebrate the freedom</w:t>
      </w:r>
    </w:p>
    <w:p w14:paraId="05448A66" w14:textId="61276E27" w:rsidR="00EA2235" w:rsidRPr="00CC6F6E" w:rsidRDefault="00EA2235" w:rsidP="00753638">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of your people.</w:t>
      </w:r>
    </w:p>
    <w:p w14:paraId="317E24FA"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4F5D4DF5" w14:textId="77777777"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his story.</w:t>
      </w:r>
    </w:p>
    <w:p w14:paraId="49848040" w14:textId="77777777" w:rsidR="00EA2235" w:rsidRDefault="00EA2235" w:rsidP="00EA2235">
      <w:pPr>
        <w:pStyle w:val="veall"/>
        <w:spacing w:before="0" w:beforeAutospacing="0" w:after="0" w:afterAutospacing="0"/>
        <w:ind w:left="480" w:hanging="480"/>
        <w:rPr>
          <w:rStyle w:val="Strong"/>
          <w:rFonts w:ascii="Arial" w:hAnsi="Arial" w:cs="Arial"/>
          <w:color w:val="000000"/>
          <w:spacing w:val="3"/>
        </w:rPr>
      </w:pPr>
      <w:r w:rsidRPr="00CC6F6E">
        <w:rPr>
          <w:rStyle w:val="Strong"/>
          <w:rFonts w:ascii="Arial" w:hAnsi="Arial" w:cs="Arial"/>
          <w:color w:val="000000"/>
          <w:spacing w:val="3"/>
        </w:rPr>
        <w:t>This is our song:</w:t>
      </w:r>
    </w:p>
    <w:p w14:paraId="7B3905B1" w14:textId="77777777" w:rsidR="00EA2235" w:rsidRPr="00CC6F6E" w:rsidRDefault="00EA2235" w:rsidP="00EA2235">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Hosanna in the highest.</w:t>
      </w:r>
    </w:p>
    <w:p w14:paraId="559C4D76"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0F95F0AF" w14:textId="24CC7C69" w:rsidR="00EA2235"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Jesus blessed you, Father, for the food;</w:t>
      </w:r>
      <w:r w:rsidR="00753638">
        <w:rPr>
          <w:rFonts w:ascii="Arial" w:hAnsi="Arial" w:cs="Arial"/>
          <w:color w:val="000000"/>
          <w:spacing w:val="3"/>
        </w:rPr>
        <w:t xml:space="preserve"> </w:t>
      </w:r>
      <w:r w:rsidRPr="00CC6F6E">
        <w:rPr>
          <w:rFonts w:ascii="Arial" w:hAnsi="Arial" w:cs="Arial"/>
          <w:color w:val="000000"/>
          <w:spacing w:val="3"/>
        </w:rPr>
        <w:t>he took bread, gave thanks, broke it an</w:t>
      </w:r>
      <w:r>
        <w:rPr>
          <w:rFonts w:ascii="Arial" w:hAnsi="Arial" w:cs="Arial"/>
          <w:color w:val="000000"/>
          <w:spacing w:val="3"/>
        </w:rPr>
        <w:t xml:space="preserve">d </w:t>
      </w:r>
    </w:p>
    <w:p w14:paraId="3FE83AC6" w14:textId="6F97D512"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said:</w:t>
      </w:r>
      <w:r w:rsidR="00AC7061">
        <w:rPr>
          <w:rFonts w:ascii="Arial" w:hAnsi="Arial" w:cs="Arial"/>
          <w:color w:val="000000"/>
          <w:spacing w:val="3"/>
        </w:rPr>
        <w:t xml:space="preserve"> </w:t>
      </w:r>
      <w:r w:rsidRPr="00CC6F6E">
        <w:rPr>
          <w:rFonts w:ascii="Arial" w:hAnsi="Arial" w:cs="Arial"/>
          <w:color w:val="000000"/>
          <w:spacing w:val="3"/>
        </w:rPr>
        <w:t>This is my body, given for you all.</w:t>
      </w:r>
    </w:p>
    <w:p w14:paraId="4B238556"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39246672" w14:textId="0A8AAF49"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Jesus then gave thanks for the wine;</w:t>
      </w:r>
      <w:r w:rsidR="00AC7061">
        <w:rPr>
          <w:rFonts w:ascii="Arial" w:hAnsi="Arial" w:cs="Arial"/>
          <w:color w:val="000000"/>
          <w:spacing w:val="3"/>
        </w:rPr>
        <w:t xml:space="preserve"> </w:t>
      </w:r>
      <w:r w:rsidRPr="00CC6F6E">
        <w:rPr>
          <w:rFonts w:ascii="Arial" w:hAnsi="Arial" w:cs="Arial"/>
          <w:color w:val="000000"/>
          <w:spacing w:val="3"/>
        </w:rPr>
        <w:t>he took the cup, gave it and said:</w:t>
      </w:r>
    </w:p>
    <w:p w14:paraId="16AFA89B" w14:textId="77777777" w:rsidR="00AC7061"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my blood, shed for you all</w:t>
      </w:r>
      <w:r w:rsidR="00AC7061">
        <w:rPr>
          <w:rFonts w:ascii="Arial" w:hAnsi="Arial" w:cs="Arial"/>
          <w:color w:val="000000"/>
          <w:spacing w:val="3"/>
        </w:rPr>
        <w:t xml:space="preserve"> </w:t>
      </w:r>
      <w:r w:rsidRPr="00CC6F6E">
        <w:rPr>
          <w:rFonts w:ascii="Arial" w:hAnsi="Arial" w:cs="Arial"/>
          <w:color w:val="000000"/>
          <w:spacing w:val="3"/>
        </w:rPr>
        <w:t>for the forgiveness of sins.</w:t>
      </w:r>
      <w:r w:rsidR="00AC7061">
        <w:rPr>
          <w:rFonts w:ascii="Arial" w:hAnsi="Arial" w:cs="Arial"/>
          <w:color w:val="000000"/>
          <w:spacing w:val="3"/>
        </w:rPr>
        <w:t xml:space="preserve"> </w:t>
      </w:r>
      <w:r w:rsidRPr="00CC6F6E">
        <w:rPr>
          <w:rFonts w:ascii="Arial" w:hAnsi="Arial" w:cs="Arial"/>
          <w:color w:val="000000"/>
          <w:spacing w:val="3"/>
        </w:rPr>
        <w:t xml:space="preserve">Do this in remembrance of </w:t>
      </w:r>
    </w:p>
    <w:p w14:paraId="2B65D767" w14:textId="1509091F"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me.</w:t>
      </w:r>
    </w:p>
    <w:p w14:paraId="7D05447C"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4E21407B" w14:textId="77777777"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our story.</w:t>
      </w:r>
    </w:p>
    <w:p w14:paraId="6CB39D33" w14:textId="77777777" w:rsidR="00EA2235" w:rsidRPr="00CC6F6E" w:rsidRDefault="00EA2235" w:rsidP="00EA2235">
      <w:pPr>
        <w:pStyle w:val="veall"/>
        <w:spacing w:before="0" w:beforeAutospacing="0" w:after="0" w:afterAutospacing="0"/>
        <w:ind w:left="480" w:hanging="480"/>
        <w:rPr>
          <w:rFonts w:ascii="Arial" w:hAnsi="Arial" w:cs="Arial"/>
          <w:color w:val="000000"/>
          <w:spacing w:val="3"/>
        </w:rPr>
      </w:pPr>
      <w:r w:rsidRPr="00CC6F6E">
        <w:rPr>
          <w:rStyle w:val="Strong"/>
          <w:rFonts w:ascii="Arial" w:hAnsi="Arial" w:cs="Arial"/>
          <w:color w:val="000000"/>
          <w:spacing w:val="3"/>
        </w:rPr>
        <w:t>This is our song:</w:t>
      </w:r>
    </w:p>
    <w:p w14:paraId="41A2AAA8" w14:textId="77777777" w:rsidR="00EA2235" w:rsidRPr="00CC6F6E" w:rsidRDefault="00EA2235" w:rsidP="00EA2235">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1879D60F"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79C390B6" w14:textId="77777777" w:rsidR="00AC7061"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Therefore, Father, with this bread and</w:t>
      </w:r>
      <w:r w:rsidR="00AC7061">
        <w:rPr>
          <w:rFonts w:ascii="Arial" w:hAnsi="Arial" w:cs="Arial"/>
          <w:color w:val="000000"/>
          <w:spacing w:val="3"/>
        </w:rPr>
        <w:t xml:space="preserve"> </w:t>
      </w:r>
      <w:r w:rsidRPr="00CC6F6E">
        <w:rPr>
          <w:rFonts w:ascii="Arial" w:hAnsi="Arial" w:cs="Arial"/>
          <w:color w:val="000000"/>
          <w:spacing w:val="3"/>
        </w:rPr>
        <w:t>this cup</w:t>
      </w:r>
      <w:r w:rsidR="00AC7061">
        <w:rPr>
          <w:rFonts w:ascii="Arial" w:hAnsi="Arial" w:cs="Arial"/>
          <w:color w:val="000000"/>
          <w:spacing w:val="3"/>
        </w:rPr>
        <w:t xml:space="preserve"> </w:t>
      </w:r>
      <w:r w:rsidRPr="00CC6F6E">
        <w:rPr>
          <w:rFonts w:ascii="Arial" w:hAnsi="Arial" w:cs="Arial"/>
          <w:color w:val="000000"/>
          <w:spacing w:val="3"/>
        </w:rPr>
        <w:t>we celebrate the cros</w:t>
      </w:r>
      <w:r>
        <w:rPr>
          <w:rFonts w:ascii="Arial" w:hAnsi="Arial" w:cs="Arial"/>
          <w:color w:val="000000"/>
          <w:spacing w:val="3"/>
        </w:rPr>
        <w:t>s</w:t>
      </w:r>
      <w:r w:rsidR="00AC7061">
        <w:rPr>
          <w:rFonts w:ascii="Arial" w:hAnsi="Arial" w:cs="Arial"/>
          <w:color w:val="000000"/>
          <w:spacing w:val="3"/>
        </w:rPr>
        <w:t xml:space="preserve"> </w:t>
      </w:r>
      <w:r w:rsidRPr="00CC6F6E">
        <w:rPr>
          <w:rFonts w:ascii="Arial" w:hAnsi="Arial" w:cs="Arial"/>
          <w:color w:val="000000"/>
          <w:spacing w:val="3"/>
        </w:rPr>
        <w:t xml:space="preserve">on which he died </w:t>
      </w:r>
    </w:p>
    <w:p w14:paraId="32C3BD6C" w14:textId="4EAC975A" w:rsidR="00EA2235"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to set us free.</w:t>
      </w:r>
      <w:r w:rsidR="00AC7061">
        <w:rPr>
          <w:rFonts w:ascii="Arial" w:hAnsi="Arial" w:cs="Arial"/>
          <w:color w:val="000000"/>
          <w:spacing w:val="3"/>
        </w:rPr>
        <w:t xml:space="preserve"> </w:t>
      </w:r>
      <w:r w:rsidRPr="00CC6F6E">
        <w:rPr>
          <w:rFonts w:ascii="Arial" w:hAnsi="Arial" w:cs="Arial"/>
          <w:color w:val="000000"/>
          <w:spacing w:val="3"/>
        </w:rPr>
        <w:t>Defying death he rose again</w:t>
      </w:r>
      <w:r w:rsidR="00AC7061">
        <w:rPr>
          <w:rFonts w:ascii="Arial" w:hAnsi="Arial" w:cs="Arial"/>
          <w:color w:val="000000"/>
          <w:spacing w:val="3"/>
        </w:rPr>
        <w:t xml:space="preserve"> </w:t>
      </w:r>
      <w:r w:rsidRPr="00CC6F6E">
        <w:rPr>
          <w:rFonts w:ascii="Arial" w:hAnsi="Arial" w:cs="Arial"/>
          <w:color w:val="000000"/>
          <w:spacing w:val="3"/>
        </w:rPr>
        <w:t>and is alive with you to plead for us and</w:t>
      </w:r>
    </w:p>
    <w:p w14:paraId="1A46A470" w14:textId="77777777" w:rsidR="00EA2235" w:rsidRPr="00CC6F6E" w:rsidRDefault="00EA2235" w:rsidP="00EA2235">
      <w:pPr>
        <w:pStyle w:val="ve1"/>
        <w:spacing w:before="0" w:beforeAutospacing="0" w:after="0" w:afterAutospacing="0"/>
        <w:rPr>
          <w:rFonts w:ascii="Arial" w:hAnsi="Arial" w:cs="Arial"/>
          <w:color w:val="000000"/>
          <w:spacing w:val="3"/>
        </w:rPr>
      </w:pPr>
      <w:r w:rsidRPr="00CC6F6E">
        <w:rPr>
          <w:rFonts w:ascii="Arial" w:hAnsi="Arial" w:cs="Arial"/>
          <w:color w:val="000000"/>
          <w:spacing w:val="3"/>
        </w:rPr>
        <w:t>all the world.</w:t>
      </w:r>
    </w:p>
    <w:p w14:paraId="231F2C1D"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7DEC1CB0" w14:textId="77777777" w:rsidR="00EA2235" w:rsidRPr="00CC6F6E"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This is our story.</w:t>
      </w:r>
    </w:p>
    <w:p w14:paraId="66158911" w14:textId="77777777" w:rsidR="00EA2235" w:rsidRPr="00CC6F6E" w:rsidRDefault="00EA2235" w:rsidP="00EA2235">
      <w:pPr>
        <w:pStyle w:val="veall"/>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This is our song:</w:t>
      </w:r>
    </w:p>
    <w:p w14:paraId="63383833" w14:textId="77777777" w:rsidR="00EA2235" w:rsidRPr="00CC6F6E" w:rsidRDefault="00EA2235" w:rsidP="00EA2235">
      <w:pPr>
        <w:pStyle w:val="vein"/>
        <w:spacing w:before="0" w:beforeAutospacing="0" w:after="0" w:afterAutospacing="0"/>
        <w:rPr>
          <w:rFonts w:ascii="Arial" w:hAnsi="Arial" w:cs="Arial"/>
          <w:color w:val="000000"/>
          <w:spacing w:val="3"/>
        </w:rPr>
      </w:pPr>
      <w:r w:rsidRPr="00CC6F6E">
        <w:rPr>
          <w:rStyle w:val="Strong"/>
          <w:rFonts w:ascii="Arial" w:hAnsi="Arial" w:cs="Arial"/>
          <w:color w:val="000000"/>
          <w:spacing w:val="3"/>
        </w:rPr>
        <w:t>Hosanna in the highest.</w:t>
      </w:r>
    </w:p>
    <w:p w14:paraId="7ED0F35C"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1CD059EF" w14:textId="77777777" w:rsidR="00AC7061" w:rsidRDefault="00EA2235" w:rsidP="00AC7061">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lastRenderedPageBreak/>
        <w:t xml:space="preserve">Send your Spirit on us </w:t>
      </w:r>
      <w:proofErr w:type="gramStart"/>
      <w:r w:rsidRPr="00CC6F6E">
        <w:rPr>
          <w:rFonts w:ascii="Arial" w:hAnsi="Arial" w:cs="Arial"/>
          <w:color w:val="000000"/>
          <w:spacing w:val="3"/>
        </w:rPr>
        <w:t>now</w:t>
      </w:r>
      <w:proofErr w:type="gramEnd"/>
      <w:r w:rsidR="00AC7061">
        <w:rPr>
          <w:rFonts w:ascii="Arial" w:hAnsi="Arial" w:cs="Arial"/>
          <w:color w:val="000000"/>
          <w:spacing w:val="3"/>
        </w:rPr>
        <w:t xml:space="preserve"> </w:t>
      </w:r>
      <w:r w:rsidRPr="00CC6F6E">
        <w:rPr>
          <w:rFonts w:ascii="Arial" w:hAnsi="Arial" w:cs="Arial"/>
          <w:color w:val="000000"/>
          <w:spacing w:val="3"/>
        </w:rPr>
        <w:t>that by these gifts we may feed on Christ</w:t>
      </w:r>
      <w:r w:rsidR="00AC7061">
        <w:rPr>
          <w:rFonts w:ascii="Arial" w:hAnsi="Arial" w:cs="Arial"/>
          <w:color w:val="000000"/>
          <w:spacing w:val="3"/>
        </w:rPr>
        <w:t xml:space="preserve"> </w:t>
      </w:r>
      <w:r w:rsidRPr="00CC6F6E">
        <w:rPr>
          <w:rFonts w:ascii="Arial" w:hAnsi="Arial" w:cs="Arial"/>
          <w:color w:val="000000"/>
          <w:spacing w:val="3"/>
        </w:rPr>
        <w:t xml:space="preserve">with opened eyes </w:t>
      </w:r>
    </w:p>
    <w:p w14:paraId="0B94F9C8" w14:textId="47BF9BFF" w:rsidR="00EA2235" w:rsidRPr="00CC6F6E" w:rsidRDefault="00EA2235" w:rsidP="00AC7061">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and hearts on fire.</w:t>
      </w:r>
    </w:p>
    <w:p w14:paraId="6D3F2121" w14:textId="77777777" w:rsidR="00EA2235" w:rsidRDefault="00EA2235" w:rsidP="00EA2235">
      <w:pPr>
        <w:pStyle w:val="ve1"/>
        <w:spacing w:before="0" w:beforeAutospacing="0" w:after="0" w:afterAutospacing="0"/>
        <w:ind w:left="240" w:hanging="240"/>
        <w:rPr>
          <w:rFonts w:ascii="Arial" w:hAnsi="Arial" w:cs="Arial"/>
          <w:color w:val="000000"/>
          <w:spacing w:val="3"/>
        </w:rPr>
      </w:pPr>
    </w:p>
    <w:p w14:paraId="57C58296" w14:textId="77777777" w:rsidR="00AC7061" w:rsidRDefault="00EA2235" w:rsidP="00EA2235">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May we and all who share this food</w:t>
      </w:r>
      <w:r w:rsidR="00AC7061">
        <w:rPr>
          <w:rFonts w:ascii="Arial" w:hAnsi="Arial" w:cs="Arial"/>
          <w:color w:val="000000"/>
          <w:spacing w:val="3"/>
        </w:rPr>
        <w:t xml:space="preserve"> </w:t>
      </w:r>
      <w:r w:rsidRPr="00CC6F6E">
        <w:rPr>
          <w:rFonts w:ascii="Arial" w:hAnsi="Arial" w:cs="Arial"/>
          <w:color w:val="000000"/>
          <w:spacing w:val="3"/>
        </w:rPr>
        <w:t>offer ourselves to live for you</w:t>
      </w:r>
      <w:r w:rsidR="00AC7061">
        <w:rPr>
          <w:rFonts w:ascii="Arial" w:hAnsi="Arial" w:cs="Arial"/>
          <w:color w:val="000000"/>
          <w:spacing w:val="3"/>
        </w:rPr>
        <w:t xml:space="preserve"> </w:t>
      </w:r>
      <w:r w:rsidRPr="00CC6F6E">
        <w:rPr>
          <w:rFonts w:ascii="Arial" w:hAnsi="Arial" w:cs="Arial"/>
          <w:color w:val="000000"/>
          <w:spacing w:val="3"/>
        </w:rPr>
        <w:t xml:space="preserve">and be welcomed at </w:t>
      </w:r>
    </w:p>
    <w:p w14:paraId="584E12C6" w14:textId="77777777" w:rsidR="005A0267" w:rsidRDefault="00EA2235" w:rsidP="00AC7061">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your feast in heaven</w:t>
      </w:r>
      <w:r w:rsidR="00AC7061">
        <w:rPr>
          <w:rFonts w:ascii="Arial" w:hAnsi="Arial" w:cs="Arial"/>
          <w:color w:val="000000"/>
          <w:spacing w:val="3"/>
        </w:rPr>
        <w:t xml:space="preserve"> </w:t>
      </w:r>
      <w:r w:rsidRPr="00CC6F6E">
        <w:rPr>
          <w:rFonts w:ascii="Arial" w:hAnsi="Arial" w:cs="Arial"/>
          <w:color w:val="000000"/>
          <w:spacing w:val="3"/>
        </w:rPr>
        <w:t>where all creation worships you,</w:t>
      </w:r>
      <w:r w:rsidR="00AC7061">
        <w:rPr>
          <w:rFonts w:ascii="Arial" w:hAnsi="Arial" w:cs="Arial"/>
          <w:color w:val="000000"/>
          <w:spacing w:val="3"/>
        </w:rPr>
        <w:t xml:space="preserve"> </w:t>
      </w:r>
      <w:r w:rsidRPr="00CC6F6E">
        <w:rPr>
          <w:rFonts w:ascii="Arial" w:hAnsi="Arial" w:cs="Arial"/>
          <w:color w:val="000000"/>
          <w:spacing w:val="3"/>
        </w:rPr>
        <w:t>Fa</w:t>
      </w:r>
      <w:r>
        <w:rPr>
          <w:rFonts w:ascii="Arial" w:hAnsi="Arial" w:cs="Arial"/>
          <w:color w:val="000000"/>
          <w:spacing w:val="3"/>
        </w:rPr>
        <w:t>th</w:t>
      </w:r>
      <w:r w:rsidRPr="00CC6F6E">
        <w:rPr>
          <w:rFonts w:ascii="Arial" w:hAnsi="Arial" w:cs="Arial"/>
          <w:color w:val="000000"/>
          <w:spacing w:val="3"/>
        </w:rPr>
        <w:t xml:space="preserve">er, Son and Holy </w:t>
      </w:r>
    </w:p>
    <w:p w14:paraId="6DEEFD67" w14:textId="77777777" w:rsidR="005A0267" w:rsidRDefault="00EA2235" w:rsidP="00AC7061">
      <w:pPr>
        <w:pStyle w:val="ve1"/>
        <w:spacing w:before="0" w:beforeAutospacing="0" w:after="0" w:afterAutospacing="0"/>
        <w:ind w:left="240" w:hanging="240"/>
        <w:rPr>
          <w:rFonts w:ascii="Arial" w:hAnsi="Arial" w:cs="Arial"/>
          <w:color w:val="000000"/>
          <w:spacing w:val="3"/>
        </w:rPr>
      </w:pPr>
      <w:r w:rsidRPr="00CC6F6E">
        <w:rPr>
          <w:rFonts w:ascii="Arial" w:hAnsi="Arial" w:cs="Arial"/>
          <w:color w:val="000000"/>
          <w:spacing w:val="3"/>
        </w:rPr>
        <w:t>Spirit</w:t>
      </w:r>
      <w:r w:rsidR="005A0267">
        <w:rPr>
          <w:rFonts w:ascii="Arial" w:hAnsi="Arial" w:cs="Arial"/>
          <w:color w:val="000000"/>
          <w:spacing w:val="3"/>
        </w:rPr>
        <w:t xml:space="preserve">:  </w:t>
      </w:r>
    </w:p>
    <w:p w14:paraId="5F23E902" w14:textId="685E0DC0" w:rsidR="00EA2235" w:rsidRPr="00403103" w:rsidRDefault="00EA2235" w:rsidP="005A0267">
      <w:pPr>
        <w:pStyle w:val="ve1"/>
        <w:spacing w:before="0" w:beforeAutospacing="0" w:after="0" w:afterAutospacing="0"/>
        <w:ind w:left="240" w:hanging="240"/>
        <w:rPr>
          <w:rFonts w:ascii="Arial" w:hAnsi="Arial" w:cs="Arial"/>
          <w:b/>
          <w:bCs/>
        </w:rPr>
      </w:pPr>
      <w:r w:rsidRPr="00403103">
        <w:rPr>
          <w:rFonts w:ascii="Arial" w:hAnsi="Arial" w:cs="Arial"/>
          <w:b/>
          <w:bCs/>
        </w:rPr>
        <w:t xml:space="preserve">Blessing and honour and glory and power be yours </w:t>
      </w:r>
      <w:proofErr w:type="gramStart"/>
      <w:r w:rsidRPr="00403103">
        <w:rPr>
          <w:rFonts w:ascii="Arial" w:hAnsi="Arial" w:cs="Arial"/>
          <w:b/>
          <w:bCs/>
        </w:rPr>
        <w:t>for ever and ever</w:t>
      </w:r>
      <w:proofErr w:type="gramEnd"/>
      <w:r w:rsidRPr="00403103">
        <w:rPr>
          <w:rFonts w:ascii="Arial" w:hAnsi="Arial" w:cs="Arial"/>
          <w:b/>
          <w:bCs/>
        </w:rPr>
        <w:t>. Amen.</w:t>
      </w:r>
    </w:p>
    <w:p w14:paraId="7FAECB43"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6FB8CBDD" w14:textId="77777777" w:rsidR="00EA2235" w:rsidRDefault="00EA2235" w:rsidP="00EA2235">
      <w:pPr>
        <w:pStyle w:val="NoSpacing"/>
        <w:rPr>
          <w:rFonts w:ascii="Arial" w:hAnsi="Arial" w:cs="Arial"/>
          <w:b/>
          <w:bCs/>
          <w:szCs w:val="24"/>
        </w:rPr>
      </w:pPr>
    </w:p>
    <w:p w14:paraId="1F71C750" w14:textId="77777777" w:rsidR="00EA2235" w:rsidRPr="003051B2" w:rsidRDefault="00EA2235" w:rsidP="00EA2235">
      <w:pPr>
        <w:pStyle w:val="NoSpacing"/>
        <w:rPr>
          <w:rFonts w:ascii="Arial" w:hAnsi="Arial" w:cs="Arial"/>
          <w:sz w:val="28"/>
          <w:szCs w:val="28"/>
        </w:rPr>
      </w:pPr>
      <w:r w:rsidRPr="003051B2">
        <w:rPr>
          <w:rFonts w:ascii="Arial" w:hAnsi="Arial" w:cs="Arial"/>
          <w:sz w:val="28"/>
          <w:szCs w:val="28"/>
        </w:rPr>
        <w:t xml:space="preserve">The Lord’s Prayer:  </w:t>
      </w:r>
    </w:p>
    <w:p w14:paraId="6AF7FC6F" w14:textId="77777777" w:rsidR="00EA2235" w:rsidRPr="00403103" w:rsidRDefault="00EA2235" w:rsidP="00EA2235">
      <w:pPr>
        <w:pStyle w:val="NoSpacing"/>
        <w:jc w:val="right"/>
        <w:rPr>
          <w:rFonts w:ascii="Arial" w:hAnsi="Arial" w:cs="Arial"/>
          <w:b/>
          <w:bCs/>
          <w:szCs w:val="24"/>
        </w:rPr>
      </w:pPr>
      <w:r w:rsidRPr="00403103">
        <w:rPr>
          <w:rFonts w:ascii="Arial" w:hAnsi="Arial" w:cs="Arial"/>
          <w:b/>
          <w:bCs/>
          <w:szCs w:val="24"/>
        </w:rPr>
        <w:t> </w:t>
      </w:r>
    </w:p>
    <w:p w14:paraId="469C2D41" w14:textId="77777777" w:rsidR="00EA2235" w:rsidRPr="00CA6F66" w:rsidRDefault="00EA2235" w:rsidP="00EA2235">
      <w:pPr>
        <w:pStyle w:val="NoSpacing"/>
        <w:rPr>
          <w:rFonts w:ascii="Arial" w:hAnsi="Arial" w:cs="Arial"/>
          <w:szCs w:val="24"/>
        </w:rPr>
      </w:pPr>
      <w:r w:rsidRPr="00CA6F66">
        <w:rPr>
          <w:rFonts w:ascii="Arial" w:hAnsi="Arial" w:cs="Arial"/>
          <w:szCs w:val="24"/>
        </w:rPr>
        <w:t>Let us pray with confidence as our Saviour has taught us</w:t>
      </w:r>
    </w:p>
    <w:p w14:paraId="7080E510"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1BE07779" w14:textId="77777777" w:rsidR="00EA2235" w:rsidRDefault="00EA2235" w:rsidP="00EA2235">
      <w:pPr>
        <w:pStyle w:val="NoSpacing"/>
        <w:rPr>
          <w:rFonts w:ascii="Arial" w:hAnsi="Arial" w:cs="Arial"/>
          <w:b/>
          <w:bCs/>
          <w:szCs w:val="24"/>
        </w:rPr>
      </w:pPr>
      <w:r w:rsidRPr="00403103">
        <w:rPr>
          <w:rFonts w:ascii="Arial" w:hAnsi="Arial" w:cs="Arial"/>
          <w:b/>
          <w:bCs/>
          <w:szCs w:val="24"/>
        </w:rPr>
        <w:t>Our Father, who art in heaven, hallowed be thy name;</w:t>
      </w:r>
    </w:p>
    <w:p w14:paraId="6FE43D18" w14:textId="738AAA7A" w:rsidR="00EA2235" w:rsidRDefault="00EA2235" w:rsidP="00EA2235">
      <w:pPr>
        <w:pStyle w:val="NoSpacing"/>
        <w:rPr>
          <w:rFonts w:ascii="Arial" w:hAnsi="Arial" w:cs="Arial"/>
          <w:b/>
          <w:bCs/>
          <w:szCs w:val="24"/>
        </w:rPr>
      </w:pPr>
      <w:r w:rsidRPr="00403103">
        <w:rPr>
          <w:rFonts w:ascii="Arial" w:hAnsi="Arial" w:cs="Arial"/>
          <w:b/>
          <w:bCs/>
          <w:szCs w:val="24"/>
        </w:rPr>
        <w:t>thy kingdom come;</w:t>
      </w:r>
      <w:r w:rsidR="005A0267">
        <w:rPr>
          <w:rFonts w:ascii="Arial" w:hAnsi="Arial" w:cs="Arial"/>
          <w:b/>
          <w:bCs/>
          <w:szCs w:val="24"/>
        </w:rPr>
        <w:t xml:space="preserve"> </w:t>
      </w:r>
      <w:r w:rsidRPr="00403103">
        <w:rPr>
          <w:rFonts w:ascii="Arial" w:hAnsi="Arial" w:cs="Arial"/>
          <w:b/>
          <w:bCs/>
          <w:szCs w:val="24"/>
        </w:rPr>
        <w:t>thy will be done;</w:t>
      </w:r>
      <w:r w:rsidR="005A0267">
        <w:rPr>
          <w:rFonts w:ascii="Arial" w:hAnsi="Arial" w:cs="Arial"/>
          <w:b/>
          <w:bCs/>
          <w:szCs w:val="24"/>
        </w:rPr>
        <w:t xml:space="preserve"> </w:t>
      </w:r>
      <w:r w:rsidRPr="00403103">
        <w:rPr>
          <w:rFonts w:ascii="Arial" w:hAnsi="Arial" w:cs="Arial"/>
          <w:b/>
          <w:bCs/>
          <w:szCs w:val="24"/>
        </w:rPr>
        <w:t>on earth as it is in heaven.</w:t>
      </w:r>
    </w:p>
    <w:p w14:paraId="2208A719" w14:textId="77777777" w:rsidR="00EA2235" w:rsidRDefault="00EA2235" w:rsidP="00EA2235">
      <w:pPr>
        <w:pStyle w:val="NoSpacing"/>
        <w:rPr>
          <w:rFonts w:ascii="Arial" w:hAnsi="Arial" w:cs="Arial"/>
          <w:b/>
          <w:bCs/>
          <w:szCs w:val="24"/>
        </w:rPr>
      </w:pPr>
      <w:r w:rsidRPr="00403103">
        <w:rPr>
          <w:rFonts w:ascii="Arial" w:hAnsi="Arial" w:cs="Arial"/>
          <w:b/>
          <w:bCs/>
          <w:szCs w:val="24"/>
        </w:rPr>
        <w:t>Give us this day our daily bread.</w:t>
      </w:r>
    </w:p>
    <w:p w14:paraId="088C7D0D" w14:textId="77777777" w:rsidR="005A0267" w:rsidRDefault="00EA2235" w:rsidP="00EA2235">
      <w:pPr>
        <w:pStyle w:val="NoSpacing"/>
        <w:rPr>
          <w:rFonts w:ascii="Arial" w:hAnsi="Arial" w:cs="Arial"/>
          <w:b/>
          <w:bCs/>
          <w:szCs w:val="24"/>
        </w:rPr>
      </w:pPr>
      <w:r w:rsidRPr="00403103">
        <w:rPr>
          <w:rFonts w:ascii="Arial" w:hAnsi="Arial" w:cs="Arial"/>
          <w:b/>
          <w:bCs/>
          <w:szCs w:val="24"/>
        </w:rPr>
        <w:t xml:space="preserve">And forgive us our trespasses, as we forgive those who trespass against us. </w:t>
      </w:r>
    </w:p>
    <w:p w14:paraId="0EEBA683" w14:textId="136C0BAC" w:rsidR="00EA2235" w:rsidRDefault="00EA2235" w:rsidP="00EA2235">
      <w:pPr>
        <w:pStyle w:val="NoSpacing"/>
        <w:rPr>
          <w:rFonts w:ascii="Arial" w:hAnsi="Arial" w:cs="Arial"/>
          <w:b/>
          <w:bCs/>
          <w:szCs w:val="24"/>
        </w:rPr>
      </w:pPr>
      <w:r w:rsidRPr="00403103">
        <w:rPr>
          <w:rFonts w:ascii="Arial" w:hAnsi="Arial" w:cs="Arial"/>
          <w:b/>
          <w:bCs/>
          <w:szCs w:val="24"/>
        </w:rPr>
        <w:t>And lead us not into temptation;</w:t>
      </w:r>
      <w:r w:rsidR="005A0267">
        <w:rPr>
          <w:rFonts w:ascii="Arial" w:hAnsi="Arial" w:cs="Arial"/>
          <w:b/>
          <w:bCs/>
          <w:szCs w:val="24"/>
        </w:rPr>
        <w:t xml:space="preserve"> </w:t>
      </w:r>
      <w:r w:rsidRPr="00403103">
        <w:rPr>
          <w:rFonts w:ascii="Arial" w:hAnsi="Arial" w:cs="Arial"/>
          <w:b/>
          <w:bCs/>
          <w:szCs w:val="24"/>
        </w:rPr>
        <w:t>but deliver us from evil.</w:t>
      </w:r>
      <w:r w:rsidR="005A0267">
        <w:rPr>
          <w:rFonts w:ascii="Arial" w:hAnsi="Arial" w:cs="Arial"/>
          <w:b/>
          <w:bCs/>
          <w:szCs w:val="24"/>
        </w:rPr>
        <w:t xml:space="preserve"> </w:t>
      </w:r>
      <w:r w:rsidRPr="00403103">
        <w:rPr>
          <w:rFonts w:ascii="Arial" w:hAnsi="Arial" w:cs="Arial"/>
          <w:b/>
          <w:bCs/>
          <w:szCs w:val="24"/>
        </w:rPr>
        <w:t>For thine is the kingdom,</w:t>
      </w:r>
    </w:p>
    <w:p w14:paraId="153B43E8" w14:textId="463567E7" w:rsidR="00EA2235" w:rsidRPr="00403103" w:rsidRDefault="00EA2235" w:rsidP="00EA2235">
      <w:pPr>
        <w:pStyle w:val="NoSpacing"/>
        <w:rPr>
          <w:rFonts w:ascii="Arial" w:hAnsi="Arial" w:cs="Arial"/>
          <w:b/>
          <w:bCs/>
          <w:szCs w:val="24"/>
        </w:rPr>
      </w:pPr>
      <w:r w:rsidRPr="00403103">
        <w:rPr>
          <w:rFonts w:ascii="Arial" w:hAnsi="Arial" w:cs="Arial"/>
          <w:b/>
          <w:bCs/>
          <w:szCs w:val="24"/>
        </w:rPr>
        <w:t>the power and the glory,</w:t>
      </w:r>
      <w:r w:rsidR="005A0267">
        <w:rPr>
          <w:rFonts w:ascii="Arial" w:hAnsi="Arial" w:cs="Arial"/>
          <w:b/>
          <w:bCs/>
          <w:szCs w:val="24"/>
        </w:rPr>
        <w:t xml:space="preserve"> </w:t>
      </w:r>
      <w:proofErr w:type="gramStart"/>
      <w:r w:rsidRPr="00403103">
        <w:rPr>
          <w:rFonts w:ascii="Arial" w:hAnsi="Arial" w:cs="Arial"/>
          <w:b/>
          <w:bCs/>
          <w:szCs w:val="24"/>
        </w:rPr>
        <w:t>for ever and ever</w:t>
      </w:r>
      <w:proofErr w:type="gramEnd"/>
      <w:r w:rsidRPr="00403103">
        <w:rPr>
          <w:rFonts w:ascii="Arial" w:hAnsi="Arial" w:cs="Arial"/>
          <w:b/>
          <w:bCs/>
          <w:szCs w:val="24"/>
        </w:rPr>
        <w:t>.</w:t>
      </w:r>
      <w:r w:rsidR="005A0267">
        <w:rPr>
          <w:rFonts w:ascii="Arial" w:hAnsi="Arial" w:cs="Arial"/>
          <w:b/>
          <w:bCs/>
          <w:szCs w:val="24"/>
        </w:rPr>
        <w:t xml:space="preserve"> </w:t>
      </w:r>
      <w:r w:rsidRPr="00403103">
        <w:rPr>
          <w:rFonts w:ascii="Arial" w:hAnsi="Arial" w:cs="Arial"/>
          <w:b/>
          <w:bCs/>
          <w:szCs w:val="24"/>
        </w:rPr>
        <w:t>Amen.</w:t>
      </w:r>
    </w:p>
    <w:p w14:paraId="1DA8E2EA" w14:textId="77777777" w:rsidR="00EA2235" w:rsidRPr="00403103" w:rsidRDefault="00EA2235" w:rsidP="00EA2235">
      <w:pPr>
        <w:pStyle w:val="NoSpacing"/>
        <w:rPr>
          <w:rFonts w:ascii="Arial" w:hAnsi="Arial" w:cs="Arial"/>
          <w:b/>
          <w:bCs/>
          <w:szCs w:val="24"/>
        </w:rPr>
      </w:pPr>
    </w:p>
    <w:p w14:paraId="7315F75B" w14:textId="77777777" w:rsidR="00EA2235" w:rsidRDefault="00EA2235" w:rsidP="00EA2235">
      <w:pPr>
        <w:pStyle w:val="NoSpacing"/>
        <w:rPr>
          <w:rFonts w:ascii="Arial" w:hAnsi="Arial" w:cs="Arial"/>
          <w:b/>
          <w:bCs/>
          <w:szCs w:val="24"/>
        </w:rPr>
      </w:pPr>
    </w:p>
    <w:p w14:paraId="2CBF61C9" w14:textId="77777777" w:rsidR="00EA2235" w:rsidRPr="003051B2" w:rsidRDefault="00EA2235" w:rsidP="00EA2235">
      <w:pPr>
        <w:pStyle w:val="NoSpacing"/>
        <w:rPr>
          <w:rFonts w:ascii="Arial" w:hAnsi="Arial" w:cs="Arial"/>
          <w:sz w:val="28"/>
          <w:szCs w:val="28"/>
        </w:rPr>
      </w:pPr>
      <w:r w:rsidRPr="003051B2">
        <w:rPr>
          <w:rFonts w:ascii="Arial" w:hAnsi="Arial" w:cs="Arial"/>
          <w:sz w:val="28"/>
          <w:szCs w:val="28"/>
        </w:rPr>
        <w:t>Breaking of the Bread:</w:t>
      </w:r>
    </w:p>
    <w:p w14:paraId="45171C15"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229D3715" w14:textId="77777777" w:rsidR="00EA2235" w:rsidRPr="00CA6F66" w:rsidRDefault="00EA2235" w:rsidP="00EA2235">
      <w:pPr>
        <w:pStyle w:val="NoSpacing"/>
        <w:rPr>
          <w:rFonts w:ascii="Arial" w:hAnsi="Arial" w:cs="Arial"/>
          <w:szCs w:val="24"/>
        </w:rPr>
      </w:pPr>
      <w:r w:rsidRPr="00CA6F66">
        <w:rPr>
          <w:rFonts w:ascii="Arial" w:hAnsi="Arial" w:cs="Arial"/>
          <w:szCs w:val="24"/>
        </w:rPr>
        <w:t xml:space="preserve">We break this bread to share in the body of Christ.  </w:t>
      </w:r>
    </w:p>
    <w:p w14:paraId="0456F839" w14:textId="6D139DC2" w:rsidR="00EA2235" w:rsidRPr="00F41FB0" w:rsidRDefault="00EA2235" w:rsidP="00EA2235">
      <w:pPr>
        <w:pStyle w:val="NoSpacing"/>
        <w:rPr>
          <w:rFonts w:ascii="Arial" w:hAnsi="Arial" w:cs="Arial"/>
          <w:b/>
          <w:bCs/>
          <w:szCs w:val="24"/>
        </w:rPr>
      </w:pPr>
      <w:r w:rsidRPr="00F41FB0">
        <w:rPr>
          <w:rFonts w:ascii="Arial" w:hAnsi="Arial" w:cs="Arial"/>
          <w:b/>
          <w:bCs/>
          <w:szCs w:val="24"/>
        </w:rPr>
        <w:t>Though we are many, we are one body,</w:t>
      </w:r>
      <w:r w:rsidR="005A0267">
        <w:rPr>
          <w:rFonts w:ascii="Arial" w:hAnsi="Arial" w:cs="Arial"/>
          <w:b/>
          <w:bCs/>
          <w:szCs w:val="24"/>
        </w:rPr>
        <w:t xml:space="preserve"> </w:t>
      </w:r>
      <w:r w:rsidRPr="00F41FB0">
        <w:rPr>
          <w:rFonts w:ascii="Arial" w:hAnsi="Arial" w:cs="Arial"/>
          <w:b/>
          <w:bCs/>
          <w:szCs w:val="24"/>
        </w:rPr>
        <w:t>because we all share in one bread.</w:t>
      </w:r>
    </w:p>
    <w:p w14:paraId="177D6326" w14:textId="77777777" w:rsidR="00EA2235" w:rsidRPr="00F41FB0" w:rsidRDefault="00EA2235" w:rsidP="00EA2235">
      <w:pPr>
        <w:pStyle w:val="NoSpacing"/>
        <w:rPr>
          <w:rFonts w:ascii="Arial" w:hAnsi="Arial" w:cs="Arial"/>
          <w:b/>
          <w:bCs/>
          <w:szCs w:val="24"/>
        </w:rPr>
      </w:pPr>
      <w:r w:rsidRPr="00F41FB0">
        <w:rPr>
          <w:rFonts w:ascii="Arial" w:hAnsi="Arial" w:cs="Arial"/>
          <w:b/>
          <w:bCs/>
          <w:szCs w:val="24"/>
        </w:rPr>
        <w:t> </w:t>
      </w:r>
    </w:p>
    <w:p w14:paraId="4051645F" w14:textId="77777777" w:rsidR="00EA2235" w:rsidRDefault="00EA2235" w:rsidP="00EA2235">
      <w:pPr>
        <w:pStyle w:val="NoSpacing"/>
        <w:rPr>
          <w:rFonts w:ascii="Arial" w:hAnsi="Arial" w:cs="Arial"/>
          <w:szCs w:val="24"/>
        </w:rPr>
      </w:pPr>
    </w:p>
    <w:p w14:paraId="2E43D599" w14:textId="62FBCD65" w:rsidR="00EA2235" w:rsidRDefault="00EA2235" w:rsidP="00EA2235">
      <w:pPr>
        <w:pStyle w:val="NoSpacing"/>
        <w:rPr>
          <w:rFonts w:ascii="Arial" w:hAnsi="Arial" w:cs="Arial"/>
          <w:szCs w:val="24"/>
        </w:rPr>
      </w:pPr>
      <w:r>
        <w:rPr>
          <w:rFonts w:ascii="Arial" w:hAnsi="Arial" w:cs="Arial"/>
          <w:szCs w:val="24"/>
        </w:rPr>
        <w:t>Draw near with faith.</w:t>
      </w:r>
      <w:r w:rsidR="005A0267">
        <w:rPr>
          <w:rFonts w:ascii="Arial" w:hAnsi="Arial" w:cs="Arial"/>
          <w:szCs w:val="24"/>
        </w:rPr>
        <w:t xml:space="preserve">  </w:t>
      </w:r>
      <w:r>
        <w:rPr>
          <w:rFonts w:ascii="Arial" w:hAnsi="Arial" w:cs="Arial"/>
          <w:szCs w:val="24"/>
        </w:rPr>
        <w:t>Receive the body of our Lord Jesus Christ which he gave for you,</w:t>
      </w:r>
    </w:p>
    <w:p w14:paraId="7B661EE7" w14:textId="77777777" w:rsidR="00EA2235" w:rsidRDefault="00EA2235" w:rsidP="00EA2235">
      <w:pPr>
        <w:pStyle w:val="NoSpacing"/>
        <w:rPr>
          <w:rFonts w:ascii="Arial" w:hAnsi="Arial" w:cs="Arial"/>
          <w:szCs w:val="24"/>
        </w:rPr>
      </w:pPr>
      <w:r>
        <w:rPr>
          <w:rFonts w:ascii="Arial" w:hAnsi="Arial" w:cs="Arial"/>
          <w:szCs w:val="24"/>
        </w:rPr>
        <w:t>and his blood which he shed for you.</w:t>
      </w:r>
    </w:p>
    <w:p w14:paraId="4CEB7BD4" w14:textId="32F10107" w:rsidR="00EA2235" w:rsidRDefault="00EA2235" w:rsidP="00EA2235">
      <w:pPr>
        <w:pStyle w:val="NoSpacing"/>
        <w:rPr>
          <w:rFonts w:ascii="Arial" w:hAnsi="Arial" w:cs="Arial"/>
          <w:b/>
          <w:bCs/>
          <w:szCs w:val="24"/>
        </w:rPr>
      </w:pPr>
      <w:r>
        <w:rPr>
          <w:rFonts w:ascii="Arial" w:hAnsi="Arial" w:cs="Arial"/>
          <w:szCs w:val="24"/>
        </w:rPr>
        <w:t>Eat and drink in remembrance that he died for you,</w:t>
      </w:r>
      <w:r w:rsidR="005A0267">
        <w:rPr>
          <w:rFonts w:ascii="Arial" w:hAnsi="Arial" w:cs="Arial"/>
          <w:szCs w:val="24"/>
        </w:rPr>
        <w:t xml:space="preserve"> </w:t>
      </w:r>
      <w:r>
        <w:rPr>
          <w:rFonts w:ascii="Arial" w:hAnsi="Arial" w:cs="Arial"/>
          <w:szCs w:val="24"/>
        </w:rPr>
        <w:t>and feed on him in your hearts,</w:t>
      </w:r>
      <w:r w:rsidR="005A0267">
        <w:rPr>
          <w:rFonts w:ascii="Arial" w:hAnsi="Arial" w:cs="Arial"/>
          <w:szCs w:val="24"/>
        </w:rPr>
        <w:t xml:space="preserve"> </w:t>
      </w:r>
      <w:r>
        <w:rPr>
          <w:rFonts w:ascii="Arial" w:hAnsi="Arial" w:cs="Arial"/>
          <w:szCs w:val="24"/>
        </w:rPr>
        <w:t xml:space="preserve">by faith, with thanksgiving.  </w:t>
      </w:r>
      <w:r w:rsidRPr="005807EC">
        <w:rPr>
          <w:rFonts w:ascii="Arial" w:hAnsi="Arial" w:cs="Arial"/>
          <w:b/>
          <w:bCs/>
          <w:szCs w:val="24"/>
        </w:rPr>
        <w:t>Amen. </w:t>
      </w:r>
    </w:p>
    <w:p w14:paraId="3DF313F8" w14:textId="77777777" w:rsidR="005A0267" w:rsidRPr="00D6770B" w:rsidRDefault="005A0267" w:rsidP="00EA2235">
      <w:pPr>
        <w:pStyle w:val="NoSpacing"/>
        <w:rPr>
          <w:rFonts w:ascii="Arial" w:hAnsi="Arial" w:cs="Arial"/>
          <w:szCs w:val="24"/>
        </w:rPr>
      </w:pPr>
    </w:p>
    <w:p w14:paraId="1E97D013" w14:textId="2558E2AC" w:rsidR="00EA2235" w:rsidRPr="00CA6F66" w:rsidRDefault="00EA2235" w:rsidP="00EA2235">
      <w:pPr>
        <w:pStyle w:val="NoSpacing"/>
        <w:rPr>
          <w:rFonts w:ascii="Arial" w:hAnsi="Arial" w:cs="Arial"/>
          <w:i/>
          <w:iCs/>
          <w:szCs w:val="24"/>
        </w:rPr>
      </w:pPr>
      <w:r w:rsidRPr="00CA6F66">
        <w:rPr>
          <w:rFonts w:ascii="Arial" w:hAnsi="Arial" w:cs="Arial"/>
          <w:i/>
          <w:iCs/>
          <w:szCs w:val="24"/>
        </w:rPr>
        <w:t>Please come forward to receive communion</w:t>
      </w:r>
      <w:r>
        <w:rPr>
          <w:rFonts w:ascii="Arial" w:hAnsi="Arial" w:cs="Arial"/>
          <w:i/>
          <w:iCs/>
          <w:szCs w:val="24"/>
        </w:rPr>
        <w:t>…</w:t>
      </w:r>
    </w:p>
    <w:p w14:paraId="41163E8C" w14:textId="77777777" w:rsidR="00EA2235" w:rsidRPr="00CA6F66" w:rsidRDefault="00EA2235" w:rsidP="00EA2235">
      <w:pPr>
        <w:pStyle w:val="NoSpacing"/>
        <w:rPr>
          <w:rFonts w:ascii="Arial" w:hAnsi="Arial" w:cs="Arial"/>
          <w:i/>
          <w:iCs/>
          <w:szCs w:val="24"/>
        </w:rPr>
      </w:pPr>
      <w:r w:rsidRPr="00CA6F66">
        <w:rPr>
          <w:rFonts w:ascii="Arial" w:hAnsi="Arial" w:cs="Arial"/>
          <w:i/>
          <w:iCs/>
          <w:szCs w:val="24"/>
        </w:rPr>
        <w:t> </w:t>
      </w:r>
    </w:p>
    <w:p w14:paraId="0D6A5771" w14:textId="77777777" w:rsidR="00EA2235" w:rsidRDefault="00EA2235" w:rsidP="00EA2235">
      <w:pPr>
        <w:pStyle w:val="NoSpacing"/>
        <w:rPr>
          <w:rFonts w:ascii="Arial" w:hAnsi="Arial" w:cs="Arial"/>
          <w:i/>
          <w:iCs/>
          <w:szCs w:val="24"/>
        </w:rPr>
      </w:pPr>
    </w:p>
    <w:p w14:paraId="43A94C4A" w14:textId="77777777" w:rsidR="00EA2235" w:rsidRPr="003051B2" w:rsidRDefault="00EA2235" w:rsidP="00EA2235">
      <w:pPr>
        <w:pStyle w:val="NoSpacing"/>
        <w:rPr>
          <w:rFonts w:ascii="Arial" w:hAnsi="Arial" w:cs="Arial"/>
          <w:sz w:val="28"/>
          <w:szCs w:val="28"/>
        </w:rPr>
      </w:pPr>
      <w:r w:rsidRPr="003051B2">
        <w:rPr>
          <w:rFonts w:ascii="Arial" w:hAnsi="Arial" w:cs="Arial"/>
          <w:sz w:val="28"/>
          <w:szCs w:val="28"/>
        </w:rPr>
        <w:t>Prayer after Communion:</w:t>
      </w:r>
    </w:p>
    <w:p w14:paraId="50E07C3D" w14:textId="77777777" w:rsidR="00EA2235" w:rsidRPr="00CA6F66" w:rsidRDefault="00EA2235" w:rsidP="00EA2235">
      <w:pPr>
        <w:pStyle w:val="NoSpacing"/>
        <w:rPr>
          <w:rFonts w:ascii="Arial" w:hAnsi="Arial" w:cs="Arial"/>
          <w:i/>
          <w:iCs/>
          <w:szCs w:val="24"/>
        </w:rPr>
      </w:pPr>
      <w:r w:rsidRPr="00CA6F66">
        <w:rPr>
          <w:rFonts w:ascii="Arial" w:hAnsi="Arial" w:cs="Arial"/>
          <w:i/>
          <w:iCs/>
          <w:szCs w:val="24"/>
        </w:rPr>
        <w:t>  </w:t>
      </w:r>
    </w:p>
    <w:p w14:paraId="2B66969B" w14:textId="68B40BCE" w:rsidR="00EA2235" w:rsidRDefault="00EA2235" w:rsidP="00EA2235">
      <w:pPr>
        <w:pStyle w:val="NoSpacing"/>
        <w:rPr>
          <w:rFonts w:ascii="Arial" w:hAnsi="Arial" w:cs="Arial"/>
          <w:b/>
          <w:bCs/>
          <w:szCs w:val="24"/>
        </w:rPr>
      </w:pPr>
      <w:r>
        <w:rPr>
          <w:rFonts w:ascii="Arial" w:hAnsi="Arial" w:cs="Arial"/>
          <w:b/>
          <w:bCs/>
          <w:szCs w:val="24"/>
        </w:rPr>
        <w:t>Almighty God,</w:t>
      </w:r>
      <w:r w:rsidR="005A0267">
        <w:rPr>
          <w:rFonts w:ascii="Arial" w:hAnsi="Arial" w:cs="Arial"/>
          <w:b/>
          <w:bCs/>
          <w:szCs w:val="24"/>
        </w:rPr>
        <w:t xml:space="preserve"> </w:t>
      </w:r>
      <w:r>
        <w:rPr>
          <w:rFonts w:ascii="Arial" w:hAnsi="Arial" w:cs="Arial"/>
          <w:b/>
          <w:bCs/>
          <w:szCs w:val="24"/>
        </w:rPr>
        <w:t>we thank you for feeding us</w:t>
      </w:r>
      <w:r w:rsidR="005A0267">
        <w:rPr>
          <w:rFonts w:ascii="Arial" w:hAnsi="Arial" w:cs="Arial"/>
          <w:b/>
          <w:bCs/>
          <w:szCs w:val="24"/>
        </w:rPr>
        <w:t xml:space="preserve"> </w:t>
      </w:r>
      <w:r>
        <w:rPr>
          <w:rFonts w:ascii="Arial" w:hAnsi="Arial" w:cs="Arial"/>
          <w:b/>
          <w:bCs/>
          <w:szCs w:val="24"/>
        </w:rPr>
        <w:t>with the body and blood of your son Jesus Christ.</w:t>
      </w:r>
    </w:p>
    <w:p w14:paraId="0B7298DC" w14:textId="4FD04486" w:rsidR="00EA2235" w:rsidRDefault="00EA2235" w:rsidP="00EA2235">
      <w:pPr>
        <w:pStyle w:val="NoSpacing"/>
        <w:rPr>
          <w:rFonts w:ascii="Arial" w:hAnsi="Arial" w:cs="Arial"/>
          <w:b/>
          <w:bCs/>
          <w:szCs w:val="24"/>
        </w:rPr>
      </w:pPr>
      <w:r>
        <w:rPr>
          <w:rFonts w:ascii="Arial" w:hAnsi="Arial" w:cs="Arial"/>
          <w:b/>
          <w:bCs/>
          <w:szCs w:val="24"/>
        </w:rPr>
        <w:t>Through him we offer you our souls and bodies</w:t>
      </w:r>
      <w:r w:rsidR="005A0267">
        <w:rPr>
          <w:rFonts w:ascii="Arial" w:hAnsi="Arial" w:cs="Arial"/>
          <w:b/>
          <w:bCs/>
          <w:szCs w:val="24"/>
        </w:rPr>
        <w:t xml:space="preserve"> </w:t>
      </w:r>
      <w:r>
        <w:rPr>
          <w:rFonts w:ascii="Arial" w:hAnsi="Arial" w:cs="Arial"/>
          <w:b/>
          <w:bCs/>
          <w:szCs w:val="24"/>
        </w:rPr>
        <w:t>to be a living sacrifice.</w:t>
      </w:r>
    </w:p>
    <w:p w14:paraId="43D03480" w14:textId="72B5C199" w:rsidR="00EA2235" w:rsidRDefault="00EA2235" w:rsidP="00EA2235">
      <w:pPr>
        <w:pStyle w:val="NoSpacing"/>
        <w:rPr>
          <w:rFonts w:ascii="Arial" w:hAnsi="Arial" w:cs="Arial"/>
          <w:b/>
          <w:bCs/>
          <w:szCs w:val="24"/>
        </w:rPr>
      </w:pPr>
      <w:r>
        <w:rPr>
          <w:rFonts w:ascii="Arial" w:hAnsi="Arial" w:cs="Arial"/>
          <w:b/>
          <w:bCs/>
          <w:szCs w:val="24"/>
        </w:rPr>
        <w:t>Send us out in the power of your Spirit</w:t>
      </w:r>
      <w:r w:rsidR="005A0267">
        <w:rPr>
          <w:rFonts w:ascii="Arial" w:hAnsi="Arial" w:cs="Arial"/>
          <w:b/>
          <w:bCs/>
          <w:szCs w:val="24"/>
        </w:rPr>
        <w:t xml:space="preserve"> </w:t>
      </w:r>
      <w:r>
        <w:rPr>
          <w:rFonts w:ascii="Arial" w:hAnsi="Arial" w:cs="Arial"/>
          <w:b/>
          <w:bCs/>
          <w:szCs w:val="24"/>
        </w:rPr>
        <w:t>To live and work to your praise and glory.</w:t>
      </w:r>
    </w:p>
    <w:p w14:paraId="257AE140" w14:textId="77777777" w:rsidR="00EA2235" w:rsidRPr="006525B0" w:rsidRDefault="00EA2235" w:rsidP="00EA2235">
      <w:pPr>
        <w:pStyle w:val="NoSpacing"/>
        <w:rPr>
          <w:rFonts w:ascii="Arial" w:hAnsi="Arial" w:cs="Arial"/>
          <w:b/>
          <w:bCs/>
          <w:szCs w:val="24"/>
        </w:rPr>
      </w:pPr>
      <w:r w:rsidRPr="006525B0">
        <w:rPr>
          <w:rFonts w:ascii="Arial" w:hAnsi="Arial" w:cs="Arial"/>
          <w:b/>
          <w:bCs/>
          <w:szCs w:val="24"/>
        </w:rPr>
        <w:t>Amen.</w:t>
      </w:r>
    </w:p>
    <w:p w14:paraId="76202A6A" w14:textId="77777777" w:rsidR="00EA2235" w:rsidRDefault="00EA2235" w:rsidP="00EA2235">
      <w:pPr>
        <w:pStyle w:val="NoSpacing"/>
        <w:rPr>
          <w:rFonts w:ascii="Arial" w:hAnsi="Arial" w:cs="Arial"/>
          <w:b/>
          <w:bCs/>
          <w:szCs w:val="24"/>
        </w:rPr>
      </w:pPr>
    </w:p>
    <w:p w14:paraId="4B08205D" w14:textId="77777777" w:rsidR="00EA2235" w:rsidRDefault="00EA2235" w:rsidP="00EA2235">
      <w:pPr>
        <w:pStyle w:val="NoSpacing"/>
        <w:rPr>
          <w:rFonts w:ascii="Arial" w:hAnsi="Arial" w:cs="Arial"/>
          <w:b/>
          <w:bCs/>
          <w:szCs w:val="24"/>
        </w:rPr>
      </w:pPr>
    </w:p>
    <w:p w14:paraId="11CE735E" w14:textId="77777777" w:rsidR="00EA2235" w:rsidRPr="003051B2" w:rsidRDefault="00EA2235" w:rsidP="00EA2235">
      <w:pPr>
        <w:pStyle w:val="NoSpacing"/>
        <w:rPr>
          <w:rFonts w:ascii="Arial" w:hAnsi="Arial" w:cs="Arial"/>
          <w:sz w:val="28"/>
          <w:szCs w:val="28"/>
        </w:rPr>
      </w:pPr>
      <w:r w:rsidRPr="003051B2">
        <w:rPr>
          <w:rFonts w:ascii="Arial" w:hAnsi="Arial" w:cs="Arial"/>
          <w:sz w:val="28"/>
          <w:szCs w:val="28"/>
        </w:rPr>
        <w:t>Hymn:</w:t>
      </w:r>
    </w:p>
    <w:p w14:paraId="382C9FFC" w14:textId="77777777" w:rsidR="00EA2235" w:rsidRDefault="00EA2235" w:rsidP="00EA2235">
      <w:pPr>
        <w:pStyle w:val="NoSpacing"/>
        <w:rPr>
          <w:rFonts w:ascii="Arial" w:hAnsi="Arial" w:cs="Arial"/>
          <w:szCs w:val="24"/>
        </w:rPr>
      </w:pPr>
    </w:p>
    <w:p w14:paraId="2302614A" w14:textId="77777777" w:rsidR="00EA2235" w:rsidRPr="00D14F53" w:rsidRDefault="00EA2235" w:rsidP="00EA2235">
      <w:pPr>
        <w:pStyle w:val="NoSpacing"/>
        <w:rPr>
          <w:rFonts w:ascii="Arial" w:hAnsi="Arial" w:cs="Arial"/>
          <w:b/>
          <w:bCs/>
        </w:rPr>
      </w:pPr>
      <w:r w:rsidRPr="00D14F53">
        <w:rPr>
          <w:rFonts w:ascii="Arial" w:hAnsi="Arial" w:cs="Arial"/>
          <w:b/>
          <w:bCs/>
        </w:rPr>
        <w:t>Christ triumphant, ever reigning,</w:t>
      </w:r>
      <w:r w:rsidRPr="00D14F53">
        <w:rPr>
          <w:rFonts w:ascii="Arial" w:hAnsi="Arial" w:cs="Arial"/>
          <w:b/>
          <w:bCs/>
        </w:rPr>
        <w:br/>
        <w:t>Saviour, Master, King!</w:t>
      </w:r>
      <w:r w:rsidRPr="00D14F53">
        <w:rPr>
          <w:rFonts w:ascii="Arial" w:hAnsi="Arial" w:cs="Arial"/>
          <w:b/>
          <w:bCs/>
        </w:rPr>
        <w:br/>
        <w:t>Lord of heaven, our lives sustaining,</w:t>
      </w:r>
      <w:r w:rsidRPr="00D14F53">
        <w:rPr>
          <w:rFonts w:ascii="Arial" w:hAnsi="Arial" w:cs="Arial"/>
          <w:b/>
          <w:bCs/>
        </w:rPr>
        <w:br/>
        <w:t>hear us as we sing:</w:t>
      </w:r>
    </w:p>
    <w:p w14:paraId="2D5B0616" w14:textId="41D0F92D" w:rsidR="00EA2235" w:rsidRPr="00D14F53" w:rsidRDefault="00EA2235" w:rsidP="00EA2235">
      <w:pPr>
        <w:pStyle w:val="NoSpacing"/>
        <w:rPr>
          <w:rFonts w:ascii="Arial" w:hAnsi="Arial" w:cs="Arial"/>
          <w:b/>
          <w:bCs/>
          <w:i/>
          <w:iCs/>
        </w:rPr>
      </w:pPr>
      <w:r w:rsidRPr="00D14F53">
        <w:rPr>
          <w:rFonts w:ascii="Arial" w:hAnsi="Arial" w:cs="Arial"/>
          <w:b/>
          <w:bCs/>
          <w:i/>
          <w:iCs/>
        </w:rPr>
        <w:lastRenderedPageBreak/>
        <w:t>Yours the glory and the crown,</w:t>
      </w:r>
      <w:r w:rsidRPr="00D14F53">
        <w:rPr>
          <w:rFonts w:ascii="Arial" w:hAnsi="Arial" w:cs="Arial"/>
          <w:b/>
          <w:bCs/>
          <w:i/>
          <w:iCs/>
        </w:rPr>
        <w:br/>
        <w:t>the high renown, the eternal name.</w:t>
      </w:r>
    </w:p>
    <w:p w14:paraId="1805484C" w14:textId="77777777" w:rsidR="00EA2235" w:rsidRPr="00D14F53" w:rsidRDefault="00EA2235" w:rsidP="00EA2235">
      <w:pPr>
        <w:pStyle w:val="NoSpacing"/>
        <w:rPr>
          <w:rFonts w:ascii="Arial" w:hAnsi="Arial" w:cs="Arial"/>
          <w:b/>
          <w:bCs/>
          <w:i/>
          <w:iCs/>
        </w:rPr>
      </w:pPr>
    </w:p>
    <w:p w14:paraId="1DB337F8" w14:textId="77777777" w:rsidR="00EA2235" w:rsidRDefault="00EA2235" w:rsidP="00EA2235">
      <w:pPr>
        <w:pStyle w:val="NoSpacing"/>
        <w:rPr>
          <w:rFonts w:ascii="Arial" w:hAnsi="Arial" w:cs="Arial"/>
          <w:b/>
          <w:bCs/>
        </w:rPr>
      </w:pPr>
      <w:r w:rsidRPr="00D14F53">
        <w:rPr>
          <w:rFonts w:ascii="Arial" w:hAnsi="Arial" w:cs="Arial"/>
          <w:b/>
          <w:bCs/>
        </w:rPr>
        <w:t>Word incarnate, truth revealing,</w:t>
      </w:r>
      <w:r w:rsidRPr="00D14F53">
        <w:rPr>
          <w:rFonts w:ascii="Arial" w:hAnsi="Arial" w:cs="Arial"/>
          <w:b/>
          <w:bCs/>
        </w:rPr>
        <w:br/>
        <w:t>Son of Man on earth!</w:t>
      </w:r>
      <w:r w:rsidRPr="00D14F53">
        <w:rPr>
          <w:rFonts w:ascii="Arial" w:hAnsi="Arial" w:cs="Arial"/>
          <w:b/>
          <w:bCs/>
        </w:rPr>
        <w:br/>
        <w:t>power and majesty concealing</w:t>
      </w:r>
      <w:r w:rsidRPr="00D14F53">
        <w:rPr>
          <w:rFonts w:ascii="Arial" w:hAnsi="Arial" w:cs="Arial"/>
          <w:b/>
          <w:bCs/>
        </w:rPr>
        <w:br/>
        <w:t>by your humble birth:</w:t>
      </w:r>
    </w:p>
    <w:p w14:paraId="7F76ECF2" w14:textId="77777777" w:rsidR="00EA2235" w:rsidRPr="00FF68BB" w:rsidRDefault="00EA2235" w:rsidP="00EA2235">
      <w:pPr>
        <w:pStyle w:val="NoSpacing"/>
        <w:rPr>
          <w:rFonts w:ascii="Arial" w:hAnsi="Arial" w:cs="Arial"/>
          <w:b/>
          <w:bCs/>
          <w:i/>
          <w:iCs/>
        </w:rPr>
      </w:pPr>
      <w:r w:rsidRPr="00D14F53">
        <w:rPr>
          <w:rFonts w:ascii="Arial" w:hAnsi="Arial" w:cs="Arial"/>
          <w:b/>
          <w:bCs/>
        </w:rPr>
        <w:br/>
      </w:r>
      <w:r w:rsidRPr="00FF68BB">
        <w:rPr>
          <w:rFonts w:ascii="Arial" w:hAnsi="Arial" w:cs="Arial"/>
          <w:b/>
          <w:bCs/>
          <w:i/>
          <w:iCs/>
        </w:rPr>
        <w:t>Yours the glory...</w:t>
      </w:r>
    </w:p>
    <w:p w14:paraId="106D078A" w14:textId="77777777" w:rsidR="00EA2235" w:rsidRPr="00D14F53" w:rsidRDefault="00EA2235" w:rsidP="00EA2235">
      <w:pPr>
        <w:pStyle w:val="NoSpacing"/>
        <w:rPr>
          <w:rFonts w:ascii="Arial" w:hAnsi="Arial" w:cs="Arial"/>
          <w:b/>
          <w:bCs/>
        </w:rPr>
      </w:pPr>
    </w:p>
    <w:p w14:paraId="41C6E3EB" w14:textId="77777777" w:rsidR="00EA2235" w:rsidRDefault="00EA2235" w:rsidP="00EA2235">
      <w:pPr>
        <w:pStyle w:val="NoSpacing"/>
        <w:rPr>
          <w:rFonts w:ascii="Arial" w:hAnsi="Arial" w:cs="Arial"/>
          <w:b/>
          <w:bCs/>
        </w:rPr>
      </w:pPr>
      <w:r w:rsidRPr="00D14F53">
        <w:rPr>
          <w:rFonts w:ascii="Arial" w:hAnsi="Arial" w:cs="Arial"/>
          <w:b/>
          <w:bCs/>
        </w:rPr>
        <w:t>Suffering servant, scorned, ill</w:t>
      </w:r>
      <w:r>
        <w:rPr>
          <w:rFonts w:ascii="Arial" w:hAnsi="Arial" w:cs="Arial"/>
          <w:b/>
          <w:bCs/>
        </w:rPr>
        <w:t>-</w:t>
      </w:r>
      <w:r w:rsidRPr="00D14F53">
        <w:rPr>
          <w:rFonts w:ascii="Arial" w:hAnsi="Arial" w:cs="Arial"/>
          <w:b/>
          <w:bCs/>
        </w:rPr>
        <w:t>treated,</w:t>
      </w:r>
      <w:r w:rsidRPr="00D14F53">
        <w:rPr>
          <w:rFonts w:ascii="Arial" w:hAnsi="Arial" w:cs="Arial"/>
          <w:b/>
          <w:bCs/>
        </w:rPr>
        <w:br/>
        <w:t>victim crucified!</w:t>
      </w:r>
      <w:r w:rsidRPr="00D14F53">
        <w:rPr>
          <w:rFonts w:ascii="Arial" w:hAnsi="Arial" w:cs="Arial"/>
          <w:b/>
          <w:bCs/>
        </w:rPr>
        <w:br/>
        <w:t>death is through the cross defeated,</w:t>
      </w:r>
      <w:r w:rsidRPr="00D14F53">
        <w:rPr>
          <w:rFonts w:ascii="Arial" w:hAnsi="Arial" w:cs="Arial"/>
          <w:b/>
          <w:bCs/>
        </w:rPr>
        <w:br/>
        <w:t>sinners justified:</w:t>
      </w:r>
    </w:p>
    <w:p w14:paraId="06227D59" w14:textId="77777777" w:rsidR="00EA2235" w:rsidRPr="00FF68BB" w:rsidRDefault="00EA2235" w:rsidP="00EA2235">
      <w:pPr>
        <w:pStyle w:val="NoSpacing"/>
        <w:rPr>
          <w:rFonts w:ascii="Arial" w:hAnsi="Arial" w:cs="Arial"/>
          <w:b/>
          <w:bCs/>
          <w:i/>
          <w:iCs/>
        </w:rPr>
      </w:pPr>
      <w:r w:rsidRPr="00D14F53">
        <w:rPr>
          <w:rFonts w:ascii="Arial" w:hAnsi="Arial" w:cs="Arial"/>
          <w:b/>
          <w:bCs/>
        </w:rPr>
        <w:br/>
      </w:r>
      <w:r w:rsidRPr="00FF68BB">
        <w:rPr>
          <w:rFonts w:ascii="Arial" w:hAnsi="Arial" w:cs="Arial"/>
          <w:b/>
          <w:bCs/>
          <w:i/>
          <w:iCs/>
        </w:rPr>
        <w:t>Yours the glory...</w:t>
      </w:r>
    </w:p>
    <w:p w14:paraId="742F840A" w14:textId="77777777" w:rsidR="00EA2235" w:rsidRPr="00D14F53" w:rsidRDefault="00EA2235" w:rsidP="00EA2235">
      <w:pPr>
        <w:pStyle w:val="NoSpacing"/>
        <w:rPr>
          <w:rFonts w:ascii="Arial" w:hAnsi="Arial" w:cs="Arial"/>
          <w:b/>
          <w:bCs/>
        </w:rPr>
      </w:pPr>
    </w:p>
    <w:p w14:paraId="5DE96320" w14:textId="77777777" w:rsidR="00EA2235" w:rsidRDefault="00EA2235" w:rsidP="00EA2235">
      <w:pPr>
        <w:pStyle w:val="NoSpacing"/>
        <w:rPr>
          <w:rFonts w:ascii="Arial" w:hAnsi="Arial" w:cs="Arial"/>
          <w:b/>
          <w:bCs/>
        </w:rPr>
      </w:pPr>
      <w:r w:rsidRPr="00D14F53">
        <w:rPr>
          <w:rFonts w:ascii="Arial" w:hAnsi="Arial" w:cs="Arial"/>
          <w:b/>
          <w:bCs/>
        </w:rPr>
        <w:t>Priestly king, enthroned for ever</w:t>
      </w:r>
      <w:r w:rsidRPr="00D14F53">
        <w:rPr>
          <w:rFonts w:ascii="Arial" w:hAnsi="Arial" w:cs="Arial"/>
          <w:b/>
          <w:bCs/>
        </w:rPr>
        <w:br/>
        <w:t>high in heaven above!</w:t>
      </w:r>
      <w:r w:rsidRPr="00D14F53">
        <w:rPr>
          <w:rFonts w:ascii="Arial" w:hAnsi="Arial" w:cs="Arial"/>
          <w:b/>
          <w:bCs/>
        </w:rPr>
        <w:br/>
        <w:t>sin and death and hell shall never</w:t>
      </w:r>
      <w:r w:rsidRPr="00D14F53">
        <w:rPr>
          <w:rFonts w:ascii="Arial" w:hAnsi="Arial" w:cs="Arial"/>
          <w:b/>
          <w:bCs/>
        </w:rPr>
        <w:br/>
        <w:t>stifle hymns of love:</w:t>
      </w:r>
    </w:p>
    <w:p w14:paraId="5D8CA741" w14:textId="77777777" w:rsidR="00EA2235" w:rsidRPr="00FF68BB" w:rsidRDefault="00EA2235" w:rsidP="00EA2235">
      <w:pPr>
        <w:pStyle w:val="NoSpacing"/>
        <w:rPr>
          <w:rFonts w:ascii="Arial" w:hAnsi="Arial" w:cs="Arial"/>
          <w:b/>
          <w:bCs/>
          <w:i/>
          <w:iCs/>
        </w:rPr>
      </w:pPr>
      <w:r w:rsidRPr="00D14F53">
        <w:rPr>
          <w:rFonts w:ascii="Arial" w:hAnsi="Arial" w:cs="Arial"/>
          <w:b/>
          <w:bCs/>
        </w:rPr>
        <w:br/>
      </w:r>
      <w:r w:rsidRPr="00FF68BB">
        <w:rPr>
          <w:rFonts w:ascii="Arial" w:hAnsi="Arial" w:cs="Arial"/>
          <w:b/>
          <w:bCs/>
          <w:i/>
          <w:iCs/>
        </w:rPr>
        <w:t>Yours the glory...</w:t>
      </w:r>
    </w:p>
    <w:p w14:paraId="77F94047" w14:textId="77777777" w:rsidR="00EA2235" w:rsidRPr="00D14F53" w:rsidRDefault="00EA2235" w:rsidP="00EA2235">
      <w:pPr>
        <w:pStyle w:val="NoSpacing"/>
        <w:rPr>
          <w:rFonts w:ascii="Arial" w:hAnsi="Arial" w:cs="Arial"/>
          <w:b/>
          <w:bCs/>
        </w:rPr>
      </w:pPr>
    </w:p>
    <w:p w14:paraId="3023D190" w14:textId="77777777" w:rsidR="00EA2235" w:rsidRDefault="00EA2235" w:rsidP="00EA2235">
      <w:pPr>
        <w:pStyle w:val="NoSpacing"/>
        <w:rPr>
          <w:rFonts w:ascii="Arial" w:hAnsi="Arial" w:cs="Arial"/>
          <w:b/>
          <w:bCs/>
        </w:rPr>
      </w:pPr>
      <w:r w:rsidRPr="00D14F53">
        <w:rPr>
          <w:rFonts w:ascii="Arial" w:hAnsi="Arial" w:cs="Arial"/>
          <w:b/>
          <w:bCs/>
        </w:rPr>
        <w:t>So, our hearts and voices raising</w:t>
      </w:r>
      <w:r w:rsidRPr="00D14F53">
        <w:rPr>
          <w:rFonts w:ascii="Arial" w:hAnsi="Arial" w:cs="Arial"/>
          <w:b/>
          <w:bCs/>
        </w:rPr>
        <w:br/>
        <w:t>through the ages long,</w:t>
      </w:r>
      <w:r w:rsidRPr="00D14F53">
        <w:rPr>
          <w:rFonts w:ascii="Arial" w:hAnsi="Arial" w:cs="Arial"/>
          <w:b/>
          <w:bCs/>
        </w:rPr>
        <w:br/>
        <w:t>ceaselessly upon you gazing,</w:t>
      </w:r>
      <w:r w:rsidRPr="00D14F53">
        <w:rPr>
          <w:rFonts w:ascii="Arial" w:hAnsi="Arial" w:cs="Arial"/>
          <w:b/>
          <w:bCs/>
        </w:rPr>
        <w:br/>
        <w:t>this shall be our song:</w:t>
      </w:r>
    </w:p>
    <w:p w14:paraId="692B5F32" w14:textId="77777777" w:rsidR="00EA2235" w:rsidRDefault="00EA2235" w:rsidP="00EA2235">
      <w:pPr>
        <w:pStyle w:val="NoSpacing"/>
        <w:rPr>
          <w:rFonts w:ascii="Arial" w:hAnsi="Arial" w:cs="Arial"/>
          <w:b/>
          <w:bCs/>
        </w:rPr>
      </w:pPr>
    </w:p>
    <w:p w14:paraId="3FEFF1DB" w14:textId="77777777" w:rsidR="00EA2235" w:rsidRDefault="00EA2235" w:rsidP="00EA2235">
      <w:pPr>
        <w:pStyle w:val="NoSpacing"/>
        <w:rPr>
          <w:rFonts w:ascii="Arial" w:hAnsi="Arial" w:cs="Arial"/>
          <w:b/>
          <w:bCs/>
          <w:i/>
          <w:iCs/>
        </w:rPr>
      </w:pPr>
      <w:r w:rsidRPr="00FF68BB">
        <w:rPr>
          <w:rFonts w:ascii="Arial" w:hAnsi="Arial" w:cs="Arial"/>
          <w:b/>
          <w:bCs/>
          <w:i/>
          <w:iCs/>
        </w:rPr>
        <w:t>Yours the glory...</w:t>
      </w:r>
    </w:p>
    <w:p w14:paraId="731E3F97" w14:textId="77777777" w:rsidR="00EA2235" w:rsidRPr="00452F3F" w:rsidRDefault="00EA2235" w:rsidP="00EA2235">
      <w:pPr>
        <w:pStyle w:val="NoSpacing"/>
        <w:rPr>
          <w:rFonts w:ascii="Arial" w:hAnsi="Arial" w:cs="Arial"/>
          <w:b/>
          <w:bCs/>
          <w:i/>
          <w:iCs/>
        </w:rPr>
      </w:pPr>
    </w:p>
    <w:p w14:paraId="6A7A664F" w14:textId="77777777" w:rsidR="00EA2235" w:rsidRPr="003051B2" w:rsidRDefault="00EA2235" w:rsidP="00EA2235">
      <w:pPr>
        <w:pStyle w:val="NoSpacing"/>
        <w:rPr>
          <w:rFonts w:ascii="Arial" w:hAnsi="Arial" w:cs="Arial"/>
          <w:sz w:val="28"/>
          <w:szCs w:val="28"/>
        </w:rPr>
      </w:pPr>
      <w:r w:rsidRPr="003051B2">
        <w:rPr>
          <w:rFonts w:ascii="Arial" w:hAnsi="Arial" w:cs="Arial"/>
          <w:sz w:val="28"/>
          <w:szCs w:val="28"/>
        </w:rPr>
        <w:t xml:space="preserve">The </w:t>
      </w:r>
      <w:r>
        <w:rPr>
          <w:rFonts w:ascii="Arial" w:hAnsi="Arial" w:cs="Arial"/>
          <w:sz w:val="28"/>
          <w:szCs w:val="28"/>
        </w:rPr>
        <w:t>Blessing:</w:t>
      </w:r>
    </w:p>
    <w:p w14:paraId="74B3D89C"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642F9C2F" w14:textId="4B0AB340" w:rsidR="00EA2235" w:rsidRPr="00202D68" w:rsidRDefault="00EA2235" w:rsidP="00EA2235">
      <w:pPr>
        <w:pStyle w:val="NoSpacing"/>
        <w:rPr>
          <w:rFonts w:ascii="Arial" w:hAnsi="Arial" w:cs="Arial"/>
          <w:b/>
          <w:bCs/>
          <w:szCs w:val="24"/>
        </w:rPr>
      </w:pPr>
      <w:r>
        <w:rPr>
          <w:rFonts w:ascii="Arial" w:hAnsi="Arial" w:cs="Arial"/>
          <w:szCs w:val="24"/>
        </w:rPr>
        <w:t>God the Father,</w:t>
      </w:r>
      <w:r w:rsidR="007B579E">
        <w:rPr>
          <w:rFonts w:ascii="Arial" w:hAnsi="Arial" w:cs="Arial"/>
          <w:szCs w:val="24"/>
        </w:rPr>
        <w:t xml:space="preserve"> </w:t>
      </w:r>
      <w:r>
        <w:rPr>
          <w:rFonts w:ascii="Arial" w:hAnsi="Arial" w:cs="Arial"/>
          <w:szCs w:val="24"/>
        </w:rPr>
        <w:t>by whose glory Christ was raised from the dead,</w:t>
      </w:r>
      <w:r w:rsidR="007B579E">
        <w:rPr>
          <w:rFonts w:ascii="Arial" w:hAnsi="Arial" w:cs="Arial"/>
          <w:szCs w:val="24"/>
        </w:rPr>
        <w:t xml:space="preserve"> </w:t>
      </w:r>
      <w:r>
        <w:rPr>
          <w:rFonts w:ascii="Arial" w:hAnsi="Arial" w:cs="Arial"/>
          <w:szCs w:val="24"/>
        </w:rPr>
        <w:t>strengthen you to walk with him in his risen life;</w:t>
      </w:r>
      <w:r w:rsidR="007B579E">
        <w:rPr>
          <w:rFonts w:ascii="Arial" w:hAnsi="Arial" w:cs="Arial"/>
          <w:szCs w:val="24"/>
        </w:rPr>
        <w:t xml:space="preserve"> </w:t>
      </w:r>
      <w:r>
        <w:rPr>
          <w:rFonts w:ascii="Arial" w:hAnsi="Arial" w:cs="Arial"/>
          <w:szCs w:val="24"/>
        </w:rPr>
        <w:t>and the blessing of God Almighty,</w:t>
      </w:r>
      <w:r w:rsidR="007B579E">
        <w:rPr>
          <w:rFonts w:ascii="Arial" w:hAnsi="Arial" w:cs="Arial"/>
          <w:szCs w:val="24"/>
        </w:rPr>
        <w:t xml:space="preserve"> </w:t>
      </w:r>
      <w:r>
        <w:rPr>
          <w:rFonts w:ascii="Arial" w:hAnsi="Arial" w:cs="Arial"/>
          <w:szCs w:val="24"/>
        </w:rPr>
        <w:t>the Father, the Son and the Holy Spirit,</w:t>
      </w:r>
      <w:r w:rsidR="007B579E">
        <w:rPr>
          <w:rFonts w:ascii="Arial" w:hAnsi="Arial" w:cs="Arial"/>
          <w:szCs w:val="24"/>
        </w:rPr>
        <w:t xml:space="preserve"> </w:t>
      </w:r>
      <w:r>
        <w:rPr>
          <w:rFonts w:ascii="Arial" w:hAnsi="Arial" w:cs="Arial"/>
          <w:szCs w:val="24"/>
        </w:rPr>
        <w:t>be among you and remain with you always.</w:t>
      </w:r>
      <w:r w:rsidR="007B579E">
        <w:rPr>
          <w:rFonts w:ascii="Arial" w:hAnsi="Arial" w:cs="Arial"/>
          <w:szCs w:val="24"/>
        </w:rPr>
        <w:t xml:space="preserve"> </w:t>
      </w:r>
      <w:r w:rsidRPr="00202D68">
        <w:rPr>
          <w:rFonts w:ascii="Arial" w:hAnsi="Arial" w:cs="Arial"/>
          <w:b/>
          <w:bCs/>
          <w:szCs w:val="24"/>
        </w:rPr>
        <w:t>Amen.</w:t>
      </w:r>
    </w:p>
    <w:p w14:paraId="118799E8" w14:textId="77777777" w:rsidR="00EA2235" w:rsidRPr="00CA6F66" w:rsidRDefault="00EA2235" w:rsidP="00EA2235">
      <w:pPr>
        <w:pStyle w:val="NoSpacing"/>
        <w:rPr>
          <w:rFonts w:ascii="Arial" w:hAnsi="Arial" w:cs="Arial"/>
          <w:szCs w:val="24"/>
        </w:rPr>
      </w:pPr>
      <w:r w:rsidRPr="00CA6F66">
        <w:rPr>
          <w:rFonts w:ascii="Arial" w:hAnsi="Arial" w:cs="Arial"/>
          <w:szCs w:val="24"/>
        </w:rPr>
        <w:t> </w:t>
      </w:r>
    </w:p>
    <w:p w14:paraId="1A28232A" w14:textId="77777777" w:rsidR="00EA2235" w:rsidRDefault="00EA2235" w:rsidP="00EA2235">
      <w:pPr>
        <w:pStyle w:val="NoSpacing"/>
        <w:rPr>
          <w:rFonts w:ascii="Arial" w:hAnsi="Arial" w:cs="Arial"/>
          <w:szCs w:val="24"/>
        </w:rPr>
      </w:pPr>
    </w:p>
    <w:p w14:paraId="10D9B97C" w14:textId="77777777" w:rsidR="00EA2235" w:rsidRDefault="00EA2235" w:rsidP="00EA2235">
      <w:pPr>
        <w:pStyle w:val="NoSpacing"/>
        <w:rPr>
          <w:rFonts w:ascii="Arial" w:hAnsi="Arial" w:cs="Arial"/>
          <w:sz w:val="28"/>
          <w:szCs w:val="28"/>
        </w:rPr>
      </w:pPr>
      <w:r>
        <w:rPr>
          <w:rFonts w:ascii="Arial" w:hAnsi="Arial" w:cs="Arial"/>
          <w:sz w:val="28"/>
          <w:szCs w:val="28"/>
        </w:rPr>
        <w:t xml:space="preserve">The </w:t>
      </w:r>
      <w:r w:rsidRPr="003051B2">
        <w:rPr>
          <w:rFonts w:ascii="Arial" w:hAnsi="Arial" w:cs="Arial"/>
          <w:sz w:val="28"/>
          <w:szCs w:val="28"/>
        </w:rPr>
        <w:t>Dismissal:</w:t>
      </w:r>
    </w:p>
    <w:p w14:paraId="0BAD7882" w14:textId="77777777" w:rsidR="00EA2235" w:rsidRDefault="00EA2235" w:rsidP="00EA2235">
      <w:pPr>
        <w:pStyle w:val="NoSpacing"/>
        <w:rPr>
          <w:rFonts w:ascii="Arial" w:hAnsi="Arial" w:cs="Arial"/>
          <w:sz w:val="28"/>
          <w:szCs w:val="28"/>
        </w:rPr>
      </w:pPr>
    </w:p>
    <w:p w14:paraId="18F4B805" w14:textId="77777777" w:rsidR="00EA2235" w:rsidRPr="00CA6F66" w:rsidRDefault="00EA2235" w:rsidP="00EA2235">
      <w:pPr>
        <w:pStyle w:val="NoSpacing"/>
        <w:rPr>
          <w:rFonts w:ascii="Arial" w:hAnsi="Arial" w:cs="Arial"/>
          <w:szCs w:val="24"/>
        </w:rPr>
      </w:pPr>
      <w:r w:rsidRPr="00CA6F66">
        <w:rPr>
          <w:rFonts w:ascii="Arial" w:hAnsi="Arial" w:cs="Arial"/>
          <w:szCs w:val="24"/>
        </w:rPr>
        <w:t xml:space="preserve">Go in peace to love and serve the Lord. </w:t>
      </w:r>
    </w:p>
    <w:p w14:paraId="7F445268" w14:textId="77777777" w:rsidR="00EA2235" w:rsidRDefault="00EA2235" w:rsidP="00EA2235">
      <w:pPr>
        <w:pStyle w:val="NoSpacing"/>
        <w:rPr>
          <w:rFonts w:ascii="Arial" w:hAnsi="Arial" w:cs="Arial"/>
          <w:b/>
          <w:bCs/>
          <w:szCs w:val="24"/>
        </w:rPr>
      </w:pPr>
      <w:r w:rsidRPr="009B5BD5">
        <w:rPr>
          <w:rFonts w:ascii="Arial" w:hAnsi="Arial" w:cs="Arial"/>
          <w:b/>
          <w:bCs/>
          <w:szCs w:val="24"/>
        </w:rPr>
        <w:t>In the name of Christ.  Amen.</w:t>
      </w:r>
    </w:p>
    <w:sectPr w:rsidR="00EA2235"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639B" w14:textId="77777777" w:rsidR="003E3189" w:rsidRDefault="003E3189" w:rsidP="003C40EB">
      <w:r>
        <w:separator/>
      </w:r>
    </w:p>
  </w:endnote>
  <w:endnote w:type="continuationSeparator" w:id="0">
    <w:p w14:paraId="413BDEBA" w14:textId="77777777" w:rsidR="003E3189" w:rsidRDefault="003E3189"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CB58" w14:textId="77777777" w:rsidR="003E3189" w:rsidRDefault="003E3189" w:rsidP="003C40EB">
      <w:r>
        <w:separator/>
      </w:r>
    </w:p>
  </w:footnote>
  <w:footnote w:type="continuationSeparator" w:id="0">
    <w:p w14:paraId="24368F5F" w14:textId="77777777" w:rsidR="003E3189" w:rsidRDefault="003E3189"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43BD"/>
    <w:rsid w:val="00026417"/>
    <w:rsid w:val="00031B75"/>
    <w:rsid w:val="00032742"/>
    <w:rsid w:val="00041CE6"/>
    <w:rsid w:val="000462C7"/>
    <w:rsid w:val="0005072C"/>
    <w:rsid w:val="00051D78"/>
    <w:rsid w:val="00052BE4"/>
    <w:rsid w:val="00052D5F"/>
    <w:rsid w:val="00054F65"/>
    <w:rsid w:val="00062DC5"/>
    <w:rsid w:val="00063DB1"/>
    <w:rsid w:val="00066AC4"/>
    <w:rsid w:val="00073D77"/>
    <w:rsid w:val="00074122"/>
    <w:rsid w:val="0007442D"/>
    <w:rsid w:val="00075427"/>
    <w:rsid w:val="00076B89"/>
    <w:rsid w:val="00077837"/>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EF5"/>
    <w:rsid w:val="00101628"/>
    <w:rsid w:val="00105926"/>
    <w:rsid w:val="00105A08"/>
    <w:rsid w:val="0010659E"/>
    <w:rsid w:val="00107162"/>
    <w:rsid w:val="00107A49"/>
    <w:rsid w:val="001202C7"/>
    <w:rsid w:val="001209D1"/>
    <w:rsid w:val="001262B3"/>
    <w:rsid w:val="00133BA4"/>
    <w:rsid w:val="00135B4E"/>
    <w:rsid w:val="00147199"/>
    <w:rsid w:val="00147790"/>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C2A33"/>
    <w:rsid w:val="001C38F1"/>
    <w:rsid w:val="001C428C"/>
    <w:rsid w:val="001C4F99"/>
    <w:rsid w:val="001C6159"/>
    <w:rsid w:val="001E2B73"/>
    <w:rsid w:val="001E599E"/>
    <w:rsid w:val="001E647C"/>
    <w:rsid w:val="001E7D5C"/>
    <w:rsid w:val="001F2C01"/>
    <w:rsid w:val="001F4BAC"/>
    <w:rsid w:val="001F6BAC"/>
    <w:rsid w:val="002066DD"/>
    <w:rsid w:val="002106D0"/>
    <w:rsid w:val="00210955"/>
    <w:rsid w:val="002126FB"/>
    <w:rsid w:val="002138B6"/>
    <w:rsid w:val="00220C00"/>
    <w:rsid w:val="00220E69"/>
    <w:rsid w:val="00226B93"/>
    <w:rsid w:val="002313CA"/>
    <w:rsid w:val="00231896"/>
    <w:rsid w:val="00232423"/>
    <w:rsid w:val="002330FA"/>
    <w:rsid w:val="0023398F"/>
    <w:rsid w:val="00251332"/>
    <w:rsid w:val="00252396"/>
    <w:rsid w:val="00255270"/>
    <w:rsid w:val="00256CC6"/>
    <w:rsid w:val="002603E0"/>
    <w:rsid w:val="002613DD"/>
    <w:rsid w:val="00262ADC"/>
    <w:rsid w:val="00264DFA"/>
    <w:rsid w:val="00270764"/>
    <w:rsid w:val="00280512"/>
    <w:rsid w:val="0028566F"/>
    <w:rsid w:val="00292A64"/>
    <w:rsid w:val="00295132"/>
    <w:rsid w:val="00295C92"/>
    <w:rsid w:val="00296018"/>
    <w:rsid w:val="002973DE"/>
    <w:rsid w:val="00297AAA"/>
    <w:rsid w:val="002A347F"/>
    <w:rsid w:val="002A3819"/>
    <w:rsid w:val="002B16A2"/>
    <w:rsid w:val="002B2C75"/>
    <w:rsid w:val="002B39B5"/>
    <w:rsid w:val="002B614B"/>
    <w:rsid w:val="002B637B"/>
    <w:rsid w:val="002C24C4"/>
    <w:rsid w:val="002C550C"/>
    <w:rsid w:val="002D1B7B"/>
    <w:rsid w:val="002D316E"/>
    <w:rsid w:val="002D3705"/>
    <w:rsid w:val="002E020C"/>
    <w:rsid w:val="002E4B3D"/>
    <w:rsid w:val="002E6EFE"/>
    <w:rsid w:val="002F5F7E"/>
    <w:rsid w:val="002F78AC"/>
    <w:rsid w:val="00303D37"/>
    <w:rsid w:val="00303E12"/>
    <w:rsid w:val="00305474"/>
    <w:rsid w:val="00305B44"/>
    <w:rsid w:val="00306983"/>
    <w:rsid w:val="00307DD3"/>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60953"/>
    <w:rsid w:val="0036693A"/>
    <w:rsid w:val="00366F21"/>
    <w:rsid w:val="00375692"/>
    <w:rsid w:val="003756B2"/>
    <w:rsid w:val="00380432"/>
    <w:rsid w:val="0038417A"/>
    <w:rsid w:val="00385667"/>
    <w:rsid w:val="00386C73"/>
    <w:rsid w:val="0039381A"/>
    <w:rsid w:val="0039393B"/>
    <w:rsid w:val="00394B2D"/>
    <w:rsid w:val="00397FBA"/>
    <w:rsid w:val="00397FBB"/>
    <w:rsid w:val="003A5AB6"/>
    <w:rsid w:val="003A5F06"/>
    <w:rsid w:val="003C40EB"/>
    <w:rsid w:val="003C63B2"/>
    <w:rsid w:val="003C6868"/>
    <w:rsid w:val="003D2A8E"/>
    <w:rsid w:val="003D3755"/>
    <w:rsid w:val="003D4A2E"/>
    <w:rsid w:val="003D64A2"/>
    <w:rsid w:val="003E0598"/>
    <w:rsid w:val="003E20FD"/>
    <w:rsid w:val="003E3189"/>
    <w:rsid w:val="003F0400"/>
    <w:rsid w:val="00402F42"/>
    <w:rsid w:val="00417220"/>
    <w:rsid w:val="0042137F"/>
    <w:rsid w:val="0042713F"/>
    <w:rsid w:val="00433F42"/>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241A"/>
    <w:rsid w:val="004665ED"/>
    <w:rsid w:val="0047696D"/>
    <w:rsid w:val="0048427D"/>
    <w:rsid w:val="00485266"/>
    <w:rsid w:val="00485643"/>
    <w:rsid w:val="00487208"/>
    <w:rsid w:val="00487BC9"/>
    <w:rsid w:val="004918AE"/>
    <w:rsid w:val="00494F72"/>
    <w:rsid w:val="004A03DA"/>
    <w:rsid w:val="004A0E25"/>
    <w:rsid w:val="004A1889"/>
    <w:rsid w:val="004A2C19"/>
    <w:rsid w:val="004A7C9A"/>
    <w:rsid w:val="004B1445"/>
    <w:rsid w:val="004B1DA1"/>
    <w:rsid w:val="004B4434"/>
    <w:rsid w:val="004B7841"/>
    <w:rsid w:val="004C2B7A"/>
    <w:rsid w:val="004C702D"/>
    <w:rsid w:val="004D03FB"/>
    <w:rsid w:val="004E42B9"/>
    <w:rsid w:val="004E6551"/>
    <w:rsid w:val="004F3CC2"/>
    <w:rsid w:val="004F46C3"/>
    <w:rsid w:val="004F6A6D"/>
    <w:rsid w:val="00500113"/>
    <w:rsid w:val="005010C2"/>
    <w:rsid w:val="00506014"/>
    <w:rsid w:val="00512F01"/>
    <w:rsid w:val="00516062"/>
    <w:rsid w:val="005161BD"/>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5483"/>
    <w:rsid w:val="00566BE5"/>
    <w:rsid w:val="0057576C"/>
    <w:rsid w:val="00575D8C"/>
    <w:rsid w:val="005765B5"/>
    <w:rsid w:val="00584A7D"/>
    <w:rsid w:val="00590F26"/>
    <w:rsid w:val="005978DA"/>
    <w:rsid w:val="005A0267"/>
    <w:rsid w:val="005A23BB"/>
    <w:rsid w:val="005A6954"/>
    <w:rsid w:val="005B1C49"/>
    <w:rsid w:val="005B2FC7"/>
    <w:rsid w:val="005B4D22"/>
    <w:rsid w:val="005B5510"/>
    <w:rsid w:val="005B6858"/>
    <w:rsid w:val="005B7C2D"/>
    <w:rsid w:val="005B7FE8"/>
    <w:rsid w:val="005C254D"/>
    <w:rsid w:val="005C3122"/>
    <w:rsid w:val="005E06EE"/>
    <w:rsid w:val="005E0787"/>
    <w:rsid w:val="005E1573"/>
    <w:rsid w:val="005E3F91"/>
    <w:rsid w:val="005E49E3"/>
    <w:rsid w:val="005E4A58"/>
    <w:rsid w:val="005E5010"/>
    <w:rsid w:val="005F046E"/>
    <w:rsid w:val="005F36A4"/>
    <w:rsid w:val="005F6805"/>
    <w:rsid w:val="0060500F"/>
    <w:rsid w:val="00613C70"/>
    <w:rsid w:val="00616868"/>
    <w:rsid w:val="006179A3"/>
    <w:rsid w:val="00624097"/>
    <w:rsid w:val="00631C2E"/>
    <w:rsid w:val="0063318B"/>
    <w:rsid w:val="00633D06"/>
    <w:rsid w:val="00637F78"/>
    <w:rsid w:val="00642A00"/>
    <w:rsid w:val="00647B43"/>
    <w:rsid w:val="00651E8A"/>
    <w:rsid w:val="00652F58"/>
    <w:rsid w:val="0065498B"/>
    <w:rsid w:val="0066404E"/>
    <w:rsid w:val="00673FF5"/>
    <w:rsid w:val="00677FF2"/>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12EC"/>
    <w:rsid w:val="006D46B2"/>
    <w:rsid w:val="006D5B14"/>
    <w:rsid w:val="006E12AF"/>
    <w:rsid w:val="006E6BEF"/>
    <w:rsid w:val="006F1C42"/>
    <w:rsid w:val="006F3161"/>
    <w:rsid w:val="006F4211"/>
    <w:rsid w:val="006F537C"/>
    <w:rsid w:val="00701714"/>
    <w:rsid w:val="00703661"/>
    <w:rsid w:val="00705A6A"/>
    <w:rsid w:val="007069A5"/>
    <w:rsid w:val="00715918"/>
    <w:rsid w:val="00722014"/>
    <w:rsid w:val="00722962"/>
    <w:rsid w:val="0072451E"/>
    <w:rsid w:val="00731671"/>
    <w:rsid w:val="00731EFF"/>
    <w:rsid w:val="007326F8"/>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911EB"/>
    <w:rsid w:val="00792022"/>
    <w:rsid w:val="00795C4D"/>
    <w:rsid w:val="00796300"/>
    <w:rsid w:val="00796E67"/>
    <w:rsid w:val="007B0B92"/>
    <w:rsid w:val="007B579E"/>
    <w:rsid w:val="007C5AF3"/>
    <w:rsid w:val="007D10FE"/>
    <w:rsid w:val="007D2C20"/>
    <w:rsid w:val="007D45CB"/>
    <w:rsid w:val="007D550E"/>
    <w:rsid w:val="007E2097"/>
    <w:rsid w:val="007E269A"/>
    <w:rsid w:val="007E2714"/>
    <w:rsid w:val="007E2C78"/>
    <w:rsid w:val="007E3693"/>
    <w:rsid w:val="007E7460"/>
    <w:rsid w:val="007F0129"/>
    <w:rsid w:val="007F1243"/>
    <w:rsid w:val="007F2015"/>
    <w:rsid w:val="007F2948"/>
    <w:rsid w:val="007F296C"/>
    <w:rsid w:val="007F76DB"/>
    <w:rsid w:val="00800457"/>
    <w:rsid w:val="00801923"/>
    <w:rsid w:val="0080472B"/>
    <w:rsid w:val="00806E3E"/>
    <w:rsid w:val="00815846"/>
    <w:rsid w:val="008171DA"/>
    <w:rsid w:val="00820F5F"/>
    <w:rsid w:val="008212CC"/>
    <w:rsid w:val="00823501"/>
    <w:rsid w:val="008251C4"/>
    <w:rsid w:val="00830ADD"/>
    <w:rsid w:val="00851621"/>
    <w:rsid w:val="00857319"/>
    <w:rsid w:val="008575AD"/>
    <w:rsid w:val="00862DE2"/>
    <w:rsid w:val="00870F21"/>
    <w:rsid w:val="00871656"/>
    <w:rsid w:val="008749DB"/>
    <w:rsid w:val="00874AC0"/>
    <w:rsid w:val="00890836"/>
    <w:rsid w:val="008927FD"/>
    <w:rsid w:val="00896177"/>
    <w:rsid w:val="00897430"/>
    <w:rsid w:val="008976BF"/>
    <w:rsid w:val="008A26D1"/>
    <w:rsid w:val="008A28E8"/>
    <w:rsid w:val="008A685E"/>
    <w:rsid w:val="008B3768"/>
    <w:rsid w:val="008B5275"/>
    <w:rsid w:val="008C1143"/>
    <w:rsid w:val="008C1708"/>
    <w:rsid w:val="008C2783"/>
    <w:rsid w:val="008C2808"/>
    <w:rsid w:val="008C3342"/>
    <w:rsid w:val="008D7E16"/>
    <w:rsid w:val="008E3FE0"/>
    <w:rsid w:val="008E5E66"/>
    <w:rsid w:val="008E798E"/>
    <w:rsid w:val="008F0B2F"/>
    <w:rsid w:val="008F0D13"/>
    <w:rsid w:val="008F1A98"/>
    <w:rsid w:val="008F2472"/>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30997"/>
    <w:rsid w:val="0093353A"/>
    <w:rsid w:val="00933FEF"/>
    <w:rsid w:val="00934F7B"/>
    <w:rsid w:val="00947C9A"/>
    <w:rsid w:val="00953371"/>
    <w:rsid w:val="00954850"/>
    <w:rsid w:val="0095774E"/>
    <w:rsid w:val="0096251F"/>
    <w:rsid w:val="0096781D"/>
    <w:rsid w:val="00967BAB"/>
    <w:rsid w:val="00970A4F"/>
    <w:rsid w:val="009831E6"/>
    <w:rsid w:val="009920A5"/>
    <w:rsid w:val="009953A4"/>
    <w:rsid w:val="009956EE"/>
    <w:rsid w:val="009A348A"/>
    <w:rsid w:val="009A5BFB"/>
    <w:rsid w:val="009A6F29"/>
    <w:rsid w:val="009B003B"/>
    <w:rsid w:val="009B2C39"/>
    <w:rsid w:val="009B76D3"/>
    <w:rsid w:val="009C5C2C"/>
    <w:rsid w:val="009C7CFC"/>
    <w:rsid w:val="009D03CB"/>
    <w:rsid w:val="009D67B3"/>
    <w:rsid w:val="009D694B"/>
    <w:rsid w:val="009D7D60"/>
    <w:rsid w:val="009E3551"/>
    <w:rsid w:val="009E561D"/>
    <w:rsid w:val="009E72DA"/>
    <w:rsid w:val="009F3E9D"/>
    <w:rsid w:val="009F46B9"/>
    <w:rsid w:val="00A04DAE"/>
    <w:rsid w:val="00A05270"/>
    <w:rsid w:val="00A06B6F"/>
    <w:rsid w:val="00A12DA3"/>
    <w:rsid w:val="00A13A25"/>
    <w:rsid w:val="00A14312"/>
    <w:rsid w:val="00A14BF5"/>
    <w:rsid w:val="00A16415"/>
    <w:rsid w:val="00A221C7"/>
    <w:rsid w:val="00A22D25"/>
    <w:rsid w:val="00A26226"/>
    <w:rsid w:val="00A26EBD"/>
    <w:rsid w:val="00A3173C"/>
    <w:rsid w:val="00A36022"/>
    <w:rsid w:val="00A37DC8"/>
    <w:rsid w:val="00A43065"/>
    <w:rsid w:val="00A434D3"/>
    <w:rsid w:val="00A43FEB"/>
    <w:rsid w:val="00A44DE6"/>
    <w:rsid w:val="00A452B9"/>
    <w:rsid w:val="00A46F21"/>
    <w:rsid w:val="00A512E8"/>
    <w:rsid w:val="00A564FF"/>
    <w:rsid w:val="00A567E2"/>
    <w:rsid w:val="00A644CC"/>
    <w:rsid w:val="00A6531E"/>
    <w:rsid w:val="00A7484A"/>
    <w:rsid w:val="00A77E9C"/>
    <w:rsid w:val="00A82A52"/>
    <w:rsid w:val="00A857FE"/>
    <w:rsid w:val="00A94482"/>
    <w:rsid w:val="00A961D0"/>
    <w:rsid w:val="00A978B3"/>
    <w:rsid w:val="00A97BFB"/>
    <w:rsid w:val="00AA6BC5"/>
    <w:rsid w:val="00AB2220"/>
    <w:rsid w:val="00AB341F"/>
    <w:rsid w:val="00AB43B2"/>
    <w:rsid w:val="00AB616A"/>
    <w:rsid w:val="00AB6B8E"/>
    <w:rsid w:val="00AB786F"/>
    <w:rsid w:val="00AC16D2"/>
    <w:rsid w:val="00AC50C9"/>
    <w:rsid w:val="00AC63E6"/>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1A2E"/>
    <w:rsid w:val="00B1741E"/>
    <w:rsid w:val="00B213FD"/>
    <w:rsid w:val="00B23B78"/>
    <w:rsid w:val="00B27794"/>
    <w:rsid w:val="00B27823"/>
    <w:rsid w:val="00B30F99"/>
    <w:rsid w:val="00B35BE9"/>
    <w:rsid w:val="00B4196D"/>
    <w:rsid w:val="00B43713"/>
    <w:rsid w:val="00B4671B"/>
    <w:rsid w:val="00B51399"/>
    <w:rsid w:val="00B532FC"/>
    <w:rsid w:val="00B5639A"/>
    <w:rsid w:val="00B56497"/>
    <w:rsid w:val="00B569D9"/>
    <w:rsid w:val="00B64EA0"/>
    <w:rsid w:val="00B7212F"/>
    <w:rsid w:val="00B7377B"/>
    <w:rsid w:val="00B750FB"/>
    <w:rsid w:val="00B83D83"/>
    <w:rsid w:val="00B908EC"/>
    <w:rsid w:val="00B94AA5"/>
    <w:rsid w:val="00BA0972"/>
    <w:rsid w:val="00BA4246"/>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BE"/>
    <w:rsid w:val="00BE59DB"/>
    <w:rsid w:val="00BE6984"/>
    <w:rsid w:val="00BF093F"/>
    <w:rsid w:val="00BF3E12"/>
    <w:rsid w:val="00BF4D21"/>
    <w:rsid w:val="00BF51C4"/>
    <w:rsid w:val="00BF5651"/>
    <w:rsid w:val="00BF6760"/>
    <w:rsid w:val="00C01A96"/>
    <w:rsid w:val="00C20819"/>
    <w:rsid w:val="00C21611"/>
    <w:rsid w:val="00C26BEB"/>
    <w:rsid w:val="00C27F2E"/>
    <w:rsid w:val="00C3225A"/>
    <w:rsid w:val="00C3471B"/>
    <w:rsid w:val="00C34A2D"/>
    <w:rsid w:val="00C34CF3"/>
    <w:rsid w:val="00C40695"/>
    <w:rsid w:val="00C42C17"/>
    <w:rsid w:val="00C43655"/>
    <w:rsid w:val="00C5458D"/>
    <w:rsid w:val="00C55003"/>
    <w:rsid w:val="00C60AAA"/>
    <w:rsid w:val="00C61ED0"/>
    <w:rsid w:val="00C67B67"/>
    <w:rsid w:val="00C67F18"/>
    <w:rsid w:val="00C70CC8"/>
    <w:rsid w:val="00C73232"/>
    <w:rsid w:val="00C74F09"/>
    <w:rsid w:val="00C75D46"/>
    <w:rsid w:val="00C802B8"/>
    <w:rsid w:val="00C823C6"/>
    <w:rsid w:val="00C83342"/>
    <w:rsid w:val="00C86738"/>
    <w:rsid w:val="00C916F3"/>
    <w:rsid w:val="00C92CAA"/>
    <w:rsid w:val="00C94B4C"/>
    <w:rsid w:val="00C9572E"/>
    <w:rsid w:val="00C96302"/>
    <w:rsid w:val="00C96C18"/>
    <w:rsid w:val="00C97EAD"/>
    <w:rsid w:val="00CA15C9"/>
    <w:rsid w:val="00CB1C67"/>
    <w:rsid w:val="00CB42BF"/>
    <w:rsid w:val="00CB43DC"/>
    <w:rsid w:val="00CB73B7"/>
    <w:rsid w:val="00CD373D"/>
    <w:rsid w:val="00CD62AE"/>
    <w:rsid w:val="00CE7A4E"/>
    <w:rsid w:val="00CF45F2"/>
    <w:rsid w:val="00CF4A49"/>
    <w:rsid w:val="00CF7672"/>
    <w:rsid w:val="00D01A23"/>
    <w:rsid w:val="00D12F27"/>
    <w:rsid w:val="00D205BD"/>
    <w:rsid w:val="00D208AF"/>
    <w:rsid w:val="00D21E31"/>
    <w:rsid w:val="00D22DD9"/>
    <w:rsid w:val="00D30122"/>
    <w:rsid w:val="00D4085F"/>
    <w:rsid w:val="00D430C6"/>
    <w:rsid w:val="00D43F36"/>
    <w:rsid w:val="00D56EC2"/>
    <w:rsid w:val="00D5731D"/>
    <w:rsid w:val="00D6238C"/>
    <w:rsid w:val="00D71D84"/>
    <w:rsid w:val="00D81FCD"/>
    <w:rsid w:val="00D84412"/>
    <w:rsid w:val="00D84DA8"/>
    <w:rsid w:val="00D86BFF"/>
    <w:rsid w:val="00D8712C"/>
    <w:rsid w:val="00D92AC5"/>
    <w:rsid w:val="00D92B75"/>
    <w:rsid w:val="00D940F6"/>
    <w:rsid w:val="00DA0BC5"/>
    <w:rsid w:val="00DA3C59"/>
    <w:rsid w:val="00DA6875"/>
    <w:rsid w:val="00DA7D88"/>
    <w:rsid w:val="00DB01F4"/>
    <w:rsid w:val="00DB02FE"/>
    <w:rsid w:val="00DB2B12"/>
    <w:rsid w:val="00DB4CF6"/>
    <w:rsid w:val="00DB6493"/>
    <w:rsid w:val="00DB650B"/>
    <w:rsid w:val="00DC0AA8"/>
    <w:rsid w:val="00DC2280"/>
    <w:rsid w:val="00DC4BC2"/>
    <w:rsid w:val="00DC53F1"/>
    <w:rsid w:val="00DC6779"/>
    <w:rsid w:val="00DD5CA0"/>
    <w:rsid w:val="00DD69FD"/>
    <w:rsid w:val="00DD7CC7"/>
    <w:rsid w:val="00DE0A2C"/>
    <w:rsid w:val="00DE31B8"/>
    <w:rsid w:val="00DE4CDD"/>
    <w:rsid w:val="00DF0C0F"/>
    <w:rsid w:val="00DF1609"/>
    <w:rsid w:val="00DF581A"/>
    <w:rsid w:val="00DF6C98"/>
    <w:rsid w:val="00DF7AA0"/>
    <w:rsid w:val="00E00D5C"/>
    <w:rsid w:val="00E05BF1"/>
    <w:rsid w:val="00E2570B"/>
    <w:rsid w:val="00E30231"/>
    <w:rsid w:val="00E33101"/>
    <w:rsid w:val="00E35A71"/>
    <w:rsid w:val="00E367F2"/>
    <w:rsid w:val="00E41D46"/>
    <w:rsid w:val="00E50536"/>
    <w:rsid w:val="00E52981"/>
    <w:rsid w:val="00E6087A"/>
    <w:rsid w:val="00E60E5D"/>
    <w:rsid w:val="00E67437"/>
    <w:rsid w:val="00E71A04"/>
    <w:rsid w:val="00E74A97"/>
    <w:rsid w:val="00E76F65"/>
    <w:rsid w:val="00E77200"/>
    <w:rsid w:val="00E802FC"/>
    <w:rsid w:val="00E82BEC"/>
    <w:rsid w:val="00E86CA6"/>
    <w:rsid w:val="00E87615"/>
    <w:rsid w:val="00E90D6B"/>
    <w:rsid w:val="00EA0793"/>
    <w:rsid w:val="00EA0A75"/>
    <w:rsid w:val="00EA2235"/>
    <w:rsid w:val="00EA2FB6"/>
    <w:rsid w:val="00EA34D6"/>
    <w:rsid w:val="00EA49FA"/>
    <w:rsid w:val="00EA648A"/>
    <w:rsid w:val="00EB035D"/>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47AB"/>
    <w:rsid w:val="00F328E5"/>
    <w:rsid w:val="00F33D4F"/>
    <w:rsid w:val="00F34939"/>
    <w:rsid w:val="00F3510E"/>
    <w:rsid w:val="00F35DA8"/>
    <w:rsid w:val="00F400C0"/>
    <w:rsid w:val="00F4301A"/>
    <w:rsid w:val="00F52C42"/>
    <w:rsid w:val="00F52DC5"/>
    <w:rsid w:val="00F534D5"/>
    <w:rsid w:val="00F60865"/>
    <w:rsid w:val="00F725D2"/>
    <w:rsid w:val="00F72E9E"/>
    <w:rsid w:val="00F74F17"/>
    <w:rsid w:val="00F809F5"/>
    <w:rsid w:val="00F82D8F"/>
    <w:rsid w:val="00F875B9"/>
    <w:rsid w:val="00F93FD1"/>
    <w:rsid w:val="00F94348"/>
    <w:rsid w:val="00FA006B"/>
    <w:rsid w:val="00FA10DD"/>
    <w:rsid w:val="00FA3EF4"/>
    <w:rsid w:val="00FA49A8"/>
    <w:rsid w:val="00FB0008"/>
    <w:rsid w:val="00FB23BA"/>
    <w:rsid w:val="00FC4B0F"/>
    <w:rsid w:val="00FC5E07"/>
    <w:rsid w:val="00FD103E"/>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23</TotalTime>
  <Pages>9</Pages>
  <Words>2456</Words>
  <Characters>10979</Characters>
  <Application>Microsoft Office Word</Application>
  <DocSecurity>0</DocSecurity>
  <Lines>477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25</cp:revision>
  <cp:lastPrinted>2026-05-14T09:31:00Z</cp:lastPrinted>
  <dcterms:created xsi:type="dcterms:W3CDTF">2026-05-14T09:05:00Z</dcterms:created>
  <dcterms:modified xsi:type="dcterms:W3CDTF">2026-05-14T09:50:00Z</dcterms:modified>
</cp:coreProperties>
</file>