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FE94" w14:textId="544DEB71" w:rsidR="00B7212F" w:rsidRDefault="00C97EAD" w:rsidP="00B7212F">
      <w:r>
        <w:t xml:space="preserve">April </w:t>
      </w:r>
      <w:r w:rsidR="00DB02FE">
        <w:t>9</w:t>
      </w:r>
      <w:r w:rsidR="00DB02FE" w:rsidRPr="00DB02FE">
        <w:rPr>
          <w:vertAlign w:val="superscript"/>
        </w:rPr>
        <w:t>th</w:t>
      </w:r>
      <w:r w:rsidR="00DB02FE">
        <w:t>, 2026</w:t>
      </w:r>
    </w:p>
    <w:p w14:paraId="3B1D30C2" w14:textId="77777777" w:rsidR="00B7212F" w:rsidRDefault="00B7212F" w:rsidP="00B7212F"/>
    <w:p w14:paraId="69E456C5" w14:textId="77777777" w:rsidR="00B7212F" w:rsidRDefault="00B7212F" w:rsidP="00B7212F">
      <w:pPr>
        <w:rPr>
          <w:b/>
          <w:bCs/>
        </w:rPr>
      </w:pPr>
      <w:r w:rsidRPr="00121AD9">
        <w:rPr>
          <w:b/>
          <w:bCs/>
        </w:rPr>
        <w:t>Dear Church Family</w:t>
      </w:r>
    </w:p>
    <w:p w14:paraId="05122508" w14:textId="77777777" w:rsidR="005E0787" w:rsidRDefault="005E0787" w:rsidP="00B7212F">
      <w:pPr>
        <w:rPr>
          <w:b/>
          <w:bCs/>
        </w:rPr>
      </w:pPr>
    </w:p>
    <w:p w14:paraId="7CB38710" w14:textId="237BD15F" w:rsidR="005E0787" w:rsidRDefault="004E42B9" w:rsidP="00B7212F">
      <w:r w:rsidRPr="004E42B9">
        <w:t xml:space="preserve">I am writing </w:t>
      </w:r>
      <w:r>
        <w:t xml:space="preserve">on behalf of James (as the Porter family is taking a well-deserved post-Easter break) to say a big thank you to all who contributed to our commemorations and celebrations and so helped to make them truly memorable.  Carole </w:t>
      </w:r>
      <w:r w:rsidR="00433F42">
        <w:t xml:space="preserve">Martin </w:t>
      </w:r>
      <w:r>
        <w:t xml:space="preserve">organised refreshments </w:t>
      </w:r>
      <w:r w:rsidR="00F11013">
        <w:t>for o</w:t>
      </w:r>
      <w:r>
        <w:t>ur Good Friday Meadow Walk</w:t>
      </w:r>
      <w:r w:rsidR="00F11013">
        <w:t>,</w:t>
      </w:r>
      <w:r>
        <w:t xml:space="preserve"> </w:t>
      </w:r>
      <w:r w:rsidR="00F11013">
        <w:t xml:space="preserve">which </w:t>
      </w:r>
      <w:r>
        <w:t xml:space="preserve">took place in Church because of St Clement / inclement weather, but we nevertheless </w:t>
      </w:r>
      <w:r w:rsidR="00433F42">
        <w:t xml:space="preserve">were able to </w:t>
      </w:r>
      <w:r>
        <w:t xml:space="preserve">journey with Jesus to the Cross.  </w:t>
      </w:r>
    </w:p>
    <w:p w14:paraId="5C063446" w14:textId="77777777" w:rsidR="00F11013" w:rsidRDefault="00F11013" w:rsidP="00B7212F"/>
    <w:p w14:paraId="4040EAFF" w14:textId="07F758D6" w:rsidR="00F11013" w:rsidRDefault="00F11013" w:rsidP="00B7212F">
      <w:r>
        <w:t xml:space="preserve">We held our traditional quiet service at St Nicholas at 2pm and thought about the sounds of the </w:t>
      </w:r>
      <w:r w:rsidR="00433F42">
        <w:t xml:space="preserve">Passion (soldiers marching, the </w:t>
      </w:r>
      <w:r w:rsidR="006D5B14">
        <w:t>cockcrow</w:t>
      </w:r>
      <w:r w:rsidR="00433F42">
        <w:t>, silver coins falling, the crowd roaring, silence, pouring water, hammered nails, crying, and finally the sound of the rolling tombstone).</w:t>
      </w:r>
    </w:p>
    <w:p w14:paraId="03A3A814" w14:textId="77777777" w:rsidR="00F11013" w:rsidRDefault="00F11013" w:rsidP="00B7212F"/>
    <w:p w14:paraId="0DC994B2" w14:textId="6D6F6B35" w:rsidR="00F11013" w:rsidRPr="004E42B9" w:rsidRDefault="00F11013" w:rsidP="00F11013">
      <w:r>
        <w:t xml:space="preserve">Saturday morning brought much better weather and our first ever all-age Easter </w:t>
      </w:r>
      <w:r w:rsidRPr="00F11013">
        <w:t xml:space="preserve">Egg Trail </w:t>
      </w:r>
      <w:r>
        <w:t>including a</w:t>
      </w:r>
      <w:r w:rsidRPr="00F11013">
        <w:t xml:space="preserve">ctivities and </w:t>
      </w:r>
      <w:r>
        <w:t>r</w:t>
      </w:r>
      <w:r w:rsidRPr="00F11013">
        <w:t>efreshments</w:t>
      </w:r>
      <w:r>
        <w:t xml:space="preserve"> in church, all inspired and organised by Katie</w:t>
      </w:r>
      <w:r w:rsidR="00433F42">
        <w:t xml:space="preserve"> Porter</w:t>
      </w:r>
      <w:r>
        <w:t xml:space="preserve">.  </w:t>
      </w:r>
      <w:r w:rsidR="00731EFF">
        <w:t>Considering that this was a first, it was really encouraging that w</w:t>
      </w:r>
      <w:r>
        <w:t xml:space="preserve">ell over 250 children, along with </w:t>
      </w:r>
      <w:r w:rsidR="00731EFF">
        <w:t xml:space="preserve">their </w:t>
      </w:r>
      <w:r>
        <w:t xml:space="preserve">parents and grandparents, enjoyed the events.  There were four “stations” in church where there was an opportunity to make Easter cards, bookmarks, try your hand a word search and negotiate a maze.  </w:t>
      </w:r>
      <w:r w:rsidR="000E437E">
        <w:t xml:space="preserve">There was also an opportunity to participate in the Way of the Cross through </w:t>
      </w:r>
      <w:r w:rsidR="0039381A">
        <w:t xml:space="preserve">the medium of </w:t>
      </w:r>
      <w:r w:rsidR="000E437E">
        <w:t xml:space="preserve">Lego, with building going on round the altar.  </w:t>
      </w:r>
      <w:r w:rsidR="0039381A">
        <w:t xml:space="preserve">The word “Lego” comes from the Danish </w:t>
      </w:r>
      <w:r w:rsidR="0039381A" w:rsidRPr="0039381A">
        <w:t>"leg godt"</w:t>
      </w:r>
      <w:r w:rsidR="0039381A">
        <w:t>,</w:t>
      </w:r>
      <w:r w:rsidR="0039381A" w:rsidRPr="0039381A">
        <w:t xml:space="preserve"> meaning </w:t>
      </w:r>
      <w:r w:rsidR="0039381A">
        <w:t xml:space="preserve">to </w:t>
      </w:r>
      <w:r w:rsidR="0039381A" w:rsidRPr="0039381A">
        <w:t>play well.</w:t>
      </w:r>
      <w:r w:rsidR="0039381A">
        <w:t xml:space="preserve"> This was definitely the case on Saturday morning.  </w:t>
      </w:r>
      <w:r w:rsidR="000E437E">
        <w:t xml:space="preserve">St Clement wouldn’t be St Clement without refreshments! Lots of cakes were delivered and stacked on the organ stool.  The banana bread </w:t>
      </w:r>
      <w:r w:rsidR="0032514F">
        <w:t>deserves a particular mention</w:t>
      </w:r>
      <w:r w:rsidR="000E437E">
        <w:t xml:space="preserve">.  </w:t>
      </w:r>
      <w:r>
        <w:t>Very well done to Katie and all the helpers</w:t>
      </w:r>
      <w:r w:rsidR="0032514F">
        <w:t>, including Brian Couley, who provided the tables for the children to make and create</w:t>
      </w:r>
      <w:r w:rsidR="00731EFF">
        <w:t>.</w:t>
      </w:r>
      <w:r w:rsidR="00765814">
        <w:t xml:space="preserve"> </w:t>
      </w:r>
      <w:r w:rsidR="0032514F">
        <w:t xml:space="preserve">I loved the smell of wood in church as it reminded me that Jesus was a carpenter.  </w:t>
      </w:r>
      <w:r w:rsidR="00765814">
        <w:t>What a lovely new event for our church calendar!</w:t>
      </w:r>
    </w:p>
    <w:p w14:paraId="61CBE1D7" w14:textId="77777777" w:rsidR="005E0787" w:rsidRDefault="005E0787" w:rsidP="00B7212F">
      <w:pPr>
        <w:rPr>
          <w:b/>
          <w:bCs/>
        </w:rPr>
      </w:pPr>
    </w:p>
    <w:p w14:paraId="5CA51947" w14:textId="60C18674" w:rsidR="005E0787" w:rsidRDefault="00433F42" w:rsidP="00B7212F">
      <w:r>
        <w:t xml:space="preserve">The cold and the wind on </w:t>
      </w:r>
      <w:r w:rsidRPr="00433F42">
        <w:t>Easter</w:t>
      </w:r>
      <w:r>
        <w:t xml:space="preserve"> Day didn’t deter those who came to Easter Sunrise Communion down at Le Hocq.  We were very grateful to Jane de la Haye for organising hot cross buns, tea and coffee afterwards, and also to Vincent Obbard for baking the bread that we used for Communion.  It wouldn’t have happened without </w:t>
      </w:r>
      <w:r w:rsidR="00731EFF">
        <w:t xml:space="preserve">the transport of </w:t>
      </w:r>
      <w:r>
        <w:t>tables and communion silver, which Evelyn Tucker organised.</w:t>
      </w:r>
    </w:p>
    <w:p w14:paraId="104DD105" w14:textId="77777777" w:rsidR="00433F42" w:rsidRDefault="00433F42" w:rsidP="00B7212F"/>
    <w:p w14:paraId="69F0E611" w14:textId="261310A0" w:rsidR="00433F42" w:rsidRDefault="00433F42" w:rsidP="00B7212F">
      <w:r>
        <w:t xml:space="preserve">St Nicholas looked beautiful </w:t>
      </w:r>
      <w:r w:rsidR="008C1143">
        <w:t>for our 09h00 Communion service thanks to the lovely flowers that Philippa Romeril provided.  Services are not usually sung at St Nicholas, but on high days and holidays Tracy and I turn into musicians to accompany congregational hymns</w:t>
      </w:r>
      <w:r w:rsidR="00731EFF">
        <w:t>, which made our celebrations extra special</w:t>
      </w:r>
      <w:r w:rsidR="008C1143">
        <w:t xml:space="preserve">.  </w:t>
      </w:r>
    </w:p>
    <w:p w14:paraId="5E231EF1" w14:textId="77777777" w:rsidR="00433F42" w:rsidRDefault="00433F42" w:rsidP="00B7212F"/>
    <w:p w14:paraId="5070DB2A" w14:textId="6420919F" w:rsidR="00731EFF" w:rsidRDefault="008C1143" w:rsidP="00B7212F">
      <w:r>
        <w:lastRenderedPageBreak/>
        <w:t xml:space="preserve">A general ‘thank you’ to everyone who contributed to our joyful all-age Easter Communion service at the parish church, </w:t>
      </w:r>
      <w:r w:rsidR="006D5B14">
        <w:t>when</w:t>
      </w:r>
      <w:r>
        <w:t xml:space="preserve"> the bare cross of Good Friday blossomed with flowers</w:t>
      </w:r>
      <w:r w:rsidR="00765814">
        <w:t xml:space="preserve"> on Easter Day</w:t>
      </w:r>
      <w:r>
        <w:t xml:space="preserve">.  </w:t>
      </w:r>
      <w:r w:rsidR="0032514F">
        <w:t xml:space="preserve">Flowers are a </w:t>
      </w:r>
      <w:r w:rsidR="0039381A">
        <w:t xml:space="preserve">powerful </w:t>
      </w:r>
      <w:r w:rsidR="0032514F">
        <w:t>symbol of new life</w:t>
      </w:r>
      <w:r w:rsidR="0039381A">
        <w:t>,</w:t>
      </w:r>
      <w:r w:rsidR="0032514F">
        <w:t xml:space="preserve"> and the church </w:t>
      </w:r>
      <w:r w:rsidR="0039381A">
        <w:t xml:space="preserve">was beautifully dressed overall by Tracy with help from Philippa. The St Clement parish colours are yellow and blue, so the daffodils decorating the columns were very appropriate.  If you didn’t notice them on Easter Day, </w:t>
      </w:r>
      <w:r w:rsidR="0028566F">
        <w:t xml:space="preserve">have a </w:t>
      </w:r>
      <w:r w:rsidR="0039381A">
        <w:t>look out for them this coming Sunday.</w:t>
      </w:r>
    </w:p>
    <w:p w14:paraId="2A1B3A3E" w14:textId="77777777" w:rsidR="00731EFF" w:rsidRDefault="00731EFF" w:rsidP="00B7212F"/>
    <w:p w14:paraId="206D2F4B" w14:textId="6C91DE73" w:rsidR="00C94B4C" w:rsidRDefault="0039381A" w:rsidP="00B7212F">
      <w:r>
        <w:t>All in all, w</w:t>
      </w:r>
      <w:r w:rsidR="00C94B4C">
        <w:t xml:space="preserve">e pulled </w:t>
      </w:r>
      <w:r w:rsidR="00765814">
        <w:t xml:space="preserve">out all </w:t>
      </w:r>
      <w:r w:rsidR="00C94B4C">
        <w:t xml:space="preserve">the stops to </w:t>
      </w:r>
      <w:r w:rsidR="006D5B14">
        <w:t>help</w:t>
      </w:r>
      <w:r w:rsidR="00C94B4C">
        <w:t xml:space="preserve"> the people of St Clement remember </w:t>
      </w:r>
      <w:r w:rsidR="006D5B14">
        <w:t xml:space="preserve">the sacrifice of Jesus and to </w:t>
      </w:r>
      <w:r w:rsidR="00C94B4C">
        <w:t xml:space="preserve">celebrate </w:t>
      </w:r>
      <w:r w:rsidR="006D5B14">
        <w:t>his resurrection. The result</w:t>
      </w:r>
      <w:r w:rsidR="00765814">
        <w:t>s</w:t>
      </w:r>
      <w:r w:rsidR="006D5B14">
        <w:t xml:space="preserve"> </w:t>
      </w:r>
      <w:r w:rsidR="00765814">
        <w:t xml:space="preserve">were </w:t>
      </w:r>
      <w:r w:rsidR="006D5B14">
        <w:t>very encouraging for this new season in our life together with James as our Rector.</w:t>
      </w:r>
    </w:p>
    <w:p w14:paraId="22830668" w14:textId="77777777" w:rsidR="00C94B4C" w:rsidRDefault="00C94B4C" w:rsidP="00B7212F"/>
    <w:p w14:paraId="28F6FB84" w14:textId="158CD156" w:rsidR="006D5B14" w:rsidRDefault="006D5B14" w:rsidP="00B7212F">
      <w:r>
        <w:t xml:space="preserve">Love and best wishes </w:t>
      </w:r>
      <w:r w:rsidR="00731EFF">
        <w:t>to you all</w:t>
      </w:r>
    </w:p>
    <w:p w14:paraId="116F71B1" w14:textId="77777777" w:rsidR="00731EFF" w:rsidRDefault="00731EFF" w:rsidP="00B7212F"/>
    <w:p w14:paraId="5E83E6F6" w14:textId="673CAA00" w:rsidR="006D5B14" w:rsidRDefault="006D5B14" w:rsidP="00B7212F">
      <w:r>
        <w:t>Martin</w:t>
      </w:r>
    </w:p>
    <w:p w14:paraId="595554E0" w14:textId="77777777" w:rsidR="005E0787" w:rsidRDefault="005E0787"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2A1D2C61" w14:textId="77777777" w:rsidTr="00DC4BC2">
        <w:tc>
          <w:tcPr>
            <w:tcW w:w="9618"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t>Upcoming Services and Events</w:t>
            </w:r>
          </w:p>
          <w:p w14:paraId="3A94CAE3" w14:textId="77777777" w:rsidR="00642A00" w:rsidRDefault="00642A00" w:rsidP="00642A00">
            <w:pPr>
              <w:pStyle w:val="NoSpacing"/>
              <w:jc w:val="center"/>
              <w:rPr>
                <w:rFonts w:ascii="Arial" w:hAnsi="Arial" w:cs="Arial"/>
                <w:b/>
                <w:szCs w:val="24"/>
              </w:rPr>
            </w:pPr>
          </w:p>
          <w:p w14:paraId="79384612" w14:textId="2EF88E29" w:rsidR="00642A00" w:rsidRDefault="00642A00" w:rsidP="00731EFF">
            <w:pPr>
              <w:jc w:val="center"/>
              <w:rPr>
                <w:b/>
                <w:bCs/>
              </w:rPr>
            </w:pPr>
            <w:r>
              <w:rPr>
                <w:b/>
                <w:bCs/>
              </w:rPr>
              <w:t>Sunday April 1</w:t>
            </w:r>
            <w:r w:rsidR="00DC4BC2">
              <w:rPr>
                <w:b/>
                <w:bCs/>
              </w:rPr>
              <w:t>9</w:t>
            </w:r>
            <w:r w:rsidRPr="007654BA">
              <w:rPr>
                <w:b/>
                <w:bCs/>
                <w:vertAlign w:val="superscript"/>
              </w:rPr>
              <w:t>th</w:t>
            </w:r>
          </w:p>
          <w:p w14:paraId="7EE5180C" w14:textId="77777777" w:rsidR="00642A00" w:rsidRDefault="00642A00" w:rsidP="00731EFF">
            <w:pPr>
              <w:jc w:val="center"/>
              <w:rPr>
                <w:b/>
                <w:bCs/>
              </w:rPr>
            </w:pPr>
            <w:r>
              <w:rPr>
                <w:b/>
                <w:bCs/>
              </w:rPr>
              <w:t>9am Holy Communion at St Nicholas Church</w:t>
            </w:r>
          </w:p>
          <w:p w14:paraId="35D879C6" w14:textId="77777777" w:rsidR="00642A00" w:rsidRDefault="00642A00" w:rsidP="00731EFF">
            <w:pPr>
              <w:jc w:val="center"/>
              <w:rPr>
                <w:b/>
                <w:bCs/>
              </w:rPr>
            </w:pPr>
          </w:p>
          <w:p w14:paraId="4CC46CAF" w14:textId="2641E938" w:rsidR="00642A00" w:rsidRDefault="00642A00" w:rsidP="00731EFF">
            <w:pPr>
              <w:jc w:val="center"/>
              <w:rPr>
                <w:b/>
                <w:bCs/>
              </w:rPr>
            </w:pPr>
            <w:r>
              <w:rPr>
                <w:b/>
                <w:bCs/>
              </w:rPr>
              <w:t xml:space="preserve">10.30am </w:t>
            </w:r>
            <w:r w:rsidR="00DC4BC2">
              <w:rPr>
                <w:b/>
                <w:bCs/>
              </w:rPr>
              <w:t>Holy Communion</w:t>
            </w:r>
            <w:r>
              <w:rPr>
                <w:b/>
                <w:bCs/>
              </w:rPr>
              <w:t xml:space="preserve"> at St Clement</w:t>
            </w:r>
            <w:r w:rsidR="00731EFF">
              <w:rPr>
                <w:b/>
                <w:bCs/>
              </w:rPr>
              <w:t>’s</w:t>
            </w:r>
            <w:r>
              <w:rPr>
                <w:b/>
                <w:bCs/>
              </w:rPr>
              <w:t xml:space="preserve"> Church</w:t>
            </w:r>
          </w:p>
          <w:p w14:paraId="4E54E68A" w14:textId="77777777" w:rsidR="00642A00" w:rsidRDefault="00642A00" w:rsidP="00B7212F">
            <w:pPr>
              <w:ind w:left="0" w:firstLine="0"/>
              <w:rPr>
                <w:b/>
                <w:bCs/>
              </w:rPr>
            </w:pPr>
          </w:p>
        </w:tc>
      </w:tr>
    </w:tbl>
    <w:p w14:paraId="0AD8AC73" w14:textId="77777777" w:rsidR="00642A00" w:rsidRDefault="00642A00"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642A00">
        <w:tc>
          <w:tcPr>
            <w:tcW w:w="962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B7212F">
      <w:pPr>
        <w:rPr>
          <w:b/>
          <w:bCs/>
        </w:rPr>
      </w:pPr>
    </w:p>
    <w:p w14:paraId="204FF504" w14:textId="77777777" w:rsidR="00642A00" w:rsidRDefault="00642A00" w:rsidP="00B7212F">
      <w:pPr>
        <w:rPr>
          <w:b/>
          <w:bCs/>
        </w:rPr>
      </w:pPr>
    </w:p>
    <w:p w14:paraId="1B656495" w14:textId="77777777" w:rsidR="00642A00" w:rsidRDefault="00642A00" w:rsidP="00B7212F">
      <w:pPr>
        <w:rPr>
          <w:b/>
          <w:bCs/>
        </w:rPr>
      </w:pPr>
    </w:p>
    <w:p w14:paraId="7697A12F" w14:textId="4A78F155" w:rsidR="005E0787" w:rsidRDefault="005E0787" w:rsidP="00B7212F">
      <w:pPr>
        <w:rPr>
          <w:b/>
          <w:bCs/>
        </w:rPr>
      </w:pPr>
    </w:p>
    <w:p w14:paraId="1A5EACC9" w14:textId="77777777" w:rsidR="005E0787" w:rsidRDefault="005E0787" w:rsidP="00B7212F">
      <w:pPr>
        <w:rPr>
          <w:b/>
          <w:bCs/>
        </w:rPr>
      </w:pPr>
    </w:p>
    <w:p w14:paraId="006533EF" w14:textId="77777777" w:rsidR="000D1826" w:rsidRDefault="000D1826" w:rsidP="001C2A33">
      <w:pPr>
        <w:rPr>
          <w:b/>
          <w:bCs/>
          <w:sz w:val="22"/>
          <w:szCs w:val="22"/>
        </w:rPr>
      </w:pPr>
    </w:p>
    <w:p w14:paraId="407B1105" w14:textId="77777777" w:rsidR="000D1826" w:rsidRDefault="000D1826" w:rsidP="001C2A33">
      <w:pPr>
        <w:rPr>
          <w:b/>
          <w:bCs/>
          <w:sz w:val="22"/>
          <w:szCs w:val="22"/>
        </w:rPr>
      </w:pPr>
    </w:p>
    <w:p w14:paraId="1EAC5032" w14:textId="77777777" w:rsidR="000D1826" w:rsidRDefault="000D1826" w:rsidP="001C2A33">
      <w:pPr>
        <w:rPr>
          <w:b/>
          <w:bCs/>
          <w:sz w:val="22"/>
          <w:szCs w:val="22"/>
        </w:rPr>
      </w:pPr>
    </w:p>
    <w:p w14:paraId="679703EB" w14:textId="1780079D" w:rsidR="006E6BEF" w:rsidRPr="006E6BEF" w:rsidRDefault="006E6BEF" w:rsidP="006E6BEF">
      <w:pPr>
        <w:pStyle w:val="NoSpacing"/>
        <w:jc w:val="center"/>
        <w:rPr>
          <w:rFonts w:ascii="Arial" w:hAnsi="Arial" w:cs="Arial"/>
          <w:b/>
          <w:bCs/>
        </w:rPr>
      </w:pPr>
      <w:r w:rsidRPr="006E6BEF">
        <w:rPr>
          <w:rFonts w:ascii="Arial" w:hAnsi="Arial" w:cs="Arial"/>
          <w:b/>
          <w:bCs/>
        </w:rPr>
        <w:lastRenderedPageBreak/>
        <w:t>Welcome to St Clement Parish Church</w:t>
      </w:r>
    </w:p>
    <w:p w14:paraId="091A69D4" w14:textId="54979795" w:rsidR="006E6BEF" w:rsidRPr="006E6BEF" w:rsidRDefault="006E6BEF" w:rsidP="006E6BEF">
      <w:pPr>
        <w:pStyle w:val="NoSpacing"/>
        <w:jc w:val="center"/>
        <w:rPr>
          <w:rFonts w:ascii="Arial" w:hAnsi="Arial" w:cs="Arial"/>
          <w:b/>
          <w:bCs/>
        </w:rPr>
      </w:pPr>
      <w:r w:rsidRPr="006E6BEF">
        <w:rPr>
          <w:rFonts w:ascii="Arial" w:hAnsi="Arial" w:cs="Arial"/>
          <w:b/>
          <w:bCs/>
        </w:rPr>
        <w:t>Service of Morning Worship in Eastertide</w:t>
      </w:r>
    </w:p>
    <w:p w14:paraId="2D4D6D99" w14:textId="77777777" w:rsidR="006E6BEF" w:rsidRPr="006E6BEF" w:rsidRDefault="006E6BEF" w:rsidP="006E6BEF">
      <w:pPr>
        <w:pStyle w:val="NoSpacing"/>
        <w:jc w:val="center"/>
        <w:rPr>
          <w:rFonts w:ascii="Arial" w:hAnsi="Arial" w:cs="Arial"/>
          <w:b/>
          <w:bCs/>
        </w:rPr>
      </w:pPr>
    </w:p>
    <w:p w14:paraId="500A5908" w14:textId="7B3C175E" w:rsidR="006E6BEF" w:rsidRPr="006E6BEF" w:rsidRDefault="006E6BEF" w:rsidP="006E6BEF">
      <w:pPr>
        <w:pStyle w:val="NoSpacing"/>
        <w:jc w:val="center"/>
        <w:rPr>
          <w:rFonts w:ascii="Arial" w:hAnsi="Arial" w:cs="Arial"/>
          <w:b/>
          <w:bCs/>
        </w:rPr>
      </w:pPr>
      <w:r w:rsidRPr="006E6BEF">
        <w:rPr>
          <w:rFonts w:ascii="Arial" w:hAnsi="Arial" w:cs="Arial"/>
          <w:b/>
          <w:bCs/>
        </w:rPr>
        <w:t>April 12</w:t>
      </w:r>
      <w:r w:rsidRPr="006E6BEF">
        <w:rPr>
          <w:rFonts w:ascii="Arial" w:hAnsi="Arial" w:cs="Arial"/>
          <w:b/>
          <w:bCs/>
          <w:vertAlign w:val="superscript"/>
        </w:rPr>
        <w:t>th</w:t>
      </w:r>
      <w:r w:rsidRPr="006E6BEF">
        <w:rPr>
          <w:rFonts w:ascii="Arial" w:hAnsi="Arial" w:cs="Arial"/>
          <w:b/>
          <w:bCs/>
        </w:rPr>
        <w:t>, 2026</w:t>
      </w:r>
    </w:p>
    <w:p w14:paraId="5CB0CEEB" w14:textId="77777777" w:rsidR="006E6BEF" w:rsidRDefault="006E6BEF" w:rsidP="00F13515"/>
    <w:p w14:paraId="1FE20EDF" w14:textId="4AE9A9B7" w:rsidR="005010C2" w:rsidRPr="00DA7D88" w:rsidRDefault="005010C2" w:rsidP="00F13515">
      <w:pPr>
        <w:rPr>
          <w:b/>
          <w:bCs/>
        </w:rPr>
      </w:pPr>
      <w:r w:rsidRPr="00DA7D88">
        <w:rPr>
          <w:b/>
          <w:bCs/>
        </w:rPr>
        <w:t>A&amp;M 204</w:t>
      </w:r>
    </w:p>
    <w:p w14:paraId="59144DD7" w14:textId="77777777" w:rsidR="00DF581A" w:rsidRPr="00DA7D88" w:rsidRDefault="00DF581A" w:rsidP="00F13515">
      <w:pPr>
        <w:rPr>
          <w:b/>
          <w:bCs/>
        </w:rPr>
      </w:pPr>
    </w:p>
    <w:p w14:paraId="4D44A0CD" w14:textId="15A00D90" w:rsidR="009E72DA" w:rsidRPr="00DA7D88" w:rsidRDefault="009E72DA" w:rsidP="009E72DA">
      <w:pPr>
        <w:rPr>
          <w:b/>
          <w:bCs/>
        </w:rPr>
      </w:pPr>
      <w:r w:rsidRPr="009E72DA">
        <w:rPr>
          <w:b/>
          <w:bCs/>
        </w:rPr>
        <w:t>If Christ had not been raised from death</w:t>
      </w:r>
      <w:r w:rsidRPr="009E72DA">
        <w:rPr>
          <w:b/>
          <w:bCs/>
        </w:rPr>
        <w:br/>
        <w:t>our faith would be in vain,</w:t>
      </w:r>
      <w:r w:rsidRPr="009E72DA">
        <w:rPr>
          <w:b/>
          <w:bCs/>
        </w:rPr>
        <w:br/>
        <w:t>our preaching but a waste of breath,</w:t>
      </w:r>
      <w:r w:rsidRPr="009E72DA">
        <w:rPr>
          <w:b/>
          <w:bCs/>
        </w:rPr>
        <w:br/>
        <w:t>our sin and guilt remain.</w:t>
      </w:r>
      <w:r w:rsidRPr="009E72DA">
        <w:rPr>
          <w:b/>
          <w:bCs/>
        </w:rPr>
        <w:br/>
        <w:t>But now the Lord is risen indeed;</w:t>
      </w:r>
      <w:r w:rsidRPr="009E72DA">
        <w:rPr>
          <w:b/>
          <w:bCs/>
        </w:rPr>
        <w:br/>
        <w:t>he rules in earth and heaven:</w:t>
      </w:r>
      <w:r w:rsidRPr="009E72DA">
        <w:rPr>
          <w:b/>
          <w:bCs/>
        </w:rPr>
        <w:br/>
        <w:t xml:space="preserve">his </w:t>
      </w:r>
      <w:r w:rsidR="00DA7D88" w:rsidRPr="00DA7D88">
        <w:rPr>
          <w:b/>
          <w:bCs/>
        </w:rPr>
        <w:t>g</w:t>
      </w:r>
      <w:r w:rsidRPr="009E72DA">
        <w:rPr>
          <w:b/>
          <w:bCs/>
        </w:rPr>
        <w:t>ospel meets a world of need</w:t>
      </w:r>
      <w:r w:rsidRPr="009E72DA">
        <w:rPr>
          <w:b/>
          <w:bCs/>
        </w:rPr>
        <w:br/>
        <w:t>in Christ we are forgiven.</w:t>
      </w:r>
    </w:p>
    <w:p w14:paraId="642FB9C5" w14:textId="77777777" w:rsidR="00DA7D88" w:rsidRPr="009E72DA" w:rsidRDefault="00DA7D88" w:rsidP="009E72DA"/>
    <w:p w14:paraId="5CD9C45E" w14:textId="310F7B4A" w:rsidR="009E72DA" w:rsidRPr="008F2472" w:rsidRDefault="009E72DA" w:rsidP="009E72DA">
      <w:pPr>
        <w:rPr>
          <w:b/>
          <w:bCs/>
        </w:rPr>
      </w:pPr>
      <w:r w:rsidRPr="009E72DA">
        <w:rPr>
          <w:b/>
          <w:bCs/>
        </w:rPr>
        <w:t>If Christ still lay within the tomb</w:t>
      </w:r>
      <w:r w:rsidRPr="009E72DA">
        <w:rPr>
          <w:b/>
          <w:bCs/>
        </w:rPr>
        <w:br/>
        <w:t>then death would be the end,</w:t>
      </w:r>
      <w:r w:rsidRPr="009E72DA">
        <w:rPr>
          <w:b/>
          <w:bCs/>
        </w:rPr>
        <w:br/>
        <w:t>and we should face our final doom</w:t>
      </w:r>
      <w:r w:rsidRPr="009E72DA">
        <w:rPr>
          <w:b/>
          <w:bCs/>
        </w:rPr>
        <w:br/>
        <w:t>with neither guide nor friend.</w:t>
      </w:r>
      <w:r w:rsidRPr="009E72DA">
        <w:rPr>
          <w:b/>
          <w:bCs/>
        </w:rPr>
        <w:br/>
        <w:t>But now the Saviour is raised up,</w:t>
      </w:r>
      <w:r w:rsidRPr="009E72DA">
        <w:rPr>
          <w:b/>
          <w:bCs/>
        </w:rPr>
        <w:br/>
        <w:t>so when a Christian dies</w:t>
      </w:r>
      <w:r w:rsidRPr="009E72DA">
        <w:rPr>
          <w:b/>
          <w:bCs/>
        </w:rPr>
        <w:br/>
        <w:t>we mourn, yet look to God in hope</w:t>
      </w:r>
      <w:r w:rsidRPr="009E72DA">
        <w:rPr>
          <w:b/>
          <w:bCs/>
        </w:rPr>
        <w:br/>
        <w:t>in Christ the saints arise!</w:t>
      </w:r>
    </w:p>
    <w:p w14:paraId="1F9039CE" w14:textId="77777777" w:rsidR="00731EFF" w:rsidRDefault="00731EFF" w:rsidP="009E72DA">
      <w:pPr>
        <w:rPr>
          <w:b/>
          <w:bCs/>
        </w:rPr>
      </w:pPr>
    </w:p>
    <w:p w14:paraId="294F3992" w14:textId="07388D45" w:rsidR="009E72DA" w:rsidRPr="009E72DA" w:rsidRDefault="009E72DA" w:rsidP="009E72DA">
      <w:pPr>
        <w:rPr>
          <w:b/>
          <w:bCs/>
        </w:rPr>
      </w:pPr>
      <w:r w:rsidRPr="009E72DA">
        <w:rPr>
          <w:b/>
          <w:bCs/>
        </w:rPr>
        <w:t>If Christ had not been truly raised</w:t>
      </w:r>
      <w:r w:rsidRPr="009E72DA">
        <w:rPr>
          <w:b/>
          <w:bCs/>
        </w:rPr>
        <w:br/>
        <w:t>his church would live a lie;</w:t>
      </w:r>
      <w:r w:rsidRPr="009E72DA">
        <w:rPr>
          <w:b/>
          <w:bCs/>
        </w:rPr>
        <w:br/>
        <w:t>his name should never more be praised,</w:t>
      </w:r>
      <w:r w:rsidRPr="009E72DA">
        <w:rPr>
          <w:b/>
          <w:bCs/>
        </w:rPr>
        <w:br/>
        <w:t>his words deserve to die.</w:t>
      </w:r>
      <w:r w:rsidRPr="009E72DA">
        <w:rPr>
          <w:b/>
          <w:bCs/>
        </w:rPr>
        <w:br/>
        <w:t>But now our great Redeemer lives;</w:t>
      </w:r>
      <w:r w:rsidRPr="009E72DA">
        <w:rPr>
          <w:b/>
          <w:bCs/>
        </w:rPr>
        <w:br/>
        <w:t>through him we are restored;</w:t>
      </w:r>
      <w:r w:rsidRPr="009E72DA">
        <w:rPr>
          <w:b/>
          <w:bCs/>
        </w:rPr>
        <w:br/>
        <w:t>his word endures, his church revives</w:t>
      </w:r>
      <w:r w:rsidRPr="009E72DA">
        <w:rPr>
          <w:b/>
          <w:bCs/>
        </w:rPr>
        <w:br/>
        <w:t>in Christ, our risen Lord.</w:t>
      </w:r>
    </w:p>
    <w:p w14:paraId="62D56E79" w14:textId="77777777" w:rsidR="00DF581A" w:rsidRDefault="00DF581A" w:rsidP="00F13515"/>
    <w:p w14:paraId="517DE214" w14:textId="77777777" w:rsidR="00731EFF" w:rsidRDefault="00B64EA0" w:rsidP="003247B5">
      <w:pPr>
        <w:pStyle w:val="NoSpacing"/>
        <w:rPr>
          <w:rFonts w:ascii="Arial" w:hAnsi="Arial" w:cs="Arial"/>
          <w:szCs w:val="24"/>
        </w:rPr>
      </w:pPr>
      <w:r>
        <w:rPr>
          <w:rFonts w:ascii="Arial" w:hAnsi="Arial" w:cs="Arial"/>
          <w:szCs w:val="24"/>
        </w:rPr>
        <w:t>C</w:t>
      </w:r>
      <w:r w:rsidR="003247B5" w:rsidRPr="009C0960">
        <w:rPr>
          <w:rFonts w:ascii="Arial" w:hAnsi="Arial" w:cs="Arial"/>
          <w:szCs w:val="24"/>
        </w:rPr>
        <w:t xml:space="preserve">hrist our </w:t>
      </w:r>
      <w:r w:rsidR="00731EFF" w:rsidRPr="009C0960">
        <w:rPr>
          <w:rFonts w:ascii="Arial" w:hAnsi="Arial" w:cs="Arial"/>
          <w:szCs w:val="24"/>
        </w:rPr>
        <w:t>Passover</w:t>
      </w:r>
      <w:r w:rsidR="003247B5" w:rsidRPr="009C0960">
        <w:rPr>
          <w:rFonts w:ascii="Arial" w:hAnsi="Arial" w:cs="Arial"/>
          <w:szCs w:val="24"/>
        </w:rPr>
        <w:t xml:space="preserve"> lamb has been sacrificed for us. Let us therefore rejoice by putting away all malice and evil and confessing our sins with a sincere and true heart. </w:t>
      </w:r>
    </w:p>
    <w:p w14:paraId="72C50223" w14:textId="2B936B08" w:rsidR="003247B5" w:rsidRDefault="003247B5" w:rsidP="00731EFF">
      <w:pPr>
        <w:pStyle w:val="NoSpacing"/>
        <w:jc w:val="right"/>
        <w:rPr>
          <w:rFonts w:ascii="Arial" w:hAnsi="Arial" w:cs="Arial"/>
          <w:i/>
          <w:iCs/>
          <w:szCs w:val="24"/>
        </w:rPr>
      </w:pPr>
      <w:r w:rsidRPr="009C0960">
        <w:rPr>
          <w:rFonts w:ascii="Arial" w:hAnsi="Arial" w:cs="Arial"/>
          <w:i/>
          <w:iCs/>
          <w:szCs w:val="24"/>
        </w:rPr>
        <w:t xml:space="preserve">1 Corinthians 5.7,8 </w:t>
      </w:r>
    </w:p>
    <w:p w14:paraId="0AEFE01F" w14:textId="77777777" w:rsidR="003247B5" w:rsidRPr="009C0960" w:rsidRDefault="003247B5" w:rsidP="003247B5">
      <w:pPr>
        <w:pStyle w:val="NoSpacing"/>
        <w:rPr>
          <w:rFonts w:ascii="Arial" w:hAnsi="Arial" w:cs="Arial"/>
          <w:szCs w:val="24"/>
        </w:rPr>
      </w:pPr>
    </w:p>
    <w:p w14:paraId="2F75ABDA" w14:textId="77777777" w:rsidR="003247B5" w:rsidRDefault="003247B5" w:rsidP="003247B5">
      <w:pPr>
        <w:pStyle w:val="NoSpacing"/>
        <w:rPr>
          <w:rFonts w:ascii="Arial" w:hAnsi="Arial" w:cs="Arial"/>
          <w:i/>
          <w:iCs/>
          <w:szCs w:val="24"/>
        </w:rPr>
      </w:pPr>
      <w:r w:rsidRPr="009C0960">
        <w:rPr>
          <w:rFonts w:ascii="Arial" w:hAnsi="Arial" w:cs="Arial"/>
          <w:i/>
          <w:iCs/>
          <w:szCs w:val="24"/>
        </w:rPr>
        <w:t xml:space="preserve">We to sit or kneel to confess our sins </w:t>
      </w:r>
    </w:p>
    <w:p w14:paraId="504E9293" w14:textId="77777777" w:rsidR="003247B5" w:rsidRPr="009C0960" w:rsidRDefault="003247B5" w:rsidP="003247B5">
      <w:pPr>
        <w:pStyle w:val="NoSpacing"/>
        <w:rPr>
          <w:rFonts w:ascii="Arial" w:hAnsi="Arial" w:cs="Arial"/>
          <w:szCs w:val="24"/>
        </w:rPr>
      </w:pPr>
    </w:p>
    <w:p w14:paraId="7159FD12" w14:textId="77777777" w:rsidR="003247B5" w:rsidRPr="009C0960" w:rsidRDefault="003247B5" w:rsidP="003247B5">
      <w:pPr>
        <w:pStyle w:val="NoSpacing"/>
        <w:rPr>
          <w:rFonts w:ascii="Arial" w:hAnsi="Arial" w:cs="Arial"/>
          <w:szCs w:val="24"/>
        </w:rPr>
      </w:pPr>
      <w:r w:rsidRPr="009C0960">
        <w:rPr>
          <w:rFonts w:ascii="Arial" w:hAnsi="Arial" w:cs="Arial"/>
          <w:szCs w:val="24"/>
        </w:rPr>
        <w:t xml:space="preserve">Like Mary at the empty tomb, we fail to grasp the wonder of your presence. </w:t>
      </w:r>
    </w:p>
    <w:p w14:paraId="244E9C6B" w14:textId="77777777" w:rsidR="003247B5" w:rsidRDefault="003247B5" w:rsidP="003247B5">
      <w:pPr>
        <w:pStyle w:val="NoSpacing"/>
        <w:rPr>
          <w:rFonts w:ascii="Arial" w:hAnsi="Arial" w:cs="Arial"/>
          <w:b/>
          <w:bCs/>
          <w:szCs w:val="24"/>
        </w:rPr>
      </w:pPr>
      <w:r w:rsidRPr="009C0960">
        <w:rPr>
          <w:rFonts w:ascii="Arial" w:hAnsi="Arial" w:cs="Arial"/>
          <w:szCs w:val="24"/>
        </w:rPr>
        <w:t xml:space="preserve">Lord, have mercy. </w:t>
      </w:r>
      <w:r w:rsidRPr="009C0960">
        <w:rPr>
          <w:rFonts w:ascii="Arial" w:hAnsi="Arial" w:cs="Arial"/>
          <w:b/>
          <w:bCs/>
          <w:szCs w:val="24"/>
        </w:rPr>
        <w:t xml:space="preserve">Lord, have mercy. </w:t>
      </w:r>
    </w:p>
    <w:p w14:paraId="76D37887" w14:textId="77777777" w:rsidR="003247B5" w:rsidRPr="009C0960" w:rsidRDefault="003247B5" w:rsidP="003247B5">
      <w:pPr>
        <w:pStyle w:val="NoSpacing"/>
        <w:rPr>
          <w:rFonts w:ascii="Arial" w:hAnsi="Arial" w:cs="Arial"/>
          <w:szCs w:val="24"/>
        </w:rPr>
      </w:pPr>
    </w:p>
    <w:p w14:paraId="29C3D412" w14:textId="77777777" w:rsidR="003247B5" w:rsidRPr="009C0960" w:rsidRDefault="003247B5" w:rsidP="003247B5">
      <w:pPr>
        <w:pStyle w:val="NoSpacing"/>
        <w:rPr>
          <w:rFonts w:ascii="Arial" w:hAnsi="Arial" w:cs="Arial"/>
          <w:szCs w:val="24"/>
        </w:rPr>
      </w:pPr>
      <w:r w:rsidRPr="009C0960">
        <w:rPr>
          <w:rFonts w:ascii="Arial" w:hAnsi="Arial" w:cs="Arial"/>
          <w:szCs w:val="24"/>
        </w:rPr>
        <w:t xml:space="preserve">Like the disciples behind locked doors, we are afraid to be seen as your followers. </w:t>
      </w:r>
    </w:p>
    <w:p w14:paraId="58AB8849" w14:textId="77777777" w:rsidR="003247B5" w:rsidRDefault="003247B5" w:rsidP="003247B5">
      <w:pPr>
        <w:pStyle w:val="NoSpacing"/>
        <w:rPr>
          <w:rFonts w:ascii="Arial" w:hAnsi="Arial" w:cs="Arial"/>
          <w:b/>
          <w:bCs/>
          <w:szCs w:val="24"/>
        </w:rPr>
      </w:pPr>
      <w:r w:rsidRPr="009C0960">
        <w:rPr>
          <w:rFonts w:ascii="Arial" w:hAnsi="Arial" w:cs="Arial"/>
          <w:szCs w:val="24"/>
        </w:rPr>
        <w:t xml:space="preserve">Christ, have mercy. </w:t>
      </w:r>
      <w:r w:rsidRPr="009C0960">
        <w:rPr>
          <w:rFonts w:ascii="Arial" w:hAnsi="Arial" w:cs="Arial"/>
          <w:b/>
          <w:bCs/>
          <w:szCs w:val="24"/>
        </w:rPr>
        <w:t xml:space="preserve">Christ, have mercy. </w:t>
      </w:r>
    </w:p>
    <w:p w14:paraId="479838E1" w14:textId="77777777" w:rsidR="003247B5" w:rsidRPr="009C0960" w:rsidRDefault="003247B5" w:rsidP="003247B5">
      <w:pPr>
        <w:pStyle w:val="NoSpacing"/>
        <w:rPr>
          <w:rFonts w:ascii="Arial" w:hAnsi="Arial" w:cs="Arial"/>
          <w:szCs w:val="24"/>
        </w:rPr>
      </w:pPr>
    </w:p>
    <w:p w14:paraId="35CAD9D8" w14:textId="77777777" w:rsidR="003247B5" w:rsidRPr="009C0960" w:rsidRDefault="003247B5" w:rsidP="003247B5">
      <w:pPr>
        <w:pStyle w:val="NoSpacing"/>
        <w:rPr>
          <w:rFonts w:ascii="Arial" w:hAnsi="Arial" w:cs="Arial"/>
          <w:szCs w:val="24"/>
        </w:rPr>
      </w:pPr>
      <w:r w:rsidRPr="009C0960">
        <w:rPr>
          <w:rFonts w:ascii="Arial" w:hAnsi="Arial" w:cs="Arial"/>
          <w:szCs w:val="24"/>
        </w:rPr>
        <w:t xml:space="preserve">Like Thomas in the upper room, we are slow to believe. </w:t>
      </w:r>
    </w:p>
    <w:p w14:paraId="4213FF99" w14:textId="77777777" w:rsidR="003247B5" w:rsidRDefault="003247B5" w:rsidP="003247B5">
      <w:pPr>
        <w:pStyle w:val="NoSpacing"/>
        <w:rPr>
          <w:rFonts w:ascii="Arial" w:hAnsi="Arial" w:cs="Arial"/>
          <w:b/>
          <w:bCs/>
          <w:szCs w:val="24"/>
        </w:rPr>
      </w:pPr>
      <w:r w:rsidRPr="009C0960">
        <w:rPr>
          <w:rFonts w:ascii="Arial" w:hAnsi="Arial" w:cs="Arial"/>
          <w:szCs w:val="24"/>
        </w:rPr>
        <w:t xml:space="preserve">Lord, have mercy. </w:t>
      </w:r>
      <w:r w:rsidRPr="009C0960">
        <w:rPr>
          <w:rFonts w:ascii="Arial" w:hAnsi="Arial" w:cs="Arial"/>
          <w:b/>
          <w:bCs/>
          <w:szCs w:val="24"/>
        </w:rPr>
        <w:t xml:space="preserve">Lord, have mercy. </w:t>
      </w:r>
    </w:p>
    <w:p w14:paraId="1441590A" w14:textId="77777777" w:rsidR="003247B5" w:rsidRPr="009C0960" w:rsidRDefault="003247B5" w:rsidP="003247B5">
      <w:pPr>
        <w:pStyle w:val="NoSpacing"/>
        <w:rPr>
          <w:rFonts w:ascii="Arial" w:hAnsi="Arial" w:cs="Arial"/>
          <w:szCs w:val="24"/>
        </w:rPr>
      </w:pPr>
    </w:p>
    <w:p w14:paraId="2A01A0E9" w14:textId="77777777" w:rsidR="003247B5" w:rsidRDefault="003247B5" w:rsidP="003247B5">
      <w:pPr>
        <w:pStyle w:val="NoSpacing"/>
        <w:rPr>
          <w:rFonts w:ascii="Arial" w:hAnsi="Arial" w:cs="Arial"/>
          <w:b/>
          <w:bCs/>
          <w:szCs w:val="24"/>
        </w:rPr>
      </w:pPr>
      <w:r w:rsidRPr="009C0960">
        <w:rPr>
          <w:rFonts w:ascii="Arial" w:hAnsi="Arial" w:cs="Arial"/>
          <w:szCs w:val="24"/>
        </w:rPr>
        <w:lastRenderedPageBreak/>
        <w:t xml:space="preserve">May the God of love and power forgive you and free you from your sins, heal and strengthen you by his Spirit, and raise you to new life in Christ our Lord. </w:t>
      </w:r>
      <w:r w:rsidRPr="009C0960">
        <w:rPr>
          <w:rFonts w:ascii="Arial" w:hAnsi="Arial" w:cs="Arial"/>
          <w:b/>
          <w:bCs/>
          <w:szCs w:val="24"/>
        </w:rPr>
        <w:t xml:space="preserve">Amen. </w:t>
      </w:r>
    </w:p>
    <w:p w14:paraId="1B86E10A" w14:textId="77777777" w:rsidR="003247B5" w:rsidRPr="009C0960" w:rsidRDefault="003247B5" w:rsidP="003247B5">
      <w:pPr>
        <w:pStyle w:val="NoSpacing"/>
        <w:rPr>
          <w:rFonts w:ascii="Arial" w:hAnsi="Arial" w:cs="Arial"/>
          <w:szCs w:val="24"/>
        </w:rPr>
      </w:pPr>
    </w:p>
    <w:p w14:paraId="55C44CF1" w14:textId="77777777" w:rsidR="00731EFF" w:rsidRDefault="003247B5" w:rsidP="003247B5">
      <w:pPr>
        <w:pStyle w:val="NoSpacing"/>
        <w:rPr>
          <w:rFonts w:ascii="Arial" w:hAnsi="Arial" w:cs="Arial"/>
          <w:szCs w:val="24"/>
        </w:rPr>
      </w:pPr>
      <w:r w:rsidRPr="009C0960">
        <w:rPr>
          <w:rFonts w:ascii="Arial" w:hAnsi="Arial" w:cs="Arial"/>
          <w:szCs w:val="24"/>
        </w:rPr>
        <w:t>Blessed is the Lord,</w:t>
      </w:r>
    </w:p>
    <w:p w14:paraId="207400AC" w14:textId="655700BD" w:rsidR="003247B5" w:rsidRPr="009C0960" w:rsidRDefault="003247B5" w:rsidP="003247B5">
      <w:pPr>
        <w:pStyle w:val="NoSpacing"/>
        <w:rPr>
          <w:rFonts w:ascii="Arial" w:hAnsi="Arial" w:cs="Arial"/>
          <w:szCs w:val="24"/>
        </w:rPr>
      </w:pPr>
      <w:r w:rsidRPr="009C0960">
        <w:rPr>
          <w:rFonts w:ascii="Arial" w:hAnsi="Arial" w:cs="Arial"/>
          <w:b/>
          <w:bCs/>
          <w:szCs w:val="24"/>
        </w:rPr>
        <w:t xml:space="preserve">for he has heard the voice of our prayer; </w:t>
      </w:r>
    </w:p>
    <w:p w14:paraId="351D8C61" w14:textId="77777777" w:rsidR="00731EFF" w:rsidRDefault="00731EFF" w:rsidP="003247B5">
      <w:pPr>
        <w:pStyle w:val="NoSpacing"/>
        <w:rPr>
          <w:rFonts w:ascii="Arial" w:hAnsi="Arial" w:cs="Arial"/>
          <w:szCs w:val="24"/>
        </w:rPr>
      </w:pPr>
    </w:p>
    <w:p w14:paraId="3A4F1808" w14:textId="7A3096FE" w:rsidR="00731EFF" w:rsidRDefault="003247B5" w:rsidP="003247B5">
      <w:pPr>
        <w:pStyle w:val="NoSpacing"/>
        <w:rPr>
          <w:rFonts w:ascii="Arial" w:hAnsi="Arial" w:cs="Arial"/>
          <w:szCs w:val="24"/>
        </w:rPr>
      </w:pPr>
      <w:r w:rsidRPr="009C0960">
        <w:rPr>
          <w:rFonts w:ascii="Arial" w:hAnsi="Arial" w:cs="Arial"/>
          <w:szCs w:val="24"/>
        </w:rPr>
        <w:t xml:space="preserve">therefore shall our hearts dance for joy </w:t>
      </w:r>
    </w:p>
    <w:p w14:paraId="1D4A7744" w14:textId="66C8A42C" w:rsidR="003247B5" w:rsidRDefault="003247B5" w:rsidP="003247B5">
      <w:pPr>
        <w:pStyle w:val="NoSpacing"/>
        <w:rPr>
          <w:rFonts w:ascii="Arial" w:hAnsi="Arial" w:cs="Arial"/>
          <w:b/>
          <w:bCs/>
          <w:szCs w:val="24"/>
        </w:rPr>
      </w:pPr>
      <w:r w:rsidRPr="009C0960">
        <w:rPr>
          <w:rFonts w:ascii="Arial" w:hAnsi="Arial" w:cs="Arial"/>
          <w:b/>
          <w:bCs/>
          <w:szCs w:val="24"/>
        </w:rPr>
        <w:t xml:space="preserve">and in our song we will praise our God. </w:t>
      </w:r>
    </w:p>
    <w:p w14:paraId="4CCE28B2" w14:textId="77777777" w:rsidR="003247B5" w:rsidRPr="009C0960" w:rsidRDefault="003247B5" w:rsidP="003247B5">
      <w:pPr>
        <w:pStyle w:val="NoSpacing"/>
        <w:rPr>
          <w:rFonts w:ascii="Arial" w:hAnsi="Arial" w:cs="Arial"/>
          <w:szCs w:val="24"/>
        </w:rPr>
      </w:pPr>
    </w:p>
    <w:p w14:paraId="089E51FF" w14:textId="2246CF9D" w:rsidR="00731EFF" w:rsidRPr="009C0960" w:rsidRDefault="003247B5" w:rsidP="003247B5">
      <w:pPr>
        <w:pStyle w:val="NoSpacing"/>
        <w:rPr>
          <w:rFonts w:ascii="Arial" w:hAnsi="Arial" w:cs="Arial"/>
          <w:szCs w:val="24"/>
        </w:rPr>
      </w:pPr>
      <w:r w:rsidRPr="009C0960">
        <w:rPr>
          <w:rFonts w:ascii="Arial" w:hAnsi="Arial" w:cs="Arial"/>
          <w:szCs w:val="24"/>
        </w:rPr>
        <w:t>Blessed are you, Lord our God, Creator and Redeemer of all; to you be glory and praise for ever. From the waters of chaos you drew forth the world and in your great love fashioned us in your image. Now, through the deep waters of death, you have brought your people to new birth by raising your Son to life in triumph. May Christ your light ever dawn in our hearts as we offer you our sacrifice of thanks and praise.</w:t>
      </w:r>
    </w:p>
    <w:p w14:paraId="7998E906" w14:textId="77777777" w:rsidR="00731EFF" w:rsidRDefault="003247B5" w:rsidP="003247B5">
      <w:pPr>
        <w:pStyle w:val="NoSpacing"/>
        <w:rPr>
          <w:rFonts w:ascii="Arial" w:hAnsi="Arial" w:cs="Arial"/>
          <w:szCs w:val="24"/>
        </w:rPr>
      </w:pPr>
      <w:r w:rsidRPr="009C0960">
        <w:rPr>
          <w:rFonts w:ascii="Arial" w:hAnsi="Arial" w:cs="Arial"/>
          <w:szCs w:val="24"/>
        </w:rPr>
        <w:t xml:space="preserve">Blessed be God, Father, Son and Holy Spirit: </w:t>
      </w:r>
    </w:p>
    <w:p w14:paraId="5C559140" w14:textId="11976F63" w:rsidR="003247B5" w:rsidRDefault="003247B5" w:rsidP="003247B5">
      <w:pPr>
        <w:pStyle w:val="NoSpacing"/>
        <w:rPr>
          <w:rFonts w:ascii="Arial" w:hAnsi="Arial" w:cs="Arial"/>
          <w:b/>
          <w:bCs/>
          <w:szCs w:val="24"/>
        </w:rPr>
      </w:pPr>
      <w:r w:rsidRPr="009C0960">
        <w:rPr>
          <w:rFonts w:ascii="Arial" w:hAnsi="Arial" w:cs="Arial"/>
          <w:b/>
          <w:bCs/>
          <w:szCs w:val="24"/>
        </w:rPr>
        <w:t xml:space="preserve">Blessed be God for ever. </w:t>
      </w:r>
    </w:p>
    <w:p w14:paraId="59B21D1D" w14:textId="77777777" w:rsidR="003247B5" w:rsidRPr="009C0960" w:rsidRDefault="003247B5" w:rsidP="003247B5">
      <w:pPr>
        <w:pStyle w:val="NoSpacing"/>
        <w:rPr>
          <w:rFonts w:ascii="Arial" w:hAnsi="Arial" w:cs="Arial"/>
          <w:szCs w:val="24"/>
        </w:rPr>
      </w:pPr>
    </w:p>
    <w:p w14:paraId="2113CBB6" w14:textId="1ACB737B" w:rsidR="003247B5" w:rsidRDefault="00B569D9" w:rsidP="003247B5">
      <w:pPr>
        <w:pStyle w:val="NoSpacing"/>
        <w:rPr>
          <w:rFonts w:ascii="Arial" w:hAnsi="Arial" w:cs="Arial"/>
          <w:b/>
          <w:bCs/>
          <w:szCs w:val="24"/>
        </w:rPr>
      </w:pPr>
      <w:r>
        <w:rPr>
          <w:rFonts w:ascii="Arial" w:hAnsi="Arial" w:cs="Arial"/>
          <w:b/>
          <w:bCs/>
          <w:szCs w:val="24"/>
        </w:rPr>
        <w:t xml:space="preserve">A &amp; M </w:t>
      </w:r>
      <w:r w:rsidR="006846C0">
        <w:rPr>
          <w:rFonts w:ascii="Arial" w:hAnsi="Arial" w:cs="Arial"/>
          <w:b/>
          <w:bCs/>
          <w:szCs w:val="24"/>
        </w:rPr>
        <w:t>3</w:t>
      </w:r>
      <w:r>
        <w:rPr>
          <w:rFonts w:ascii="Arial" w:hAnsi="Arial" w:cs="Arial"/>
          <w:b/>
          <w:bCs/>
          <w:szCs w:val="24"/>
        </w:rPr>
        <w:t>73</w:t>
      </w:r>
    </w:p>
    <w:p w14:paraId="20548D16" w14:textId="77777777" w:rsidR="006846C0" w:rsidRDefault="006846C0" w:rsidP="003247B5">
      <w:pPr>
        <w:pStyle w:val="NoSpacing"/>
        <w:rPr>
          <w:rFonts w:ascii="Arial" w:hAnsi="Arial" w:cs="Arial"/>
          <w:b/>
          <w:bCs/>
          <w:szCs w:val="24"/>
        </w:rPr>
      </w:pPr>
    </w:p>
    <w:p w14:paraId="5104E81C" w14:textId="30C33EC0" w:rsidR="006846C0" w:rsidRDefault="00BD1B8E" w:rsidP="003247B5">
      <w:pPr>
        <w:pStyle w:val="NoSpacing"/>
        <w:rPr>
          <w:rFonts w:ascii="Arial" w:hAnsi="Arial" w:cs="Arial"/>
          <w:b/>
          <w:bCs/>
          <w:szCs w:val="24"/>
        </w:rPr>
      </w:pPr>
      <w:r>
        <w:rPr>
          <w:rFonts w:ascii="Arial" w:hAnsi="Arial" w:cs="Arial"/>
          <w:b/>
          <w:bCs/>
          <w:szCs w:val="24"/>
        </w:rPr>
        <w:t>Purify my heart,</w:t>
      </w:r>
    </w:p>
    <w:p w14:paraId="57C299F5" w14:textId="12DE913C" w:rsidR="00BD1B8E" w:rsidRDefault="00BD1B8E" w:rsidP="003247B5">
      <w:pPr>
        <w:pStyle w:val="NoSpacing"/>
        <w:rPr>
          <w:rFonts w:ascii="Arial" w:hAnsi="Arial" w:cs="Arial"/>
          <w:b/>
          <w:bCs/>
          <w:szCs w:val="24"/>
        </w:rPr>
      </w:pPr>
      <w:r>
        <w:rPr>
          <w:rFonts w:ascii="Arial" w:hAnsi="Arial" w:cs="Arial"/>
          <w:b/>
          <w:bCs/>
          <w:szCs w:val="24"/>
        </w:rPr>
        <w:t>let me be as gold and precious silver.</w:t>
      </w:r>
    </w:p>
    <w:p w14:paraId="7DEE33DD" w14:textId="2FD086AB" w:rsidR="00BD1B8E" w:rsidRDefault="00BD1B8E" w:rsidP="003247B5">
      <w:pPr>
        <w:pStyle w:val="NoSpacing"/>
        <w:rPr>
          <w:rFonts w:ascii="Arial" w:hAnsi="Arial" w:cs="Arial"/>
          <w:b/>
          <w:bCs/>
          <w:szCs w:val="24"/>
        </w:rPr>
      </w:pPr>
      <w:r>
        <w:rPr>
          <w:rFonts w:ascii="Arial" w:hAnsi="Arial" w:cs="Arial"/>
          <w:b/>
          <w:bCs/>
          <w:szCs w:val="24"/>
        </w:rPr>
        <w:t>Purify my heart,</w:t>
      </w:r>
    </w:p>
    <w:p w14:paraId="2361C138" w14:textId="35B88D37" w:rsidR="00BD1B8E" w:rsidRDefault="00BD1B8E" w:rsidP="003247B5">
      <w:pPr>
        <w:pStyle w:val="NoSpacing"/>
        <w:rPr>
          <w:rFonts w:ascii="Arial" w:hAnsi="Arial" w:cs="Arial"/>
          <w:b/>
          <w:bCs/>
          <w:szCs w:val="24"/>
        </w:rPr>
      </w:pPr>
      <w:r>
        <w:rPr>
          <w:rFonts w:ascii="Arial" w:hAnsi="Arial" w:cs="Arial"/>
          <w:b/>
          <w:bCs/>
          <w:szCs w:val="24"/>
        </w:rPr>
        <w:t>let me be as gold, pure gold.</w:t>
      </w:r>
    </w:p>
    <w:p w14:paraId="305706F8" w14:textId="77777777" w:rsidR="00BD1B8E" w:rsidRDefault="00BD1B8E" w:rsidP="003247B5">
      <w:pPr>
        <w:pStyle w:val="NoSpacing"/>
        <w:rPr>
          <w:rFonts w:ascii="Arial" w:hAnsi="Arial" w:cs="Arial"/>
          <w:b/>
          <w:bCs/>
          <w:szCs w:val="24"/>
        </w:rPr>
      </w:pPr>
    </w:p>
    <w:p w14:paraId="4C2DD1C0" w14:textId="5E31E17C" w:rsidR="003247B5" w:rsidRPr="00E33101" w:rsidRDefault="00BD1B8E" w:rsidP="003247B5">
      <w:pPr>
        <w:pStyle w:val="NoSpacing"/>
        <w:rPr>
          <w:rFonts w:ascii="Arial" w:hAnsi="Arial" w:cs="Arial"/>
          <w:b/>
          <w:bCs/>
          <w:i/>
          <w:iCs/>
          <w:szCs w:val="24"/>
        </w:rPr>
      </w:pPr>
      <w:r w:rsidRPr="00E33101">
        <w:rPr>
          <w:rFonts w:ascii="Arial" w:hAnsi="Arial" w:cs="Arial"/>
          <w:b/>
          <w:bCs/>
          <w:i/>
          <w:iCs/>
          <w:szCs w:val="24"/>
        </w:rPr>
        <w:t>Refiner’s fire, my heart’s one desire</w:t>
      </w:r>
    </w:p>
    <w:p w14:paraId="4BBDC0E3" w14:textId="0CC998F3" w:rsidR="00BD1B8E" w:rsidRPr="00E33101" w:rsidRDefault="00BD1B8E" w:rsidP="003247B5">
      <w:pPr>
        <w:pStyle w:val="NoSpacing"/>
        <w:rPr>
          <w:rFonts w:ascii="Arial" w:hAnsi="Arial" w:cs="Arial"/>
          <w:b/>
          <w:bCs/>
          <w:i/>
          <w:iCs/>
          <w:szCs w:val="24"/>
        </w:rPr>
      </w:pPr>
      <w:r w:rsidRPr="00E33101">
        <w:rPr>
          <w:rFonts w:ascii="Arial" w:hAnsi="Arial" w:cs="Arial"/>
          <w:b/>
          <w:bCs/>
          <w:i/>
          <w:iCs/>
          <w:szCs w:val="24"/>
        </w:rPr>
        <w:t>is to be holy, set apart from you, Lord.</w:t>
      </w:r>
    </w:p>
    <w:p w14:paraId="7B8EC797" w14:textId="77777777" w:rsidR="00731EFF" w:rsidRDefault="00BD1B8E" w:rsidP="003247B5">
      <w:pPr>
        <w:pStyle w:val="NoSpacing"/>
        <w:rPr>
          <w:rFonts w:ascii="Arial" w:hAnsi="Arial" w:cs="Arial"/>
          <w:b/>
          <w:bCs/>
          <w:i/>
          <w:iCs/>
          <w:szCs w:val="24"/>
        </w:rPr>
      </w:pPr>
      <w:r w:rsidRPr="00E33101">
        <w:rPr>
          <w:rFonts w:ascii="Arial" w:hAnsi="Arial" w:cs="Arial"/>
          <w:b/>
          <w:bCs/>
          <w:i/>
          <w:iCs/>
          <w:szCs w:val="24"/>
        </w:rPr>
        <w:t xml:space="preserve">I choose to be holy, </w:t>
      </w:r>
    </w:p>
    <w:p w14:paraId="26040E79" w14:textId="5D42BAA1" w:rsidR="00BD1B8E" w:rsidRPr="00E33101" w:rsidRDefault="00BD1B8E" w:rsidP="003247B5">
      <w:pPr>
        <w:pStyle w:val="NoSpacing"/>
        <w:rPr>
          <w:rFonts w:ascii="Arial" w:hAnsi="Arial" w:cs="Arial"/>
          <w:b/>
          <w:bCs/>
          <w:i/>
          <w:iCs/>
          <w:szCs w:val="24"/>
        </w:rPr>
      </w:pPr>
      <w:r w:rsidRPr="00E33101">
        <w:rPr>
          <w:rFonts w:ascii="Arial" w:hAnsi="Arial" w:cs="Arial"/>
          <w:b/>
          <w:bCs/>
          <w:i/>
          <w:iCs/>
          <w:szCs w:val="24"/>
        </w:rPr>
        <w:t>set apart for you,</w:t>
      </w:r>
      <w:r w:rsidR="00731EFF">
        <w:rPr>
          <w:rFonts w:ascii="Arial" w:hAnsi="Arial" w:cs="Arial"/>
          <w:b/>
          <w:bCs/>
          <w:i/>
          <w:iCs/>
          <w:szCs w:val="24"/>
        </w:rPr>
        <w:t xml:space="preserve"> </w:t>
      </w:r>
      <w:r w:rsidRPr="00E33101">
        <w:rPr>
          <w:rFonts w:ascii="Arial" w:hAnsi="Arial" w:cs="Arial"/>
          <w:b/>
          <w:bCs/>
          <w:i/>
          <w:iCs/>
          <w:szCs w:val="24"/>
        </w:rPr>
        <w:t xml:space="preserve">my </w:t>
      </w:r>
      <w:r w:rsidR="00731EFF">
        <w:rPr>
          <w:rFonts w:ascii="Arial" w:hAnsi="Arial" w:cs="Arial"/>
          <w:b/>
          <w:bCs/>
          <w:i/>
          <w:iCs/>
          <w:szCs w:val="24"/>
        </w:rPr>
        <w:t>m</w:t>
      </w:r>
      <w:r w:rsidRPr="00E33101">
        <w:rPr>
          <w:rFonts w:ascii="Arial" w:hAnsi="Arial" w:cs="Arial"/>
          <w:b/>
          <w:bCs/>
          <w:i/>
          <w:iCs/>
          <w:szCs w:val="24"/>
        </w:rPr>
        <w:t>aster</w:t>
      </w:r>
      <w:r w:rsidR="00E33101" w:rsidRPr="00E33101">
        <w:rPr>
          <w:rFonts w:ascii="Arial" w:hAnsi="Arial" w:cs="Arial"/>
          <w:b/>
          <w:bCs/>
          <w:i/>
          <w:iCs/>
          <w:szCs w:val="24"/>
        </w:rPr>
        <w:t>,</w:t>
      </w:r>
    </w:p>
    <w:p w14:paraId="22479425" w14:textId="38917265" w:rsidR="00E33101" w:rsidRPr="00E33101" w:rsidRDefault="00E33101" w:rsidP="003247B5">
      <w:pPr>
        <w:pStyle w:val="NoSpacing"/>
        <w:rPr>
          <w:rFonts w:ascii="Arial" w:hAnsi="Arial" w:cs="Arial"/>
          <w:b/>
          <w:bCs/>
          <w:i/>
          <w:iCs/>
          <w:szCs w:val="24"/>
        </w:rPr>
      </w:pPr>
      <w:r w:rsidRPr="00E33101">
        <w:rPr>
          <w:rFonts w:ascii="Arial" w:hAnsi="Arial" w:cs="Arial"/>
          <w:b/>
          <w:bCs/>
          <w:i/>
          <w:iCs/>
          <w:szCs w:val="24"/>
        </w:rPr>
        <w:t>ready to do your will.</w:t>
      </w:r>
    </w:p>
    <w:p w14:paraId="74CE240D" w14:textId="77777777" w:rsidR="00E33101" w:rsidRDefault="00E33101" w:rsidP="003247B5">
      <w:pPr>
        <w:pStyle w:val="NoSpacing"/>
        <w:rPr>
          <w:rFonts w:ascii="Arial" w:hAnsi="Arial" w:cs="Arial"/>
          <w:b/>
          <w:bCs/>
          <w:szCs w:val="24"/>
        </w:rPr>
      </w:pPr>
    </w:p>
    <w:p w14:paraId="66DC47BE" w14:textId="63FEA9EC" w:rsidR="00E33101" w:rsidRDefault="00E33101" w:rsidP="003247B5">
      <w:pPr>
        <w:pStyle w:val="NoSpacing"/>
        <w:rPr>
          <w:rFonts w:ascii="Arial" w:hAnsi="Arial" w:cs="Arial"/>
          <w:b/>
          <w:bCs/>
          <w:szCs w:val="24"/>
        </w:rPr>
      </w:pPr>
      <w:r>
        <w:rPr>
          <w:rFonts w:ascii="Arial" w:hAnsi="Arial" w:cs="Arial"/>
          <w:b/>
          <w:bCs/>
          <w:szCs w:val="24"/>
        </w:rPr>
        <w:t>Purify my hear</w:t>
      </w:r>
      <w:r w:rsidR="00731EFF">
        <w:rPr>
          <w:rFonts w:ascii="Arial" w:hAnsi="Arial" w:cs="Arial"/>
          <w:b/>
          <w:bCs/>
          <w:szCs w:val="24"/>
        </w:rPr>
        <w:t>t</w:t>
      </w:r>
      <w:r>
        <w:rPr>
          <w:rFonts w:ascii="Arial" w:hAnsi="Arial" w:cs="Arial"/>
          <w:b/>
          <w:bCs/>
          <w:szCs w:val="24"/>
        </w:rPr>
        <w:t>,</w:t>
      </w:r>
    </w:p>
    <w:p w14:paraId="1C7D880C" w14:textId="02BAF338" w:rsidR="00E33101" w:rsidRDefault="00E33101" w:rsidP="003247B5">
      <w:pPr>
        <w:pStyle w:val="NoSpacing"/>
        <w:rPr>
          <w:rFonts w:ascii="Arial" w:hAnsi="Arial" w:cs="Arial"/>
          <w:b/>
          <w:bCs/>
          <w:szCs w:val="24"/>
        </w:rPr>
      </w:pPr>
      <w:r>
        <w:rPr>
          <w:rFonts w:ascii="Arial" w:hAnsi="Arial" w:cs="Arial"/>
          <w:b/>
          <w:bCs/>
          <w:szCs w:val="24"/>
        </w:rPr>
        <w:t>cleanse me from within and make me holy.</w:t>
      </w:r>
    </w:p>
    <w:p w14:paraId="0B9A6284" w14:textId="195E0CAC" w:rsidR="00E33101" w:rsidRDefault="00E33101" w:rsidP="003247B5">
      <w:pPr>
        <w:pStyle w:val="NoSpacing"/>
        <w:rPr>
          <w:rFonts w:ascii="Arial" w:hAnsi="Arial" w:cs="Arial"/>
          <w:b/>
          <w:bCs/>
          <w:szCs w:val="24"/>
        </w:rPr>
      </w:pPr>
      <w:r>
        <w:rPr>
          <w:rFonts w:ascii="Arial" w:hAnsi="Arial" w:cs="Arial"/>
          <w:b/>
          <w:bCs/>
          <w:szCs w:val="24"/>
        </w:rPr>
        <w:t>Purify my heart</w:t>
      </w:r>
      <w:r w:rsidR="00F875B9">
        <w:rPr>
          <w:rFonts w:ascii="Arial" w:hAnsi="Arial" w:cs="Arial"/>
          <w:b/>
          <w:bCs/>
          <w:szCs w:val="24"/>
        </w:rPr>
        <w:t>,</w:t>
      </w:r>
    </w:p>
    <w:p w14:paraId="7B5C5578" w14:textId="3DCBD8CC" w:rsidR="00F875B9" w:rsidRDefault="00F875B9" w:rsidP="003247B5">
      <w:pPr>
        <w:pStyle w:val="NoSpacing"/>
        <w:rPr>
          <w:rFonts w:ascii="Arial" w:hAnsi="Arial" w:cs="Arial"/>
          <w:b/>
          <w:bCs/>
          <w:szCs w:val="24"/>
        </w:rPr>
      </w:pPr>
      <w:r>
        <w:rPr>
          <w:rFonts w:ascii="Arial" w:hAnsi="Arial" w:cs="Arial"/>
          <w:b/>
          <w:bCs/>
          <w:szCs w:val="24"/>
        </w:rPr>
        <w:t>cleanse me from my sin, deep within.</w:t>
      </w:r>
    </w:p>
    <w:p w14:paraId="1CFDE00C" w14:textId="77777777" w:rsidR="00F875B9" w:rsidRDefault="00F875B9" w:rsidP="003247B5">
      <w:pPr>
        <w:pStyle w:val="NoSpacing"/>
        <w:rPr>
          <w:rFonts w:ascii="Arial" w:hAnsi="Arial" w:cs="Arial"/>
          <w:b/>
          <w:bCs/>
          <w:szCs w:val="24"/>
        </w:rPr>
      </w:pPr>
    </w:p>
    <w:p w14:paraId="159041A7" w14:textId="77777777" w:rsidR="00F875B9" w:rsidRPr="00E33101" w:rsidRDefault="00F875B9" w:rsidP="00F875B9">
      <w:pPr>
        <w:pStyle w:val="NoSpacing"/>
        <w:rPr>
          <w:rFonts w:ascii="Arial" w:hAnsi="Arial" w:cs="Arial"/>
          <w:b/>
          <w:bCs/>
          <w:i/>
          <w:iCs/>
          <w:szCs w:val="24"/>
        </w:rPr>
      </w:pPr>
      <w:r w:rsidRPr="00E33101">
        <w:rPr>
          <w:rFonts w:ascii="Arial" w:hAnsi="Arial" w:cs="Arial"/>
          <w:b/>
          <w:bCs/>
          <w:i/>
          <w:iCs/>
          <w:szCs w:val="24"/>
        </w:rPr>
        <w:t>Refiner’s fire, my heart’s one desire</w:t>
      </w:r>
    </w:p>
    <w:p w14:paraId="5A33508C" w14:textId="77777777" w:rsidR="00F875B9" w:rsidRPr="00E33101" w:rsidRDefault="00F875B9" w:rsidP="00F875B9">
      <w:pPr>
        <w:pStyle w:val="NoSpacing"/>
        <w:rPr>
          <w:rFonts w:ascii="Arial" w:hAnsi="Arial" w:cs="Arial"/>
          <w:b/>
          <w:bCs/>
          <w:i/>
          <w:iCs/>
          <w:szCs w:val="24"/>
        </w:rPr>
      </w:pPr>
      <w:r w:rsidRPr="00E33101">
        <w:rPr>
          <w:rFonts w:ascii="Arial" w:hAnsi="Arial" w:cs="Arial"/>
          <w:b/>
          <w:bCs/>
          <w:i/>
          <w:iCs/>
          <w:szCs w:val="24"/>
        </w:rPr>
        <w:t>is to be holy, set apart from you, Lord.</w:t>
      </w:r>
    </w:p>
    <w:p w14:paraId="439C21A4" w14:textId="77777777" w:rsidR="00731EFF" w:rsidRDefault="00F875B9" w:rsidP="00F875B9">
      <w:pPr>
        <w:pStyle w:val="NoSpacing"/>
        <w:rPr>
          <w:rFonts w:ascii="Arial" w:hAnsi="Arial" w:cs="Arial"/>
          <w:b/>
          <w:bCs/>
          <w:i/>
          <w:iCs/>
          <w:szCs w:val="24"/>
        </w:rPr>
      </w:pPr>
      <w:r w:rsidRPr="00E33101">
        <w:rPr>
          <w:rFonts w:ascii="Arial" w:hAnsi="Arial" w:cs="Arial"/>
          <w:b/>
          <w:bCs/>
          <w:i/>
          <w:iCs/>
          <w:szCs w:val="24"/>
        </w:rPr>
        <w:t xml:space="preserve">I choose to be holy, </w:t>
      </w:r>
    </w:p>
    <w:p w14:paraId="64E0E38B" w14:textId="025B798A" w:rsidR="00F875B9" w:rsidRPr="00E33101" w:rsidRDefault="00F875B9" w:rsidP="00F875B9">
      <w:pPr>
        <w:pStyle w:val="NoSpacing"/>
        <w:rPr>
          <w:rFonts w:ascii="Arial" w:hAnsi="Arial" w:cs="Arial"/>
          <w:b/>
          <w:bCs/>
          <w:i/>
          <w:iCs/>
          <w:szCs w:val="24"/>
        </w:rPr>
      </w:pPr>
      <w:r w:rsidRPr="00E33101">
        <w:rPr>
          <w:rFonts w:ascii="Arial" w:hAnsi="Arial" w:cs="Arial"/>
          <w:b/>
          <w:bCs/>
          <w:i/>
          <w:iCs/>
          <w:szCs w:val="24"/>
        </w:rPr>
        <w:t>set apart for you,</w:t>
      </w:r>
      <w:r w:rsidR="00731EFF">
        <w:rPr>
          <w:rFonts w:ascii="Arial" w:hAnsi="Arial" w:cs="Arial"/>
          <w:b/>
          <w:bCs/>
          <w:i/>
          <w:iCs/>
          <w:szCs w:val="24"/>
        </w:rPr>
        <w:t xml:space="preserve"> </w:t>
      </w:r>
      <w:r w:rsidRPr="00E33101">
        <w:rPr>
          <w:rFonts w:ascii="Arial" w:hAnsi="Arial" w:cs="Arial"/>
          <w:b/>
          <w:bCs/>
          <w:i/>
          <w:iCs/>
          <w:szCs w:val="24"/>
        </w:rPr>
        <w:t xml:space="preserve">my </w:t>
      </w:r>
      <w:r w:rsidR="00731EFF">
        <w:rPr>
          <w:rFonts w:ascii="Arial" w:hAnsi="Arial" w:cs="Arial"/>
          <w:b/>
          <w:bCs/>
          <w:i/>
          <w:iCs/>
          <w:szCs w:val="24"/>
        </w:rPr>
        <w:t>m</w:t>
      </w:r>
      <w:r w:rsidRPr="00E33101">
        <w:rPr>
          <w:rFonts w:ascii="Arial" w:hAnsi="Arial" w:cs="Arial"/>
          <w:b/>
          <w:bCs/>
          <w:i/>
          <w:iCs/>
          <w:szCs w:val="24"/>
        </w:rPr>
        <w:t>aster,</w:t>
      </w:r>
    </w:p>
    <w:p w14:paraId="2286458E" w14:textId="77777777" w:rsidR="00F875B9" w:rsidRPr="00E33101" w:rsidRDefault="00F875B9" w:rsidP="00F875B9">
      <w:pPr>
        <w:pStyle w:val="NoSpacing"/>
        <w:rPr>
          <w:rFonts w:ascii="Arial" w:hAnsi="Arial" w:cs="Arial"/>
          <w:b/>
          <w:bCs/>
          <w:i/>
          <w:iCs/>
          <w:szCs w:val="24"/>
        </w:rPr>
      </w:pPr>
      <w:r w:rsidRPr="00E33101">
        <w:rPr>
          <w:rFonts w:ascii="Arial" w:hAnsi="Arial" w:cs="Arial"/>
          <w:b/>
          <w:bCs/>
          <w:i/>
          <w:iCs/>
          <w:szCs w:val="24"/>
        </w:rPr>
        <w:t>ready to do your will.</w:t>
      </w:r>
    </w:p>
    <w:p w14:paraId="14272E4F" w14:textId="77777777" w:rsidR="00F875B9" w:rsidRDefault="00F875B9" w:rsidP="00F875B9">
      <w:pPr>
        <w:pStyle w:val="NoSpacing"/>
        <w:rPr>
          <w:rFonts w:ascii="Arial" w:hAnsi="Arial" w:cs="Arial"/>
          <w:b/>
          <w:bCs/>
          <w:szCs w:val="24"/>
        </w:rPr>
      </w:pPr>
    </w:p>
    <w:p w14:paraId="1258E14A" w14:textId="77777777" w:rsidR="00731EFF" w:rsidRDefault="003247B5" w:rsidP="00731EFF">
      <w:pPr>
        <w:pStyle w:val="NoSpacing"/>
        <w:jc w:val="right"/>
        <w:rPr>
          <w:rFonts w:ascii="Arial" w:hAnsi="Arial" w:cs="Arial"/>
          <w:b/>
          <w:bCs/>
          <w:szCs w:val="24"/>
        </w:rPr>
      </w:pPr>
      <w:r w:rsidRPr="009C0960">
        <w:rPr>
          <w:rFonts w:ascii="Arial" w:hAnsi="Arial" w:cs="Arial"/>
          <w:b/>
          <w:bCs/>
          <w:szCs w:val="24"/>
        </w:rPr>
        <w:t xml:space="preserve">The Easter Anthems </w:t>
      </w:r>
    </w:p>
    <w:p w14:paraId="14D49AAE" w14:textId="0A524CCC" w:rsidR="003247B5" w:rsidRDefault="003247B5" w:rsidP="003247B5">
      <w:pPr>
        <w:pStyle w:val="NoSpacing"/>
        <w:rPr>
          <w:rFonts w:ascii="Arial" w:hAnsi="Arial" w:cs="Arial"/>
          <w:i/>
          <w:iCs/>
          <w:szCs w:val="24"/>
        </w:rPr>
      </w:pPr>
      <w:r w:rsidRPr="009C0960">
        <w:rPr>
          <w:rFonts w:ascii="Arial" w:hAnsi="Arial" w:cs="Arial"/>
          <w:i/>
          <w:iCs/>
          <w:szCs w:val="24"/>
        </w:rPr>
        <w:t xml:space="preserve">We remain standing </w:t>
      </w:r>
    </w:p>
    <w:p w14:paraId="3B3EB637" w14:textId="77777777" w:rsidR="003247B5" w:rsidRPr="009C0960" w:rsidRDefault="003247B5" w:rsidP="003247B5">
      <w:pPr>
        <w:pStyle w:val="NoSpacing"/>
        <w:rPr>
          <w:rFonts w:ascii="Arial" w:hAnsi="Arial" w:cs="Arial"/>
          <w:szCs w:val="24"/>
        </w:rPr>
      </w:pPr>
    </w:p>
    <w:p w14:paraId="02CC37F4" w14:textId="77777777" w:rsidR="00731EFF" w:rsidRDefault="003247B5" w:rsidP="003247B5">
      <w:pPr>
        <w:pStyle w:val="NoSpacing"/>
        <w:rPr>
          <w:rFonts w:ascii="Arial" w:hAnsi="Arial" w:cs="Arial"/>
          <w:b/>
          <w:bCs/>
          <w:szCs w:val="24"/>
        </w:rPr>
      </w:pPr>
      <w:r w:rsidRPr="009C0960">
        <w:rPr>
          <w:rFonts w:ascii="Arial" w:hAnsi="Arial" w:cs="Arial"/>
          <w:b/>
          <w:bCs/>
          <w:szCs w:val="24"/>
        </w:rPr>
        <w:t xml:space="preserve">Christ our </w:t>
      </w:r>
      <w:r w:rsidR="00731EFF" w:rsidRPr="009C0960">
        <w:rPr>
          <w:rFonts w:ascii="Arial" w:hAnsi="Arial" w:cs="Arial"/>
          <w:b/>
          <w:bCs/>
          <w:szCs w:val="24"/>
        </w:rPr>
        <w:t>Passover</w:t>
      </w:r>
      <w:r w:rsidRPr="009C0960">
        <w:rPr>
          <w:rFonts w:ascii="Arial" w:hAnsi="Arial" w:cs="Arial"/>
          <w:b/>
          <w:bCs/>
          <w:szCs w:val="24"/>
        </w:rPr>
        <w:t xml:space="preserve"> has been sacrificed for us: so let us celebrate the feast, not with the old leaven of corruption and wickedness: but with the unleavened bread of sincerity and truth. </w:t>
      </w:r>
    </w:p>
    <w:p w14:paraId="6FE12DE0" w14:textId="3C401E03" w:rsidR="003247B5" w:rsidRDefault="003247B5" w:rsidP="00731EFF">
      <w:pPr>
        <w:pStyle w:val="NoSpacing"/>
        <w:jc w:val="right"/>
        <w:rPr>
          <w:rFonts w:ascii="Arial" w:hAnsi="Arial" w:cs="Arial"/>
          <w:i/>
          <w:iCs/>
          <w:szCs w:val="24"/>
        </w:rPr>
      </w:pPr>
      <w:r w:rsidRPr="009C0960">
        <w:rPr>
          <w:rFonts w:ascii="Arial" w:hAnsi="Arial" w:cs="Arial"/>
          <w:i/>
          <w:iCs/>
          <w:szCs w:val="24"/>
        </w:rPr>
        <w:t xml:space="preserve">1 Corinthians 5.7b, 8 3 </w:t>
      </w:r>
    </w:p>
    <w:p w14:paraId="2CA9D8AC" w14:textId="77777777" w:rsidR="003247B5" w:rsidRPr="009C0960" w:rsidRDefault="003247B5" w:rsidP="003247B5">
      <w:pPr>
        <w:pStyle w:val="NoSpacing"/>
        <w:rPr>
          <w:rFonts w:ascii="Arial" w:hAnsi="Arial" w:cs="Arial"/>
          <w:szCs w:val="24"/>
        </w:rPr>
      </w:pPr>
    </w:p>
    <w:p w14:paraId="4BC1F66B" w14:textId="77777777" w:rsidR="00731EFF" w:rsidRDefault="003247B5" w:rsidP="003247B5">
      <w:pPr>
        <w:pStyle w:val="NoSpacing"/>
        <w:rPr>
          <w:rFonts w:ascii="Arial" w:hAnsi="Arial" w:cs="Arial"/>
          <w:b/>
          <w:bCs/>
          <w:szCs w:val="24"/>
        </w:rPr>
      </w:pPr>
      <w:r w:rsidRPr="009C0960">
        <w:rPr>
          <w:rFonts w:ascii="Arial" w:hAnsi="Arial" w:cs="Arial"/>
          <w:b/>
          <w:bCs/>
          <w:szCs w:val="24"/>
        </w:rPr>
        <w:t xml:space="preserve">Christ once raised from the dead dies no more: death has no more dominion over him. In dying he died to sin once for all: in living he lives to God. See yourselves therefore as dead to sin: and alive to God in Jesus Christ our Lord. </w:t>
      </w:r>
    </w:p>
    <w:p w14:paraId="0AEA005A" w14:textId="6F8B3D77" w:rsidR="003247B5" w:rsidRDefault="003247B5" w:rsidP="00731EFF">
      <w:pPr>
        <w:pStyle w:val="NoSpacing"/>
        <w:jc w:val="right"/>
        <w:rPr>
          <w:rFonts w:ascii="Arial" w:hAnsi="Arial" w:cs="Arial"/>
          <w:i/>
          <w:iCs/>
          <w:szCs w:val="24"/>
        </w:rPr>
      </w:pPr>
      <w:r w:rsidRPr="009C0960">
        <w:rPr>
          <w:rFonts w:ascii="Arial" w:hAnsi="Arial" w:cs="Arial"/>
          <w:i/>
          <w:iCs/>
          <w:szCs w:val="24"/>
        </w:rPr>
        <w:lastRenderedPageBreak/>
        <w:t xml:space="preserve">Romans 6.9-11 6 </w:t>
      </w:r>
    </w:p>
    <w:p w14:paraId="4E1C2335" w14:textId="77777777" w:rsidR="003247B5" w:rsidRPr="009C0960" w:rsidRDefault="003247B5" w:rsidP="003247B5">
      <w:pPr>
        <w:pStyle w:val="NoSpacing"/>
        <w:rPr>
          <w:rFonts w:ascii="Arial" w:hAnsi="Arial" w:cs="Arial"/>
          <w:szCs w:val="24"/>
        </w:rPr>
      </w:pPr>
    </w:p>
    <w:p w14:paraId="75D55AE4" w14:textId="77777777" w:rsidR="00731EFF" w:rsidRDefault="003247B5" w:rsidP="003247B5">
      <w:pPr>
        <w:pStyle w:val="NoSpacing"/>
        <w:rPr>
          <w:rFonts w:ascii="Arial" w:hAnsi="Arial" w:cs="Arial"/>
          <w:b/>
          <w:bCs/>
          <w:szCs w:val="24"/>
        </w:rPr>
      </w:pPr>
      <w:r w:rsidRPr="009C0960">
        <w:rPr>
          <w:rFonts w:ascii="Arial" w:hAnsi="Arial" w:cs="Arial"/>
          <w:b/>
          <w:bCs/>
          <w:szCs w:val="24"/>
        </w:rPr>
        <w:t xml:space="preserve">Christ has been raised from the dead: the first fruits of those who sleep. For as by man came death: by man has come also the resurrection of the dead; for as in Adam all die: even so in Christ shall all be made alive. </w:t>
      </w:r>
    </w:p>
    <w:p w14:paraId="287F9008" w14:textId="6B173EE9" w:rsidR="003247B5" w:rsidRDefault="003247B5" w:rsidP="00731EFF">
      <w:pPr>
        <w:pStyle w:val="NoSpacing"/>
        <w:jc w:val="right"/>
        <w:rPr>
          <w:rFonts w:ascii="Arial" w:hAnsi="Arial" w:cs="Arial"/>
          <w:i/>
          <w:iCs/>
          <w:szCs w:val="24"/>
        </w:rPr>
      </w:pPr>
      <w:r w:rsidRPr="009C0960">
        <w:rPr>
          <w:rFonts w:ascii="Arial" w:hAnsi="Arial" w:cs="Arial"/>
          <w:i/>
          <w:iCs/>
          <w:szCs w:val="24"/>
        </w:rPr>
        <w:t xml:space="preserve">1 Corinthians 15.20-22 </w:t>
      </w:r>
    </w:p>
    <w:p w14:paraId="40C54C56" w14:textId="77777777" w:rsidR="003247B5" w:rsidRPr="009C0960" w:rsidRDefault="003247B5" w:rsidP="003247B5">
      <w:pPr>
        <w:pStyle w:val="NoSpacing"/>
        <w:rPr>
          <w:rFonts w:ascii="Arial" w:hAnsi="Arial" w:cs="Arial"/>
          <w:szCs w:val="24"/>
        </w:rPr>
      </w:pPr>
    </w:p>
    <w:p w14:paraId="6C0E5961" w14:textId="77777777" w:rsidR="003247B5" w:rsidRDefault="003247B5" w:rsidP="003247B5">
      <w:pPr>
        <w:pStyle w:val="NoSpacing"/>
        <w:rPr>
          <w:rFonts w:ascii="Arial" w:hAnsi="Arial" w:cs="Arial"/>
          <w:b/>
          <w:bCs/>
          <w:szCs w:val="24"/>
        </w:rPr>
      </w:pPr>
      <w:r w:rsidRPr="009C0960">
        <w:rPr>
          <w:rFonts w:ascii="Arial" w:hAnsi="Arial" w:cs="Arial"/>
          <w:b/>
          <w:bCs/>
          <w:szCs w:val="24"/>
        </w:rPr>
        <w:t xml:space="preserve">Glory to the Father and to the Son and to the Holy Spirit; as it was in the beginning is now and shall be for ever. Amen. </w:t>
      </w:r>
    </w:p>
    <w:p w14:paraId="7D87CBC8" w14:textId="77777777" w:rsidR="003247B5" w:rsidRPr="009C0960" w:rsidRDefault="003247B5" w:rsidP="003247B5">
      <w:pPr>
        <w:pStyle w:val="NoSpacing"/>
        <w:rPr>
          <w:rFonts w:ascii="Arial" w:hAnsi="Arial" w:cs="Arial"/>
          <w:szCs w:val="24"/>
        </w:rPr>
      </w:pPr>
    </w:p>
    <w:p w14:paraId="79CC5B54" w14:textId="270FEA1B" w:rsidR="00B05FA9" w:rsidRDefault="003247B5" w:rsidP="00B05FA9">
      <w:pPr>
        <w:pStyle w:val="NoSpacing"/>
        <w:rPr>
          <w:rFonts w:ascii="Arial" w:hAnsi="Arial" w:cs="Arial"/>
          <w:b/>
          <w:bCs/>
          <w:szCs w:val="24"/>
        </w:rPr>
      </w:pPr>
      <w:r w:rsidRPr="00F328E5">
        <w:rPr>
          <w:rFonts w:ascii="Arial" w:hAnsi="Arial" w:cs="Arial"/>
          <w:szCs w:val="24"/>
        </w:rPr>
        <w:t xml:space="preserve">The </w:t>
      </w:r>
      <w:r w:rsidR="00731EFF">
        <w:rPr>
          <w:rFonts w:ascii="Arial" w:hAnsi="Arial" w:cs="Arial"/>
          <w:szCs w:val="24"/>
        </w:rPr>
        <w:t>f</w:t>
      </w:r>
      <w:r w:rsidRPr="00F328E5">
        <w:rPr>
          <w:rFonts w:ascii="Arial" w:hAnsi="Arial" w:cs="Arial"/>
          <w:szCs w:val="24"/>
        </w:rPr>
        <w:t xml:space="preserve">irst reading is taken from </w:t>
      </w:r>
      <w:r w:rsidR="009D694B" w:rsidRPr="00F328E5">
        <w:rPr>
          <w:rFonts w:ascii="Arial" w:hAnsi="Arial" w:cs="Arial"/>
          <w:szCs w:val="24"/>
        </w:rPr>
        <w:t xml:space="preserve">Acts, </w:t>
      </w:r>
      <w:r w:rsidR="000F0154" w:rsidRPr="00F328E5">
        <w:rPr>
          <w:rFonts w:ascii="Arial" w:hAnsi="Arial" w:cs="Arial"/>
          <w:szCs w:val="24"/>
        </w:rPr>
        <w:t xml:space="preserve">Chapter 2, beginning </w:t>
      </w:r>
      <w:r w:rsidR="00947C9A" w:rsidRPr="00F328E5">
        <w:rPr>
          <w:rFonts w:ascii="Arial" w:hAnsi="Arial" w:cs="Arial"/>
          <w:szCs w:val="24"/>
        </w:rPr>
        <w:t>at verse</w:t>
      </w:r>
      <w:r w:rsidR="00F72E9E">
        <w:rPr>
          <w:rFonts w:ascii="Arial" w:hAnsi="Arial" w:cs="Arial"/>
          <w:szCs w:val="24"/>
        </w:rPr>
        <w:t xml:space="preserve"> 14</w:t>
      </w:r>
    </w:p>
    <w:p w14:paraId="056A6BAA" w14:textId="77777777" w:rsidR="00DC4BC2" w:rsidRDefault="00DC4BC2" w:rsidP="00DC4BC2">
      <w:pPr>
        <w:pStyle w:val="NoSpacing"/>
        <w:rPr>
          <w:rFonts w:ascii="Arial" w:hAnsi="Arial" w:cs="Arial"/>
          <w:b/>
          <w:bCs/>
          <w:szCs w:val="24"/>
        </w:rPr>
      </w:pPr>
    </w:p>
    <w:p w14:paraId="4FC70801" w14:textId="06030E3C" w:rsidR="003247B5" w:rsidRPr="00DC4BC2" w:rsidRDefault="00DC4BC2" w:rsidP="00DC4BC2">
      <w:pPr>
        <w:pStyle w:val="NoSpacing"/>
        <w:rPr>
          <w:rFonts w:ascii="Arial" w:hAnsi="Arial" w:cs="Arial"/>
          <w:i/>
          <w:iCs/>
          <w:szCs w:val="24"/>
        </w:rPr>
      </w:pPr>
      <w:r w:rsidRPr="00DC4BC2">
        <w:rPr>
          <w:rFonts w:ascii="Arial" w:hAnsi="Arial" w:cs="Arial"/>
          <w:szCs w:val="24"/>
        </w:rPr>
        <w:t>Acts 2</w:t>
      </w:r>
      <w:r w:rsidR="004F6A6D">
        <w:rPr>
          <w:rFonts w:ascii="Arial" w:hAnsi="Arial" w:cs="Arial"/>
          <w:szCs w:val="24"/>
        </w:rPr>
        <w:t>:</w:t>
      </w:r>
      <w:r w:rsidRPr="00DC4BC2">
        <w:rPr>
          <w:rFonts w:ascii="Arial" w:hAnsi="Arial" w:cs="Arial"/>
          <w:szCs w:val="24"/>
        </w:rPr>
        <w:t xml:space="preserve"> 14</w:t>
      </w:r>
      <w:r w:rsidR="004F6A6D">
        <w:rPr>
          <w:rFonts w:ascii="Arial" w:hAnsi="Arial" w:cs="Arial"/>
          <w:szCs w:val="24"/>
        </w:rPr>
        <w:t>a</w:t>
      </w:r>
      <w:r w:rsidRPr="00DC4BC2">
        <w:rPr>
          <w:rFonts w:ascii="Arial" w:hAnsi="Arial" w:cs="Arial"/>
          <w:szCs w:val="24"/>
        </w:rPr>
        <w:t>, 22-32</w:t>
      </w:r>
      <w:r>
        <w:rPr>
          <w:rFonts w:ascii="Arial" w:hAnsi="Arial" w:cs="Arial"/>
          <w:szCs w:val="24"/>
        </w:rPr>
        <w:t xml:space="preserve"> (</w:t>
      </w:r>
      <w:r w:rsidRPr="00DC4BC2">
        <w:rPr>
          <w:rFonts w:ascii="Arial" w:hAnsi="Arial" w:cs="Arial"/>
          <w:i/>
          <w:iCs/>
          <w:szCs w:val="24"/>
        </w:rPr>
        <w:t>o</w:t>
      </w:r>
      <w:r w:rsidR="00947C9A" w:rsidRPr="00DC4BC2">
        <w:rPr>
          <w:rFonts w:ascii="Arial" w:hAnsi="Arial" w:cs="Arial"/>
          <w:i/>
          <w:iCs/>
          <w:szCs w:val="24"/>
        </w:rPr>
        <w:t xml:space="preserve">n page </w:t>
      </w:r>
      <w:r w:rsidR="00F328E5" w:rsidRPr="00DC4BC2">
        <w:rPr>
          <w:rFonts w:ascii="Arial" w:hAnsi="Arial" w:cs="Arial"/>
          <w:i/>
          <w:iCs/>
          <w:szCs w:val="24"/>
        </w:rPr>
        <w:t xml:space="preserve">769 in </w:t>
      </w:r>
      <w:r>
        <w:rPr>
          <w:rFonts w:ascii="Arial" w:hAnsi="Arial" w:cs="Arial"/>
          <w:i/>
          <w:iCs/>
          <w:szCs w:val="24"/>
        </w:rPr>
        <w:t>our</w:t>
      </w:r>
      <w:r w:rsidR="00F328E5" w:rsidRPr="00DC4BC2">
        <w:rPr>
          <w:rFonts w:ascii="Arial" w:hAnsi="Arial" w:cs="Arial"/>
          <w:i/>
          <w:iCs/>
          <w:szCs w:val="24"/>
        </w:rPr>
        <w:t xml:space="preserve"> church bible</w:t>
      </w:r>
      <w:r>
        <w:rPr>
          <w:rFonts w:ascii="Arial" w:hAnsi="Arial" w:cs="Arial"/>
          <w:i/>
          <w:iCs/>
          <w:szCs w:val="24"/>
        </w:rPr>
        <w:t>s)</w:t>
      </w:r>
      <w:r w:rsidR="00F328E5" w:rsidRPr="00DC4BC2">
        <w:rPr>
          <w:rFonts w:ascii="Arial" w:hAnsi="Arial" w:cs="Arial"/>
          <w:i/>
          <w:iCs/>
          <w:szCs w:val="24"/>
        </w:rPr>
        <w:t>.</w:t>
      </w:r>
    </w:p>
    <w:p w14:paraId="1612285E" w14:textId="77777777" w:rsidR="00DC4BC2" w:rsidRDefault="00DC4BC2" w:rsidP="003247B5">
      <w:pPr>
        <w:pStyle w:val="NoSpacing"/>
        <w:rPr>
          <w:rFonts w:ascii="Arial" w:hAnsi="Arial" w:cs="Arial"/>
          <w:szCs w:val="24"/>
        </w:rPr>
      </w:pPr>
    </w:p>
    <w:p w14:paraId="2A66D768" w14:textId="77777777" w:rsidR="006A425C" w:rsidRDefault="003247B5" w:rsidP="003247B5">
      <w:pPr>
        <w:pStyle w:val="NoSpacing"/>
        <w:rPr>
          <w:rFonts w:ascii="Arial" w:hAnsi="Arial" w:cs="Arial"/>
          <w:szCs w:val="24"/>
        </w:rPr>
      </w:pPr>
      <w:r w:rsidRPr="00771B9D">
        <w:rPr>
          <w:rFonts w:ascii="Arial" w:hAnsi="Arial" w:cs="Arial"/>
          <w:szCs w:val="24"/>
        </w:rPr>
        <w:t xml:space="preserve">This is the word of the Lord. </w:t>
      </w:r>
    </w:p>
    <w:p w14:paraId="218ADD0A" w14:textId="0CC2DB61" w:rsidR="003247B5" w:rsidRDefault="003247B5" w:rsidP="003247B5">
      <w:pPr>
        <w:pStyle w:val="NoSpacing"/>
        <w:rPr>
          <w:rFonts w:ascii="Arial" w:hAnsi="Arial" w:cs="Arial"/>
          <w:b/>
          <w:bCs/>
          <w:szCs w:val="24"/>
        </w:rPr>
      </w:pPr>
      <w:r w:rsidRPr="00771B9D">
        <w:rPr>
          <w:rFonts w:ascii="Arial" w:hAnsi="Arial" w:cs="Arial"/>
          <w:b/>
          <w:bCs/>
          <w:szCs w:val="24"/>
        </w:rPr>
        <w:t>Thanks be to God</w:t>
      </w:r>
    </w:p>
    <w:p w14:paraId="6F9BAF76" w14:textId="77777777" w:rsidR="00DA0BC5" w:rsidRDefault="00DA0BC5" w:rsidP="003247B5">
      <w:pPr>
        <w:pStyle w:val="NoSpacing"/>
        <w:rPr>
          <w:rFonts w:ascii="Arial" w:hAnsi="Arial" w:cs="Arial"/>
          <w:b/>
          <w:bCs/>
          <w:szCs w:val="24"/>
        </w:rPr>
      </w:pPr>
    </w:p>
    <w:p w14:paraId="4D239FFE" w14:textId="5277C2D7" w:rsidR="003247B5" w:rsidRDefault="00DA0BC5" w:rsidP="003247B5">
      <w:pPr>
        <w:pStyle w:val="NoSpacing"/>
        <w:rPr>
          <w:rFonts w:ascii="Arial" w:hAnsi="Arial" w:cs="Arial"/>
          <w:b/>
          <w:bCs/>
          <w:szCs w:val="24"/>
        </w:rPr>
      </w:pPr>
      <w:r>
        <w:rPr>
          <w:rFonts w:ascii="Arial" w:hAnsi="Arial" w:cs="Arial"/>
          <w:b/>
          <w:bCs/>
          <w:szCs w:val="24"/>
        </w:rPr>
        <w:t>A&amp;M 236</w:t>
      </w:r>
    </w:p>
    <w:p w14:paraId="7A77F21E" w14:textId="77777777" w:rsidR="00806E3E" w:rsidRDefault="00806E3E" w:rsidP="003247B5">
      <w:pPr>
        <w:pStyle w:val="NoSpacing"/>
        <w:rPr>
          <w:rFonts w:ascii="Arial" w:hAnsi="Arial" w:cs="Arial"/>
          <w:b/>
          <w:bCs/>
          <w:szCs w:val="24"/>
        </w:rPr>
      </w:pPr>
    </w:p>
    <w:p w14:paraId="4EAC6A4A" w14:textId="7746076B" w:rsidR="00806E3E" w:rsidRDefault="00806E3E" w:rsidP="003247B5">
      <w:pPr>
        <w:pStyle w:val="NoSpacing"/>
        <w:rPr>
          <w:rFonts w:ascii="Arial" w:hAnsi="Arial" w:cs="Arial"/>
          <w:b/>
          <w:bCs/>
          <w:szCs w:val="24"/>
        </w:rPr>
      </w:pPr>
      <w:r>
        <w:rPr>
          <w:rFonts w:ascii="Arial" w:hAnsi="Arial" w:cs="Arial"/>
          <w:b/>
          <w:bCs/>
          <w:szCs w:val="24"/>
        </w:rPr>
        <w:t>Breathe on me, Breath of God,</w:t>
      </w:r>
    </w:p>
    <w:p w14:paraId="54A2BF76" w14:textId="0BE064BB" w:rsidR="00806E3E" w:rsidRDefault="00806E3E" w:rsidP="003247B5">
      <w:pPr>
        <w:pStyle w:val="NoSpacing"/>
        <w:rPr>
          <w:rFonts w:ascii="Arial" w:hAnsi="Arial" w:cs="Arial"/>
          <w:b/>
          <w:bCs/>
          <w:szCs w:val="24"/>
        </w:rPr>
      </w:pPr>
      <w:r>
        <w:rPr>
          <w:rFonts w:ascii="Arial" w:hAnsi="Arial" w:cs="Arial"/>
          <w:b/>
          <w:bCs/>
          <w:szCs w:val="24"/>
        </w:rPr>
        <w:t>fill me with life anew,</w:t>
      </w:r>
    </w:p>
    <w:p w14:paraId="1BD95868" w14:textId="38691D54" w:rsidR="00806E3E" w:rsidRDefault="00806E3E" w:rsidP="003247B5">
      <w:pPr>
        <w:pStyle w:val="NoSpacing"/>
        <w:rPr>
          <w:rFonts w:ascii="Arial" w:hAnsi="Arial" w:cs="Arial"/>
          <w:b/>
          <w:bCs/>
          <w:szCs w:val="24"/>
        </w:rPr>
      </w:pPr>
      <w:r>
        <w:rPr>
          <w:rFonts w:ascii="Arial" w:hAnsi="Arial" w:cs="Arial"/>
          <w:b/>
          <w:bCs/>
          <w:szCs w:val="24"/>
        </w:rPr>
        <w:t>that I may love what thou dost love,</w:t>
      </w:r>
    </w:p>
    <w:p w14:paraId="3F98C45F" w14:textId="6AA29B31" w:rsidR="00806E3E" w:rsidRDefault="00806E3E" w:rsidP="003247B5">
      <w:pPr>
        <w:pStyle w:val="NoSpacing"/>
        <w:rPr>
          <w:rFonts w:ascii="Arial" w:hAnsi="Arial" w:cs="Arial"/>
          <w:b/>
          <w:bCs/>
          <w:szCs w:val="24"/>
        </w:rPr>
      </w:pPr>
      <w:r>
        <w:rPr>
          <w:rFonts w:ascii="Arial" w:hAnsi="Arial" w:cs="Arial"/>
          <w:b/>
          <w:bCs/>
          <w:szCs w:val="24"/>
        </w:rPr>
        <w:t>and do what thou wouldst do.</w:t>
      </w:r>
    </w:p>
    <w:p w14:paraId="5C857D9E" w14:textId="77777777" w:rsidR="00806E3E" w:rsidRDefault="00806E3E" w:rsidP="003247B5">
      <w:pPr>
        <w:pStyle w:val="NoSpacing"/>
        <w:rPr>
          <w:rFonts w:ascii="Arial" w:hAnsi="Arial" w:cs="Arial"/>
          <w:b/>
          <w:bCs/>
          <w:szCs w:val="24"/>
        </w:rPr>
      </w:pPr>
    </w:p>
    <w:p w14:paraId="5C3D3AA3" w14:textId="78F84E34" w:rsidR="00806E3E" w:rsidRDefault="00806E3E" w:rsidP="003247B5">
      <w:pPr>
        <w:pStyle w:val="NoSpacing"/>
        <w:rPr>
          <w:rFonts w:ascii="Arial" w:hAnsi="Arial" w:cs="Arial"/>
          <w:b/>
          <w:bCs/>
          <w:szCs w:val="24"/>
        </w:rPr>
      </w:pPr>
      <w:r>
        <w:rPr>
          <w:rFonts w:ascii="Arial" w:hAnsi="Arial" w:cs="Arial"/>
          <w:b/>
          <w:bCs/>
          <w:szCs w:val="24"/>
        </w:rPr>
        <w:t>Breathe on me, Breath of God,</w:t>
      </w:r>
    </w:p>
    <w:p w14:paraId="06346881" w14:textId="7345E300" w:rsidR="00806E3E" w:rsidRDefault="00806E3E" w:rsidP="003247B5">
      <w:pPr>
        <w:pStyle w:val="NoSpacing"/>
        <w:rPr>
          <w:rFonts w:ascii="Arial" w:hAnsi="Arial" w:cs="Arial"/>
          <w:b/>
          <w:bCs/>
          <w:szCs w:val="24"/>
        </w:rPr>
      </w:pPr>
      <w:r>
        <w:rPr>
          <w:rFonts w:ascii="Arial" w:hAnsi="Arial" w:cs="Arial"/>
          <w:b/>
          <w:bCs/>
          <w:szCs w:val="24"/>
        </w:rPr>
        <w:t>until my heart is pure;</w:t>
      </w:r>
    </w:p>
    <w:p w14:paraId="54499761" w14:textId="4D803C91" w:rsidR="00806E3E" w:rsidRDefault="00806E3E" w:rsidP="003247B5">
      <w:pPr>
        <w:pStyle w:val="NoSpacing"/>
        <w:rPr>
          <w:rFonts w:ascii="Arial" w:hAnsi="Arial" w:cs="Arial"/>
          <w:b/>
          <w:bCs/>
          <w:szCs w:val="24"/>
        </w:rPr>
      </w:pPr>
      <w:r>
        <w:rPr>
          <w:rFonts w:ascii="Arial" w:hAnsi="Arial" w:cs="Arial"/>
          <w:b/>
          <w:bCs/>
          <w:szCs w:val="24"/>
        </w:rPr>
        <w:t>until with thee I will one will,</w:t>
      </w:r>
    </w:p>
    <w:p w14:paraId="613C29CA" w14:textId="7D1B5E06" w:rsidR="00806E3E" w:rsidRDefault="00806E3E" w:rsidP="003247B5">
      <w:pPr>
        <w:pStyle w:val="NoSpacing"/>
        <w:rPr>
          <w:rFonts w:ascii="Arial" w:hAnsi="Arial" w:cs="Arial"/>
          <w:b/>
          <w:bCs/>
          <w:szCs w:val="24"/>
        </w:rPr>
      </w:pPr>
      <w:r>
        <w:rPr>
          <w:rFonts w:ascii="Arial" w:hAnsi="Arial" w:cs="Arial"/>
          <w:b/>
          <w:bCs/>
          <w:szCs w:val="24"/>
        </w:rPr>
        <w:t>to do and to endure.</w:t>
      </w:r>
    </w:p>
    <w:p w14:paraId="72654A09" w14:textId="77777777" w:rsidR="00731EFF" w:rsidRDefault="00731EFF" w:rsidP="003247B5">
      <w:pPr>
        <w:pStyle w:val="NoSpacing"/>
        <w:rPr>
          <w:rFonts w:ascii="Arial" w:hAnsi="Arial" w:cs="Arial"/>
          <w:b/>
          <w:bCs/>
          <w:szCs w:val="24"/>
        </w:rPr>
      </w:pPr>
    </w:p>
    <w:p w14:paraId="309411E3" w14:textId="2894E015" w:rsidR="00806E3E" w:rsidRDefault="00806E3E" w:rsidP="003247B5">
      <w:pPr>
        <w:pStyle w:val="NoSpacing"/>
        <w:rPr>
          <w:rFonts w:ascii="Arial" w:hAnsi="Arial" w:cs="Arial"/>
          <w:b/>
          <w:bCs/>
          <w:szCs w:val="24"/>
        </w:rPr>
      </w:pPr>
      <w:r>
        <w:rPr>
          <w:rFonts w:ascii="Arial" w:hAnsi="Arial" w:cs="Arial"/>
          <w:b/>
          <w:bCs/>
          <w:szCs w:val="24"/>
        </w:rPr>
        <w:t>Breathe on me, Breath of God,</w:t>
      </w:r>
    </w:p>
    <w:p w14:paraId="57BC7CE4" w14:textId="621CD45D" w:rsidR="00806E3E" w:rsidRDefault="00806E3E" w:rsidP="003247B5">
      <w:pPr>
        <w:pStyle w:val="NoSpacing"/>
        <w:rPr>
          <w:rFonts w:ascii="Arial" w:hAnsi="Arial" w:cs="Arial"/>
          <w:b/>
          <w:bCs/>
          <w:szCs w:val="24"/>
        </w:rPr>
      </w:pPr>
      <w:r>
        <w:rPr>
          <w:rFonts w:ascii="Arial" w:hAnsi="Arial" w:cs="Arial"/>
          <w:b/>
          <w:bCs/>
          <w:szCs w:val="24"/>
        </w:rPr>
        <w:t>till I am wholly thine;</w:t>
      </w:r>
    </w:p>
    <w:p w14:paraId="6ADC44CB" w14:textId="682626B0" w:rsidR="00806E3E" w:rsidRDefault="00806E3E" w:rsidP="003247B5">
      <w:pPr>
        <w:pStyle w:val="NoSpacing"/>
        <w:rPr>
          <w:rFonts w:ascii="Arial" w:hAnsi="Arial" w:cs="Arial"/>
          <w:b/>
          <w:bCs/>
          <w:szCs w:val="24"/>
        </w:rPr>
      </w:pPr>
      <w:r>
        <w:rPr>
          <w:rFonts w:ascii="Arial" w:hAnsi="Arial" w:cs="Arial"/>
          <w:b/>
          <w:bCs/>
          <w:szCs w:val="24"/>
        </w:rPr>
        <w:t>until this earthly part of me</w:t>
      </w:r>
    </w:p>
    <w:p w14:paraId="198279AF" w14:textId="108C8E79" w:rsidR="00806E3E" w:rsidRDefault="00806E3E" w:rsidP="003247B5">
      <w:pPr>
        <w:pStyle w:val="NoSpacing"/>
        <w:rPr>
          <w:rFonts w:ascii="Arial" w:hAnsi="Arial" w:cs="Arial"/>
          <w:b/>
          <w:bCs/>
          <w:szCs w:val="24"/>
        </w:rPr>
      </w:pPr>
      <w:r>
        <w:rPr>
          <w:rFonts w:ascii="Arial" w:hAnsi="Arial" w:cs="Arial"/>
          <w:b/>
          <w:bCs/>
          <w:szCs w:val="24"/>
        </w:rPr>
        <w:t>glows with thy fire divine.</w:t>
      </w:r>
    </w:p>
    <w:p w14:paraId="3FCC9FBA" w14:textId="77777777" w:rsidR="00806E3E" w:rsidRDefault="00806E3E" w:rsidP="003247B5">
      <w:pPr>
        <w:pStyle w:val="NoSpacing"/>
        <w:rPr>
          <w:rFonts w:ascii="Arial" w:hAnsi="Arial" w:cs="Arial"/>
          <w:b/>
          <w:bCs/>
          <w:szCs w:val="24"/>
        </w:rPr>
      </w:pPr>
    </w:p>
    <w:p w14:paraId="4E529ADA" w14:textId="33AE0053" w:rsidR="00806E3E" w:rsidRDefault="00806E3E" w:rsidP="003247B5">
      <w:pPr>
        <w:pStyle w:val="NoSpacing"/>
        <w:rPr>
          <w:rFonts w:ascii="Arial" w:hAnsi="Arial" w:cs="Arial"/>
          <w:b/>
          <w:bCs/>
          <w:szCs w:val="24"/>
        </w:rPr>
      </w:pPr>
      <w:r>
        <w:rPr>
          <w:rFonts w:ascii="Arial" w:hAnsi="Arial" w:cs="Arial"/>
          <w:b/>
          <w:bCs/>
          <w:szCs w:val="24"/>
        </w:rPr>
        <w:t>Breathe on me, Breath of God:</w:t>
      </w:r>
    </w:p>
    <w:p w14:paraId="3C15FB1F" w14:textId="413CA582" w:rsidR="00806E3E" w:rsidRDefault="00806E3E" w:rsidP="003247B5">
      <w:pPr>
        <w:pStyle w:val="NoSpacing"/>
        <w:rPr>
          <w:rFonts w:ascii="Arial" w:hAnsi="Arial" w:cs="Arial"/>
          <w:b/>
          <w:bCs/>
          <w:szCs w:val="24"/>
        </w:rPr>
      </w:pPr>
      <w:r>
        <w:rPr>
          <w:rFonts w:ascii="Arial" w:hAnsi="Arial" w:cs="Arial"/>
          <w:b/>
          <w:bCs/>
          <w:szCs w:val="24"/>
        </w:rPr>
        <w:t>so shall I never die,</w:t>
      </w:r>
    </w:p>
    <w:p w14:paraId="5BF78A8E" w14:textId="56F67867" w:rsidR="00806E3E" w:rsidRDefault="00806E3E" w:rsidP="003247B5">
      <w:pPr>
        <w:pStyle w:val="NoSpacing"/>
        <w:rPr>
          <w:rFonts w:ascii="Arial" w:hAnsi="Arial" w:cs="Arial"/>
          <w:b/>
          <w:bCs/>
          <w:szCs w:val="24"/>
        </w:rPr>
      </w:pPr>
      <w:r>
        <w:rPr>
          <w:rFonts w:ascii="Arial" w:hAnsi="Arial" w:cs="Arial"/>
          <w:b/>
          <w:bCs/>
          <w:szCs w:val="24"/>
        </w:rPr>
        <w:t>but live with thee the perfect life</w:t>
      </w:r>
    </w:p>
    <w:p w14:paraId="6C0D8121" w14:textId="6181BBB6" w:rsidR="00806E3E" w:rsidRDefault="00806E3E" w:rsidP="003247B5">
      <w:pPr>
        <w:pStyle w:val="NoSpacing"/>
        <w:rPr>
          <w:rFonts w:ascii="Arial" w:hAnsi="Arial" w:cs="Arial"/>
          <w:b/>
          <w:bCs/>
          <w:szCs w:val="24"/>
        </w:rPr>
      </w:pPr>
      <w:r>
        <w:rPr>
          <w:rFonts w:ascii="Arial" w:hAnsi="Arial" w:cs="Arial"/>
          <w:b/>
          <w:bCs/>
          <w:szCs w:val="24"/>
        </w:rPr>
        <w:t>of thine eternity.</w:t>
      </w:r>
    </w:p>
    <w:p w14:paraId="48945B50" w14:textId="77777777" w:rsidR="00806E3E" w:rsidRPr="00BB721B" w:rsidRDefault="00806E3E" w:rsidP="000C383B">
      <w:pPr>
        <w:pStyle w:val="NoSpacing"/>
        <w:rPr>
          <w:rFonts w:ascii="Arial" w:hAnsi="Arial" w:cs="Arial"/>
          <w:b/>
          <w:bCs/>
          <w:szCs w:val="24"/>
        </w:rPr>
      </w:pPr>
    </w:p>
    <w:p w14:paraId="6BD700F9" w14:textId="402E90B7" w:rsidR="003247B5" w:rsidRPr="009C0960" w:rsidRDefault="003247B5" w:rsidP="003247B5">
      <w:pPr>
        <w:pStyle w:val="NoSpacing"/>
        <w:rPr>
          <w:rFonts w:ascii="Arial" w:hAnsi="Arial" w:cs="Arial"/>
          <w:szCs w:val="24"/>
        </w:rPr>
      </w:pPr>
      <w:r w:rsidRPr="009C0960">
        <w:rPr>
          <w:rFonts w:ascii="Arial" w:hAnsi="Arial" w:cs="Arial"/>
          <w:szCs w:val="24"/>
        </w:rPr>
        <w:t xml:space="preserve">Hear the Gospel of our Lord Jesus Christ according to </w:t>
      </w:r>
      <w:r>
        <w:rPr>
          <w:rFonts w:ascii="Arial" w:hAnsi="Arial" w:cs="Arial"/>
          <w:szCs w:val="24"/>
        </w:rPr>
        <w:t xml:space="preserve">John  </w:t>
      </w:r>
    </w:p>
    <w:p w14:paraId="324D52FC" w14:textId="77777777" w:rsidR="003247B5" w:rsidRDefault="003247B5" w:rsidP="003247B5">
      <w:pPr>
        <w:pStyle w:val="NoSpacing"/>
        <w:rPr>
          <w:rFonts w:ascii="Arial" w:hAnsi="Arial" w:cs="Arial"/>
          <w:b/>
          <w:bCs/>
          <w:szCs w:val="24"/>
        </w:rPr>
      </w:pPr>
      <w:r w:rsidRPr="009C0960">
        <w:rPr>
          <w:rFonts w:ascii="Arial" w:hAnsi="Arial" w:cs="Arial"/>
          <w:b/>
          <w:bCs/>
          <w:szCs w:val="24"/>
        </w:rPr>
        <w:t xml:space="preserve">Glory to you, O Lord. </w:t>
      </w:r>
    </w:p>
    <w:p w14:paraId="6299DC83" w14:textId="77777777" w:rsidR="003247B5" w:rsidRDefault="003247B5" w:rsidP="003247B5">
      <w:pPr>
        <w:pStyle w:val="NoSpacing"/>
        <w:rPr>
          <w:rFonts w:ascii="Arial" w:hAnsi="Arial" w:cs="Arial"/>
          <w:szCs w:val="24"/>
        </w:rPr>
      </w:pPr>
    </w:p>
    <w:p w14:paraId="103AECB5" w14:textId="77777777" w:rsidR="007508C6" w:rsidRPr="00DC4BC2" w:rsidRDefault="007508C6" w:rsidP="007508C6">
      <w:pPr>
        <w:pStyle w:val="NoSpacing"/>
        <w:rPr>
          <w:rFonts w:ascii="Arial" w:hAnsi="Arial" w:cs="Arial"/>
          <w:i/>
          <w:iCs/>
          <w:szCs w:val="24"/>
        </w:rPr>
      </w:pPr>
      <w:r w:rsidRPr="00542BC0">
        <w:rPr>
          <w:rFonts w:ascii="Arial" w:hAnsi="Arial" w:cs="Arial"/>
          <w:szCs w:val="24"/>
        </w:rPr>
        <w:t>John 20 19-3</w:t>
      </w:r>
      <w:r>
        <w:rPr>
          <w:rFonts w:ascii="Arial" w:hAnsi="Arial" w:cs="Arial"/>
          <w:szCs w:val="24"/>
        </w:rPr>
        <w:t xml:space="preserve">1 </w:t>
      </w:r>
      <w:r w:rsidRPr="00DC4BC2">
        <w:rPr>
          <w:rFonts w:ascii="Arial" w:hAnsi="Arial" w:cs="Arial"/>
          <w:i/>
          <w:iCs/>
          <w:szCs w:val="24"/>
        </w:rPr>
        <w:t>(on page 766 in our church bibles)</w:t>
      </w:r>
    </w:p>
    <w:p w14:paraId="7F6D57F2" w14:textId="77777777" w:rsidR="007508C6" w:rsidRDefault="007508C6" w:rsidP="003247B5">
      <w:pPr>
        <w:pStyle w:val="NoSpacing"/>
        <w:rPr>
          <w:rFonts w:ascii="Arial" w:hAnsi="Arial" w:cs="Arial"/>
          <w:szCs w:val="24"/>
        </w:rPr>
      </w:pPr>
    </w:p>
    <w:p w14:paraId="0DA7C4C7" w14:textId="3F978FE8" w:rsidR="007508C6" w:rsidRDefault="003247B5" w:rsidP="003247B5">
      <w:pPr>
        <w:pStyle w:val="NoSpacing"/>
        <w:rPr>
          <w:rFonts w:ascii="Arial" w:hAnsi="Arial" w:cs="Arial"/>
          <w:szCs w:val="24"/>
        </w:rPr>
      </w:pPr>
      <w:r w:rsidRPr="009C0960">
        <w:rPr>
          <w:rFonts w:ascii="Arial" w:hAnsi="Arial" w:cs="Arial"/>
          <w:szCs w:val="24"/>
        </w:rPr>
        <w:t xml:space="preserve">This is the Gospel of the Lord. </w:t>
      </w:r>
    </w:p>
    <w:p w14:paraId="43AD864D" w14:textId="409ACC98" w:rsidR="003247B5" w:rsidRDefault="003247B5" w:rsidP="003247B5">
      <w:pPr>
        <w:pStyle w:val="NoSpacing"/>
        <w:rPr>
          <w:rFonts w:ascii="Arial" w:hAnsi="Arial" w:cs="Arial"/>
          <w:b/>
          <w:bCs/>
          <w:szCs w:val="24"/>
        </w:rPr>
      </w:pPr>
      <w:r w:rsidRPr="009C0960">
        <w:rPr>
          <w:rFonts w:ascii="Arial" w:hAnsi="Arial" w:cs="Arial"/>
          <w:b/>
          <w:bCs/>
          <w:szCs w:val="24"/>
        </w:rPr>
        <w:t xml:space="preserve">Praise to you, O Christ. </w:t>
      </w:r>
    </w:p>
    <w:p w14:paraId="73060359" w14:textId="77777777" w:rsidR="003247B5" w:rsidRPr="009C0960" w:rsidRDefault="003247B5" w:rsidP="003247B5">
      <w:pPr>
        <w:pStyle w:val="NoSpacing"/>
        <w:rPr>
          <w:rFonts w:ascii="Arial" w:hAnsi="Arial" w:cs="Arial"/>
          <w:szCs w:val="24"/>
        </w:rPr>
      </w:pPr>
    </w:p>
    <w:p w14:paraId="0A779530" w14:textId="30A0BBFB" w:rsidR="003247B5" w:rsidRDefault="003247B5" w:rsidP="00542BC0">
      <w:pPr>
        <w:pStyle w:val="NoSpacing"/>
        <w:rPr>
          <w:rFonts w:ascii="Calibri" w:eastAsia="Times New Roman" w:hAnsi="Calibri" w:cs="Calibri"/>
          <w:color w:val="000000"/>
          <w:lang w:eastAsia="en-GB"/>
        </w:rPr>
      </w:pPr>
      <w:r>
        <w:rPr>
          <w:rFonts w:ascii="Arial" w:hAnsi="Arial" w:cs="Arial"/>
          <w:b/>
          <w:bCs/>
          <w:szCs w:val="24"/>
        </w:rPr>
        <w:t>Reflection</w:t>
      </w:r>
      <w:r w:rsidR="007508C6">
        <w:rPr>
          <w:rFonts w:ascii="Arial" w:hAnsi="Arial" w:cs="Arial"/>
          <w:b/>
          <w:bCs/>
          <w:szCs w:val="24"/>
        </w:rPr>
        <w:t xml:space="preserve"> (</w:t>
      </w:r>
      <w:r w:rsidR="00542BC0">
        <w:rPr>
          <w:rFonts w:ascii="Arial" w:hAnsi="Arial" w:cs="Arial"/>
          <w:b/>
          <w:bCs/>
          <w:szCs w:val="24"/>
        </w:rPr>
        <w:t>Martin</w:t>
      </w:r>
      <w:r w:rsidR="007508C6">
        <w:rPr>
          <w:rFonts w:ascii="Arial" w:hAnsi="Arial" w:cs="Arial"/>
          <w:b/>
          <w:bCs/>
          <w:szCs w:val="24"/>
        </w:rPr>
        <w:t>)</w:t>
      </w:r>
      <w:r>
        <w:rPr>
          <w:rFonts w:ascii="Calibri" w:eastAsia="Times New Roman" w:hAnsi="Calibri" w:cs="Calibri"/>
          <w:color w:val="000000"/>
          <w:lang w:eastAsia="en-GB"/>
        </w:rPr>
        <w:t xml:space="preserve"> </w:t>
      </w:r>
    </w:p>
    <w:p w14:paraId="37383FBA" w14:textId="77777777" w:rsidR="000D301C" w:rsidRDefault="000D301C" w:rsidP="00542BC0">
      <w:pPr>
        <w:pStyle w:val="NoSpacing"/>
        <w:rPr>
          <w:rFonts w:ascii="Arial" w:hAnsi="Arial" w:cs="Arial"/>
          <w:szCs w:val="24"/>
        </w:rPr>
      </w:pPr>
    </w:p>
    <w:p w14:paraId="26FC7D7B" w14:textId="29E1D982" w:rsidR="003358F5" w:rsidRDefault="003358F5" w:rsidP="003358F5">
      <w:pPr>
        <w:pStyle w:val="NoSpacing"/>
        <w:rPr>
          <w:rFonts w:ascii="Arial" w:hAnsi="Arial" w:cs="Arial"/>
          <w:szCs w:val="24"/>
        </w:rPr>
      </w:pPr>
      <w:r w:rsidRPr="003358F5">
        <w:rPr>
          <w:rFonts w:ascii="Arial" w:hAnsi="Arial" w:cs="Arial"/>
          <w:szCs w:val="24"/>
        </w:rPr>
        <w:t xml:space="preserve">Easter Day </w:t>
      </w:r>
      <w:r>
        <w:rPr>
          <w:rFonts w:ascii="Arial" w:hAnsi="Arial" w:cs="Arial"/>
          <w:szCs w:val="24"/>
        </w:rPr>
        <w:t>may have been</w:t>
      </w:r>
      <w:r w:rsidRPr="003358F5">
        <w:rPr>
          <w:rFonts w:ascii="Arial" w:hAnsi="Arial" w:cs="Arial"/>
          <w:szCs w:val="24"/>
        </w:rPr>
        <w:t xml:space="preserve"> last Sunday but our Gospel reading has jumped forward 40 days to the Day of Pentecost, to the upper room where the disciples locked themselves away in fear. Luke describes tongues of fire and rushing wind</w:t>
      </w:r>
      <w:r>
        <w:rPr>
          <w:rFonts w:ascii="Arial" w:hAnsi="Arial" w:cs="Arial"/>
          <w:szCs w:val="24"/>
        </w:rPr>
        <w:t xml:space="preserve">. </w:t>
      </w:r>
      <w:r w:rsidRPr="003358F5">
        <w:rPr>
          <w:rFonts w:ascii="Arial" w:hAnsi="Arial" w:cs="Arial"/>
          <w:szCs w:val="24"/>
        </w:rPr>
        <w:t xml:space="preserve">John says that Jesus </w:t>
      </w:r>
      <w:r w:rsidRPr="003358F5">
        <w:rPr>
          <w:rFonts w:ascii="Arial" w:hAnsi="Arial" w:cs="Arial"/>
          <w:szCs w:val="24"/>
        </w:rPr>
        <w:lastRenderedPageBreak/>
        <w:t xml:space="preserve">breathed the Holy Spirit on the disciples.  Whatever happened, both evangelists agree that it was life changing </w:t>
      </w:r>
      <w:r>
        <w:rPr>
          <w:rFonts w:ascii="Arial" w:hAnsi="Arial" w:cs="Arial"/>
          <w:szCs w:val="24"/>
        </w:rPr>
        <w:t xml:space="preserve">for </w:t>
      </w:r>
      <w:r w:rsidRPr="003358F5">
        <w:rPr>
          <w:rFonts w:ascii="Arial" w:hAnsi="Arial" w:cs="Arial"/>
          <w:szCs w:val="24"/>
        </w:rPr>
        <w:t>the disciples.</w:t>
      </w:r>
    </w:p>
    <w:p w14:paraId="5FCEC452" w14:textId="77777777" w:rsidR="003358F5" w:rsidRPr="003358F5" w:rsidRDefault="003358F5" w:rsidP="003358F5">
      <w:pPr>
        <w:pStyle w:val="NoSpacing"/>
        <w:rPr>
          <w:rFonts w:ascii="Arial" w:hAnsi="Arial" w:cs="Arial"/>
          <w:szCs w:val="24"/>
        </w:rPr>
      </w:pPr>
    </w:p>
    <w:p w14:paraId="3F668E75" w14:textId="23737642" w:rsidR="003358F5" w:rsidRDefault="003358F5" w:rsidP="003358F5">
      <w:pPr>
        <w:pStyle w:val="NoSpacing"/>
        <w:rPr>
          <w:rFonts w:ascii="Arial" w:hAnsi="Arial" w:cs="Arial"/>
          <w:szCs w:val="24"/>
        </w:rPr>
      </w:pPr>
      <w:r w:rsidRPr="003358F5">
        <w:rPr>
          <w:rFonts w:ascii="Arial" w:hAnsi="Arial" w:cs="Arial"/>
          <w:szCs w:val="24"/>
        </w:rPr>
        <w:t>The Bible describes coming to faith in many ways</w:t>
      </w:r>
      <w:r>
        <w:rPr>
          <w:rFonts w:ascii="Arial" w:hAnsi="Arial" w:cs="Arial"/>
          <w:szCs w:val="24"/>
        </w:rPr>
        <w:t>,</w:t>
      </w:r>
      <w:r w:rsidRPr="003358F5">
        <w:rPr>
          <w:rFonts w:ascii="Arial" w:hAnsi="Arial" w:cs="Arial"/>
          <w:szCs w:val="24"/>
        </w:rPr>
        <w:t xml:space="preserve"> but they all have one thing in common: a personal encounter, when God steals in through the locked doors of someone’s life and things start to change.  The technical term is conversion. It caused the first disciples to share everything they had, and according to tradition, it caused Thomas to go to India, where the Syrian Christians of Malabar claim that their ancestors were evangelised by Thomas, and that he was killed by a spear on 3rd July in the year 72 AD and was buried at Mylapore, near Madras.  </w:t>
      </w:r>
    </w:p>
    <w:p w14:paraId="4DC5F60C" w14:textId="77777777" w:rsidR="003358F5" w:rsidRPr="003358F5" w:rsidRDefault="003358F5" w:rsidP="003358F5">
      <w:pPr>
        <w:pStyle w:val="NoSpacing"/>
        <w:rPr>
          <w:rFonts w:ascii="Arial" w:hAnsi="Arial" w:cs="Arial"/>
          <w:szCs w:val="24"/>
        </w:rPr>
      </w:pPr>
    </w:p>
    <w:p w14:paraId="57F85E38" w14:textId="5C73EFE0" w:rsidR="007508C6" w:rsidRDefault="003358F5" w:rsidP="003358F5">
      <w:pPr>
        <w:pStyle w:val="NoSpacing"/>
        <w:rPr>
          <w:rFonts w:ascii="Arial" w:hAnsi="Arial" w:cs="Arial"/>
          <w:szCs w:val="24"/>
        </w:rPr>
      </w:pPr>
      <w:r w:rsidRPr="003358F5">
        <w:rPr>
          <w:rFonts w:ascii="Arial" w:hAnsi="Arial" w:cs="Arial"/>
          <w:szCs w:val="24"/>
        </w:rPr>
        <w:t>In his first letter, John says that “There is no fear in love. Perfect love drives out fear.” (1 John 4:18). When we look back on what God did on that first Easter Day and realise the true nature of love, and that this is how God loves us, locked doors will not prevent us from catching fire with love and doing something about it. May we, like those first fearful disciples, change and grow in love.</w:t>
      </w:r>
    </w:p>
    <w:p w14:paraId="2E2465AF" w14:textId="77777777" w:rsidR="007508C6" w:rsidRDefault="007508C6" w:rsidP="00542BC0">
      <w:pPr>
        <w:pStyle w:val="NoSpacing"/>
        <w:rPr>
          <w:rFonts w:ascii="Arial" w:hAnsi="Arial" w:cs="Arial"/>
          <w:szCs w:val="24"/>
        </w:rPr>
      </w:pPr>
    </w:p>
    <w:p w14:paraId="40F1F523" w14:textId="77777777" w:rsidR="006A425C" w:rsidRPr="006A425C" w:rsidRDefault="006A425C" w:rsidP="006A425C">
      <w:pPr>
        <w:pStyle w:val="NoSpacing"/>
        <w:jc w:val="right"/>
        <w:rPr>
          <w:rFonts w:ascii="Arial" w:hAnsi="Arial" w:cs="Arial"/>
          <w:b/>
          <w:bCs/>
          <w:szCs w:val="24"/>
        </w:rPr>
      </w:pPr>
      <w:r w:rsidRPr="006A425C">
        <w:rPr>
          <w:rFonts w:ascii="Arial" w:hAnsi="Arial" w:cs="Arial"/>
          <w:b/>
          <w:bCs/>
          <w:szCs w:val="24"/>
        </w:rPr>
        <w:t>The Creed</w:t>
      </w:r>
    </w:p>
    <w:p w14:paraId="12EFBF1F" w14:textId="1D56247F" w:rsidR="003247B5" w:rsidRDefault="003247B5" w:rsidP="003247B5">
      <w:pPr>
        <w:pStyle w:val="NoSpacing"/>
        <w:rPr>
          <w:rFonts w:ascii="Arial" w:hAnsi="Arial" w:cs="Arial"/>
          <w:i/>
          <w:iCs/>
          <w:szCs w:val="24"/>
        </w:rPr>
      </w:pPr>
      <w:r w:rsidRPr="009C0960">
        <w:rPr>
          <w:rFonts w:ascii="Arial" w:hAnsi="Arial" w:cs="Arial"/>
          <w:i/>
          <w:iCs/>
          <w:szCs w:val="24"/>
        </w:rPr>
        <w:t xml:space="preserve">We stand </w:t>
      </w:r>
    </w:p>
    <w:p w14:paraId="1283B838" w14:textId="77777777" w:rsidR="003247B5" w:rsidRPr="009C0960" w:rsidRDefault="003247B5" w:rsidP="003247B5">
      <w:pPr>
        <w:pStyle w:val="NoSpacing"/>
        <w:rPr>
          <w:rFonts w:ascii="Arial" w:hAnsi="Arial" w:cs="Arial"/>
          <w:szCs w:val="24"/>
        </w:rPr>
      </w:pPr>
    </w:p>
    <w:p w14:paraId="0A45BF15" w14:textId="77777777" w:rsidR="00731EFF" w:rsidRDefault="003247B5" w:rsidP="003247B5">
      <w:pPr>
        <w:pStyle w:val="NoSpacing"/>
        <w:rPr>
          <w:rFonts w:ascii="Arial" w:hAnsi="Arial" w:cs="Arial"/>
          <w:b/>
          <w:bCs/>
          <w:szCs w:val="24"/>
        </w:rPr>
      </w:pPr>
      <w:r w:rsidRPr="009C0960">
        <w:rPr>
          <w:rFonts w:ascii="Arial" w:hAnsi="Arial" w:cs="Arial"/>
          <w:b/>
          <w:bCs/>
          <w:szCs w:val="24"/>
        </w:rPr>
        <w:t xml:space="preserve">We believe in one God, the Father, the Almighty, maker of heaven and earth, of all that is, seen and unseen. </w:t>
      </w:r>
    </w:p>
    <w:p w14:paraId="5CB1683E" w14:textId="77777777" w:rsidR="00731EFF" w:rsidRDefault="00731EFF" w:rsidP="003247B5">
      <w:pPr>
        <w:pStyle w:val="NoSpacing"/>
        <w:rPr>
          <w:rFonts w:ascii="Arial" w:hAnsi="Arial" w:cs="Arial"/>
          <w:b/>
          <w:bCs/>
          <w:szCs w:val="24"/>
        </w:rPr>
      </w:pPr>
    </w:p>
    <w:p w14:paraId="5EC5CD5D" w14:textId="30C04F5D" w:rsidR="00731EFF" w:rsidRDefault="003247B5" w:rsidP="003247B5">
      <w:pPr>
        <w:pStyle w:val="NoSpacing"/>
        <w:rPr>
          <w:rFonts w:ascii="Arial" w:hAnsi="Arial" w:cs="Arial"/>
          <w:b/>
          <w:bCs/>
          <w:szCs w:val="24"/>
        </w:rPr>
      </w:pPr>
      <w:r w:rsidRPr="009C0960">
        <w:rPr>
          <w:rFonts w:ascii="Arial" w:hAnsi="Arial" w:cs="Arial"/>
          <w:b/>
          <w:bCs/>
          <w:szCs w:val="24"/>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51CFEC22" w14:textId="77777777" w:rsidR="00731EFF" w:rsidRDefault="00731EFF" w:rsidP="003247B5">
      <w:pPr>
        <w:pStyle w:val="NoSpacing"/>
        <w:rPr>
          <w:rFonts w:ascii="Arial" w:hAnsi="Arial" w:cs="Arial"/>
          <w:b/>
          <w:bCs/>
          <w:szCs w:val="24"/>
        </w:rPr>
      </w:pPr>
    </w:p>
    <w:p w14:paraId="6D742ECA" w14:textId="77777777" w:rsidR="00731EFF" w:rsidRDefault="003247B5" w:rsidP="003247B5">
      <w:pPr>
        <w:pStyle w:val="NoSpacing"/>
        <w:rPr>
          <w:rFonts w:ascii="Arial" w:hAnsi="Arial" w:cs="Arial"/>
          <w:b/>
          <w:bCs/>
          <w:szCs w:val="24"/>
        </w:rPr>
      </w:pPr>
      <w:r w:rsidRPr="009C0960">
        <w:rPr>
          <w:rFonts w:ascii="Arial" w:hAnsi="Arial" w:cs="Arial"/>
          <w:b/>
          <w:bCs/>
          <w:szCs w:val="24"/>
        </w:rPr>
        <w:t xml:space="preserve">We believe in the Holy Spirit, the Lord, the giver of life, who proceeds from the Father and the Son, who with the Father and the Son is worshipped and glorified, who has spoken through the prophets. </w:t>
      </w:r>
    </w:p>
    <w:p w14:paraId="694854DD" w14:textId="77777777" w:rsidR="00731EFF" w:rsidRDefault="00731EFF" w:rsidP="003247B5">
      <w:pPr>
        <w:pStyle w:val="NoSpacing"/>
        <w:rPr>
          <w:rFonts w:ascii="Arial" w:hAnsi="Arial" w:cs="Arial"/>
          <w:b/>
          <w:bCs/>
          <w:szCs w:val="24"/>
        </w:rPr>
      </w:pPr>
    </w:p>
    <w:p w14:paraId="623EF969" w14:textId="1D33DA3F" w:rsidR="003247B5" w:rsidRDefault="003247B5" w:rsidP="003247B5">
      <w:pPr>
        <w:pStyle w:val="NoSpacing"/>
        <w:rPr>
          <w:rFonts w:ascii="Arial" w:hAnsi="Arial" w:cs="Arial"/>
          <w:b/>
          <w:bCs/>
          <w:szCs w:val="24"/>
        </w:rPr>
      </w:pPr>
      <w:r w:rsidRPr="009C0960">
        <w:rPr>
          <w:rFonts w:ascii="Arial" w:hAnsi="Arial" w:cs="Arial"/>
          <w:b/>
          <w:bCs/>
          <w:szCs w:val="24"/>
        </w:rPr>
        <w:t xml:space="preserve">We believe in one holy catholic and apostolic Church. We acknowledge one baptism for the forgiveness of sins. We look for the resurrection of the dead, and the life of the world to come. Amen. </w:t>
      </w:r>
    </w:p>
    <w:p w14:paraId="24F30C69" w14:textId="77777777" w:rsidR="003247B5" w:rsidRPr="009C0960" w:rsidRDefault="003247B5" w:rsidP="003247B5">
      <w:pPr>
        <w:pStyle w:val="NoSpacing"/>
        <w:rPr>
          <w:rFonts w:ascii="Arial" w:hAnsi="Arial" w:cs="Arial"/>
          <w:szCs w:val="24"/>
        </w:rPr>
      </w:pPr>
    </w:p>
    <w:p w14:paraId="0D114A38" w14:textId="77777777" w:rsidR="007508C6" w:rsidRDefault="003247B5" w:rsidP="003247B5">
      <w:pPr>
        <w:pStyle w:val="NoSpacing"/>
        <w:rPr>
          <w:rFonts w:ascii="Arial" w:hAnsi="Arial" w:cs="Arial"/>
          <w:i/>
          <w:iCs/>
          <w:szCs w:val="24"/>
        </w:rPr>
      </w:pPr>
      <w:r w:rsidRPr="009C0960">
        <w:rPr>
          <w:rFonts w:ascii="Arial" w:hAnsi="Arial" w:cs="Arial"/>
          <w:b/>
          <w:bCs/>
          <w:szCs w:val="24"/>
        </w:rPr>
        <w:t xml:space="preserve">Prayers of Intercession </w:t>
      </w:r>
      <w:r w:rsidRPr="009C0960">
        <w:rPr>
          <w:rFonts w:ascii="Arial" w:hAnsi="Arial" w:cs="Arial"/>
          <w:i/>
          <w:iCs/>
          <w:szCs w:val="24"/>
        </w:rPr>
        <w:t xml:space="preserve">We sit or kneel. </w:t>
      </w:r>
    </w:p>
    <w:p w14:paraId="4E388D30" w14:textId="77777777" w:rsidR="007508C6" w:rsidRDefault="007508C6" w:rsidP="003247B5">
      <w:pPr>
        <w:pStyle w:val="NoSpacing"/>
        <w:rPr>
          <w:rFonts w:ascii="Arial" w:hAnsi="Arial" w:cs="Arial"/>
          <w:i/>
          <w:iCs/>
          <w:szCs w:val="24"/>
        </w:rPr>
      </w:pPr>
    </w:p>
    <w:p w14:paraId="4761B666" w14:textId="77777777" w:rsidR="007508C6" w:rsidRDefault="003247B5" w:rsidP="003247B5">
      <w:pPr>
        <w:pStyle w:val="NoSpacing"/>
        <w:rPr>
          <w:rFonts w:ascii="Arial" w:hAnsi="Arial" w:cs="Arial"/>
          <w:szCs w:val="24"/>
        </w:rPr>
      </w:pPr>
      <w:r w:rsidRPr="009C0960">
        <w:rPr>
          <w:rFonts w:ascii="Arial" w:hAnsi="Arial" w:cs="Arial"/>
          <w:szCs w:val="24"/>
        </w:rPr>
        <w:t xml:space="preserve">Lord, in your mercy </w:t>
      </w:r>
    </w:p>
    <w:p w14:paraId="1B2FD4C4" w14:textId="6A8D3CC8" w:rsidR="003247B5" w:rsidRDefault="003247B5" w:rsidP="003247B5">
      <w:pPr>
        <w:pStyle w:val="NoSpacing"/>
        <w:rPr>
          <w:rFonts w:ascii="Arial" w:hAnsi="Arial" w:cs="Arial"/>
          <w:b/>
          <w:bCs/>
          <w:szCs w:val="24"/>
        </w:rPr>
      </w:pPr>
      <w:r w:rsidRPr="009C0960">
        <w:rPr>
          <w:rFonts w:ascii="Arial" w:hAnsi="Arial" w:cs="Arial"/>
          <w:b/>
          <w:bCs/>
          <w:szCs w:val="24"/>
        </w:rPr>
        <w:t xml:space="preserve">hear our prayer. </w:t>
      </w:r>
    </w:p>
    <w:p w14:paraId="05C81CE0" w14:textId="77777777" w:rsidR="000A7B98" w:rsidRDefault="000A7B98" w:rsidP="003247B5">
      <w:pPr>
        <w:pStyle w:val="NoSpacing"/>
        <w:rPr>
          <w:rFonts w:ascii="Arial" w:hAnsi="Arial" w:cs="Arial"/>
          <w:b/>
          <w:bCs/>
          <w:szCs w:val="24"/>
        </w:rPr>
      </w:pPr>
    </w:p>
    <w:p w14:paraId="2B52C834" w14:textId="1CF8FAFA" w:rsidR="000A7B98" w:rsidRPr="000A7B98" w:rsidRDefault="000A7B98" w:rsidP="000A7B98">
      <w:pPr>
        <w:pStyle w:val="NoSpacing"/>
        <w:rPr>
          <w:rFonts w:ascii="Arial" w:hAnsi="Arial" w:cs="Arial"/>
        </w:rPr>
      </w:pPr>
      <w:r w:rsidRPr="000A7B98">
        <w:rPr>
          <w:rFonts w:ascii="Arial" w:hAnsi="Arial" w:cs="Arial"/>
        </w:rPr>
        <w:t>Lord Jesus Christ, you appeared to your disciples and brought them peace. As we put our faith in you</w:t>
      </w:r>
      <w:r w:rsidR="00731EFF">
        <w:rPr>
          <w:rFonts w:ascii="Arial" w:hAnsi="Arial" w:cs="Arial"/>
        </w:rPr>
        <w:t>,</w:t>
      </w:r>
      <w:r w:rsidRPr="000A7B98">
        <w:rPr>
          <w:rFonts w:ascii="Arial" w:hAnsi="Arial" w:cs="Arial"/>
        </w:rPr>
        <w:t xml:space="preserve"> may we be blessings of your peace to all we meet.</w:t>
      </w:r>
    </w:p>
    <w:p w14:paraId="21D73C9F" w14:textId="77777777" w:rsidR="000A7B98" w:rsidRPr="000A7B98" w:rsidRDefault="000A7B98" w:rsidP="000A7B98">
      <w:pPr>
        <w:pStyle w:val="NoSpacing"/>
        <w:rPr>
          <w:rFonts w:ascii="Arial" w:hAnsi="Arial" w:cs="Arial"/>
        </w:rPr>
      </w:pPr>
    </w:p>
    <w:p w14:paraId="593D6F69" w14:textId="77777777" w:rsidR="000A7B98" w:rsidRPr="000A7B98" w:rsidRDefault="000A7B98" w:rsidP="000A7B98">
      <w:pPr>
        <w:pStyle w:val="NoSpacing"/>
        <w:rPr>
          <w:rFonts w:ascii="Arial" w:hAnsi="Arial" w:cs="Arial"/>
        </w:rPr>
      </w:pPr>
      <w:r w:rsidRPr="000A7B98">
        <w:rPr>
          <w:rFonts w:ascii="Arial" w:hAnsi="Arial" w:cs="Arial"/>
        </w:rPr>
        <w:t>Speak through the heat of our desires to have our own way no matter what. Bring peace to our troubled world. Strengthen everyone to say and to do what will bring healing to our world.</w:t>
      </w:r>
    </w:p>
    <w:p w14:paraId="705D77A8" w14:textId="77777777" w:rsidR="000A7B98" w:rsidRPr="000A7B98" w:rsidRDefault="000A7B98" w:rsidP="000A7B98">
      <w:pPr>
        <w:pStyle w:val="NoSpacing"/>
        <w:rPr>
          <w:rFonts w:ascii="Arial" w:hAnsi="Arial" w:cs="Arial"/>
        </w:rPr>
      </w:pPr>
      <w:r w:rsidRPr="000A7B98">
        <w:rPr>
          <w:rFonts w:ascii="Arial" w:hAnsi="Arial" w:cs="Arial"/>
        </w:rPr>
        <w:lastRenderedPageBreak/>
        <w:t>Lord Jesus, you sent your disciples as apostles of forgiveness and repentance. May all who are worn down by heavy burdens know the relief of confession and assurance of your forgiveness.</w:t>
      </w:r>
    </w:p>
    <w:p w14:paraId="4CC45008" w14:textId="77777777" w:rsidR="000A7B98" w:rsidRPr="000A7B98" w:rsidRDefault="000A7B98" w:rsidP="000A7B98">
      <w:pPr>
        <w:pStyle w:val="NoSpacing"/>
        <w:rPr>
          <w:rFonts w:ascii="Arial" w:hAnsi="Arial" w:cs="Arial"/>
        </w:rPr>
      </w:pPr>
    </w:p>
    <w:p w14:paraId="223F213E" w14:textId="16C1043E" w:rsidR="000A7B98" w:rsidRPr="000A7B98" w:rsidRDefault="000A7B98" w:rsidP="000A7B98">
      <w:pPr>
        <w:pStyle w:val="NoSpacing"/>
        <w:rPr>
          <w:rFonts w:ascii="Arial" w:hAnsi="Arial" w:cs="Arial"/>
        </w:rPr>
      </w:pPr>
      <w:r w:rsidRPr="000A7B98">
        <w:rPr>
          <w:rFonts w:ascii="Arial" w:hAnsi="Arial" w:cs="Arial"/>
        </w:rPr>
        <w:t>For all known to us in need of a word of hope, of direction, of healing, of love, receive from you, dear Lord. May trials turn to gold in your hands.</w:t>
      </w:r>
    </w:p>
    <w:p w14:paraId="6AEB154C" w14:textId="77777777" w:rsidR="000A7B98" w:rsidRPr="000A7B98" w:rsidRDefault="000A7B98" w:rsidP="000A7B98">
      <w:pPr>
        <w:pStyle w:val="NoSpacing"/>
        <w:rPr>
          <w:rFonts w:ascii="Arial" w:hAnsi="Arial" w:cs="Arial"/>
        </w:rPr>
      </w:pPr>
    </w:p>
    <w:p w14:paraId="579CF347" w14:textId="77777777" w:rsidR="000A7B98" w:rsidRPr="000A7B98" w:rsidRDefault="000A7B98" w:rsidP="000A7B98">
      <w:pPr>
        <w:pStyle w:val="NoSpacing"/>
        <w:rPr>
          <w:rFonts w:ascii="Arial" w:hAnsi="Arial" w:cs="Arial"/>
        </w:rPr>
      </w:pPr>
      <w:r w:rsidRPr="000A7B98">
        <w:rPr>
          <w:rFonts w:ascii="Arial" w:hAnsi="Arial" w:cs="Arial"/>
        </w:rPr>
        <w:t>Through your death on a cross and through your resurrection we have life in your name. Be with all who mourn this day, draw near and bring your comfort and peace that passes all understanding.</w:t>
      </w:r>
    </w:p>
    <w:p w14:paraId="3B2DCF92" w14:textId="77777777" w:rsidR="000A7B98" w:rsidRPr="000A7B98" w:rsidRDefault="000A7B98" w:rsidP="000A7B98">
      <w:pPr>
        <w:pStyle w:val="NoSpacing"/>
        <w:rPr>
          <w:rFonts w:ascii="Arial" w:hAnsi="Arial" w:cs="Arial"/>
        </w:rPr>
      </w:pPr>
    </w:p>
    <w:p w14:paraId="0F7A98F6" w14:textId="77777777" w:rsidR="00731EFF" w:rsidRDefault="003247B5" w:rsidP="003247B5">
      <w:pPr>
        <w:pStyle w:val="NoSpacing"/>
        <w:rPr>
          <w:rFonts w:ascii="Arial" w:hAnsi="Arial" w:cs="Arial"/>
          <w:szCs w:val="24"/>
        </w:rPr>
      </w:pPr>
      <w:r w:rsidRPr="009C0960">
        <w:rPr>
          <w:rFonts w:ascii="Arial" w:hAnsi="Arial" w:cs="Arial"/>
          <w:szCs w:val="24"/>
        </w:rPr>
        <w:t xml:space="preserve">Merciful Father, </w:t>
      </w:r>
    </w:p>
    <w:p w14:paraId="1F521823" w14:textId="77777777" w:rsidR="006A425C" w:rsidRDefault="003247B5" w:rsidP="003247B5">
      <w:pPr>
        <w:pStyle w:val="NoSpacing"/>
        <w:rPr>
          <w:rFonts w:ascii="Arial" w:hAnsi="Arial" w:cs="Arial"/>
          <w:b/>
          <w:bCs/>
          <w:szCs w:val="24"/>
        </w:rPr>
      </w:pPr>
      <w:r w:rsidRPr="009C0960">
        <w:rPr>
          <w:rFonts w:ascii="Arial" w:hAnsi="Arial" w:cs="Arial"/>
          <w:b/>
          <w:bCs/>
          <w:szCs w:val="24"/>
        </w:rPr>
        <w:t xml:space="preserve">accept these prayers for the sake of your Son, </w:t>
      </w:r>
    </w:p>
    <w:p w14:paraId="1836AA03" w14:textId="7EAF1F56" w:rsidR="003247B5" w:rsidRPr="009C0960" w:rsidRDefault="003247B5" w:rsidP="003247B5">
      <w:pPr>
        <w:pStyle w:val="NoSpacing"/>
        <w:rPr>
          <w:rFonts w:ascii="Arial" w:hAnsi="Arial" w:cs="Arial"/>
          <w:b/>
          <w:bCs/>
          <w:szCs w:val="24"/>
        </w:rPr>
      </w:pPr>
      <w:r w:rsidRPr="009C0960">
        <w:rPr>
          <w:rFonts w:ascii="Arial" w:hAnsi="Arial" w:cs="Arial"/>
          <w:b/>
          <w:bCs/>
          <w:szCs w:val="24"/>
        </w:rPr>
        <w:t>our Saviour Jesus Christ. Amen.</w:t>
      </w:r>
    </w:p>
    <w:p w14:paraId="0424FCBA" w14:textId="77777777" w:rsidR="003247B5" w:rsidRPr="009C0960" w:rsidRDefault="003247B5" w:rsidP="003247B5">
      <w:pPr>
        <w:pStyle w:val="NoSpacing"/>
        <w:rPr>
          <w:rFonts w:ascii="Arial" w:hAnsi="Arial" w:cs="Arial"/>
          <w:b/>
          <w:bCs/>
          <w:szCs w:val="24"/>
        </w:rPr>
      </w:pPr>
    </w:p>
    <w:p w14:paraId="677E09DB" w14:textId="167906FF" w:rsidR="00731EFF" w:rsidRDefault="003247B5" w:rsidP="00731EFF">
      <w:pPr>
        <w:pStyle w:val="NoSpacing"/>
        <w:jc w:val="right"/>
        <w:rPr>
          <w:rFonts w:ascii="Arial" w:hAnsi="Arial" w:cs="Arial"/>
          <w:b/>
          <w:bCs/>
          <w:szCs w:val="24"/>
        </w:rPr>
      </w:pPr>
      <w:r w:rsidRPr="009C0960">
        <w:rPr>
          <w:rFonts w:ascii="Arial" w:hAnsi="Arial" w:cs="Arial"/>
          <w:b/>
          <w:bCs/>
          <w:szCs w:val="24"/>
        </w:rPr>
        <w:t xml:space="preserve">The Collect for the </w:t>
      </w:r>
      <w:r w:rsidR="00F35DA8">
        <w:rPr>
          <w:rFonts w:ascii="Arial" w:hAnsi="Arial" w:cs="Arial"/>
          <w:b/>
          <w:bCs/>
          <w:szCs w:val="24"/>
        </w:rPr>
        <w:t>Second S</w:t>
      </w:r>
      <w:r w:rsidRPr="009C0960">
        <w:rPr>
          <w:rFonts w:ascii="Arial" w:hAnsi="Arial" w:cs="Arial"/>
          <w:b/>
          <w:bCs/>
          <w:szCs w:val="24"/>
        </w:rPr>
        <w:t>unday of Easter</w:t>
      </w:r>
    </w:p>
    <w:p w14:paraId="463B49AB" w14:textId="6D4ABE93" w:rsidR="00F35DA8" w:rsidRPr="00F35DA8" w:rsidRDefault="00F35DA8" w:rsidP="00F35DA8">
      <w:pPr>
        <w:pStyle w:val="NoSpacing"/>
        <w:rPr>
          <w:rFonts w:ascii="Arial" w:hAnsi="Arial" w:cs="Arial"/>
          <w:b/>
          <w:bCs/>
        </w:rPr>
      </w:pPr>
      <w:r w:rsidRPr="00F35DA8">
        <w:rPr>
          <w:rFonts w:ascii="Arial" w:hAnsi="Arial" w:cs="Arial"/>
        </w:rPr>
        <w:t>Almighty Father,</w:t>
      </w:r>
      <w:r>
        <w:rPr>
          <w:rFonts w:ascii="Arial" w:hAnsi="Arial" w:cs="Arial"/>
        </w:rPr>
        <w:t xml:space="preserve"> </w:t>
      </w:r>
      <w:r w:rsidRPr="00F35DA8">
        <w:rPr>
          <w:rFonts w:ascii="Arial" w:hAnsi="Arial" w:cs="Arial"/>
        </w:rPr>
        <w:t>you have given your only Son to die for our sins</w:t>
      </w:r>
      <w:r>
        <w:rPr>
          <w:rFonts w:ascii="Arial" w:hAnsi="Arial" w:cs="Arial"/>
        </w:rPr>
        <w:t xml:space="preserve"> </w:t>
      </w:r>
      <w:r w:rsidRPr="00F35DA8">
        <w:rPr>
          <w:rFonts w:ascii="Arial" w:hAnsi="Arial" w:cs="Arial"/>
        </w:rPr>
        <w:t>and to rise again for our justification:</w:t>
      </w:r>
      <w:r>
        <w:rPr>
          <w:rFonts w:ascii="Arial" w:hAnsi="Arial" w:cs="Arial"/>
        </w:rPr>
        <w:t xml:space="preserve"> </w:t>
      </w:r>
      <w:r w:rsidRPr="00F35DA8">
        <w:rPr>
          <w:rFonts w:ascii="Arial" w:hAnsi="Arial" w:cs="Arial"/>
        </w:rPr>
        <w:t>grant us so to put away the leaven of malice and wickedness</w:t>
      </w:r>
      <w:r>
        <w:rPr>
          <w:rFonts w:ascii="Arial" w:hAnsi="Arial" w:cs="Arial"/>
        </w:rPr>
        <w:t xml:space="preserve"> </w:t>
      </w:r>
      <w:r w:rsidRPr="00F35DA8">
        <w:rPr>
          <w:rFonts w:ascii="Arial" w:hAnsi="Arial" w:cs="Arial"/>
        </w:rPr>
        <w:t>that we may always serve you</w:t>
      </w:r>
      <w:r>
        <w:rPr>
          <w:rFonts w:ascii="Arial" w:hAnsi="Arial" w:cs="Arial"/>
        </w:rPr>
        <w:t xml:space="preserve"> </w:t>
      </w:r>
      <w:r w:rsidRPr="00F35DA8">
        <w:rPr>
          <w:rFonts w:ascii="Arial" w:hAnsi="Arial" w:cs="Arial"/>
        </w:rPr>
        <w:t>in pureness of living and truth;</w:t>
      </w:r>
      <w:r>
        <w:rPr>
          <w:rFonts w:ascii="Arial" w:hAnsi="Arial" w:cs="Arial"/>
        </w:rPr>
        <w:t xml:space="preserve"> </w:t>
      </w:r>
      <w:r w:rsidRPr="00F35DA8">
        <w:rPr>
          <w:rFonts w:ascii="Arial" w:hAnsi="Arial" w:cs="Arial"/>
        </w:rPr>
        <w:t>through the merits of your Son Jesus Christ our Lord,</w:t>
      </w:r>
      <w:r>
        <w:rPr>
          <w:rFonts w:ascii="Arial" w:hAnsi="Arial" w:cs="Arial"/>
        </w:rPr>
        <w:t xml:space="preserve"> </w:t>
      </w:r>
      <w:r w:rsidRPr="00F35DA8">
        <w:rPr>
          <w:rFonts w:ascii="Arial" w:hAnsi="Arial" w:cs="Arial"/>
        </w:rPr>
        <w:t>who is alive and reigns with you,</w:t>
      </w:r>
      <w:r>
        <w:rPr>
          <w:rFonts w:ascii="Arial" w:hAnsi="Arial" w:cs="Arial"/>
        </w:rPr>
        <w:t xml:space="preserve"> </w:t>
      </w:r>
      <w:r w:rsidRPr="00F35DA8">
        <w:rPr>
          <w:rFonts w:ascii="Arial" w:hAnsi="Arial" w:cs="Arial"/>
        </w:rPr>
        <w:t>in the unity of the Holy Spirit,</w:t>
      </w:r>
      <w:r>
        <w:rPr>
          <w:rFonts w:ascii="Arial" w:hAnsi="Arial" w:cs="Arial"/>
        </w:rPr>
        <w:t xml:space="preserve"> </w:t>
      </w:r>
      <w:r w:rsidRPr="00F35DA8">
        <w:rPr>
          <w:rFonts w:ascii="Arial" w:hAnsi="Arial" w:cs="Arial"/>
        </w:rPr>
        <w:t>one God, now and for ever.</w:t>
      </w:r>
      <w:r>
        <w:rPr>
          <w:rFonts w:ascii="Arial" w:hAnsi="Arial" w:cs="Arial"/>
        </w:rPr>
        <w:t xml:space="preserve">  </w:t>
      </w:r>
      <w:r w:rsidRPr="00F35DA8">
        <w:rPr>
          <w:rFonts w:ascii="Arial" w:hAnsi="Arial" w:cs="Arial"/>
          <w:b/>
          <w:bCs/>
        </w:rPr>
        <w:t>Amen</w:t>
      </w:r>
    </w:p>
    <w:p w14:paraId="0FAE7850" w14:textId="6B85F00C" w:rsidR="003247B5" w:rsidRPr="003E41B9" w:rsidRDefault="003247B5" w:rsidP="00F35DA8">
      <w:pPr>
        <w:pStyle w:val="NoSpacing"/>
        <w:rPr>
          <w:rFonts w:ascii="Arial" w:hAnsi="Arial" w:cs="Arial"/>
          <w:szCs w:val="24"/>
        </w:rPr>
      </w:pPr>
    </w:p>
    <w:p w14:paraId="06100792" w14:textId="77777777" w:rsidR="00731EFF" w:rsidRDefault="003247B5" w:rsidP="00731EFF">
      <w:pPr>
        <w:pStyle w:val="NoSpacing"/>
        <w:jc w:val="right"/>
        <w:rPr>
          <w:rFonts w:ascii="Arial" w:hAnsi="Arial" w:cs="Arial"/>
          <w:b/>
          <w:bCs/>
          <w:szCs w:val="24"/>
        </w:rPr>
      </w:pPr>
      <w:r w:rsidRPr="009C0960">
        <w:rPr>
          <w:rFonts w:ascii="Arial" w:hAnsi="Arial" w:cs="Arial"/>
          <w:b/>
          <w:bCs/>
          <w:szCs w:val="24"/>
        </w:rPr>
        <w:t xml:space="preserve">The Lord’s Prayer </w:t>
      </w:r>
    </w:p>
    <w:p w14:paraId="45AAD256" w14:textId="3C0E278C" w:rsidR="003247B5" w:rsidRDefault="003247B5" w:rsidP="003247B5">
      <w:pPr>
        <w:pStyle w:val="NoSpacing"/>
        <w:rPr>
          <w:rFonts w:ascii="Arial" w:hAnsi="Arial" w:cs="Arial"/>
          <w:szCs w:val="24"/>
        </w:rPr>
      </w:pPr>
      <w:r w:rsidRPr="009C0960">
        <w:rPr>
          <w:rFonts w:ascii="Arial" w:hAnsi="Arial" w:cs="Arial"/>
          <w:szCs w:val="24"/>
        </w:rPr>
        <w:t xml:space="preserve">Gathering our prayers and praises into one, let us pray with confidence as our Saviour has taught us: </w:t>
      </w:r>
    </w:p>
    <w:p w14:paraId="45540D13" w14:textId="77777777" w:rsidR="003247B5" w:rsidRDefault="003247B5" w:rsidP="003247B5">
      <w:pPr>
        <w:pStyle w:val="NoSpacing"/>
        <w:rPr>
          <w:rFonts w:ascii="Arial" w:hAnsi="Arial" w:cs="Arial"/>
          <w:szCs w:val="24"/>
        </w:rPr>
      </w:pPr>
    </w:p>
    <w:p w14:paraId="448677F4" w14:textId="77777777" w:rsidR="003247B5" w:rsidRDefault="003247B5" w:rsidP="003247B5">
      <w:pPr>
        <w:pStyle w:val="NoSpacing"/>
        <w:rPr>
          <w:rFonts w:ascii="Arial" w:hAnsi="Arial" w:cs="Arial"/>
          <w:b/>
          <w:bCs/>
          <w:szCs w:val="24"/>
        </w:rPr>
      </w:pPr>
      <w:r w:rsidRPr="009C0960">
        <w:rPr>
          <w:rFonts w:ascii="Arial" w:hAnsi="Arial" w:cs="Arial"/>
          <w:b/>
          <w:bCs/>
          <w:szCs w:val="2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 </w:t>
      </w:r>
    </w:p>
    <w:p w14:paraId="75B4B49D" w14:textId="77777777" w:rsidR="003247B5" w:rsidRPr="009C0960" w:rsidRDefault="003247B5" w:rsidP="003247B5">
      <w:pPr>
        <w:pStyle w:val="NoSpacing"/>
        <w:rPr>
          <w:rFonts w:ascii="Arial" w:hAnsi="Arial" w:cs="Arial"/>
          <w:szCs w:val="24"/>
        </w:rPr>
      </w:pPr>
    </w:p>
    <w:p w14:paraId="3081D73C" w14:textId="052EE132" w:rsidR="003247B5" w:rsidRDefault="003247B5" w:rsidP="003247B5">
      <w:pPr>
        <w:pStyle w:val="NoSpacing"/>
        <w:rPr>
          <w:rFonts w:ascii="Arial" w:hAnsi="Arial" w:cs="Arial"/>
          <w:b/>
          <w:bCs/>
          <w:szCs w:val="24"/>
        </w:rPr>
      </w:pPr>
      <w:r>
        <w:rPr>
          <w:rFonts w:ascii="Arial" w:hAnsi="Arial" w:cs="Arial"/>
          <w:b/>
          <w:bCs/>
          <w:szCs w:val="24"/>
        </w:rPr>
        <w:t xml:space="preserve">A&amp;M </w:t>
      </w:r>
      <w:r w:rsidR="00677FF2">
        <w:rPr>
          <w:rFonts w:ascii="Arial" w:hAnsi="Arial" w:cs="Arial"/>
          <w:b/>
          <w:bCs/>
          <w:szCs w:val="24"/>
        </w:rPr>
        <w:t>652</w:t>
      </w:r>
    </w:p>
    <w:p w14:paraId="385CA21A" w14:textId="77777777" w:rsidR="00677FF2" w:rsidRDefault="00677FF2" w:rsidP="003247B5">
      <w:pPr>
        <w:pStyle w:val="NoSpacing"/>
        <w:rPr>
          <w:rFonts w:ascii="Arial" w:hAnsi="Arial" w:cs="Arial"/>
          <w:b/>
          <w:bCs/>
          <w:szCs w:val="24"/>
        </w:rPr>
      </w:pPr>
    </w:p>
    <w:p w14:paraId="7609D2B3" w14:textId="77777777" w:rsidR="000D301C" w:rsidRDefault="00902B31" w:rsidP="00902B31">
      <w:pPr>
        <w:pStyle w:val="NoSpacing"/>
        <w:rPr>
          <w:rFonts w:ascii="Arial" w:hAnsi="Arial" w:cs="Arial"/>
          <w:b/>
          <w:bCs/>
        </w:rPr>
      </w:pPr>
      <w:r w:rsidRPr="00902B31">
        <w:rPr>
          <w:rFonts w:ascii="Arial" w:hAnsi="Arial" w:cs="Arial"/>
          <w:b/>
          <w:bCs/>
        </w:rPr>
        <w:t>Guide me, O thou great Redeemer,</w:t>
      </w:r>
      <w:r w:rsidRPr="00902B31">
        <w:rPr>
          <w:rFonts w:ascii="Arial" w:hAnsi="Arial" w:cs="Arial"/>
          <w:b/>
          <w:bCs/>
        </w:rPr>
        <w:br/>
        <w:t>pilgrim through this barren land;</w:t>
      </w:r>
      <w:r w:rsidRPr="00902B31">
        <w:rPr>
          <w:rFonts w:ascii="Arial" w:hAnsi="Arial" w:cs="Arial"/>
          <w:b/>
          <w:bCs/>
        </w:rPr>
        <w:br/>
        <w:t>I am weak, but thou art mighty;</w:t>
      </w:r>
      <w:r w:rsidRPr="00902B31">
        <w:rPr>
          <w:rFonts w:ascii="Arial" w:hAnsi="Arial" w:cs="Arial"/>
          <w:b/>
          <w:bCs/>
        </w:rPr>
        <w:br/>
        <w:t>hold me with thy powerful hand:</w:t>
      </w:r>
      <w:r w:rsidRPr="00902B31">
        <w:rPr>
          <w:rFonts w:ascii="Arial" w:hAnsi="Arial" w:cs="Arial"/>
          <w:b/>
          <w:bCs/>
        </w:rPr>
        <w:br/>
        <w:t>Bread of heaven,</w:t>
      </w:r>
    </w:p>
    <w:p w14:paraId="0E9D69A7" w14:textId="4CB502F0" w:rsidR="00902B31" w:rsidRDefault="000D301C" w:rsidP="00902B31">
      <w:pPr>
        <w:pStyle w:val="NoSpacing"/>
        <w:rPr>
          <w:rFonts w:ascii="Arial" w:hAnsi="Arial" w:cs="Arial"/>
          <w:b/>
          <w:bCs/>
        </w:rPr>
      </w:pPr>
      <w:r>
        <w:rPr>
          <w:rFonts w:ascii="Arial" w:hAnsi="Arial" w:cs="Arial"/>
          <w:b/>
          <w:bCs/>
        </w:rPr>
        <w:t>Bread of heaven,</w:t>
      </w:r>
      <w:r w:rsidR="00902B31" w:rsidRPr="00902B31">
        <w:rPr>
          <w:rFonts w:ascii="Arial" w:hAnsi="Arial" w:cs="Arial"/>
          <w:b/>
          <w:bCs/>
        </w:rPr>
        <w:br/>
        <w:t>feed me now and evermore.</w:t>
      </w:r>
    </w:p>
    <w:p w14:paraId="15B8D999" w14:textId="3FAA0D34" w:rsidR="000D301C" w:rsidRDefault="000D301C" w:rsidP="00902B31">
      <w:pPr>
        <w:pStyle w:val="NoSpacing"/>
        <w:rPr>
          <w:rFonts w:ascii="Arial" w:hAnsi="Arial" w:cs="Arial"/>
          <w:b/>
          <w:bCs/>
        </w:rPr>
      </w:pPr>
      <w:r>
        <w:rPr>
          <w:rFonts w:ascii="Arial" w:hAnsi="Arial" w:cs="Arial"/>
          <w:b/>
          <w:bCs/>
        </w:rPr>
        <w:t>feed me now and evermore.</w:t>
      </w:r>
    </w:p>
    <w:p w14:paraId="3E6551DD" w14:textId="77777777" w:rsidR="000D301C" w:rsidRDefault="000D301C" w:rsidP="00902B31">
      <w:pPr>
        <w:pStyle w:val="NoSpacing"/>
        <w:rPr>
          <w:rFonts w:ascii="Arial" w:hAnsi="Arial" w:cs="Arial"/>
          <w:b/>
          <w:bCs/>
        </w:rPr>
      </w:pPr>
    </w:p>
    <w:p w14:paraId="2FDE5152" w14:textId="77777777" w:rsidR="000D301C" w:rsidRDefault="00902B31" w:rsidP="00902B31">
      <w:pPr>
        <w:pStyle w:val="NoSpacing"/>
        <w:rPr>
          <w:rFonts w:ascii="Arial" w:hAnsi="Arial" w:cs="Arial"/>
          <w:b/>
          <w:bCs/>
        </w:rPr>
      </w:pPr>
      <w:r w:rsidRPr="00902B31">
        <w:rPr>
          <w:rFonts w:ascii="Arial" w:hAnsi="Arial" w:cs="Arial"/>
          <w:b/>
          <w:bCs/>
        </w:rPr>
        <w:t>Open now the crystal fountain</w:t>
      </w:r>
      <w:r w:rsidRPr="00902B31">
        <w:rPr>
          <w:rFonts w:ascii="Arial" w:hAnsi="Arial" w:cs="Arial"/>
          <w:b/>
          <w:bCs/>
        </w:rPr>
        <w:br/>
        <w:t>whence the healing stream doth flow;</w:t>
      </w:r>
      <w:r w:rsidRPr="00902B31">
        <w:rPr>
          <w:rFonts w:ascii="Arial" w:hAnsi="Arial" w:cs="Arial"/>
          <w:b/>
          <w:bCs/>
        </w:rPr>
        <w:br/>
        <w:t>let the fiery cloudy pillar</w:t>
      </w:r>
      <w:r w:rsidRPr="00902B31">
        <w:rPr>
          <w:rFonts w:ascii="Arial" w:hAnsi="Arial" w:cs="Arial"/>
          <w:b/>
          <w:bCs/>
        </w:rPr>
        <w:br/>
        <w:t>lead me all my journey through:</w:t>
      </w:r>
      <w:r w:rsidRPr="00902B31">
        <w:rPr>
          <w:rFonts w:ascii="Arial" w:hAnsi="Arial" w:cs="Arial"/>
          <w:b/>
          <w:bCs/>
        </w:rPr>
        <w:br/>
        <w:t>strong deliverer,</w:t>
      </w:r>
    </w:p>
    <w:p w14:paraId="47EAE6B6" w14:textId="258B6CFD" w:rsidR="00902B31" w:rsidRDefault="000D301C" w:rsidP="00902B31">
      <w:pPr>
        <w:pStyle w:val="NoSpacing"/>
        <w:rPr>
          <w:rFonts w:ascii="Arial" w:hAnsi="Arial" w:cs="Arial"/>
          <w:b/>
          <w:bCs/>
        </w:rPr>
      </w:pPr>
      <w:r>
        <w:rPr>
          <w:rFonts w:ascii="Arial" w:hAnsi="Arial" w:cs="Arial"/>
          <w:b/>
          <w:bCs/>
        </w:rPr>
        <w:t>strong deliverer,</w:t>
      </w:r>
      <w:r w:rsidR="00902B31" w:rsidRPr="00902B31">
        <w:rPr>
          <w:rFonts w:ascii="Arial" w:hAnsi="Arial" w:cs="Arial"/>
          <w:b/>
          <w:bCs/>
        </w:rPr>
        <w:br/>
        <w:t>be thou still my strength and shield.</w:t>
      </w:r>
    </w:p>
    <w:p w14:paraId="7F5661BC" w14:textId="06AA88F0" w:rsidR="000D301C" w:rsidRDefault="000D301C" w:rsidP="00902B31">
      <w:pPr>
        <w:pStyle w:val="NoSpacing"/>
        <w:rPr>
          <w:rFonts w:ascii="Arial" w:hAnsi="Arial" w:cs="Arial"/>
          <w:b/>
          <w:bCs/>
        </w:rPr>
      </w:pPr>
      <w:r>
        <w:rPr>
          <w:rFonts w:ascii="Arial" w:hAnsi="Arial" w:cs="Arial"/>
          <w:b/>
          <w:bCs/>
        </w:rPr>
        <w:t>be thou still my strength and shield.</w:t>
      </w:r>
    </w:p>
    <w:p w14:paraId="080CE74E" w14:textId="77777777" w:rsidR="000D301C" w:rsidRDefault="000D301C" w:rsidP="00902B31">
      <w:pPr>
        <w:pStyle w:val="NoSpacing"/>
        <w:rPr>
          <w:rFonts w:ascii="Arial" w:hAnsi="Arial" w:cs="Arial"/>
          <w:b/>
          <w:bCs/>
        </w:rPr>
      </w:pPr>
    </w:p>
    <w:p w14:paraId="445CE40E" w14:textId="77777777" w:rsidR="000D301C" w:rsidRDefault="00902B31" w:rsidP="00902B31">
      <w:pPr>
        <w:pStyle w:val="NoSpacing"/>
        <w:rPr>
          <w:rFonts w:ascii="Arial" w:hAnsi="Arial" w:cs="Arial"/>
          <w:b/>
          <w:bCs/>
        </w:rPr>
      </w:pPr>
      <w:r w:rsidRPr="00902B31">
        <w:rPr>
          <w:rFonts w:ascii="Arial" w:hAnsi="Arial" w:cs="Arial"/>
          <w:b/>
          <w:bCs/>
        </w:rPr>
        <w:lastRenderedPageBreak/>
        <w:t>When I tread the verge of Jordan,</w:t>
      </w:r>
      <w:r w:rsidRPr="00902B31">
        <w:rPr>
          <w:rFonts w:ascii="Arial" w:hAnsi="Arial" w:cs="Arial"/>
          <w:b/>
          <w:bCs/>
        </w:rPr>
        <w:br/>
        <w:t>bid my anxious fears subside;</w:t>
      </w:r>
      <w:r w:rsidRPr="00902B31">
        <w:rPr>
          <w:rFonts w:ascii="Arial" w:hAnsi="Arial" w:cs="Arial"/>
          <w:b/>
          <w:bCs/>
        </w:rPr>
        <w:br/>
        <w:t>death of death, and hell's destruction,</w:t>
      </w:r>
      <w:r w:rsidRPr="00902B31">
        <w:rPr>
          <w:rFonts w:ascii="Arial" w:hAnsi="Arial" w:cs="Arial"/>
          <w:b/>
          <w:bCs/>
        </w:rPr>
        <w:br/>
        <w:t>land me safe on Canaan's side:</w:t>
      </w:r>
      <w:r w:rsidRPr="00902B31">
        <w:rPr>
          <w:rFonts w:ascii="Arial" w:hAnsi="Arial" w:cs="Arial"/>
          <w:b/>
          <w:bCs/>
        </w:rPr>
        <w:br/>
        <w:t>songs and praises</w:t>
      </w:r>
    </w:p>
    <w:p w14:paraId="19A1B30E" w14:textId="6435299B" w:rsidR="00902B31" w:rsidRDefault="000D301C" w:rsidP="00902B31">
      <w:pPr>
        <w:pStyle w:val="NoSpacing"/>
        <w:rPr>
          <w:rFonts w:ascii="Arial" w:hAnsi="Arial" w:cs="Arial"/>
          <w:b/>
          <w:bCs/>
        </w:rPr>
      </w:pPr>
      <w:r>
        <w:rPr>
          <w:rFonts w:ascii="Arial" w:hAnsi="Arial" w:cs="Arial"/>
          <w:b/>
          <w:bCs/>
        </w:rPr>
        <w:t>songs and praises</w:t>
      </w:r>
      <w:r w:rsidR="00902B31" w:rsidRPr="00902B31">
        <w:rPr>
          <w:rFonts w:ascii="Arial" w:hAnsi="Arial" w:cs="Arial"/>
          <w:b/>
          <w:bCs/>
        </w:rPr>
        <w:br/>
        <w:t>I will ever give to thee.</w:t>
      </w:r>
    </w:p>
    <w:p w14:paraId="5991D129" w14:textId="56F30C1A" w:rsidR="000D301C" w:rsidRPr="00902B31" w:rsidRDefault="000D301C" w:rsidP="00902B31">
      <w:pPr>
        <w:pStyle w:val="NoSpacing"/>
        <w:rPr>
          <w:rFonts w:ascii="Arial" w:hAnsi="Arial" w:cs="Arial"/>
          <w:b/>
          <w:bCs/>
        </w:rPr>
      </w:pPr>
      <w:r>
        <w:rPr>
          <w:rFonts w:ascii="Arial" w:hAnsi="Arial" w:cs="Arial"/>
          <w:b/>
          <w:bCs/>
        </w:rPr>
        <w:t>I will ever give to thee.</w:t>
      </w:r>
    </w:p>
    <w:p w14:paraId="700189FF" w14:textId="77777777" w:rsidR="00677FF2" w:rsidRPr="00902B31" w:rsidRDefault="00677FF2" w:rsidP="003247B5">
      <w:pPr>
        <w:pStyle w:val="NoSpacing"/>
        <w:rPr>
          <w:rFonts w:ascii="Arial" w:hAnsi="Arial" w:cs="Arial"/>
          <w:b/>
          <w:bCs/>
          <w:szCs w:val="24"/>
        </w:rPr>
      </w:pPr>
    </w:p>
    <w:p w14:paraId="6899E5EF" w14:textId="7316F762" w:rsidR="00731EFF" w:rsidRDefault="003247B5" w:rsidP="00731EFF">
      <w:pPr>
        <w:pStyle w:val="NoSpacing"/>
        <w:jc w:val="right"/>
        <w:rPr>
          <w:rFonts w:ascii="Arial" w:hAnsi="Arial" w:cs="Arial"/>
          <w:b/>
          <w:bCs/>
          <w:szCs w:val="24"/>
        </w:rPr>
      </w:pPr>
      <w:r w:rsidRPr="00902B31">
        <w:rPr>
          <w:rFonts w:ascii="Arial" w:hAnsi="Arial" w:cs="Arial"/>
          <w:b/>
          <w:bCs/>
          <w:szCs w:val="24"/>
        </w:rPr>
        <w:t xml:space="preserve">The Blessing </w:t>
      </w:r>
    </w:p>
    <w:p w14:paraId="47ADA914" w14:textId="2FFF1A1F" w:rsidR="003247B5" w:rsidRDefault="003247B5" w:rsidP="003247B5">
      <w:pPr>
        <w:pStyle w:val="NoSpacing"/>
        <w:rPr>
          <w:rFonts w:ascii="Arial" w:hAnsi="Arial" w:cs="Arial"/>
          <w:szCs w:val="24"/>
        </w:rPr>
      </w:pPr>
      <w:r w:rsidRPr="00902B31">
        <w:rPr>
          <w:rFonts w:ascii="Arial" w:hAnsi="Arial" w:cs="Arial"/>
          <w:szCs w:val="24"/>
        </w:rPr>
        <w:t>The God of peace, who brought again</w:t>
      </w:r>
      <w:r w:rsidRPr="009C0960">
        <w:rPr>
          <w:rFonts w:ascii="Arial" w:hAnsi="Arial" w:cs="Arial"/>
          <w:szCs w:val="24"/>
        </w:rPr>
        <w:t xml:space="preserve"> from the dead our Lord Jesus, that great shepherd of the sheep, through the blood of the eternal covenant, make you perfect in every good work to do his will, working in you that which is well-pleasing in his sight; and the blessing of God almighty, the Father, the Son, and the Holy Spirit, be among you and remain with you always. </w:t>
      </w:r>
      <w:r w:rsidRPr="009C0960">
        <w:rPr>
          <w:rFonts w:ascii="Arial" w:hAnsi="Arial" w:cs="Arial"/>
          <w:b/>
          <w:bCs/>
          <w:szCs w:val="24"/>
        </w:rPr>
        <w:t>Amen</w:t>
      </w:r>
      <w:r w:rsidRPr="009C0960">
        <w:rPr>
          <w:rFonts w:ascii="Arial" w:hAnsi="Arial" w:cs="Arial"/>
          <w:szCs w:val="24"/>
        </w:rPr>
        <w:t xml:space="preserve">. </w:t>
      </w:r>
    </w:p>
    <w:p w14:paraId="6C3C3B8E" w14:textId="77777777" w:rsidR="003247B5" w:rsidRPr="009C0960" w:rsidRDefault="003247B5" w:rsidP="003247B5">
      <w:pPr>
        <w:pStyle w:val="NoSpacing"/>
        <w:rPr>
          <w:rFonts w:ascii="Arial" w:hAnsi="Arial" w:cs="Arial"/>
          <w:szCs w:val="24"/>
        </w:rPr>
      </w:pPr>
    </w:p>
    <w:p w14:paraId="2A8E92E6" w14:textId="307A4750" w:rsidR="00731EFF" w:rsidRPr="006A425C" w:rsidRDefault="006A425C" w:rsidP="006A425C">
      <w:pPr>
        <w:pStyle w:val="NoSpacing"/>
        <w:jc w:val="right"/>
        <w:rPr>
          <w:rFonts w:ascii="Arial" w:hAnsi="Arial" w:cs="Arial"/>
          <w:b/>
          <w:bCs/>
          <w:szCs w:val="24"/>
        </w:rPr>
      </w:pPr>
      <w:r w:rsidRPr="006A425C">
        <w:rPr>
          <w:rFonts w:ascii="Arial" w:hAnsi="Arial" w:cs="Arial"/>
          <w:b/>
          <w:bCs/>
          <w:szCs w:val="24"/>
        </w:rPr>
        <w:t>The Grace</w:t>
      </w:r>
      <w:r w:rsidR="003247B5" w:rsidRPr="006A425C">
        <w:rPr>
          <w:rFonts w:ascii="Arial" w:hAnsi="Arial" w:cs="Arial"/>
          <w:b/>
          <w:bCs/>
          <w:szCs w:val="24"/>
        </w:rPr>
        <w:t xml:space="preserve"> </w:t>
      </w:r>
    </w:p>
    <w:p w14:paraId="17165105" w14:textId="77777777" w:rsidR="00731EFF" w:rsidRDefault="003247B5" w:rsidP="003247B5">
      <w:pPr>
        <w:pStyle w:val="NoSpacing"/>
        <w:rPr>
          <w:rFonts w:ascii="Arial" w:hAnsi="Arial" w:cs="Arial"/>
          <w:b/>
          <w:bCs/>
          <w:szCs w:val="24"/>
        </w:rPr>
      </w:pPr>
      <w:r w:rsidRPr="009C0960">
        <w:rPr>
          <w:rFonts w:ascii="Arial" w:hAnsi="Arial" w:cs="Arial"/>
          <w:b/>
          <w:bCs/>
          <w:szCs w:val="24"/>
        </w:rPr>
        <w:t xml:space="preserve">The grace of our Lord Jesus Christ, and the love of God, </w:t>
      </w:r>
    </w:p>
    <w:p w14:paraId="5DC5A7E0" w14:textId="3AA640F2" w:rsidR="003247B5" w:rsidRDefault="003247B5" w:rsidP="003247B5">
      <w:pPr>
        <w:pStyle w:val="NoSpacing"/>
        <w:rPr>
          <w:rFonts w:ascii="Arial" w:hAnsi="Arial" w:cs="Arial"/>
          <w:b/>
          <w:bCs/>
          <w:szCs w:val="24"/>
        </w:rPr>
      </w:pPr>
      <w:r w:rsidRPr="009C0960">
        <w:rPr>
          <w:rFonts w:ascii="Arial" w:hAnsi="Arial" w:cs="Arial"/>
          <w:b/>
          <w:bCs/>
          <w:szCs w:val="24"/>
        </w:rPr>
        <w:t xml:space="preserve">and the fellowship of the Holy Spirit, be with us all evermore. Amen. </w:t>
      </w:r>
    </w:p>
    <w:p w14:paraId="02C62ECB" w14:textId="77777777" w:rsidR="003247B5" w:rsidRPr="009C0960" w:rsidRDefault="003247B5" w:rsidP="003247B5">
      <w:pPr>
        <w:pStyle w:val="NoSpacing"/>
        <w:rPr>
          <w:rFonts w:ascii="Arial" w:hAnsi="Arial" w:cs="Arial"/>
          <w:szCs w:val="24"/>
        </w:rPr>
      </w:pPr>
    </w:p>
    <w:p w14:paraId="76D854FE" w14:textId="77777777" w:rsidR="00731EFF" w:rsidRDefault="003247B5" w:rsidP="003247B5">
      <w:pPr>
        <w:pStyle w:val="NoSpacing"/>
        <w:rPr>
          <w:rFonts w:ascii="Arial" w:hAnsi="Arial" w:cs="Arial"/>
          <w:szCs w:val="24"/>
        </w:rPr>
      </w:pPr>
      <w:r w:rsidRPr="009C0960">
        <w:rPr>
          <w:rFonts w:ascii="Arial" w:hAnsi="Arial" w:cs="Arial"/>
          <w:szCs w:val="24"/>
        </w:rPr>
        <w:t xml:space="preserve">Go in peace, to love and serve the Lord. </w:t>
      </w:r>
    </w:p>
    <w:p w14:paraId="07FDE33D" w14:textId="4E2EDCC5" w:rsidR="003247B5" w:rsidRPr="009C0960" w:rsidRDefault="003247B5" w:rsidP="003247B5">
      <w:pPr>
        <w:pStyle w:val="NoSpacing"/>
        <w:rPr>
          <w:rFonts w:ascii="Arial" w:hAnsi="Arial" w:cs="Arial"/>
          <w:szCs w:val="24"/>
        </w:rPr>
      </w:pPr>
      <w:r w:rsidRPr="009C0960">
        <w:rPr>
          <w:rFonts w:ascii="Arial" w:hAnsi="Arial" w:cs="Arial"/>
          <w:b/>
          <w:bCs/>
          <w:szCs w:val="24"/>
        </w:rPr>
        <w:t>Thanks be to God</w:t>
      </w:r>
      <w:r w:rsidRPr="009C0960">
        <w:rPr>
          <w:rFonts w:ascii="Arial" w:hAnsi="Arial" w:cs="Arial"/>
          <w:szCs w:val="24"/>
        </w:rPr>
        <w:t xml:space="preserve"> </w:t>
      </w:r>
    </w:p>
    <w:p w14:paraId="5CE5DF66" w14:textId="77777777" w:rsidR="009F3E9D" w:rsidRDefault="009F3E9D" w:rsidP="00F13515"/>
    <w:p w14:paraId="704720FB" w14:textId="77777777" w:rsidR="00F52C42" w:rsidRDefault="00F52C42" w:rsidP="00F13515"/>
    <w:sectPr w:rsidR="00F52C42"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3689" w14:textId="77777777" w:rsidR="00933FEF" w:rsidRDefault="00933FEF" w:rsidP="003C40EB">
      <w:r>
        <w:separator/>
      </w:r>
    </w:p>
  </w:endnote>
  <w:endnote w:type="continuationSeparator" w:id="0">
    <w:p w14:paraId="589BA180" w14:textId="77777777" w:rsidR="00933FEF" w:rsidRDefault="00933FEF"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r w:rsidRPr="00DF6C98">
      <w:rPr>
        <w:rFonts w:ascii="Gill Sans MT" w:hAnsi="Gill Sans MT"/>
        <w:b/>
        <w:color w:val="002060"/>
        <w:sz w:val="20"/>
        <w:szCs w:val="20"/>
        <w:lang w:val="fr-FR"/>
      </w:rPr>
      <w:t xml:space="preserve">t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AB3B" w14:textId="77777777" w:rsidR="00933FEF" w:rsidRDefault="00933FEF" w:rsidP="003C40EB">
      <w:r>
        <w:separator/>
      </w:r>
    </w:p>
  </w:footnote>
  <w:footnote w:type="continuationSeparator" w:id="0">
    <w:p w14:paraId="12D12498" w14:textId="77777777" w:rsidR="00933FEF" w:rsidRDefault="00933FEF"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243BD"/>
    <w:rsid w:val="00026417"/>
    <w:rsid w:val="00031B75"/>
    <w:rsid w:val="00032742"/>
    <w:rsid w:val="00041CE6"/>
    <w:rsid w:val="000462C7"/>
    <w:rsid w:val="00051D78"/>
    <w:rsid w:val="00052BE4"/>
    <w:rsid w:val="00052D5F"/>
    <w:rsid w:val="00054F65"/>
    <w:rsid w:val="00062DC5"/>
    <w:rsid w:val="00063DB1"/>
    <w:rsid w:val="00066AC4"/>
    <w:rsid w:val="00073D77"/>
    <w:rsid w:val="00074122"/>
    <w:rsid w:val="00075427"/>
    <w:rsid w:val="00076B89"/>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EF5"/>
    <w:rsid w:val="00105926"/>
    <w:rsid w:val="00105A08"/>
    <w:rsid w:val="0010659E"/>
    <w:rsid w:val="00107162"/>
    <w:rsid w:val="00107A49"/>
    <w:rsid w:val="001202C7"/>
    <w:rsid w:val="001209D1"/>
    <w:rsid w:val="001262B3"/>
    <w:rsid w:val="00133BA4"/>
    <w:rsid w:val="00135B4E"/>
    <w:rsid w:val="00147199"/>
    <w:rsid w:val="00147790"/>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6C4E"/>
    <w:rsid w:val="001B715F"/>
    <w:rsid w:val="001C2A33"/>
    <w:rsid w:val="001C38F1"/>
    <w:rsid w:val="001C428C"/>
    <w:rsid w:val="001C4F99"/>
    <w:rsid w:val="001C6159"/>
    <w:rsid w:val="001E599E"/>
    <w:rsid w:val="001E647C"/>
    <w:rsid w:val="001E7D5C"/>
    <w:rsid w:val="001F2C01"/>
    <w:rsid w:val="001F4BAC"/>
    <w:rsid w:val="001F6BAC"/>
    <w:rsid w:val="002106D0"/>
    <w:rsid w:val="00210955"/>
    <w:rsid w:val="002126FB"/>
    <w:rsid w:val="002138B6"/>
    <w:rsid w:val="00220C00"/>
    <w:rsid w:val="00220E69"/>
    <w:rsid w:val="00226B93"/>
    <w:rsid w:val="00231896"/>
    <w:rsid w:val="00232423"/>
    <w:rsid w:val="002330FA"/>
    <w:rsid w:val="0023398F"/>
    <w:rsid w:val="00251332"/>
    <w:rsid w:val="00252396"/>
    <w:rsid w:val="00255270"/>
    <w:rsid w:val="00256CC6"/>
    <w:rsid w:val="002603E0"/>
    <w:rsid w:val="002613DD"/>
    <w:rsid w:val="00262ADC"/>
    <w:rsid w:val="00264DFA"/>
    <w:rsid w:val="00270764"/>
    <w:rsid w:val="00280512"/>
    <w:rsid w:val="0028566F"/>
    <w:rsid w:val="00292A64"/>
    <w:rsid w:val="00295132"/>
    <w:rsid w:val="00295C92"/>
    <w:rsid w:val="00296018"/>
    <w:rsid w:val="002973DE"/>
    <w:rsid w:val="00297AAA"/>
    <w:rsid w:val="002A347F"/>
    <w:rsid w:val="002A3819"/>
    <w:rsid w:val="002B16A2"/>
    <w:rsid w:val="002B2C75"/>
    <w:rsid w:val="002B39B5"/>
    <w:rsid w:val="002B614B"/>
    <w:rsid w:val="002B637B"/>
    <w:rsid w:val="002C24C4"/>
    <w:rsid w:val="002C550C"/>
    <w:rsid w:val="002D1B7B"/>
    <w:rsid w:val="002D316E"/>
    <w:rsid w:val="002D3705"/>
    <w:rsid w:val="002E020C"/>
    <w:rsid w:val="002E4B3D"/>
    <w:rsid w:val="002E6EFE"/>
    <w:rsid w:val="002F78AC"/>
    <w:rsid w:val="00303D37"/>
    <w:rsid w:val="00303E12"/>
    <w:rsid w:val="00305474"/>
    <w:rsid w:val="00305B44"/>
    <w:rsid w:val="00306983"/>
    <w:rsid w:val="00307DD3"/>
    <w:rsid w:val="00320C7E"/>
    <w:rsid w:val="00321CC4"/>
    <w:rsid w:val="00323892"/>
    <w:rsid w:val="003247B5"/>
    <w:rsid w:val="00324C3E"/>
    <w:rsid w:val="0032514F"/>
    <w:rsid w:val="00326675"/>
    <w:rsid w:val="003268D7"/>
    <w:rsid w:val="003270A1"/>
    <w:rsid w:val="00331A9C"/>
    <w:rsid w:val="00333351"/>
    <w:rsid w:val="00333B79"/>
    <w:rsid w:val="003358F5"/>
    <w:rsid w:val="0033672D"/>
    <w:rsid w:val="00337A41"/>
    <w:rsid w:val="00342166"/>
    <w:rsid w:val="00344D92"/>
    <w:rsid w:val="0035040B"/>
    <w:rsid w:val="00350EDE"/>
    <w:rsid w:val="00356177"/>
    <w:rsid w:val="00360953"/>
    <w:rsid w:val="0036693A"/>
    <w:rsid w:val="00366F21"/>
    <w:rsid w:val="003756B2"/>
    <w:rsid w:val="00380432"/>
    <w:rsid w:val="0038417A"/>
    <w:rsid w:val="00385667"/>
    <w:rsid w:val="00386C73"/>
    <w:rsid w:val="0039381A"/>
    <w:rsid w:val="0039393B"/>
    <w:rsid w:val="00394B2D"/>
    <w:rsid w:val="00397FBA"/>
    <w:rsid w:val="00397FBB"/>
    <w:rsid w:val="003A5AB6"/>
    <w:rsid w:val="003A5F06"/>
    <w:rsid w:val="003C40EB"/>
    <w:rsid w:val="003C63B2"/>
    <w:rsid w:val="003C6868"/>
    <w:rsid w:val="003D2A8E"/>
    <w:rsid w:val="003D3755"/>
    <w:rsid w:val="003D4A2E"/>
    <w:rsid w:val="003D64A2"/>
    <w:rsid w:val="003E0598"/>
    <w:rsid w:val="003E20FD"/>
    <w:rsid w:val="003F0400"/>
    <w:rsid w:val="00402F42"/>
    <w:rsid w:val="00417220"/>
    <w:rsid w:val="0042137F"/>
    <w:rsid w:val="0042713F"/>
    <w:rsid w:val="00433F42"/>
    <w:rsid w:val="0044087C"/>
    <w:rsid w:val="00442087"/>
    <w:rsid w:val="00442138"/>
    <w:rsid w:val="0044312C"/>
    <w:rsid w:val="004440E3"/>
    <w:rsid w:val="00447156"/>
    <w:rsid w:val="004505DE"/>
    <w:rsid w:val="00450743"/>
    <w:rsid w:val="004509EE"/>
    <w:rsid w:val="00452196"/>
    <w:rsid w:val="00453D44"/>
    <w:rsid w:val="00454801"/>
    <w:rsid w:val="004557B1"/>
    <w:rsid w:val="004605C0"/>
    <w:rsid w:val="0046241A"/>
    <w:rsid w:val="004665ED"/>
    <w:rsid w:val="0047696D"/>
    <w:rsid w:val="00485266"/>
    <w:rsid w:val="00485643"/>
    <w:rsid w:val="00487208"/>
    <w:rsid w:val="00487BC9"/>
    <w:rsid w:val="004918AE"/>
    <w:rsid w:val="00494F72"/>
    <w:rsid w:val="004A03DA"/>
    <w:rsid w:val="004A0E25"/>
    <w:rsid w:val="004A1889"/>
    <w:rsid w:val="004A2C19"/>
    <w:rsid w:val="004A7C9A"/>
    <w:rsid w:val="004B1445"/>
    <w:rsid w:val="004B1DA1"/>
    <w:rsid w:val="004B4434"/>
    <w:rsid w:val="004C2B7A"/>
    <w:rsid w:val="004C702D"/>
    <w:rsid w:val="004D03FB"/>
    <w:rsid w:val="004E42B9"/>
    <w:rsid w:val="004E6551"/>
    <w:rsid w:val="004F3CC2"/>
    <w:rsid w:val="004F46C3"/>
    <w:rsid w:val="004F6A6D"/>
    <w:rsid w:val="00500113"/>
    <w:rsid w:val="005010C2"/>
    <w:rsid w:val="00506014"/>
    <w:rsid w:val="00512F01"/>
    <w:rsid w:val="00516062"/>
    <w:rsid w:val="005161BD"/>
    <w:rsid w:val="00523B81"/>
    <w:rsid w:val="00525E72"/>
    <w:rsid w:val="0052614E"/>
    <w:rsid w:val="005335A8"/>
    <w:rsid w:val="00534706"/>
    <w:rsid w:val="00536586"/>
    <w:rsid w:val="00537D35"/>
    <w:rsid w:val="00542BC0"/>
    <w:rsid w:val="0054581A"/>
    <w:rsid w:val="00552E7A"/>
    <w:rsid w:val="0055409D"/>
    <w:rsid w:val="005548E1"/>
    <w:rsid w:val="005559BF"/>
    <w:rsid w:val="005601CA"/>
    <w:rsid w:val="00565483"/>
    <w:rsid w:val="00566BE5"/>
    <w:rsid w:val="0057576C"/>
    <w:rsid w:val="00575D8C"/>
    <w:rsid w:val="005765B5"/>
    <w:rsid w:val="00584A7D"/>
    <w:rsid w:val="00590F26"/>
    <w:rsid w:val="005978DA"/>
    <w:rsid w:val="005A23BB"/>
    <w:rsid w:val="005A6954"/>
    <w:rsid w:val="005B1C49"/>
    <w:rsid w:val="005B4D22"/>
    <w:rsid w:val="005B5510"/>
    <w:rsid w:val="005B6858"/>
    <w:rsid w:val="005B7C2D"/>
    <w:rsid w:val="005B7FE8"/>
    <w:rsid w:val="005C254D"/>
    <w:rsid w:val="005C3122"/>
    <w:rsid w:val="005E06EE"/>
    <w:rsid w:val="005E0787"/>
    <w:rsid w:val="005E1573"/>
    <w:rsid w:val="005E3F91"/>
    <w:rsid w:val="005E49E3"/>
    <w:rsid w:val="005E4A58"/>
    <w:rsid w:val="005E5010"/>
    <w:rsid w:val="005F046E"/>
    <w:rsid w:val="005F36A4"/>
    <w:rsid w:val="0060500F"/>
    <w:rsid w:val="00613C70"/>
    <w:rsid w:val="006179A3"/>
    <w:rsid w:val="00624097"/>
    <w:rsid w:val="00631C2E"/>
    <w:rsid w:val="00633D06"/>
    <w:rsid w:val="00637F78"/>
    <w:rsid w:val="00642A00"/>
    <w:rsid w:val="00651E8A"/>
    <w:rsid w:val="00652F58"/>
    <w:rsid w:val="0065498B"/>
    <w:rsid w:val="0066404E"/>
    <w:rsid w:val="00673FF5"/>
    <w:rsid w:val="00677FF2"/>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46B2"/>
    <w:rsid w:val="006D5B14"/>
    <w:rsid w:val="006E12AF"/>
    <w:rsid w:val="006E6BEF"/>
    <w:rsid w:val="006F1C42"/>
    <w:rsid w:val="006F3161"/>
    <w:rsid w:val="006F4211"/>
    <w:rsid w:val="006F537C"/>
    <w:rsid w:val="00701714"/>
    <w:rsid w:val="00705A6A"/>
    <w:rsid w:val="007069A5"/>
    <w:rsid w:val="00715918"/>
    <w:rsid w:val="00722014"/>
    <w:rsid w:val="00722962"/>
    <w:rsid w:val="0072451E"/>
    <w:rsid w:val="00731671"/>
    <w:rsid w:val="00731EFF"/>
    <w:rsid w:val="007326F8"/>
    <w:rsid w:val="0074063D"/>
    <w:rsid w:val="00741646"/>
    <w:rsid w:val="007431C6"/>
    <w:rsid w:val="00747AC2"/>
    <w:rsid w:val="007508C6"/>
    <w:rsid w:val="00753117"/>
    <w:rsid w:val="007570A7"/>
    <w:rsid w:val="00761BD7"/>
    <w:rsid w:val="007654BA"/>
    <w:rsid w:val="00765814"/>
    <w:rsid w:val="00772E92"/>
    <w:rsid w:val="00774D69"/>
    <w:rsid w:val="007772D2"/>
    <w:rsid w:val="00780BFC"/>
    <w:rsid w:val="00780F23"/>
    <w:rsid w:val="00786176"/>
    <w:rsid w:val="007911EB"/>
    <w:rsid w:val="00792022"/>
    <w:rsid w:val="00795C4D"/>
    <w:rsid w:val="00796300"/>
    <w:rsid w:val="00796E67"/>
    <w:rsid w:val="007B0B92"/>
    <w:rsid w:val="007C5AF3"/>
    <w:rsid w:val="007D10FE"/>
    <w:rsid w:val="007D2C20"/>
    <w:rsid w:val="007D45CB"/>
    <w:rsid w:val="007D550E"/>
    <w:rsid w:val="007E2097"/>
    <w:rsid w:val="007E269A"/>
    <w:rsid w:val="007E2714"/>
    <w:rsid w:val="007E2C78"/>
    <w:rsid w:val="007E3693"/>
    <w:rsid w:val="007E7460"/>
    <w:rsid w:val="007F0129"/>
    <w:rsid w:val="007F1243"/>
    <w:rsid w:val="007F2015"/>
    <w:rsid w:val="007F296C"/>
    <w:rsid w:val="007F76DB"/>
    <w:rsid w:val="00800457"/>
    <w:rsid w:val="00801923"/>
    <w:rsid w:val="0080472B"/>
    <w:rsid w:val="00806E3E"/>
    <w:rsid w:val="00815846"/>
    <w:rsid w:val="008171DA"/>
    <w:rsid w:val="00820F5F"/>
    <w:rsid w:val="008212CC"/>
    <w:rsid w:val="00823501"/>
    <w:rsid w:val="008251C4"/>
    <w:rsid w:val="00830ADD"/>
    <w:rsid w:val="00851621"/>
    <w:rsid w:val="00857319"/>
    <w:rsid w:val="008575AD"/>
    <w:rsid w:val="00862DE2"/>
    <w:rsid w:val="00870F21"/>
    <w:rsid w:val="00871656"/>
    <w:rsid w:val="008749DB"/>
    <w:rsid w:val="00890836"/>
    <w:rsid w:val="008927FD"/>
    <w:rsid w:val="00896177"/>
    <w:rsid w:val="00897430"/>
    <w:rsid w:val="008976BF"/>
    <w:rsid w:val="008A26D1"/>
    <w:rsid w:val="008A685E"/>
    <w:rsid w:val="008B3768"/>
    <w:rsid w:val="008B5275"/>
    <w:rsid w:val="008C1143"/>
    <w:rsid w:val="008C1708"/>
    <w:rsid w:val="008C2783"/>
    <w:rsid w:val="008C2808"/>
    <w:rsid w:val="008C3342"/>
    <w:rsid w:val="008D7E16"/>
    <w:rsid w:val="008E3FE0"/>
    <w:rsid w:val="008E5E66"/>
    <w:rsid w:val="008F0B2F"/>
    <w:rsid w:val="008F0D13"/>
    <w:rsid w:val="008F1A98"/>
    <w:rsid w:val="008F2472"/>
    <w:rsid w:val="008F76A0"/>
    <w:rsid w:val="00902986"/>
    <w:rsid w:val="00902B31"/>
    <w:rsid w:val="00903D29"/>
    <w:rsid w:val="00905B46"/>
    <w:rsid w:val="00906835"/>
    <w:rsid w:val="00912310"/>
    <w:rsid w:val="009137C9"/>
    <w:rsid w:val="009212E9"/>
    <w:rsid w:val="00925B4A"/>
    <w:rsid w:val="0092702D"/>
    <w:rsid w:val="009271B9"/>
    <w:rsid w:val="0092771D"/>
    <w:rsid w:val="00930997"/>
    <w:rsid w:val="0093353A"/>
    <w:rsid w:val="00933FEF"/>
    <w:rsid w:val="00934F7B"/>
    <w:rsid w:val="00947C9A"/>
    <w:rsid w:val="00953371"/>
    <w:rsid w:val="00954850"/>
    <w:rsid w:val="0095774E"/>
    <w:rsid w:val="0096251F"/>
    <w:rsid w:val="00967BAB"/>
    <w:rsid w:val="00970A4F"/>
    <w:rsid w:val="009831E6"/>
    <w:rsid w:val="009920A5"/>
    <w:rsid w:val="009953A4"/>
    <w:rsid w:val="009956EE"/>
    <w:rsid w:val="009A348A"/>
    <w:rsid w:val="009A5BFB"/>
    <w:rsid w:val="009A6F29"/>
    <w:rsid w:val="009B2C39"/>
    <w:rsid w:val="009B76D3"/>
    <w:rsid w:val="009C5C2C"/>
    <w:rsid w:val="009C7CFC"/>
    <w:rsid w:val="009D03CB"/>
    <w:rsid w:val="009D67B3"/>
    <w:rsid w:val="009D694B"/>
    <w:rsid w:val="009D7D60"/>
    <w:rsid w:val="009E3551"/>
    <w:rsid w:val="009E561D"/>
    <w:rsid w:val="009E72DA"/>
    <w:rsid w:val="009F3E9D"/>
    <w:rsid w:val="009F46B9"/>
    <w:rsid w:val="00A05270"/>
    <w:rsid w:val="00A06B6F"/>
    <w:rsid w:val="00A12DA3"/>
    <w:rsid w:val="00A13A25"/>
    <w:rsid w:val="00A14312"/>
    <w:rsid w:val="00A14BF5"/>
    <w:rsid w:val="00A16415"/>
    <w:rsid w:val="00A221C7"/>
    <w:rsid w:val="00A22D25"/>
    <w:rsid w:val="00A3173C"/>
    <w:rsid w:val="00A36022"/>
    <w:rsid w:val="00A37DC8"/>
    <w:rsid w:val="00A434D3"/>
    <w:rsid w:val="00A43FEB"/>
    <w:rsid w:val="00A44DE6"/>
    <w:rsid w:val="00A567E2"/>
    <w:rsid w:val="00A644CC"/>
    <w:rsid w:val="00A6531E"/>
    <w:rsid w:val="00A7484A"/>
    <w:rsid w:val="00A77E9C"/>
    <w:rsid w:val="00A82A52"/>
    <w:rsid w:val="00A857FE"/>
    <w:rsid w:val="00A94482"/>
    <w:rsid w:val="00A961D0"/>
    <w:rsid w:val="00A978B3"/>
    <w:rsid w:val="00A97BFB"/>
    <w:rsid w:val="00AA6BC5"/>
    <w:rsid w:val="00AB2220"/>
    <w:rsid w:val="00AB341F"/>
    <w:rsid w:val="00AB43B2"/>
    <w:rsid w:val="00AB616A"/>
    <w:rsid w:val="00AB786F"/>
    <w:rsid w:val="00AC16D2"/>
    <w:rsid w:val="00AC50C9"/>
    <w:rsid w:val="00AC63E6"/>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741E"/>
    <w:rsid w:val="00B213FD"/>
    <w:rsid w:val="00B23B78"/>
    <w:rsid w:val="00B27794"/>
    <w:rsid w:val="00B27823"/>
    <w:rsid w:val="00B30F99"/>
    <w:rsid w:val="00B35BE9"/>
    <w:rsid w:val="00B4196D"/>
    <w:rsid w:val="00B43713"/>
    <w:rsid w:val="00B4671B"/>
    <w:rsid w:val="00B51399"/>
    <w:rsid w:val="00B532FC"/>
    <w:rsid w:val="00B5639A"/>
    <w:rsid w:val="00B56497"/>
    <w:rsid w:val="00B569D9"/>
    <w:rsid w:val="00B64EA0"/>
    <w:rsid w:val="00B7212F"/>
    <w:rsid w:val="00B7377B"/>
    <w:rsid w:val="00B750FB"/>
    <w:rsid w:val="00B83D83"/>
    <w:rsid w:val="00B908EC"/>
    <w:rsid w:val="00BA0972"/>
    <w:rsid w:val="00BA4246"/>
    <w:rsid w:val="00BA6D7B"/>
    <w:rsid w:val="00BA7D52"/>
    <w:rsid w:val="00BB0F90"/>
    <w:rsid w:val="00BB12A6"/>
    <w:rsid w:val="00BB6B39"/>
    <w:rsid w:val="00BB721B"/>
    <w:rsid w:val="00BB7AE2"/>
    <w:rsid w:val="00BC1B4D"/>
    <w:rsid w:val="00BD1085"/>
    <w:rsid w:val="00BD1B8E"/>
    <w:rsid w:val="00BD275C"/>
    <w:rsid w:val="00BD3C7D"/>
    <w:rsid w:val="00BD5BD2"/>
    <w:rsid w:val="00BD5C06"/>
    <w:rsid w:val="00BE0F01"/>
    <w:rsid w:val="00BE59DB"/>
    <w:rsid w:val="00BE6984"/>
    <w:rsid w:val="00BF3E12"/>
    <w:rsid w:val="00BF51C4"/>
    <w:rsid w:val="00BF5651"/>
    <w:rsid w:val="00BF6760"/>
    <w:rsid w:val="00C01A96"/>
    <w:rsid w:val="00C21611"/>
    <w:rsid w:val="00C26BEB"/>
    <w:rsid w:val="00C27F2E"/>
    <w:rsid w:val="00C3225A"/>
    <w:rsid w:val="00C3471B"/>
    <w:rsid w:val="00C34A2D"/>
    <w:rsid w:val="00C34CF3"/>
    <w:rsid w:val="00C40695"/>
    <w:rsid w:val="00C42C17"/>
    <w:rsid w:val="00C43655"/>
    <w:rsid w:val="00C5458D"/>
    <w:rsid w:val="00C55003"/>
    <w:rsid w:val="00C61ED0"/>
    <w:rsid w:val="00C67B67"/>
    <w:rsid w:val="00C67F18"/>
    <w:rsid w:val="00C70CC8"/>
    <w:rsid w:val="00C73232"/>
    <w:rsid w:val="00C74F09"/>
    <w:rsid w:val="00C75D46"/>
    <w:rsid w:val="00C802B8"/>
    <w:rsid w:val="00C823C6"/>
    <w:rsid w:val="00C83342"/>
    <w:rsid w:val="00C86738"/>
    <w:rsid w:val="00C916F3"/>
    <w:rsid w:val="00C92CAA"/>
    <w:rsid w:val="00C94B4C"/>
    <w:rsid w:val="00C9572E"/>
    <w:rsid w:val="00C96302"/>
    <w:rsid w:val="00C96C18"/>
    <w:rsid w:val="00C97EAD"/>
    <w:rsid w:val="00CA15C9"/>
    <w:rsid w:val="00CB1C67"/>
    <w:rsid w:val="00CB42BF"/>
    <w:rsid w:val="00CB43DC"/>
    <w:rsid w:val="00CB73B7"/>
    <w:rsid w:val="00CD373D"/>
    <w:rsid w:val="00CD62AE"/>
    <w:rsid w:val="00CE7A4E"/>
    <w:rsid w:val="00CF4A49"/>
    <w:rsid w:val="00CF7672"/>
    <w:rsid w:val="00D01A23"/>
    <w:rsid w:val="00D12F27"/>
    <w:rsid w:val="00D205BD"/>
    <w:rsid w:val="00D208AF"/>
    <w:rsid w:val="00D21E31"/>
    <w:rsid w:val="00D22DD9"/>
    <w:rsid w:val="00D30122"/>
    <w:rsid w:val="00D4085F"/>
    <w:rsid w:val="00D430C6"/>
    <w:rsid w:val="00D43F36"/>
    <w:rsid w:val="00D56EC2"/>
    <w:rsid w:val="00D5731D"/>
    <w:rsid w:val="00D6238C"/>
    <w:rsid w:val="00D71D84"/>
    <w:rsid w:val="00D84412"/>
    <w:rsid w:val="00D84DA8"/>
    <w:rsid w:val="00D86BFF"/>
    <w:rsid w:val="00D8712C"/>
    <w:rsid w:val="00D92AC5"/>
    <w:rsid w:val="00D92B75"/>
    <w:rsid w:val="00D940F6"/>
    <w:rsid w:val="00DA0BC5"/>
    <w:rsid w:val="00DA3C59"/>
    <w:rsid w:val="00DA6875"/>
    <w:rsid w:val="00DA7D88"/>
    <w:rsid w:val="00DB02FE"/>
    <w:rsid w:val="00DB2B12"/>
    <w:rsid w:val="00DB4CF6"/>
    <w:rsid w:val="00DB6493"/>
    <w:rsid w:val="00DB650B"/>
    <w:rsid w:val="00DC0AA8"/>
    <w:rsid w:val="00DC2280"/>
    <w:rsid w:val="00DC4BC2"/>
    <w:rsid w:val="00DC53F1"/>
    <w:rsid w:val="00DC6779"/>
    <w:rsid w:val="00DD5CA0"/>
    <w:rsid w:val="00DD69FD"/>
    <w:rsid w:val="00DD7CC7"/>
    <w:rsid w:val="00DE0A2C"/>
    <w:rsid w:val="00DE31B8"/>
    <w:rsid w:val="00DE4CDD"/>
    <w:rsid w:val="00DF1609"/>
    <w:rsid w:val="00DF581A"/>
    <w:rsid w:val="00DF6C98"/>
    <w:rsid w:val="00DF7AA0"/>
    <w:rsid w:val="00E00D5C"/>
    <w:rsid w:val="00E05BF1"/>
    <w:rsid w:val="00E2570B"/>
    <w:rsid w:val="00E30231"/>
    <w:rsid w:val="00E33101"/>
    <w:rsid w:val="00E367F2"/>
    <w:rsid w:val="00E41D46"/>
    <w:rsid w:val="00E50536"/>
    <w:rsid w:val="00E52981"/>
    <w:rsid w:val="00E6087A"/>
    <w:rsid w:val="00E60E5D"/>
    <w:rsid w:val="00E67437"/>
    <w:rsid w:val="00E71A04"/>
    <w:rsid w:val="00E74A97"/>
    <w:rsid w:val="00E76F65"/>
    <w:rsid w:val="00E77200"/>
    <w:rsid w:val="00E802FC"/>
    <w:rsid w:val="00E82BEC"/>
    <w:rsid w:val="00E86CA6"/>
    <w:rsid w:val="00E87615"/>
    <w:rsid w:val="00E90D6B"/>
    <w:rsid w:val="00EA0793"/>
    <w:rsid w:val="00EA0A75"/>
    <w:rsid w:val="00EA2FB6"/>
    <w:rsid w:val="00EA34D6"/>
    <w:rsid w:val="00EA49FA"/>
    <w:rsid w:val="00EA648A"/>
    <w:rsid w:val="00EB035D"/>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47AB"/>
    <w:rsid w:val="00F328E5"/>
    <w:rsid w:val="00F33D4F"/>
    <w:rsid w:val="00F34939"/>
    <w:rsid w:val="00F3510E"/>
    <w:rsid w:val="00F35DA8"/>
    <w:rsid w:val="00F400C0"/>
    <w:rsid w:val="00F4301A"/>
    <w:rsid w:val="00F52C42"/>
    <w:rsid w:val="00F52DC5"/>
    <w:rsid w:val="00F534D5"/>
    <w:rsid w:val="00F60865"/>
    <w:rsid w:val="00F725D2"/>
    <w:rsid w:val="00F72E9E"/>
    <w:rsid w:val="00F809F5"/>
    <w:rsid w:val="00F82D8F"/>
    <w:rsid w:val="00F875B9"/>
    <w:rsid w:val="00F93FD1"/>
    <w:rsid w:val="00F94348"/>
    <w:rsid w:val="00FA006B"/>
    <w:rsid w:val="00FA10DD"/>
    <w:rsid w:val="00FA3EF4"/>
    <w:rsid w:val="00FA49A8"/>
    <w:rsid w:val="00FB0008"/>
    <w:rsid w:val="00FB23BA"/>
    <w:rsid w:val="00FC4B0F"/>
    <w:rsid w:val="00FC5E07"/>
    <w:rsid w:val="00FD103E"/>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4</TotalTime>
  <Pages>8</Pages>
  <Words>2714</Words>
  <Characters>12299</Characters>
  <Application>Microsoft Office Word</Application>
  <DocSecurity>0</DocSecurity>
  <Lines>396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4</cp:revision>
  <cp:lastPrinted>2026-04-01T08:30:00Z</cp:lastPrinted>
  <dcterms:created xsi:type="dcterms:W3CDTF">2026-04-09T08:07:00Z</dcterms:created>
  <dcterms:modified xsi:type="dcterms:W3CDTF">2026-04-09T08:10:00Z</dcterms:modified>
</cp:coreProperties>
</file>