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2FE94" w14:textId="522598A1" w:rsidR="00B7212F" w:rsidRDefault="00C97EAD" w:rsidP="00B7212F">
      <w:r>
        <w:t>April 1</w:t>
      </w:r>
      <w:r w:rsidRPr="00C97EAD">
        <w:rPr>
          <w:vertAlign w:val="superscript"/>
        </w:rPr>
        <w:t>st</w:t>
      </w:r>
      <w:r>
        <w:t>, 2026</w:t>
      </w:r>
    </w:p>
    <w:p w14:paraId="3B1D30C2" w14:textId="77777777" w:rsidR="00B7212F" w:rsidRDefault="00B7212F" w:rsidP="00B7212F"/>
    <w:p w14:paraId="69E456C5" w14:textId="77777777" w:rsidR="00B7212F" w:rsidRDefault="00B7212F" w:rsidP="00B7212F">
      <w:pPr>
        <w:rPr>
          <w:b/>
          <w:bCs/>
        </w:rPr>
      </w:pPr>
      <w:r w:rsidRPr="00121AD9">
        <w:rPr>
          <w:b/>
          <w:bCs/>
        </w:rPr>
        <w:t>Dear Church Family</w:t>
      </w:r>
    </w:p>
    <w:p w14:paraId="67C86B4F" w14:textId="77777777" w:rsidR="00AB341F" w:rsidRPr="00AB341F" w:rsidRDefault="00AB341F" w:rsidP="00AB341F">
      <w:pPr>
        <w:rPr>
          <w:b/>
          <w:bCs/>
        </w:rPr>
      </w:pPr>
    </w:p>
    <w:p w14:paraId="0EC99C0E" w14:textId="77777777" w:rsidR="00AB341F" w:rsidRPr="00AB341F" w:rsidRDefault="00AB341F" w:rsidP="00AB341F">
      <w:r w:rsidRPr="00AB341F">
        <w:t>We can’t believe it is 10 weeks since we started here at St Clement!  It has been a real joy to begin to get to know you all, and to start working together in ministry &amp; mission in this beautiful parish.  There is so much we can give thanks for, especially as we approach our first Easter with you, and we so look forward to sharing this special time of year with you all.  It’s also great to welcome Martin and Sue back from their break in South Africa, after a time of well-earned rest and refreshment.</w:t>
      </w:r>
    </w:p>
    <w:p w14:paraId="67747D35" w14:textId="77777777" w:rsidR="00AB341F" w:rsidRPr="00AB341F" w:rsidRDefault="00AB341F" w:rsidP="00AB341F"/>
    <w:p w14:paraId="7AF435F6" w14:textId="77777777" w:rsidR="00AB341F" w:rsidRPr="00AB341F" w:rsidRDefault="00AB341F" w:rsidP="00AB341F">
      <w:r w:rsidRPr="00AB341F">
        <w:t xml:space="preserve">As Lent draws to a close this week, we wanted to let you know of the generosity shown at our recent Lent lunches:  approximately £200 for Street Pastors, £570 for Mission to Seafarers, and £350 for Motor Neurone Disease Association Jersey.  It is good to bless others with the blessing we ourselves have </w:t>
      </w:r>
      <w:proofErr w:type="gramStart"/>
      <w:r w:rsidRPr="00AB341F">
        <w:t>received, and</w:t>
      </w:r>
      <w:proofErr w:type="gramEnd"/>
      <w:r w:rsidRPr="00AB341F">
        <w:t xml:space="preserve"> so thank you once again for all involved.</w:t>
      </w:r>
    </w:p>
    <w:p w14:paraId="05C72B29" w14:textId="77777777" w:rsidR="00AB341F" w:rsidRPr="00AB341F" w:rsidRDefault="00AB341F" w:rsidP="00AB341F"/>
    <w:p w14:paraId="44CF830F" w14:textId="77777777" w:rsidR="00AB341F" w:rsidRPr="00AB341F" w:rsidRDefault="00AB341F" w:rsidP="00AB341F">
      <w:r w:rsidRPr="00AB341F">
        <w:t xml:space="preserve">Last Saturday, a group of us gathered at St Clement church to give our building a good Spring Clean ready for Easter (selfie photo attached to the email!) - a great time of hard work &amp; good fun!  Thank you to all who gave of their time to make our church as welcoming as we can for our community to enjoy </w:t>
      </w:r>
      <w:proofErr w:type="gramStart"/>
      <w:r w:rsidRPr="00AB341F">
        <w:t>this</w:t>
      </w:r>
      <w:proofErr w:type="gramEnd"/>
      <w:r w:rsidRPr="00AB341F">
        <w:t xml:space="preserve"> Easter.</w:t>
      </w:r>
    </w:p>
    <w:p w14:paraId="67E3B502" w14:textId="77777777" w:rsidR="00AB341F" w:rsidRPr="00AB341F" w:rsidRDefault="00AB341F" w:rsidP="00AB341F"/>
    <w:p w14:paraId="25A3F069" w14:textId="77777777" w:rsidR="00AB341F" w:rsidRPr="00AB341F" w:rsidRDefault="00AB341F" w:rsidP="00AB341F">
      <w:r w:rsidRPr="00AB341F">
        <w:t>As Easter weekend approaches, we hope you will engage with the many different opportunities we have to remember all that Jesus has done for us - our events &amp; services are listed below if you need a reminder.  And if anyone in our church family is going to be alone on Easter Sunday, you are very welcome to join Team Porter at the Rectory for Easter lunch - please just let us know beforehand!</w:t>
      </w:r>
    </w:p>
    <w:p w14:paraId="1D4AA817" w14:textId="77777777" w:rsidR="00AB341F" w:rsidRPr="00AB341F" w:rsidRDefault="00AB341F" w:rsidP="00AB341F"/>
    <w:p w14:paraId="541F39D2" w14:textId="77777777" w:rsidR="00AB341F" w:rsidRPr="00AB341F" w:rsidRDefault="00AB341F" w:rsidP="00AB341F">
      <w:r w:rsidRPr="00AB341F">
        <w:t>Team Porter will be taking a week’s break from Monday 6th April to Sunday 12th April, so we look forward to returning with renewed energy and enthusiasm for all that God has planned for the summer term.</w:t>
      </w:r>
    </w:p>
    <w:p w14:paraId="4CFA015C" w14:textId="77777777" w:rsidR="00AB341F" w:rsidRPr="00AB341F" w:rsidRDefault="00AB341F" w:rsidP="00AB341F"/>
    <w:p w14:paraId="2E12F89F" w14:textId="77777777" w:rsidR="00AB341F" w:rsidRPr="00AB341F" w:rsidRDefault="00AB341F" w:rsidP="00AB341F">
      <w:r w:rsidRPr="00AB341F">
        <w:t>With our love &amp; prayers,</w:t>
      </w:r>
    </w:p>
    <w:p w14:paraId="28D8A934" w14:textId="77777777" w:rsidR="00AB341F" w:rsidRPr="00AB341F" w:rsidRDefault="00AB341F" w:rsidP="00AB341F"/>
    <w:p w14:paraId="1AE007A2" w14:textId="77777777" w:rsidR="00AB341F" w:rsidRDefault="00AB341F" w:rsidP="00AB341F">
      <w:r w:rsidRPr="00AB341F">
        <w:t>James &amp; Katie</w:t>
      </w:r>
    </w:p>
    <w:p w14:paraId="58C2FADA" w14:textId="77777777" w:rsidR="000C6F5A" w:rsidRDefault="000C6F5A" w:rsidP="00AB341F"/>
    <w:p w14:paraId="65936AB9" w14:textId="77777777" w:rsidR="000C6F5A" w:rsidRDefault="000C6F5A" w:rsidP="00AB341F"/>
    <w:p w14:paraId="30275F46" w14:textId="36DD859A" w:rsidR="000C6F5A" w:rsidRDefault="00857319" w:rsidP="00AB341F">
      <w:r>
        <w:rPr>
          <w:rFonts w:eastAsia="Times New Roman"/>
          <w:noProof/>
        </w:rPr>
        <w:lastRenderedPageBreak/>
        <w:drawing>
          <wp:inline distT="0" distB="0" distL="0" distR="0" wp14:anchorId="517AFBE1" wp14:editId="614889DB">
            <wp:extent cx="3048000" cy="2295525"/>
            <wp:effectExtent l="0" t="0" r="0" b="9525"/>
            <wp:docPr id="668373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048000" cy="2295525"/>
                    </a:xfrm>
                    <a:prstGeom prst="rect">
                      <a:avLst/>
                    </a:prstGeom>
                    <a:noFill/>
                    <a:ln>
                      <a:noFill/>
                    </a:ln>
                  </pic:spPr>
                </pic:pic>
              </a:graphicData>
            </a:graphic>
          </wp:inline>
        </w:drawing>
      </w:r>
    </w:p>
    <w:p w14:paraId="2AB378CD" w14:textId="77777777" w:rsidR="000C6F5A" w:rsidRDefault="000C6F5A" w:rsidP="00AB341F"/>
    <w:p w14:paraId="7C87F9DB" w14:textId="77777777" w:rsidR="000C6F5A" w:rsidRDefault="000C6F5A" w:rsidP="00AB341F"/>
    <w:p w14:paraId="30BCAAC3" w14:textId="77777777" w:rsidR="00AB341F" w:rsidRPr="00AB341F" w:rsidRDefault="00AB341F" w:rsidP="00AB341F">
      <w:pPr>
        <w:rPr>
          <w:b/>
          <w:bCs/>
        </w:rPr>
      </w:pPr>
      <w:r w:rsidRPr="00AB341F">
        <w:rPr>
          <w:b/>
          <w:bCs/>
        </w:rPr>
        <w:t>Thursday 2nd April (Maundy Thursday):</w:t>
      </w:r>
    </w:p>
    <w:p w14:paraId="50EFBE93" w14:textId="77777777" w:rsidR="00AB341F" w:rsidRPr="00AB341F" w:rsidRDefault="00AB341F" w:rsidP="00AB341F">
      <w:pPr>
        <w:rPr>
          <w:b/>
          <w:bCs/>
        </w:rPr>
      </w:pPr>
      <w:r w:rsidRPr="00AB341F">
        <w:rPr>
          <w:b/>
          <w:bCs/>
        </w:rPr>
        <w:t>6pm - Communion service</w:t>
      </w:r>
    </w:p>
    <w:p w14:paraId="186EEF09" w14:textId="77777777" w:rsidR="00AB341F" w:rsidRPr="00AB341F" w:rsidRDefault="00AB341F" w:rsidP="00AB341F">
      <w:pPr>
        <w:rPr>
          <w:b/>
          <w:bCs/>
        </w:rPr>
      </w:pPr>
      <w:r w:rsidRPr="00AB341F">
        <w:rPr>
          <w:b/>
          <w:bCs/>
          <w:i/>
          <w:iCs/>
        </w:rPr>
        <w:t>St Clement Church</w:t>
      </w:r>
    </w:p>
    <w:p w14:paraId="5B2B2AB9" w14:textId="77777777" w:rsidR="00B7377B" w:rsidRDefault="00AB341F" w:rsidP="00AB341F">
      <w:pPr>
        <w:rPr>
          <w:b/>
          <w:bCs/>
        </w:rPr>
      </w:pPr>
      <w:r w:rsidRPr="00AB341F">
        <w:rPr>
          <w:b/>
          <w:bCs/>
        </w:rPr>
        <w:t> </w:t>
      </w:r>
    </w:p>
    <w:p w14:paraId="4C1AC4F9" w14:textId="127AFABD" w:rsidR="00AB341F" w:rsidRPr="00AB341F" w:rsidRDefault="00AB341F" w:rsidP="00AB341F">
      <w:pPr>
        <w:rPr>
          <w:b/>
          <w:bCs/>
        </w:rPr>
      </w:pPr>
      <w:r w:rsidRPr="00AB341F">
        <w:rPr>
          <w:b/>
          <w:bCs/>
        </w:rPr>
        <w:t> Friday 3rd April (Good Friday):</w:t>
      </w:r>
    </w:p>
    <w:p w14:paraId="3A0368A3" w14:textId="77777777" w:rsidR="00AB341F" w:rsidRPr="00AB341F" w:rsidRDefault="00AB341F" w:rsidP="00AB341F">
      <w:pPr>
        <w:rPr>
          <w:b/>
          <w:bCs/>
        </w:rPr>
      </w:pPr>
      <w:r w:rsidRPr="00AB341F">
        <w:rPr>
          <w:b/>
          <w:bCs/>
        </w:rPr>
        <w:t>11am - Meadow Walk with refreshments</w:t>
      </w:r>
    </w:p>
    <w:p w14:paraId="2FD20970" w14:textId="77777777" w:rsidR="00AB341F" w:rsidRPr="00AB341F" w:rsidRDefault="00AB341F" w:rsidP="00AB341F">
      <w:pPr>
        <w:rPr>
          <w:b/>
          <w:bCs/>
        </w:rPr>
      </w:pPr>
      <w:r w:rsidRPr="00AB341F">
        <w:rPr>
          <w:b/>
          <w:bCs/>
          <w:i/>
          <w:iCs/>
        </w:rPr>
        <w:t>St Clement Church grounds</w:t>
      </w:r>
    </w:p>
    <w:p w14:paraId="27C0C776" w14:textId="77777777" w:rsidR="00AB341F" w:rsidRPr="00AB341F" w:rsidRDefault="00AB341F" w:rsidP="00AB341F">
      <w:pPr>
        <w:rPr>
          <w:b/>
          <w:bCs/>
        </w:rPr>
      </w:pPr>
      <w:r w:rsidRPr="00AB341F">
        <w:rPr>
          <w:b/>
          <w:bCs/>
          <w:i/>
          <w:iCs/>
        </w:rPr>
        <w:t> </w:t>
      </w:r>
    </w:p>
    <w:p w14:paraId="29B0AF11" w14:textId="77777777" w:rsidR="00AB341F" w:rsidRPr="00AB341F" w:rsidRDefault="00AB341F" w:rsidP="00AB341F">
      <w:pPr>
        <w:rPr>
          <w:b/>
          <w:bCs/>
        </w:rPr>
      </w:pPr>
      <w:r w:rsidRPr="00AB341F">
        <w:rPr>
          <w:b/>
          <w:bCs/>
        </w:rPr>
        <w:t>2pm - Quiet service of reflection</w:t>
      </w:r>
    </w:p>
    <w:p w14:paraId="7A38F7AA" w14:textId="77777777" w:rsidR="00AB341F" w:rsidRPr="00AB341F" w:rsidRDefault="00AB341F" w:rsidP="00AB341F">
      <w:pPr>
        <w:rPr>
          <w:b/>
          <w:bCs/>
        </w:rPr>
      </w:pPr>
      <w:r w:rsidRPr="00AB341F">
        <w:rPr>
          <w:b/>
          <w:bCs/>
          <w:i/>
          <w:iCs/>
        </w:rPr>
        <w:t>St Nicholas Church</w:t>
      </w:r>
    </w:p>
    <w:p w14:paraId="797092FB" w14:textId="60D82C51" w:rsidR="00AB341F" w:rsidRPr="00AB341F" w:rsidRDefault="00AB341F" w:rsidP="00AB341F">
      <w:pPr>
        <w:rPr>
          <w:b/>
          <w:bCs/>
        </w:rPr>
      </w:pPr>
      <w:r w:rsidRPr="00AB341F">
        <w:rPr>
          <w:b/>
          <w:bCs/>
        </w:rPr>
        <w:t>  </w:t>
      </w:r>
    </w:p>
    <w:p w14:paraId="6EC3951A" w14:textId="77777777" w:rsidR="00AB341F" w:rsidRPr="00AB341F" w:rsidRDefault="00AB341F" w:rsidP="00AB341F">
      <w:pPr>
        <w:rPr>
          <w:b/>
          <w:bCs/>
        </w:rPr>
      </w:pPr>
      <w:r w:rsidRPr="00AB341F">
        <w:rPr>
          <w:b/>
          <w:bCs/>
        </w:rPr>
        <w:t>Saturday 4th April:</w:t>
      </w:r>
    </w:p>
    <w:p w14:paraId="603BF244" w14:textId="77777777" w:rsidR="00AB341F" w:rsidRPr="00AB341F" w:rsidRDefault="00AB341F" w:rsidP="00AB341F">
      <w:pPr>
        <w:rPr>
          <w:b/>
          <w:bCs/>
        </w:rPr>
      </w:pPr>
      <w:r w:rsidRPr="00AB341F">
        <w:rPr>
          <w:b/>
          <w:bCs/>
        </w:rPr>
        <w:t>2-4.30pm - Easter Egg Trail, Activities and Refreshments for all-age</w:t>
      </w:r>
    </w:p>
    <w:p w14:paraId="76CA033A" w14:textId="77777777" w:rsidR="00AB341F" w:rsidRPr="00AB341F" w:rsidRDefault="00AB341F" w:rsidP="00AB341F">
      <w:pPr>
        <w:rPr>
          <w:b/>
          <w:bCs/>
        </w:rPr>
      </w:pPr>
      <w:r w:rsidRPr="00AB341F">
        <w:rPr>
          <w:b/>
          <w:bCs/>
          <w:i/>
          <w:iCs/>
        </w:rPr>
        <w:t>St Clement Church &amp; grounds</w:t>
      </w:r>
    </w:p>
    <w:p w14:paraId="4C8E3FBB" w14:textId="1C035315" w:rsidR="00AB341F" w:rsidRPr="00AB341F" w:rsidRDefault="00AB341F" w:rsidP="00AB341F">
      <w:pPr>
        <w:rPr>
          <w:b/>
          <w:bCs/>
        </w:rPr>
      </w:pPr>
      <w:r w:rsidRPr="00AB341F">
        <w:rPr>
          <w:b/>
          <w:bCs/>
        </w:rPr>
        <w:t>  </w:t>
      </w:r>
    </w:p>
    <w:p w14:paraId="082FC1CD" w14:textId="77777777" w:rsidR="00AB341F" w:rsidRPr="00AB341F" w:rsidRDefault="00AB341F" w:rsidP="00AB341F">
      <w:pPr>
        <w:rPr>
          <w:b/>
          <w:bCs/>
        </w:rPr>
      </w:pPr>
      <w:r w:rsidRPr="00AB341F">
        <w:rPr>
          <w:b/>
          <w:bCs/>
        </w:rPr>
        <w:t>Sunday 5th April (Easter Sunday):</w:t>
      </w:r>
    </w:p>
    <w:p w14:paraId="2B2A9949" w14:textId="77777777" w:rsidR="00AB341F" w:rsidRPr="00AB341F" w:rsidRDefault="00AB341F" w:rsidP="00AB341F">
      <w:pPr>
        <w:rPr>
          <w:b/>
          <w:bCs/>
        </w:rPr>
      </w:pPr>
      <w:r w:rsidRPr="00AB341F">
        <w:rPr>
          <w:b/>
          <w:bCs/>
        </w:rPr>
        <w:t> </w:t>
      </w:r>
    </w:p>
    <w:p w14:paraId="1C4747C2" w14:textId="77777777" w:rsidR="00AB341F" w:rsidRPr="00AB341F" w:rsidRDefault="00AB341F" w:rsidP="00AB341F">
      <w:pPr>
        <w:rPr>
          <w:b/>
          <w:bCs/>
        </w:rPr>
      </w:pPr>
      <w:r w:rsidRPr="00AB341F">
        <w:rPr>
          <w:b/>
          <w:bCs/>
        </w:rPr>
        <w:t>7.30am - ’Sunrise’ Easter Communion</w:t>
      </w:r>
    </w:p>
    <w:p w14:paraId="7598A6D4" w14:textId="77777777" w:rsidR="00AB341F" w:rsidRPr="00AB341F" w:rsidRDefault="00AB341F" w:rsidP="00AB341F">
      <w:pPr>
        <w:rPr>
          <w:b/>
          <w:bCs/>
        </w:rPr>
      </w:pPr>
      <w:r w:rsidRPr="00AB341F">
        <w:rPr>
          <w:b/>
          <w:bCs/>
          <w:i/>
          <w:iCs/>
        </w:rPr>
        <w:t>Le Hocq</w:t>
      </w:r>
    </w:p>
    <w:p w14:paraId="7C450C8C" w14:textId="77777777" w:rsidR="00AB341F" w:rsidRPr="00AB341F" w:rsidRDefault="00AB341F" w:rsidP="00AB341F">
      <w:pPr>
        <w:rPr>
          <w:b/>
          <w:bCs/>
        </w:rPr>
      </w:pPr>
      <w:r w:rsidRPr="00AB341F">
        <w:rPr>
          <w:b/>
          <w:bCs/>
          <w:i/>
          <w:iCs/>
        </w:rPr>
        <w:t> </w:t>
      </w:r>
    </w:p>
    <w:p w14:paraId="7FFF48AC" w14:textId="77777777" w:rsidR="00AB341F" w:rsidRPr="00AB341F" w:rsidRDefault="00AB341F" w:rsidP="00AB341F">
      <w:pPr>
        <w:rPr>
          <w:b/>
          <w:bCs/>
        </w:rPr>
      </w:pPr>
      <w:r w:rsidRPr="00AB341F">
        <w:rPr>
          <w:b/>
          <w:bCs/>
        </w:rPr>
        <w:t>9am - Easter Sunday communion service</w:t>
      </w:r>
    </w:p>
    <w:p w14:paraId="7F93EB63" w14:textId="77777777" w:rsidR="00AB341F" w:rsidRPr="00AB341F" w:rsidRDefault="00AB341F" w:rsidP="00AB341F">
      <w:pPr>
        <w:rPr>
          <w:b/>
          <w:bCs/>
        </w:rPr>
      </w:pPr>
      <w:r w:rsidRPr="00AB341F">
        <w:rPr>
          <w:b/>
          <w:bCs/>
          <w:i/>
          <w:iCs/>
        </w:rPr>
        <w:t>St Nicholas Church</w:t>
      </w:r>
    </w:p>
    <w:p w14:paraId="68BA2D5F" w14:textId="77777777" w:rsidR="00AB341F" w:rsidRPr="00AB341F" w:rsidRDefault="00AB341F" w:rsidP="00AB341F">
      <w:pPr>
        <w:rPr>
          <w:b/>
          <w:bCs/>
        </w:rPr>
      </w:pPr>
      <w:r w:rsidRPr="00AB341F">
        <w:rPr>
          <w:b/>
          <w:bCs/>
          <w:i/>
          <w:iCs/>
        </w:rPr>
        <w:t> </w:t>
      </w:r>
    </w:p>
    <w:p w14:paraId="496B91D1" w14:textId="77777777" w:rsidR="00AB341F" w:rsidRPr="00AB341F" w:rsidRDefault="00AB341F" w:rsidP="00AB341F">
      <w:pPr>
        <w:rPr>
          <w:b/>
          <w:bCs/>
        </w:rPr>
      </w:pPr>
      <w:r w:rsidRPr="00AB341F">
        <w:rPr>
          <w:b/>
          <w:bCs/>
        </w:rPr>
        <w:t>10.30am - All-age Easter celebration with communion</w:t>
      </w:r>
    </w:p>
    <w:p w14:paraId="3EC5E5E1" w14:textId="77777777" w:rsidR="00AB341F" w:rsidRPr="00AB341F" w:rsidRDefault="00AB341F" w:rsidP="00AB341F">
      <w:pPr>
        <w:rPr>
          <w:b/>
          <w:bCs/>
        </w:rPr>
      </w:pPr>
      <w:r w:rsidRPr="00AB341F">
        <w:rPr>
          <w:b/>
          <w:bCs/>
          <w:i/>
          <w:iCs/>
        </w:rPr>
        <w:t>St Clement Church</w:t>
      </w:r>
    </w:p>
    <w:p w14:paraId="4910B23E" w14:textId="77777777" w:rsidR="00AB341F" w:rsidRDefault="00AB341F" w:rsidP="00AB341F">
      <w:pPr>
        <w:rPr>
          <w:b/>
          <w:bCs/>
        </w:rPr>
      </w:pPr>
    </w:p>
    <w:p w14:paraId="5221B124" w14:textId="77777777" w:rsidR="00772E92" w:rsidRDefault="00772E92" w:rsidP="00AB341F">
      <w:pPr>
        <w:rPr>
          <w:b/>
          <w:bCs/>
        </w:rPr>
      </w:pPr>
    </w:p>
    <w:p w14:paraId="1344CF9A" w14:textId="77777777" w:rsidR="00772E92" w:rsidRDefault="00772E92" w:rsidP="00AB341F">
      <w:pPr>
        <w:rPr>
          <w:b/>
          <w:bCs/>
        </w:rPr>
      </w:pPr>
    </w:p>
    <w:p w14:paraId="2973A563" w14:textId="77777777" w:rsidR="00772E92" w:rsidRDefault="00772E92" w:rsidP="00AB341F">
      <w:pPr>
        <w:rPr>
          <w:b/>
          <w:bCs/>
        </w:rPr>
      </w:pPr>
    </w:p>
    <w:p w14:paraId="1314C716" w14:textId="77777777" w:rsidR="00772E92" w:rsidRDefault="00772E92" w:rsidP="00AB341F">
      <w:pPr>
        <w:rPr>
          <w:b/>
          <w:bCs/>
        </w:rPr>
      </w:pPr>
    </w:p>
    <w:p w14:paraId="1CDB1A0F" w14:textId="77777777" w:rsidR="00772E92" w:rsidRDefault="00772E92" w:rsidP="00AB341F">
      <w:pPr>
        <w:rPr>
          <w:b/>
          <w:bCs/>
        </w:rPr>
      </w:pPr>
    </w:p>
    <w:p w14:paraId="79E5D132" w14:textId="77777777" w:rsidR="00772E92" w:rsidRDefault="00772E92" w:rsidP="00AB341F">
      <w:pPr>
        <w:rPr>
          <w:b/>
          <w:bCs/>
        </w:rPr>
      </w:pPr>
    </w:p>
    <w:p w14:paraId="4991E2D4" w14:textId="77777777" w:rsidR="00772E92" w:rsidRDefault="00772E92" w:rsidP="00AB341F">
      <w:pPr>
        <w:rPr>
          <w:b/>
          <w:bCs/>
        </w:rPr>
      </w:pPr>
    </w:p>
    <w:p w14:paraId="31608DFF" w14:textId="77777777" w:rsidR="00772E92" w:rsidRPr="00AB341F" w:rsidRDefault="00772E92" w:rsidP="00AB341F">
      <w:pPr>
        <w:rPr>
          <w:b/>
          <w:bCs/>
        </w:rPr>
      </w:pPr>
    </w:p>
    <w:p w14:paraId="7566E9E6" w14:textId="2287784E" w:rsidR="000D1826" w:rsidRDefault="000D1826" w:rsidP="001C2A33">
      <w:pPr>
        <w:rPr>
          <w:b/>
          <w:bCs/>
          <w:sz w:val="22"/>
          <w:szCs w:val="22"/>
        </w:rPr>
      </w:pPr>
    </w:p>
    <w:p w14:paraId="02D63367" w14:textId="421F0301" w:rsidR="000D1826" w:rsidRDefault="000D1826" w:rsidP="001C2A33">
      <w:pPr>
        <w:rPr>
          <w:b/>
          <w:bCs/>
          <w:sz w:val="22"/>
          <w:szCs w:val="22"/>
        </w:rPr>
      </w:pPr>
      <w:r>
        <w:rPr>
          <w:b/>
          <w:bCs/>
          <w:noProof/>
          <w:sz w:val="22"/>
          <w:szCs w:val="22"/>
          <w14:ligatures w14:val="none"/>
        </w:rPr>
        <mc:AlternateContent>
          <mc:Choice Requires="wps">
            <w:drawing>
              <wp:anchor distT="0" distB="0" distL="114300" distR="114300" simplePos="0" relativeHeight="251659264" behindDoc="0" locked="0" layoutInCell="1" allowOverlap="1" wp14:anchorId="35F12555" wp14:editId="6684D5E6">
                <wp:simplePos x="0" y="0"/>
                <wp:positionH relativeFrom="margin">
                  <wp:align>left</wp:align>
                </wp:positionH>
                <wp:positionV relativeFrom="paragraph">
                  <wp:posOffset>10160</wp:posOffset>
                </wp:positionV>
                <wp:extent cx="5943600" cy="3190875"/>
                <wp:effectExtent l="0" t="0" r="19050" b="28575"/>
                <wp:wrapNone/>
                <wp:docPr id="310963934" name="Text Box 4"/>
                <wp:cNvGraphicFramePr/>
                <a:graphic xmlns:a="http://schemas.openxmlformats.org/drawingml/2006/main">
                  <a:graphicData uri="http://schemas.microsoft.com/office/word/2010/wordprocessingShape">
                    <wps:wsp>
                      <wps:cNvSpPr txBox="1"/>
                      <wps:spPr>
                        <a:xfrm>
                          <a:off x="0" y="0"/>
                          <a:ext cx="5943600" cy="3190875"/>
                        </a:xfrm>
                        <a:prstGeom prst="rect">
                          <a:avLst/>
                        </a:prstGeom>
                        <a:solidFill>
                          <a:schemeClr val="lt1"/>
                        </a:solidFill>
                        <a:ln w="6350">
                          <a:solidFill>
                            <a:prstClr val="black"/>
                          </a:solidFill>
                        </a:ln>
                      </wps:spPr>
                      <wps:txbx>
                        <w:txbxContent>
                          <w:p w14:paraId="51F9CBB9" w14:textId="77777777" w:rsidR="000D1826" w:rsidRPr="00133BA4" w:rsidRDefault="000D1826" w:rsidP="000D1826">
                            <w:pPr>
                              <w:rPr>
                                <w:sz w:val="22"/>
                                <w:szCs w:val="22"/>
                              </w:rPr>
                            </w:pPr>
                            <w:r w:rsidRPr="00133BA4">
                              <w:rPr>
                                <w:b/>
                                <w:bCs/>
                                <w:sz w:val="22"/>
                                <w:szCs w:val="22"/>
                              </w:rPr>
                              <w:t>Telephone</w:t>
                            </w:r>
                            <w:r w:rsidRPr="00133BA4">
                              <w:rPr>
                                <w:sz w:val="22"/>
                                <w:szCs w:val="22"/>
                              </w:rPr>
                              <w:t>: 745260 (please leave a message on the answerphone if the office is unattended)</w:t>
                            </w:r>
                          </w:p>
                          <w:p w14:paraId="77094BC0" w14:textId="77777777" w:rsidR="000D1826" w:rsidRPr="00133BA4" w:rsidRDefault="000D1826" w:rsidP="000D1826">
                            <w:pPr>
                              <w:rPr>
                                <w:sz w:val="22"/>
                                <w:szCs w:val="22"/>
                              </w:rPr>
                            </w:pPr>
                            <w:r>
                              <w:rPr>
                                <w:b/>
                                <w:bCs/>
                                <w:sz w:val="22"/>
                                <w:szCs w:val="22"/>
                              </w:rPr>
                              <w:t>e</w:t>
                            </w:r>
                            <w:r w:rsidRPr="00133BA4">
                              <w:rPr>
                                <w:b/>
                                <w:bCs/>
                                <w:sz w:val="22"/>
                                <w:szCs w:val="22"/>
                              </w:rPr>
                              <w:t>mail</w:t>
                            </w:r>
                            <w:r w:rsidRPr="00133BA4">
                              <w:rPr>
                                <w:sz w:val="22"/>
                                <w:szCs w:val="22"/>
                              </w:rPr>
                              <w:t xml:space="preserve">: </w:t>
                            </w:r>
                            <w:hyperlink r:id="rId9"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10" w:history="1">
                              <w:r w:rsidRPr="00C0300A">
                                <w:rPr>
                                  <w:rStyle w:val="Hyperlink"/>
                                  <w:sz w:val="22"/>
                                  <w:szCs w:val="22"/>
                                </w:rPr>
                                <w:t>www.stclementschurch.org.je</w:t>
                              </w:r>
                            </w:hyperlink>
                            <w:r>
                              <w:rPr>
                                <w:sz w:val="22"/>
                                <w:szCs w:val="22"/>
                              </w:rPr>
                              <w:t xml:space="preserve"> </w:t>
                            </w:r>
                          </w:p>
                          <w:p w14:paraId="3AABF2E5" w14:textId="77777777" w:rsidR="000D1826" w:rsidRPr="00133BA4" w:rsidRDefault="000D1826" w:rsidP="000D1826">
                            <w:pPr>
                              <w:rPr>
                                <w:sz w:val="22"/>
                                <w:szCs w:val="22"/>
                              </w:rPr>
                            </w:pPr>
                            <w:r w:rsidRPr="00133BA4">
                              <w:rPr>
                                <w:b/>
                                <w:bCs/>
                                <w:sz w:val="22"/>
                                <w:szCs w:val="22"/>
                              </w:rPr>
                              <w:t>Facebook</w:t>
                            </w:r>
                            <w:r w:rsidRPr="00133BA4">
                              <w:rPr>
                                <w:sz w:val="22"/>
                                <w:szCs w:val="22"/>
                              </w:rPr>
                              <w:t xml:space="preserve">: www.facebook.com/p/St-Clement-Church-Jersey-Channel-Islands </w:t>
                            </w:r>
                          </w:p>
                          <w:p w14:paraId="719215A1" w14:textId="77777777" w:rsidR="000D1826" w:rsidRPr="00133BA4" w:rsidRDefault="000D1826" w:rsidP="000D1826">
                            <w:pPr>
                              <w:rPr>
                                <w:sz w:val="8"/>
                                <w:szCs w:val="8"/>
                              </w:rPr>
                            </w:pPr>
                          </w:p>
                          <w:p w14:paraId="0C54A48C" w14:textId="77777777" w:rsidR="000D1826" w:rsidRPr="00133BA4" w:rsidRDefault="000D1826" w:rsidP="000D1826">
                            <w:pPr>
                              <w:rPr>
                                <w:sz w:val="22"/>
                                <w:szCs w:val="22"/>
                              </w:rPr>
                            </w:pPr>
                            <w:r w:rsidRPr="00133BA4">
                              <w:rPr>
                                <w:b/>
                                <w:bCs/>
                                <w:sz w:val="22"/>
                                <w:szCs w:val="22"/>
                              </w:rPr>
                              <w:t>Rector</w:t>
                            </w:r>
                            <w:r w:rsidRPr="00133BA4">
                              <w:rPr>
                                <w:sz w:val="22"/>
                                <w:szCs w:val="22"/>
                              </w:rPr>
                              <w:t xml:space="preserve">: Revd James Porter.  Tel. 851992  </w:t>
                            </w:r>
                          </w:p>
                          <w:p w14:paraId="2639476F" w14:textId="77777777" w:rsidR="000D1826" w:rsidRPr="00133BA4" w:rsidRDefault="000D1826" w:rsidP="000D1826">
                            <w:pPr>
                              <w:rPr>
                                <w:sz w:val="22"/>
                                <w:szCs w:val="22"/>
                              </w:rPr>
                            </w:pPr>
                            <w:r w:rsidRPr="00133BA4">
                              <w:rPr>
                                <w:b/>
                                <w:bCs/>
                                <w:sz w:val="22"/>
                                <w:szCs w:val="22"/>
                              </w:rPr>
                              <w:t>Email</w:t>
                            </w:r>
                            <w:r w:rsidRPr="00133BA4">
                              <w:rPr>
                                <w:sz w:val="22"/>
                                <w:szCs w:val="22"/>
                              </w:rPr>
                              <w:t xml:space="preserve">: </w:t>
                            </w:r>
                            <w:hyperlink r:id="rId11" w:history="1">
                              <w:r w:rsidRPr="00C0300A">
                                <w:rPr>
                                  <w:rStyle w:val="Hyperlink"/>
                                  <w:sz w:val="22"/>
                                  <w:szCs w:val="22"/>
                                </w:rPr>
                                <w:t>jamestherector@yahoo.co.uk</w:t>
                              </w:r>
                            </w:hyperlink>
                          </w:p>
                          <w:p w14:paraId="7E76261E" w14:textId="77777777" w:rsidR="000D1826" w:rsidRPr="00133BA4" w:rsidRDefault="000D1826" w:rsidP="000D1826">
                            <w:pPr>
                              <w:rPr>
                                <w:sz w:val="22"/>
                                <w:szCs w:val="22"/>
                              </w:rPr>
                            </w:pPr>
                            <w:r w:rsidRPr="00133BA4">
                              <w:rPr>
                                <w:sz w:val="22"/>
                                <w:szCs w:val="22"/>
                              </w:rPr>
                              <w:t>Rest period: Friday afternoon - end of Saturday"</w:t>
                            </w:r>
                          </w:p>
                          <w:p w14:paraId="15A140F7" w14:textId="77777777" w:rsidR="000D1826" w:rsidRPr="00133BA4" w:rsidRDefault="000D1826" w:rsidP="000D1826">
                            <w:pPr>
                              <w:rPr>
                                <w:sz w:val="8"/>
                                <w:szCs w:val="8"/>
                              </w:rPr>
                            </w:pPr>
                          </w:p>
                          <w:p w14:paraId="66460524" w14:textId="77777777" w:rsidR="000D1826" w:rsidRPr="00133BA4" w:rsidRDefault="000D1826" w:rsidP="000D1826">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274025DF" w14:textId="77777777" w:rsidR="000D1826" w:rsidRPr="00133BA4" w:rsidRDefault="000D1826" w:rsidP="000D1826">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62F9B626" w14:textId="77777777" w:rsidR="000D1826" w:rsidRPr="00133BA4" w:rsidRDefault="000D1826" w:rsidP="000D1826">
                            <w:pPr>
                              <w:rPr>
                                <w:sz w:val="8"/>
                                <w:szCs w:val="8"/>
                              </w:rPr>
                            </w:pPr>
                          </w:p>
                          <w:p w14:paraId="20CDBD5A" w14:textId="77777777" w:rsidR="000D1826" w:rsidRPr="00133BA4" w:rsidRDefault="000D1826" w:rsidP="000D1826">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0FE5EE9B" w14:textId="77777777" w:rsidR="000D1826" w:rsidRPr="00133BA4" w:rsidRDefault="000D1826" w:rsidP="000D1826">
                            <w:pPr>
                              <w:rPr>
                                <w:sz w:val="8"/>
                                <w:szCs w:val="8"/>
                              </w:rPr>
                            </w:pPr>
                          </w:p>
                          <w:p w14:paraId="02FF59AC" w14:textId="77777777" w:rsidR="000D1826" w:rsidRPr="00133BA4" w:rsidRDefault="000D1826" w:rsidP="000D1826">
                            <w:pPr>
                              <w:rPr>
                                <w:sz w:val="22"/>
                                <w:szCs w:val="22"/>
                              </w:rPr>
                            </w:pPr>
                            <w:r w:rsidRPr="00133BA4">
                              <w:rPr>
                                <w:b/>
                                <w:bCs/>
                                <w:sz w:val="22"/>
                                <w:szCs w:val="22"/>
                              </w:rPr>
                              <w:t>St Clement Treasurer</w:t>
                            </w:r>
                            <w:r w:rsidRPr="00133BA4">
                              <w:rPr>
                                <w:sz w:val="22"/>
                                <w:szCs w:val="22"/>
                              </w:rPr>
                              <w:t xml:space="preserve">: Robert Sharp </w:t>
                            </w:r>
                            <w:hyperlink r:id="rId12" w:history="1">
                              <w:r w:rsidRPr="00C0300A">
                                <w:rPr>
                                  <w:rStyle w:val="Hyperlink"/>
                                  <w:sz w:val="22"/>
                                  <w:szCs w:val="22"/>
                                </w:rPr>
                                <w:t>robsharp@fastmail.fm</w:t>
                              </w:r>
                            </w:hyperlink>
                          </w:p>
                          <w:p w14:paraId="191FD927" w14:textId="77777777" w:rsidR="000D1826" w:rsidRPr="00133BA4" w:rsidRDefault="000D1826" w:rsidP="000D1826">
                            <w:pPr>
                              <w:rPr>
                                <w:sz w:val="22"/>
                                <w:szCs w:val="22"/>
                              </w:rPr>
                            </w:pPr>
                            <w:r w:rsidRPr="00133BA4">
                              <w:rPr>
                                <w:b/>
                                <w:bCs/>
                                <w:sz w:val="22"/>
                                <w:szCs w:val="22"/>
                              </w:rPr>
                              <w:t>Bank details</w:t>
                            </w:r>
                            <w:r w:rsidRPr="00133BA4">
                              <w:rPr>
                                <w:sz w:val="22"/>
                                <w:szCs w:val="22"/>
                              </w:rPr>
                              <w:t xml:space="preserve">: St Clements Parish Church 40-25-34 84087488 </w:t>
                            </w:r>
                          </w:p>
                          <w:p w14:paraId="75DA7373" w14:textId="77777777" w:rsidR="000D1826" w:rsidRPr="00133BA4" w:rsidRDefault="000D1826" w:rsidP="000D1826">
                            <w:pPr>
                              <w:rPr>
                                <w:sz w:val="8"/>
                                <w:szCs w:val="8"/>
                              </w:rPr>
                            </w:pPr>
                          </w:p>
                          <w:p w14:paraId="588C0227" w14:textId="77777777" w:rsidR="000D1826" w:rsidRPr="00133BA4" w:rsidRDefault="000D1826" w:rsidP="000D1826">
                            <w:pPr>
                              <w:rPr>
                                <w:sz w:val="22"/>
                                <w:szCs w:val="22"/>
                              </w:rPr>
                            </w:pPr>
                            <w:r w:rsidRPr="00133BA4">
                              <w:rPr>
                                <w:b/>
                                <w:bCs/>
                                <w:sz w:val="22"/>
                                <w:szCs w:val="22"/>
                              </w:rPr>
                              <w:t>St Nicholas Treasurer</w:t>
                            </w:r>
                            <w:r w:rsidRPr="00133BA4">
                              <w:rPr>
                                <w:sz w:val="22"/>
                                <w:szCs w:val="22"/>
                              </w:rPr>
                              <w:t xml:space="preserve">: lan Bromley </w:t>
                            </w:r>
                            <w:hyperlink r:id="rId13" w:history="1">
                              <w:r w:rsidRPr="00C0300A">
                                <w:rPr>
                                  <w:rStyle w:val="Hyperlink"/>
                                  <w:sz w:val="22"/>
                                  <w:szCs w:val="22"/>
                                </w:rPr>
                                <w:t>captainimb@aol.com</w:t>
                              </w:r>
                            </w:hyperlink>
                          </w:p>
                          <w:p w14:paraId="0E3B8A48" w14:textId="77777777" w:rsidR="000D1826" w:rsidRPr="00133BA4" w:rsidRDefault="000D1826" w:rsidP="000D1826">
                            <w:pPr>
                              <w:rPr>
                                <w:sz w:val="22"/>
                                <w:szCs w:val="22"/>
                              </w:rPr>
                            </w:pPr>
                            <w:r w:rsidRPr="00133BA4">
                              <w:rPr>
                                <w:b/>
                                <w:bCs/>
                                <w:sz w:val="22"/>
                                <w:szCs w:val="22"/>
                              </w:rPr>
                              <w:t>Bank details</w:t>
                            </w:r>
                            <w:r w:rsidRPr="00133BA4">
                              <w:rPr>
                                <w:sz w:val="22"/>
                                <w:szCs w:val="22"/>
                              </w:rPr>
                              <w:t xml:space="preserve">: St Clements Parish Church 40-25-34 94289579 </w:t>
                            </w:r>
                          </w:p>
                          <w:p w14:paraId="1D34A627" w14:textId="77777777" w:rsidR="000D1826" w:rsidRDefault="000D1826" w:rsidP="000D1826">
                            <w:pPr>
                              <w:ind w:left="0" w:firstLine="0"/>
                              <w:rPr>
                                <w:sz w:val="22"/>
                                <w:szCs w:val="22"/>
                              </w:rPr>
                            </w:pPr>
                            <w:r w:rsidRPr="00133BA4">
                              <w:rPr>
                                <w:sz w:val="22"/>
                                <w:szCs w:val="22"/>
                              </w:rPr>
                              <w:t>(the reference to St Clements Parish Church is correct for payments to St Nicholas)</w:t>
                            </w:r>
                          </w:p>
                          <w:p w14:paraId="07D6F047" w14:textId="77777777" w:rsidR="000D1826" w:rsidRDefault="000D1826" w:rsidP="000D1826">
                            <w:pPr>
                              <w:rPr>
                                <w:b/>
                                <w:bCs/>
                              </w:rPr>
                            </w:pPr>
                          </w:p>
                          <w:p w14:paraId="5BCC798E" w14:textId="77777777" w:rsidR="000D1826" w:rsidRDefault="000D1826" w:rsidP="000D1826">
                            <w:pPr>
                              <w:rPr>
                                <w:b/>
                                <w:bCs/>
                              </w:rPr>
                            </w:pPr>
                          </w:p>
                          <w:p w14:paraId="4E602B68" w14:textId="77777777" w:rsidR="000D1826" w:rsidRDefault="000D1826" w:rsidP="000D1826">
                            <w:pPr>
                              <w:rPr>
                                <w:b/>
                                <w:bCs/>
                              </w:rPr>
                            </w:pPr>
                          </w:p>
                          <w:p w14:paraId="3B50E72F" w14:textId="77777777" w:rsidR="000D1826" w:rsidRDefault="000D182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12555" id="_x0000_t202" coordsize="21600,21600" o:spt="202" path="m,l,21600r21600,l21600,xe">
                <v:stroke joinstyle="miter"/>
                <v:path gradientshapeok="t" o:connecttype="rect"/>
              </v:shapetype>
              <v:shape id="Text Box 4" o:spid="_x0000_s1026" type="#_x0000_t202" style="position:absolute;left:0;text-align:left;margin-left:0;margin-top:.8pt;width:468pt;height:251.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" fillcolor="white [3201]" strokeweight=".5pt">
                <v:textbox>
                  <w:txbxContent>
                    <w:p w14:paraId="51F9CBB9" w14:textId="77777777" w:rsidR="000D1826" w:rsidRPr="00133BA4" w:rsidRDefault="000D1826" w:rsidP="000D1826">
                      <w:pPr>
                        <w:rPr>
                          <w:sz w:val="22"/>
                          <w:szCs w:val="22"/>
                        </w:rPr>
                      </w:pPr>
                      <w:r w:rsidRPr="00133BA4">
                        <w:rPr>
                          <w:b/>
                          <w:bCs/>
                          <w:sz w:val="22"/>
                          <w:szCs w:val="22"/>
                        </w:rPr>
                        <w:t>Telephone</w:t>
                      </w:r>
                      <w:r w:rsidRPr="00133BA4">
                        <w:rPr>
                          <w:sz w:val="22"/>
                          <w:szCs w:val="22"/>
                        </w:rPr>
                        <w:t>: 745260 (please leave a message on the answerphone if the office is unattended)</w:t>
                      </w:r>
                    </w:p>
                    <w:p w14:paraId="77094BC0" w14:textId="77777777" w:rsidR="000D1826" w:rsidRPr="00133BA4" w:rsidRDefault="000D1826" w:rsidP="000D1826">
                      <w:pPr>
                        <w:rPr>
                          <w:sz w:val="22"/>
                          <w:szCs w:val="22"/>
                        </w:rPr>
                      </w:pPr>
                      <w:r>
                        <w:rPr>
                          <w:b/>
                          <w:bCs/>
                          <w:sz w:val="22"/>
                          <w:szCs w:val="22"/>
                        </w:rPr>
                        <w:t>e</w:t>
                      </w:r>
                      <w:r w:rsidRPr="00133BA4">
                        <w:rPr>
                          <w:b/>
                          <w:bCs/>
                          <w:sz w:val="22"/>
                          <w:szCs w:val="22"/>
                        </w:rPr>
                        <w:t>mail</w:t>
                      </w:r>
                      <w:r w:rsidRPr="00133BA4">
                        <w:rPr>
                          <w:sz w:val="22"/>
                          <w:szCs w:val="22"/>
                        </w:rPr>
                        <w:t xml:space="preserve">: </w:t>
                      </w:r>
                      <w:hyperlink r:id="rId14" w:history="1">
                        <w:r w:rsidRPr="00C0300A">
                          <w:rPr>
                            <w:rStyle w:val="Hyperlink"/>
                            <w:sz w:val="22"/>
                            <w:szCs w:val="22"/>
                          </w:rPr>
                          <w:t>stclementjersey@outlook.com</w:t>
                        </w:r>
                      </w:hyperlink>
                      <w:r w:rsidRPr="00133BA4">
                        <w:rPr>
                          <w:sz w:val="22"/>
                          <w:szCs w:val="22"/>
                        </w:rPr>
                        <w:t xml:space="preserve">, </w:t>
                      </w:r>
                      <w:r w:rsidRPr="00133BA4">
                        <w:rPr>
                          <w:b/>
                          <w:bCs/>
                          <w:sz w:val="22"/>
                          <w:szCs w:val="22"/>
                        </w:rPr>
                        <w:t>website</w:t>
                      </w:r>
                      <w:r w:rsidRPr="00133BA4">
                        <w:rPr>
                          <w:sz w:val="22"/>
                          <w:szCs w:val="22"/>
                        </w:rPr>
                        <w:t xml:space="preserve">: </w:t>
                      </w:r>
                      <w:hyperlink r:id="rId15" w:history="1">
                        <w:r w:rsidRPr="00C0300A">
                          <w:rPr>
                            <w:rStyle w:val="Hyperlink"/>
                            <w:sz w:val="22"/>
                            <w:szCs w:val="22"/>
                          </w:rPr>
                          <w:t>www.stclementschurch.org.je</w:t>
                        </w:r>
                      </w:hyperlink>
                      <w:r>
                        <w:rPr>
                          <w:sz w:val="22"/>
                          <w:szCs w:val="22"/>
                        </w:rPr>
                        <w:t xml:space="preserve"> </w:t>
                      </w:r>
                    </w:p>
                    <w:p w14:paraId="3AABF2E5" w14:textId="77777777" w:rsidR="000D1826" w:rsidRPr="00133BA4" w:rsidRDefault="000D1826" w:rsidP="000D1826">
                      <w:pPr>
                        <w:rPr>
                          <w:sz w:val="22"/>
                          <w:szCs w:val="22"/>
                        </w:rPr>
                      </w:pPr>
                      <w:r w:rsidRPr="00133BA4">
                        <w:rPr>
                          <w:b/>
                          <w:bCs/>
                          <w:sz w:val="22"/>
                          <w:szCs w:val="22"/>
                        </w:rPr>
                        <w:t>Facebook</w:t>
                      </w:r>
                      <w:r w:rsidRPr="00133BA4">
                        <w:rPr>
                          <w:sz w:val="22"/>
                          <w:szCs w:val="22"/>
                        </w:rPr>
                        <w:t xml:space="preserve">: www.facebook.com/p/St-Clement-Church-Jersey-Channel-Islands </w:t>
                      </w:r>
                    </w:p>
                    <w:p w14:paraId="719215A1" w14:textId="77777777" w:rsidR="000D1826" w:rsidRPr="00133BA4" w:rsidRDefault="000D1826" w:rsidP="000D1826">
                      <w:pPr>
                        <w:rPr>
                          <w:sz w:val="8"/>
                          <w:szCs w:val="8"/>
                        </w:rPr>
                      </w:pPr>
                    </w:p>
                    <w:p w14:paraId="0C54A48C" w14:textId="77777777" w:rsidR="000D1826" w:rsidRPr="00133BA4" w:rsidRDefault="000D1826" w:rsidP="000D1826">
                      <w:pPr>
                        <w:rPr>
                          <w:sz w:val="22"/>
                          <w:szCs w:val="22"/>
                        </w:rPr>
                      </w:pPr>
                      <w:r w:rsidRPr="00133BA4">
                        <w:rPr>
                          <w:b/>
                          <w:bCs/>
                          <w:sz w:val="22"/>
                          <w:szCs w:val="22"/>
                        </w:rPr>
                        <w:t>Rector</w:t>
                      </w:r>
                      <w:r w:rsidRPr="00133BA4">
                        <w:rPr>
                          <w:sz w:val="22"/>
                          <w:szCs w:val="22"/>
                        </w:rPr>
                        <w:t xml:space="preserve">: Revd James Porter.  Tel. 851992  </w:t>
                      </w:r>
                    </w:p>
                    <w:p w14:paraId="2639476F" w14:textId="77777777" w:rsidR="000D1826" w:rsidRPr="00133BA4" w:rsidRDefault="000D1826" w:rsidP="000D1826">
                      <w:pPr>
                        <w:rPr>
                          <w:sz w:val="22"/>
                          <w:szCs w:val="22"/>
                        </w:rPr>
                      </w:pPr>
                      <w:r w:rsidRPr="00133BA4">
                        <w:rPr>
                          <w:b/>
                          <w:bCs/>
                          <w:sz w:val="22"/>
                          <w:szCs w:val="22"/>
                        </w:rPr>
                        <w:t>Email</w:t>
                      </w:r>
                      <w:r w:rsidRPr="00133BA4">
                        <w:rPr>
                          <w:sz w:val="22"/>
                          <w:szCs w:val="22"/>
                        </w:rPr>
                        <w:t xml:space="preserve">: </w:t>
                      </w:r>
                      <w:hyperlink r:id="rId16" w:history="1">
                        <w:r w:rsidRPr="00C0300A">
                          <w:rPr>
                            <w:rStyle w:val="Hyperlink"/>
                            <w:sz w:val="22"/>
                            <w:szCs w:val="22"/>
                          </w:rPr>
                          <w:t>jamestherector@yahoo.co.uk</w:t>
                        </w:r>
                      </w:hyperlink>
                    </w:p>
                    <w:p w14:paraId="7E76261E" w14:textId="77777777" w:rsidR="000D1826" w:rsidRPr="00133BA4" w:rsidRDefault="000D1826" w:rsidP="000D1826">
                      <w:pPr>
                        <w:rPr>
                          <w:sz w:val="22"/>
                          <w:szCs w:val="22"/>
                        </w:rPr>
                      </w:pPr>
                      <w:r w:rsidRPr="00133BA4">
                        <w:rPr>
                          <w:sz w:val="22"/>
                          <w:szCs w:val="22"/>
                        </w:rPr>
                        <w:t>Rest period: Friday afternoon - end of Saturday"</w:t>
                      </w:r>
                    </w:p>
                    <w:p w14:paraId="15A140F7" w14:textId="77777777" w:rsidR="000D1826" w:rsidRPr="00133BA4" w:rsidRDefault="000D1826" w:rsidP="000D1826">
                      <w:pPr>
                        <w:rPr>
                          <w:sz w:val="8"/>
                          <w:szCs w:val="8"/>
                        </w:rPr>
                      </w:pPr>
                    </w:p>
                    <w:p w14:paraId="66460524" w14:textId="77777777" w:rsidR="000D1826" w:rsidRPr="00133BA4" w:rsidRDefault="000D1826" w:rsidP="000D1826">
                      <w:pPr>
                        <w:rPr>
                          <w:sz w:val="22"/>
                          <w:szCs w:val="22"/>
                        </w:rPr>
                      </w:pPr>
                      <w:r w:rsidRPr="00133BA4">
                        <w:rPr>
                          <w:b/>
                          <w:bCs/>
                          <w:sz w:val="22"/>
                          <w:szCs w:val="22"/>
                        </w:rPr>
                        <w:t>Assistant Curates</w:t>
                      </w:r>
                      <w:r w:rsidRPr="00133BA4">
                        <w:rPr>
                          <w:sz w:val="22"/>
                          <w:szCs w:val="22"/>
                        </w:rPr>
                        <w:t>: Rev Tracy Le C Bromley</w:t>
                      </w:r>
                      <w:r>
                        <w:rPr>
                          <w:sz w:val="22"/>
                          <w:szCs w:val="22"/>
                        </w:rPr>
                        <w:t xml:space="preserve">. </w:t>
                      </w:r>
                      <w:r w:rsidRPr="00133BA4">
                        <w:rPr>
                          <w:sz w:val="22"/>
                          <w:szCs w:val="22"/>
                        </w:rPr>
                        <w:t xml:space="preserve"> Tel. 857693. </w:t>
                      </w:r>
                      <w:r>
                        <w:rPr>
                          <w:sz w:val="22"/>
                          <w:szCs w:val="22"/>
                        </w:rPr>
                        <w:t xml:space="preserve"> </w:t>
                      </w:r>
                      <w:r w:rsidRPr="00133BA4">
                        <w:rPr>
                          <w:sz w:val="22"/>
                          <w:szCs w:val="22"/>
                        </w:rPr>
                        <w:t>Rest period: Friday</w:t>
                      </w:r>
                    </w:p>
                    <w:p w14:paraId="274025DF" w14:textId="77777777" w:rsidR="000D1826" w:rsidRPr="00133BA4" w:rsidRDefault="000D1826" w:rsidP="000D1826">
                      <w:pPr>
                        <w:rPr>
                          <w:sz w:val="22"/>
                          <w:szCs w:val="22"/>
                        </w:rPr>
                      </w:pPr>
                      <w:r w:rsidRPr="00133BA4">
                        <w:rPr>
                          <w:sz w:val="22"/>
                          <w:szCs w:val="22"/>
                        </w:rPr>
                        <w:t>Rev Martin Dryden Tel. 874668.  Rest period</w:t>
                      </w:r>
                      <w:r>
                        <w:rPr>
                          <w:sz w:val="22"/>
                          <w:szCs w:val="22"/>
                        </w:rPr>
                        <w:t>:</w:t>
                      </w:r>
                      <w:r w:rsidRPr="00133BA4">
                        <w:rPr>
                          <w:sz w:val="22"/>
                          <w:szCs w:val="22"/>
                        </w:rPr>
                        <w:t xml:space="preserve"> Saturday</w:t>
                      </w:r>
                    </w:p>
                    <w:p w14:paraId="62F9B626" w14:textId="77777777" w:rsidR="000D1826" w:rsidRPr="00133BA4" w:rsidRDefault="000D1826" w:rsidP="000D1826">
                      <w:pPr>
                        <w:rPr>
                          <w:sz w:val="8"/>
                          <w:szCs w:val="8"/>
                        </w:rPr>
                      </w:pPr>
                    </w:p>
                    <w:p w14:paraId="20CDBD5A" w14:textId="77777777" w:rsidR="000D1826" w:rsidRPr="00133BA4" w:rsidRDefault="000D1826" w:rsidP="000D1826">
                      <w:pPr>
                        <w:rPr>
                          <w:sz w:val="22"/>
                          <w:szCs w:val="22"/>
                        </w:rPr>
                      </w:pPr>
                      <w:r w:rsidRPr="00133BA4">
                        <w:rPr>
                          <w:b/>
                          <w:bCs/>
                          <w:sz w:val="22"/>
                          <w:szCs w:val="22"/>
                        </w:rPr>
                        <w:t>Lay Pioneer</w:t>
                      </w:r>
                      <w:r w:rsidRPr="00133BA4">
                        <w:rPr>
                          <w:sz w:val="22"/>
                          <w:szCs w:val="22"/>
                        </w:rPr>
                        <w:t>: Katie Porter.  Tel</w:t>
                      </w:r>
                      <w:r>
                        <w:rPr>
                          <w:sz w:val="22"/>
                          <w:szCs w:val="22"/>
                        </w:rPr>
                        <w:t>.</w:t>
                      </w:r>
                      <w:r w:rsidRPr="00133BA4">
                        <w:rPr>
                          <w:sz w:val="22"/>
                          <w:szCs w:val="22"/>
                        </w:rPr>
                        <w:t xml:space="preserve"> 851992</w:t>
                      </w:r>
                    </w:p>
                    <w:p w14:paraId="0FE5EE9B" w14:textId="77777777" w:rsidR="000D1826" w:rsidRPr="00133BA4" w:rsidRDefault="000D1826" w:rsidP="000D1826">
                      <w:pPr>
                        <w:rPr>
                          <w:sz w:val="8"/>
                          <w:szCs w:val="8"/>
                        </w:rPr>
                      </w:pPr>
                    </w:p>
                    <w:p w14:paraId="02FF59AC" w14:textId="77777777" w:rsidR="000D1826" w:rsidRPr="00133BA4" w:rsidRDefault="000D1826" w:rsidP="000D1826">
                      <w:pPr>
                        <w:rPr>
                          <w:sz w:val="22"/>
                          <w:szCs w:val="22"/>
                        </w:rPr>
                      </w:pPr>
                      <w:r w:rsidRPr="00133BA4">
                        <w:rPr>
                          <w:b/>
                          <w:bCs/>
                          <w:sz w:val="22"/>
                          <w:szCs w:val="22"/>
                        </w:rPr>
                        <w:t>St Clement Treasurer</w:t>
                      </w:r>
                      <w:r w:rsidRPr="00133BA4">
                        <w:rPr>
                          <w:sz w:val="22"/>
                          <w:szCs w:val="22"/>
                        </w:rPr>
                        <w:t xml:space="preserve">: Robert Sharp </w:t>
                      </w:r>
                      <w:hyperlink r:id="rId17" w:history="1">
                        <w:r w:rsidRPr="00C0300A">
                          <w:rPr>
                            <w:rStyle w:val="Hyperlink"/>
                            <w:sz w:val="22"/>
                            <w:szCs w:val="22"/>
                          </w:rPr>
                          <w:t>robsharp@fastmail.fm</w:t>
                        </w:r>
                      </w:hyperlink>
                    </w:p>
                    <w:p w14:paraId="191FD927" w14:textId="77777777" w:rsidR="000D1826" w:rsidRPr="00133BA4" w:rsidRDefault="000D1826" w:rsidP="000D1826">
                      <w:pPr>
                        <w:rPr>
                          <w:sz w:val="22"/>
                          <w:szCs w:val="22"/>
                        </w:rPr>
                      </w:pPr>
                      <w:r w:rsidRPr="00133BA4">
                        <w:rPr>
                          <w:b/>
                          <w:bCs/>
                          <w:sz w:val="22"/>
                          <w:szCs w:val="22"/>
                        </w:rPr>
                        <w:t>Bank details</w:t>
                      </w:r>
                      <w:r w:rsidRPr="00133BA4">
                        <w:rPr>
                          <w:sz w:val="22"/>
                          <w:szCs w:val="22"/>
                        </w:rPr>
                        <w:t xml:space="preserve">: St Clements Parish Church 40-25-34 84087488 </w:t>
                      </w:r>
                    </w:p>
                    <w:p w14:paraId="75DA7373" w14:textId="77777777" w:rsidR="000D1826" w:rsidRPr="00133BA4" w:rsidRDefault="000D1826" w:rsidP="000D1826">
                      <w:pPr>
                        <w:rPr>
                          <w:sz w:val="8"/>
                          <w:szCs w:val="8"/>
                        </w:rPr>
                      </w:pPr>
                    </w:p>
                    <w:p w14:paraId="588C0227" w14:textId="77777777" w:rsidR="000D1826" w:rsidRPr="00133BA4" w:rsidRDefault="000D1826" w:rsidP="000D1826">
                      <w:pPr>
                        <w:rPr>
                          <w:sz w:val="22"/>
                          <w:szCs w:val="22"/>
                        </w:rPr>
                      </w:pPr>
                      <w:r w:rsidRPr="00133BA4">
                        <w:rPr>
                          <w:b/>
                          <w:bCs/>
                          <w:sz w:val="22"/>
                          <w:szCs w:val="22"/>
                        </w:rPr>
                        <w:t>St Nicholas Treasurer</w:t>
                      </w:r>
                      <w:r w:rsidRPr="00133BA4">
                        <w:rPr>
                          <w:sz w:val="22"/>
                          <w:szCs w:val="22"/>
                        </w:rPr>
                        <w:t xml:space="preserve">: lan Bromley </w:t>
                      </w:r>
                      <w:hyperlink r:id="rId18" w:history="1">
                        <w:r w:rsidRPr="00C0300A">
                          <w:rPr>
                            <w:rStyle w:val="Hyperlink"/>
                            <w:sz w:val="22"/>
                            <w:szCs w:val="22"/>
                          </w:rPr>
                          <w:t>captainimb@aol.com</w:t>
                        </w:r>
                      </w:hyperlink>
                    </w:p>
                    <w:p w14:paraId="0E3B8A48" w14:textId="77777777" w:rsidR="000D1826" w:rsidRPr="00133BA4" w:rsidRDefault="000D1826" w:rsidP="000D1826">
                      <w:pPr>
                        <w:rPr>
                          <w:sz w:val="22"/>
                          <w:szCs w:val="22"/>
                        </w:rPr>
                      </w:pPr>
                      <w:r w:rsidRPr="00133BA4">
                        <w:rPr>
                          <w:b/>
                          <w:bCs/>
                          <w:sz w:val="22"/>
                          <w:szCs w:val="22"/>
                        </w:rPr>
                        <w:t>Bank details</w:t>
                      </w:r>
                      <w:r w:rsidRPr="00133BA4">
                        <w:rPr>
                          <w:sz w:val="22"/>
                          <w:szCs w:val="22"/>
                        </w:rPr>
                        <w:t xml:space="preserve">: St Clements Parish Church 40-25-34 94289579 </w:t>
                      </w:r>
                    </w:p>
                    <w:p w14:paraId="1D34A627" w14:textId="77777777" w:rsidR="000D1826" w:rsidRDefault="000D1826" w:rsidP="000D1826">
                      <w:pPr>
                        <w:ind w:left="0" w:firstLine="0"/>
                        <w:rPr>
                          <w:sz w:val="22"/>
                          <w:szCs w:val="22"/>
                        </w:rPr>
                      </w:pPr>
                      <w:r w:rsidRPr="00133BA4">
                        <w:rPr>
                          <w:sz w:val="22"/>
                          <w:szCs w:val="22"/>
                        </w:rPr>
                        <w:t>(the reference to St Clements Parish Church is correct for payments to St Nicholas)</w:t>
                      </w:r>
                    </w:p>
                    <w:p w14:paraId="07D6F047" w14:textId="77777777" w:rsidR="000D1826" w:rsidRDefault="000D1826" w:rsidP="000D1826">
                      <w:pPr>
                        <w:rPr>
                          <w:b/>
                          <w:bCs/>
                        </w:rPr>
                      </w:pPr>
                    </w:p>
                    <w:p w14:paraId="5BCC798E" w14:textId="77777777" w:rsidR="000D1826" w:rsidRDefault="000D1826" w:rsidP="000D1826">
                      <w:pPr>
                        <w:rPr>
                          <w:b/>
                          <w:bCs/>
                        </w:rPr>
                      </w:pPr>
                    </w:p>
                    <w:p w14:paraId="4E602B68" w14:textId="77777777" w:rsidR="000D1826" w:rsidRDefault="000D1826" w:rsidP="000D1826">
                      <w:pPr>
                        <w:rPr>
                          <w:b/>
                          <w:bCs/>
                        </w:rPr>
                      </w:pPr>
                    </w:p>
                    <w:p w14:paraId="3B50E72F" w14:textId="77777777" w:rsidR="000D1826" w:rsidRDefault="000D1826">
                      <w:pPr>
                        <w:ind w:left="0"/>
                      </w:pPr>
                    </w:p>
                  </w:txbxContent>
                </v:textbox>
                <w10:wrap anchorx="margin"/>
              </v:shape>
            </w:pict>
          </mc:Fallback>
        </mc:AlternateContent>
      </w:r>
    </w:p>
    <w:p w14:paraId="0E848E22" w14:textId="77777777" w:rsidR="000D1826" w:rsidRDefault="000D1826" w:rsidP="001C2A33">
      <w:pPr>
        <w:rPr>
          <w:b/>
          <w:bCs/>
          <w:sz w:val="22"/>
          <w:szCs w:val="22"/>
        </w:rPr>
      </w:pPr>
    </w:p>
    <w:p w14:paraId="4AE545B8" w14:textId="77777777" w:rsidR="000D1826" w:rsidRDefault="000D1826" w:rsidP="001C2A33">
      <w:pPr>
        <w:rPr>
          <w:b/>
          <w:bCs/>
          <w:sz w:val="22"/>
          <w:szCs w:val="22"/>
        </w:rPr>
      </w:pPr>
    </w:p>
    <w:p w14:paraId="09689C43" w14:textId="0E4D69EC" w:rsidR="001C2A33" w:rsidRPr="00133BA4" w:rsidRDefault="001C2A33" w:rsidP="001C2A33">
      <w:pPr>
        <w:rPr>
          <w:b/>
          <w:bCs/>
          <w:sz w:val="22"/>
          <w:szCs w:val="22"/>
        </w:rPr>
      </w:pPr>
      <w:r w:rsidRPr="00133BA4">
        <w:rPr>
          <w:b/>
          <w:bCs/>
          <w:sz w:val="22"/>
          <w:szCs w:val="22"/>
        </w:rPr>
        <w:t>Useful information</w:t>
      </w:r>
    </w:p>
    <w:p w14:paraId="0D3F74FC" w14:textId="77777777" w:rsidR="001C2A33" w:rsidRDefault="001C2A33" w:rsidP="001C2A33">
      <w:pPr>
        <w:rPr>
          <w:b/>
          <w:bCs/>
          <w:sz w:val="22"/>
          <w:szCs w:val="22"/>
        </w:rPr>
      </w:pPr>
    </w:p>
    <w:p w14:paraId="00C74B90" w14:textId="77777777" w:rsidR="000D1826" w:rsidRDefault="000D1826" w:rsidP="001C2A33">
      <w:pPr>
        <w:rPr>
          <w:b/>
          <w:bCs/>
          <w:sz w:val="22"/>
          <w:szCs w:val="22"/>
        </w:rPr>
      </w:pPr>
    </w:p>
    <w:p w14:paraId="3E9D809A" w14:textId="77777777" w:rsidR="000D1826" w:rsidRDefault="000D1826" w:rsidP="001C2A33">
      <w:pPr>
        <w:rPr>
          <w:b/>
          <w:bCs/>
          <w:sz w:val="22"/>
          <w:szCs w:val="22"/>
        </w:rPr>
      </w:pPr>
    </w:p>
    <w:p w14:paraId="3E8C7E50" w14:textId="77777777" w:rsidR="000D1826" w:rsidRDefault="000D1826" w:rsidP="001C2A33">
      <w:pPr>
        <w:rPr>
          <w:b/>
          <w:bCs/>
          <w:sz w:val="22"/>
          <w:szCs w:val="22"/>
        </w:rPr>
      </w:pPr>
    </w:p>
    <w:p w14:paraId="77A1FA5E" w14:textId="77777777" w:rsidR="000D1826" w:rsidRDefault="000D1826" w:rsidP="001C2A33">
      <w:pPr>
        <w:rPr>
          <w:b/>
          <w:bCs/>
          <w:sz w:val="22"/>
          <w:szCs w:val="22"/>
        </w:rPr>
      </w:pPr>
    </w:p>
    <w:p w14:paraId="006533EF" w14:textId="77777777" w:rsidR="000D1826" w:rsidRDefault="000D1826" w:rsidP="001C2A33">
      <w:pPr>
        <w:rPr>
          <w:b/>
          <w:bCs/>
          <w:sz w:val="22"/>
          <w:szCs w:val="22"/>
        </w:rPr>
      </w:pPr>
    </w:p>
    <w:p w14:paraId="407B1105" w14:textId="77777777" w:rsidR="000D1826" w:rsidRDefault="000D1826" w:rsidP="001C2A33">
      <w:pPr>
        <w:rPr>
          <w:b/>
          <w:bCs/>
          <w:sz w:val="22"/>
          <w:szCs w:val="22"/>
        </w:rPr>
      </w:pPr>
    </w:p>
    <w:p w14:paraId="1EAC5032" w14:textId="77777777" w:rsidR="000D1826" w:rsidRDefault="000D1826" w:rsidP="001C2A33">
      <w:pPr>
        <w:rPr>
          <w:b/>
          <w:bCs/>
          <w:sz w:val="22"/>
          <w:szCs w:val="22"/>
        </w:rPr>
      </w:pPr>
    </w:p>
    <w:p w14:paraId="7237E767" w14:textId="77777777" w:rsidR="000D1826" w:rsidRDefault="000D1826" w:rsidP="001C2A33">
      <w:pPr>
        <w:rPr>
          <w:b/>
          <w:bCs/>
          <w:sz w:val="22"/>
          <w:szCs w:val="22"/>
        </w:rPr>
      </w:pPr>
    </w:p>
    <w:p w14:paraId="7A06300F" w14:textId="77777777" w:rsidR="000D1826" w:rsidRDefault="000D1826" w:rsidP="001C2A33">
      <w:pPr>
        <w:rPr>
          <w:b/>
          <w:bCs/>
          <w:sz w:val="22"/>
          <w:szCs w:val="22"/>
        </w:rPr>
      </w:pPr>
    </w:p>
    <w:p w14:paraId="628F1469" w14:textId="77777777" w:rsidR="000D1826" w:rsidRDefault="000D1826" w:rsidP="001C2A33">
      <w:pPr>
        <w:rPr>
          <w:b/>
          <w:bCs/>
          <w:sz w:val="22"/>
          <w:szCs w:val="22"/>
        </w:rPr>
      </w:pPr>
    </w:p>
    <w:p w14:paraId="273157A7" w14:textId="77777777" w:rsidR="000D1826" w:rsidRDefault="000D1826" w:rsidP="001C2A33">
      <w:pPr>
        <w:rPr>
          <w:b/>
          <w:bCs/>
          <w:sz w:val="22"/>
          <w:szCs w:val="22"/>
        </w:rPr>
      </w:pPr>
    </w:p>
    <w:p w14:paraId="1CCBF5FA" w14:textId="77777777" w:rsidR="007D550E" w:rsidRDefault="007D550E" w:rsidP="00B7212F">
      <w:pPr>
        <w:rPr>
          <w:b/>
          <w:bCs/>
        </w:rPr>
      </w:pPr>
    </w:p>
    <w:p w14:paraId="77E1AAAA" w14:textId="77777777" w:rsidR="00B7212F" w:rsidRDefault="00B7212F" w:rsidP="00B7212F">
      <w:pPr>
        <w:rPr>
          <w:b/>
          <w:bCs/>
        </w:rPr>
      </w:pPr>
    </w:p>
    <w:p w14:paraId="79B3550E" w14:textId="77777777" w:rsidR="009F3E9D" w:rsidRDefault="009F3E9D" w:rsidP="00F13515"/>
    <w:p w14:paraId="0C0C784E" w14:textId="77777777" w:rsidR="009F3E9D" w:rsidRDefault="009F3E9D" w:rsidP="00F13515"/>
    <w:p w14:paraId="457ADC75" w14:textId="77777777" w:rsidR="009F3E9D" w:rsidRDefault="009F3E9D" w:rsidP="00F13515"/>
    <w:p w14:paraId="5CE5DF66" w14:textId="77777777" w:rsidR="009F3E9D" w:rsidRDefault="009F3E9D" w:rsidP="00F13515"/>
    <w:p w14:paraId="704720FB" w14:textId="77777777" w:rsidR="00F52C42" w:rsidRDefault="00F52C42" w:rsidP="00F13515"/>
    <w:sectPr w:rsidR="00F52C42" w:rsidSect="00AF0D28">
      <w:footerReference w:type="default" r:id="rId19"/>
      <w:headerReference w:type="first" r:id="rId20"/>
      <w:footerReference w:type="first" r:id="rId21"/>
      <w:pgSz w:w="11906" w:h="16838"/>
      <w:pgMar w:top="1440"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4177" w14:textId="77777777" w:rsidR="00A857FE" w:rsidRDefault="00A857FE" w:rsidP="003C40EB">
      <w:r>
        <w:separator/>
      </w:r>
    </w:p>
  </w:endnote>
  <w:endnote w:type="continuationSeparator" w:id="0">
    <w:p w14:paraId="27C02986" w14:textId="77777777" w:rsidR="00A857FE" w:rsidRDefault="00A857FE" w:rsidP="003C4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19117"/>
      <w:docPartObj>
        <w:docPartGallery w:val="Page Numbers (Bottom of Page)"/>
        <w:docPartUnique/>
      </w:docPartObj>
    </w:sdtPr>
    <w:sdtEndPr>
      <w:rPr>
        <w:noProof/>
      </w:rPr>
    </w:sdtEndPr>
    <w:sdtContent>
      <w:p w14:paraId="3206C7EA" w14:textId="77777777" w:rsidR="00337A41" w:rsidRDefault="00337A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048B" w14:textId="77777777" w:rsidR="00AB43B2" w:rsidRPr="00AB43B2" w:rsidRDefault="00AB43B2" w:rsidP="00135B4E">
    <w:pPr>
      <w:pStyle w:val="Footer"/>
      <w:pBdr>
        <w:bottom w:val="single" w:sz="12" w:space="1" w:color="auto"/>
      </w:pBdr>
      <w:jc w:val="center"/>
      <w:rPr>
        <w:rFonts w:ascii="Gill Sans MT" w:hAnsi="Gill Sans MT"/>
        <w:b/>
        <w:color w:val="002060"/>
        <w:sz w:val="20"/>
        <w:szCs w:val="20"/>
      </w:rPr>
    </w:pPr>
  </w:p>
  <w:p w14:paraId="092DFD19" w14:textId="77777777" w:rsidR="00AB43B2" w:rsidRDefault="00AB43B2" w:rsidP="00135B4E">
    <w:pPr>
      <w:pStyle w:val="Footer"/>
      <w:jc w:val="center"/>
      <w:rPr>
        <w:rFonts w:ascii="Gill Sans MT" w:hAnsi="Gill Sans MT"/>
        <w:b/>
        <w:color w:val="002060"/>
        <w:sz w:val="20"/>
        <w:szCs w:val="20"/>
      </w:rPr>
    </w:pPr>
  </w:p>
  <w:p w14:paraId="44536F30" w14:textId="77777777" w:rsidR="00337A41" w:rsidRPr="00AB43B2" w:rsidRDefault="00337A41" w:rsidP="00135B4E">
    <w:pPr>
      <w:pStyle w:val="Footer"/>
      <w:jc w:val="center"/>
      <w:rPr>
        <w:rFonts w:ascii="Gill Sans MT" w:hAnsi="Gill Sans MT"/>
        <w:b/>
        <w:color w:val="002060"/>
        <w:sz w:val="20"/>
        <w:szCs w:val="20"/>
      </w:rPr>
    </w:pPr>
    <w:r w:rsidRPr="00AB43B2">
      <w:rPr>
        <w:rFonts w:ascii="Gill Sans MT" w:hAnsi="Gill Sans MT"/>
        <w:b/>
        <w:color w:val="002060"/>
        <w:sz w:val="20"/>
        <w:szCs w:val="20"/>
      </w:rPr>
      <w:t>Church Office: The Caldwell Hall, la Grande Route de St Clément, St Clement, Jersey JE2 6QQ</w:t>
    </w:r>
  </w:p>
  <w:p w14:paraId="4FDD6CBD" w14:textId="77777777" w:rsidR="000462C7" w:rsidRPr="00DF6C98" w:rsidRDefault="00DF6C98" w:rsidP="00135B4E">
    <w:pPr>
      <w:pStyle w:val="Footer"/>
      <w:jc w:val="center"/>
      <w:rPr>
        <w:rFonts w:ascii="Gill Sans MT" w:hAnsi="Gill Sans MT"/>
        <w:b/>
        <w:color w:val="002060"/>
        <w:sz w:val="20"/>
        <w:szCs w:val="20"/>
        <w:lang w:val="fr-FR"/>
      </w:rPr>
    </w:pPr>
    <w:proofErr w:type="gramStart"/>
    <w:r w:rsidRPr="00DF6C98">
      <w:rPr>
        <w:rFonts w:ascii="Gill Sans MT" w:hAnsi="Gill Sans MT"/>
        <w:b/>
        <w:color w:val="002060"/>
        <w:sz w:val="20"/>
        <w:szCs w:val="20"/>
        <w:lang w:val="fr-FR"/>
      </w:rPr>
      <w:t>t</w:t>
    </w:r>
    <w:proofErr w:type="gramEnd"/>
    <w:r w:rsidRPr="00DF6C98">
      <w:rPr>
        <w:rFonts w:ascii="Gill Sans MT" w:hAnsi="Gill Sans MT"/>
        <w:b/>
        <w:color w:val="002060"/>
        <w:sz w:val="20"/>
        <w:szCs w:val="20"/>
        <w:lang w:val="fr-FR"/>
      </w:rPr>
      <w:t xml:space="preserve"> 01534 745260 e </w:t>
    </w:r>
    <w:hyperlink r:id="rId1" w:history="1">
      <w:r w:rsidRPr="00DF6C98">
        <w:rPr>
          <w:rStyle w:val="Hyperlink"/>
          <w:rFonts w:ascii="Gill Sans MT" w:hAnsi="Gill Sans MT"/>
          <w:b/>
          <w:sz w:val="20"/>
          <w:szCs w:val="20"/>
          <w:lang w:val="fr-FR"/>
        </w:rPr>
        <w:t>stclementjersey@outlook.com</w:t>
      </w:r>
    </w:hyperlink>
    <w:r w:rsidRPr="00DF6C98">
      <w:rPr>
        <w:rFonts w:ascii="Gill Sans MT" w:hAnsi="Gill Sans MT"/>
        <w:b/>
        <w:color w:val="002060"/>
        <w:sz w:val="20"/>
        <w:szCs w:val="20"/>
        <w:lang w:val="fr-FR"/>
      </w:rPr>
      <w:t xml:space="preserve"> </w:t>
    </w:r>
  </w:p>
  <w:p w14:paraId="7CA16280" w14:textId="77777777" w:rsidR="00DF6C98" w:rsidRPr="00DF6C98" w:rsidRDefault="00DF6C98" w:rsidP="00135B4E">
    <w:pPr>
      <w:pStyle w:val="Footer"/>
      <w:jc w:val="center"/>
      <w:rPr>
        <w:rFonts w:ascii="Gill Sans MT" w:hAnsi="Gill Sans MT"/>
        <w:b/>
        <w:color w:val="002060"/>
        <w:sz w:val="20"/>
        <w:szCs w:val="20"/>
        <w:lang w:val="fr-FR"/>
      </w:rPr>
    </w:pPr>
  </w:p>
  <w:p w14:paraId="564CD284" w14:textId="77777777" w:rsidR="005548E1" w:rsidRDefault="000462C7" w:rsidP="00051D78">
    <w:pPr>
      <w:pStyle w:val="Footer"/>
      <w:jc w:val="center"/>
      <w:rPr>
        <w:rFonts w:ascii="Gill Sans MT" w:hAnsi="Gill Sans MT"/>
        <w:b/>
        <w:color w:val="002060"/>
        <w:sz w:val="20"/>
        <w:szCs w:val="20"/>
      </w:rPr>
    </w:pPr>
    <w:r w:rsidRPr="00AB43B2">
      <w:rPr>
        <w:rFonts w:ascii="Gill Sans MT" w:hAnsi="Gill Sans MT"/>
        <w:b/>
        <w:color w:val="002060"/>
        <w:sz w:val="20"/>
        <w:szCs w:val="20"/>
      </w:rPr>
      <w:t>Registered as a charity under the Charities (Jersey) Law 2014 number 370</w:t>
    </w:r>
    <w:r w:rsidR="001C38F1">
      <w:rPr>
        <w:rFonts w:ascii="Gill Sans MT" w:hAnsi="Gill Sans MT"/>
        <w:b/>
        <w:color w:val="002060"/>
        <w:sz w:val="20"/>
        <w:szCs w:val="20"/>
      </w:rPr>
      <w:br/>
      <w:t xml:space="preserve">Registered under the Non-Profit Organizations (Jersey) Law 2008 number </w:t>
    </w:r>
    <w:r w:rsidR="00BF5651" w:rsidRPr="00BF5651">
      <w:rPr>
        <w:rFonts w:ascii="Gill Sans MT" w:hAnsi="Gill Sans MT"/>
        <w:b/>
        <w:color w:val="002060"/>
        <w:sz w:val="20"/>
        <w:szCs w:val="20"/>
      </w:rPr>
      <w:t>15219</w:t>
    </w:r>
  </w:p>
  <w:p w14:paraId="5C350245" w14:textId="77777777" w:rsidR="00DF6C98" w:rsidRPr="00AB43B2" w:rsidRDefault="00DF6C98" w:rsidP="00051D78">
    <w:pPr>
      <w:pStyle w:val="Footer"/>
      <w:jc w:val="center"/>
      <w:rPr>
        <w:rFonts w:ascii="Gill Sans MT" w:hAnsi="Gill Sans MT"/>
        <w:sz w:val="20"/>
        <w:szCs w:val="20"/>
      </w:rPr>
    </w:pPr>
    <w:r>
      <w:rPr>
        <w:rFonts w:ascii="Gill Sans MT" w:hAnsi="Gill Sans MT"/>
        <w:b/>
        <w:color w:val="002060"/>
        <w:sz w:val="20"/>
        <w:szCs w:val="20"/>
      </w:rPr>
      <w:t>Registered with the Jersey Data Protection Authority number 61687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EB6EF" w14:textId="77777777" w:rsidR="00A857FE" w:rsidRDefault="00A857FE" w:rsidP="003C40EB">
      <w:r>
        <w:separator/>
      </w:r>
    </w:p>
  </w:footnote>
  <w:footnote w:type="continuationSeparator" w:id="0">
    <w:p w14:paraId="28F06CB5" w14:textId="77777777" w:rsidR="00A857FE" w:rsidRDefault="00A857FE" w:rsidP="003C4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9BBB7" w14:textId="77777777" w:rsidR="00337A41" w:rsidRPr="00AB43B2" w:rsidRDefault="000462C7" w:rsidP="00366F21">
    <w:pPr>
      <w:pStyle w:val="Header"/>
      <w:tabs>
        <w:tab w:val="clear" w:pos="4513"/>
        <w:tab w:val="center" w:pos="3686"/>
      </w:tabs>
      <w:rPr>
        <w:rFonts w:ascii="Gill Sans MT" w:hAnsi="Gill Sans MT"/>
        <w:sz w:val="56"/>
        <w:szCs w:val="60"/>
      </w:rPr>
    </w:pPr>
    <w:r w:rsidRPr="00AB43B2">
      <w:rPr>
        <w:rFonts w:ascii="Gill Sans MT" w:hAnsi="Gill Sans MT"/>
        <w:noProof/>
        <w:color w:val="002060"/>
        <w:sz w:val="56"/>
        <w:szCs w:val="60"/>
      </w:rPr>
      <w:drawing>
        <wp:anchor distT="0" distB="0" distL="114300" distR="114300" simplePos="0" relativeHeight="251658240" behindDoc="0" locked="0" layoutInCell="1" allowOverlap="1" wp14:anchorId="352B6B79" wp14:editId="5DC6BF12">
          <wp:simplePos x="0" y="0"/>
          <wp:positionH relativeFrom="column">
            <wp:posOffset>5307965</wp:posOffset>
          </wp:positionH>
          <wp:positionV relativeFrom="paragraph">
            <wp:posOffset>-110490</wp:posOffset>
          </wp:positionV>
          <wp:extent cx="770400" cy="720000"/>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704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7A41" w:rsidRPr="00AB43B2">
      <w:rPr>
        <w:rFonts w:ascii="Gill Sans MT" w:hAnsi="Gill Sans MT"/>
        <w:color w:val="002060"/>
        <w:sz w:val="56"/>
        <w:szCs w:val="60"/>
      </w:rPr>
      <w:t>St Clement’s Parish Church, Jersey</w:t>
    </w:r>
  </w:p>
  <w:p w14:paraId="315337DE" w14:textId="77777777" w:rsidR="00337A41" w:rsidRDefault="00337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F4396"/>
    <w:multiLevelType w:val="hybridMultilevel"/>
    <w:tmpl w:val="39D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700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018AF8-6FB3-464D-8D1B-B695A7E704D2}"/>
    <w:docVar w:name="dgnword-eventsink" w:val="628967592"/>
  </w:docVars>
  <w:rsids>
    <w:rsidRoot w:val="001C4F99"/>
    <w:rsid w:val="000021D7"/>
    <w:rsid w:val="00005462"/>
    <w:rsid w:val="00006AD9"/>
    <w:rsid w:val="0001192C"/>
    <w:rsid w:val="000243BD"/>
    <w:rsid w:val="00026417"/>
    <w:rsid w:val="00031B75"/>
    <w:rsid w:val="00032742"/>
    <w:rsid w:val="00041CE6"/>
    <w:rsid w:val="000462C7"/>
    <w:rsid w:val="00051D78"/>
    <w:rsid w:val="00052BE4"/>
    <w:rsid w:val="00052D5F"/>
    <w:rsid w:val="00054F65"/>
    <w:rsid w:val="00063DB1"/>
    <w:rsid w:val="00066AC4"/>
    <w:rsid w:val="00073D77"/>
    <w:rsid w:val="00074122"/>
    <w:rsid w:val="00075427"/>
    <w:rsid w:val="00076B89"/>
    <w:rsid w:val="00080093"/>
    <w:rsid w:val="000811EB"/>
    <w:rsid w:val="000814A1"/>
    <w:rsid w:val="00095E29"/>
    <w:rsid w:val="000A4F77"/>
    <w:rsid w:val="000A5BA6"/>
    <w:rsid w:val="000B1191"/>
    <w:rsid w:val="000B1FF1"/>
    <w:rsid w:val="000B2C33"/>
    <w:rsid w:val="000B3B07"/>
    <w:rsid w:val="000B7406"/>
    <w:rsid w:val="000B7998"/>
    <w:rsid w:val="000C6F5A"/>
    <w:rsid w:val="000D1826"/>
    <w:rsid w:val="000D4E00"/>
    <w:rsid w:val="000D553D"/>
    <w:rsid w:val="000E0DC6"/>
    <w:rsid w:val="000E1DDC"/>
    <w:rsid w:val="000E2FEE"/>
    <w:rsid w:val="000F1CB3"/>
    <w:rsid w:val="000F3A9E"/>
    <w:rsid w:val="00100EF5"/>
    <w:rsid w:val="00105926"/>
    <w:rsid w:val="00105A08"/>
    <w:rsid w:val="0010659E"/>
    <w:rsid w:val="00107162"/>
    <w:rsid w:val="00107A49"/>
    <w:rsid w:val="001202C7"/>
    <w:rsid w:val="001209D1"/>
    <w:rsid w:val="001262B3"/>
    <w:rsid w:val="00133BA4"/>
    <w:rsid w:val="00135B4E"/>
    <w:rsid w:val="00147199"/>
    <w:rsid w:val="00147790"/>
    <w:rsid w:val="00157704"/>
    <w:rsid w:val="00170D94"/>
    <w:rsid w:val="00170E4B"/>
    <w:rsid w:val="00173F67"/>
    <w:rsid w:val="00174EFF"/>
    <w:rsid w:val="001758A9"/>
    <w:rsid w:val="00176F2B"/>
    <w:rsid w:val="0018462D"/>
    <w:rsid w:val="00193BEA"/>
    <w:rsid w:val="001946E7"/>
    <w:rsid w:val="001975F8"/>
    <w:rsid w:val="00197B0B"/>
    <w:rsid w:val="001A0FD9"/>
    <w:rsid w:val="001A56A6"/>
    <w:rsid w:val="001A728A"/>
    <w:rsid w:val="001B0FED"/>
    <w:rsid w:val="001B4FED"/>
    <w:rsid w:val="001B530A"/>
    <w:rsid w:val="001B6C4E"/>
    <w:rsid w:val="001B715F"/>
    <w:rsid w:val="001C2A33"/>
    <w:rsid w:val="001C38F1"/>
    <w:rsid w:val="001C428C"/>
    <w:rsid w:val="001C4F99"/>
    <w:rsid w:val="001C6159"/>
    <w:rsid w:val="001E647C"/>
    <w:rsid w:val="001E7D5C"/>
    <w:rsid w:val="001F2C01"/>
    <w:rsid w:val="001F4BAC"/>
    <w:rsid w:val="002106D0"/>
    <w:rsid w:val="00210955"/>
    <w:rsid w:val="002126FB"/>
    <w:rsid w:val="002138B6"/>
    <w:rsid w:val="00220C00"/>
    <w:rsid w:val="00220E69"/>
    <w:rsid w:val="00226B93"/>
    <w:rsid w:val="00231896"/>
    <w:rsid w:val="00232423"/>
    <w:rsid w:val="002330FA"/>
    <w:rsid w:val="0023398F"/>
    <w:rsid w:val="00251332"/>
    <w:rsid w:val="00255270"/>
    <w:rsid w:val="00256CC6"/>
    <w:rsid w:val="002603E0"/>
    <w:rsid w:val="002613DD"/>
    <w:rsid w:val="00264DFA"/>
    <w:rsid w:val="00270764"/>
    <w:rsid w:val="00280512"/>
    <w:rsid w:val="00292A64"/>
    <w:rsid w:val="00295132"/>
    <w:rsid w:val="00295C92"/>
    <w:rsid w:val="00296018"/>
    <w:rsid w:val="002973DE"/>
    <w:rsid w:val="00297AAA"/>
    <w:rsid w:val="002A347F"/>
    <w:rsid w:val="002A3819"/>
    <w:rsid w:val="002B16A2"/>
    <w:rsid w:val="002B2C75"/>
    <w:rsid w:val="002B39B5"/>
    <w:rsid w:val="002B614B"/>
    <w:rsid w:val="002B637B"/>
    <w:rsid w:val="002C24C4"/>
    <w:rsid w:val="002C550C"/>
    <w:rsid w:val="002D1B7B"/>
    <w:rsid w:val="002D316E"/>
    <w:rsid w:val="002D3705"/>
    <w:rsid w:val="002E020C"/>
    <w:rsid w:val="002E4B3D"/>
    <w:rsid w:val="002E6EFE"/>
    <w:rsid w:val="002F78AC"/>
    <w:rsid w:val="00303D37"/>
    <w:rsid w:val="00303E12"/>
    <w:rsid w:val="00305474"/>
    <w:rsid w:val="00305B44"/>
    <w:rsid w:val="00306983"/>
    <w:rsid w:val="00307DD3"/>
    <w:rsid w:val="00320C7E"/>
    <w:rsid w:val="00321CC4"/>
    <w:rsid w:val="00323892"/>
    <w:rsid w:val="00324C3E"/>
    <w:rsid w:val="00326675"/>
    <w:rsid w:val="003268D7"/>
    <w:rsid w:val="003270A1"/>
    <w:rsid w:val="00331A9C"/>
    <w:rsid w:val="00333351"/>
    <w:rsid w:val="00333B79"/>
    <w:rsid w:val="0033672D"/>
    <w:rsid w:val="00337A41"/>
    <w:rsid w:val="00342166"/>
    <w:rsid w:val="00344D92"/>
    <w:rsid w:val="0035040B"/>
    <w:rsid w:val="00350EDE"/>
    <w:rsid w:val="00356177"/>
    <w:rsid w:val="00360953"/>
    <w:rsid w:val="0036693A"/>
    <w:rsid w:val="00366F21"/>
    <w:rsid w:val="003756B2"/>
    <w:rsid w:val="00380432"/>
    <w:rsid w:val="0038417A"/>
    <w:rsid w:val="00385667"/>
    <w:rsid w:val="00386C73"/>
    <w:rsid w:val="0039393B"/>
    <w:rsid w:val="00394B2D"/>
    <w:rsid w:val="00397FBA"/>
    <w:rsid w:val="00397FBB"/>
    <w:rsid w:val="003A5AB6"/>
    <w:rsid w:val="003A5F06"/>
    <w:rsid w:val="003C40EB"/>
    <w:rsid w:val="003C63B2"/>
    <w:rsid w:val="003C6868"/>
    <w:rsid w:val="003D2A8E"/>
    <w:rsid w:val="003D3755"/>
    <w:rsid w:val="003D4A2E"/>
    <w:rsid w:val="003D64A2"/>
    <w:rsid w:val="003E0598"/>
    <w:rsid w:val="003E20FD"/>
    <w:rsid w:val="003F0400"/>
    <w:rsid w:val="00402F42"/>
    <w:rsid w:val="00417220"/>
    <w:rsid w:val="0042137F"/>
    <w:rsid w:val="0042713F"/>
    <w:rsid w:val="0044087C"/>
    <w:rsid w:val="00442087"/>
    <w:rsid w:val="00442138"/>
    <w:rsid w:val="0044312C"/>
    <w:rsid w:val="004440E3"/>
    <w:rsid w:val="00447156"/>
    <w:rsid w:val="004505DE"/>
    <w:rsid w:val="00450743"/>
    <w:rsid w:val="004509EE"/>
    <w:rsid w:val="00452196"/>
    <w:rsid w:val="00453D44"/>
    <w:rsid w:val="00454801"/>
    <w:rsid w:val="004557B1"/>
    <w:rsid w:val="004605C0"/>
    <w:rsid w:val="004665ED"/>
    <w:rsid w:val="0047696D"/>
    <w:rsid w:val="00485266"/>
    <w:rsid w:val="00485643"/>
    <w:rsid w:val="00487208"/>
    <w:rsid w:val="00487BC9"/>
    <w:rsid w:val="004918AE"/>
    <w:rsid w:val="00494F72"/>
    <w:rsid w:val="004A03DA"/>
    <w:rsid w:val="004A0E25"/>
    <w:rsid w:val="004A1889"/>
    <w:rsid w:val="004A2C19"/>
    <w:rsid w:val="004A7C9A"/>
    <w:rsid w:val="004B1445"/>
    <w:rsid w:val="004B1DA1"/>
    <w:rsid w:val="004B4434"/>
    <w:rsid w:val="004C2B7A"/>
    <w:rsid w:val="004C702D"/>
    <w:rsid w:val="004E6551"/>
    <w:rsid w:val="004F3CC2"/>
    <w:rsid w:val="004F46C3"/>
    <w:rsid w:val="00500113"/>
    <w:rsid w:val="00506014"/>
    <w:rsid w:val="00512F01"/>
    <w:rsid w:val="00516062"/>
    <w:rsid w:val="005161BD"/>
    <w:rsid w:val="00523B81"/>
    <w:rsid w:val="00525E72"/>
    <w:rsid w:val="0052614E"/>
    <w:rsid w:val="00534706"/>
    <w:rsid w:val="00536586"/>
    <w:rsid w:val="00537D35"/>
    <w:rsid w:val="00552E7A"/>
    <w:rsid w:val="0055409D"/>
    <w:rsid w:val="005548E1"/>
    <w:rsid w:val="005559BF"/>
    <w:rsid w:val="005601CA"/>
    <w:rsid w:val="00565483"/>
    <w:rsid w:val="00566BE5"/>
    <w:rsid w:val="0057576C"/>
    <w:rsid w:val="00575D8C"/>
    <w:rsid w:val="005765B5"/>
    <w:rsid w:val="00584A7D"/>
    <w:rsid w:val="00590F26"/>
    <w:rsid w:val="005978DA"/>
    <w:rsid w:val="005A23BB"/>
    <w:rsid w:val="005A6954"/>
    <w:rsid w:val="005B1C49"/>
    <w:rsid w:val="005B4D22"/>
    <w:rsid w:val="005B5510"/>
    <w:rsid w:val="005B6858"/>
    <w:rsid w:val="005B7C2D"/>
    <w:rsid w:val="005B7FE8"/>
    <w:rsid w:val="005C254D"/>
    <w:rsid w:val="005C3122"/>
    <w:rsid w:val="005E06EE"/>
    <w:rsid w:val="005E1573"/>
    <w:rsid w:val="005E3F91"/>
    <w:rsid w:val="005E49E3"/>
    <w:rsid w:val="005E4A58"/>
    <w:rsid w:val="005E5010"/>
    <w:rsid w:val="005F046E"/>
    <w:rsid w:val="005F36A4"/>
    <w:rsid w:val="0060500F"/>
    <w:rsid w:val="00613C70"/>
    <w:rsid w:val="006179A3"/>
    <w:rsid w:val="00624097"/>
    <w:rsid w:val="00631C2E"/>
    <w:rsid w:val="00637F78"/>
    <w:rsid w:val="00651E8A"/>
    <w:rsid w:val="0065498B"/>
    <w:rsid w:val="0066404E"/>
    <w:rsid w:val="00673FF5"/>
    <w:rsid w:val="0068225D"/>
    <w:rsid w:val="0068256C"/>
    <w:rsid w:val="00683806"/>
    <w:rsid w:val="0068580B"/>
    <w:rsid w:val="006862DF"/>
    <w:rsid w:val="006916AA"/>
    <w:rsid w:val="00692DC3"/>
    <w:rsid w:val="006949CD"/>
    <w:rsid w:val="00695F1D"/>
    <w:rsid w:val="00696EF7"/>
    <w:rsid w:val="006A5D7B"/>
    <w:rsid w:val="006A6762"/>
    <w:rsid w:val="006A6C03"/>
    <w:rsid w:val="006B0338"/>
    <w:rsid w:val="006B0FB9"/>
    <w:rsid w:val="006B5388"/>
    <w:rsid w:val="006C02AD"/>
    <w:rsid w:val="006C0B0C"/>
    <w:rsid w:val="006C3300"/>
    <w:rsid w:val="006C450D"/>
    <w:rsid w:val="006C481A"/>
    <w:rsid w:val="006C4888"/>
    <w:rsid w:val="006C4FBD"/>
    <w:rsid w:val="006C5545"/>
    <w:rsid w:val="006C5592"/>
    <w:rsid w:val="006D04BA"/>
    <w:rsid w:val="006D46B2"/>
    <w:rsid w:val="006E12AF"/>
    <w:rsid w:val="006F3161"/>
    <w:rsid w:val="006F4211"/>
    <w:rsid w:val="006F537C"/>
    <w:rsid w:val="00701714"/>
    <w:rsid w:val="007069A5"/>
    <w:rsid w:val="00715918"/>
    <w:rsid w:val="00722014"/>
    <w:rsid w:val="00722962"/>
    <w:rsid w:val="0072451E"/>
    <w:rsid w:val="00731671"/>
    <w:rsid w:val="007326F8"/>
    <w:rsid w:val="0074063D"/>
    <w:rsid w:val="00741646"/>
    <w:rsid w:val="007431C6"/>
    <w:rsid w:val="00747AC2"/>
    <w:rsid w:val="00753117"/>
    <w:rsid w:val="007570A7"/>
    <w:rsid w:val="00761BD7"/>
    <w:rsid w:val="00772E92"/>
    <w:rsid w:val="00774D69"/>
    <w:rsid w:val="007772D2"/>
    <w:rsid w:val="00780BFC"/>
    <w:rsid w:val="00780F23"/>
    <w:rsid w:val="00786176"/>
    <w:rsid w:val="007911EB"/>
    <w:rsid w:val="00792022"/>
    <w:rsid w:val="00795C4D"/>
    <w:rsid w:val="00796300"/>
    <w:rsid w:val="00796E67"/>
    <w:rsid w:val="007B0B92"/>
    <w:rsid w:val="007C5AF3"/>
    <w:rsid w:val="007D10FE"/>
    <w:rsid w:val="007D45CB"/>
    <w:rsid w:val="007D550E"/>
    <w:rsid w:val="007E2097"/>
    <w:rsid w:val="007E269A"/>
    <w:rsid w:val="007E2714"/>
    <w:rsid w:val="007E2C78"/>
    <w:rsid w:val="007E3693"/>
    <w:rsid w:val="007E7460"/>
    <w:rsid w:val="007F0129"/>
    <w:rsid w:val="007F1243"/>
    <w:rsid w:val="007F2015"/>
    <w:rsid w:val="007F296C"/>
    <w:rsid w:val="00800457"/>
    <w:rsid w:val="00801923"/>
    <w:rsid w:val="0080472B"/>
    <w:rsid w:val="00815846"/>
    <w:rsid w:val="008171DA"/>
    <w:rsid w:val="00820F5F"/>
    <w:rsid w:val="008212CC"/>
    <w:rsid w:val="00823501"/>
    <w:rsid w:val="008251C4"/>
    <w:rsid w:val="00830ADD"/>
    <w:rsid w:val="00851621"/>
    <w:rsid w:val="00857319"/>
    <w:rsid w:val="008575AD"/>
    <w:rsid w:val="00862DE2"/>
    <w:rsid w:val="008749DB"/>
    <w:rsid w:val="00890836"/>
    <w:rsid w:val="008927FD"/>
    <w:rsid w:val="00896177"/>
    <w:rsid w:val="00897430"/>
    <w:rsid w:val="008976BF"/>
    <w:rsid w:val="008A26D1"/>
    <w:rsid w:val="008B3768"/>
    <w:rsid w:val="008B5275"/>
    <w:rsid w:val="008C1708"/>
    <w:rsid w:val="008C2783"/>
    <w:rsid w:val="008C2808"/>
    <w:rsid w:val="008C3342"/>
    <w:rsid w:val="008D7E16"/>
    <w:rsid w:val="008E3FE0"/>
    <w:rsid w:val="008F0B2F"/>
    <w:rsid w:val="008F0D13"/>
    <w:rsid w:val="008F1A98"/>
    <w:rsid w:val="008F76A0"/>
    <w:rsid w:val="00902986"/>
    <w:rsid w:val="00903D29"/>
    <w:rsid w:val="00905B46"/>
    <w:rsid w:val="00906835"/>
    <w:rsid w:val="00912310"/>
    <w:rsid w:val="009137C9"/>
    <w:rsid w:val="009212E9"/>
    <w:rsid w:val="00925B4A"/>
    <w:rsid w:val="0092702D"/>
    <w:rsid w:val="009271B9"/>
    <w:rsid w:val="0092771D"/>
    <w:rsid w:val="00930997"/>
    <w:rsid w:val="0093353A"/>
    <w:rsid w:val="00934F7B"/>
    <w:rsid w:val="00953371"/>
    <w:rsid w:val="00954850"/>
    <w:rsid w:val="0095774E"/>
    <w:rsid w:val="0096251F"/>
    <w:rsid w:val="00967BAB"/>
    <w:rsid w:val="00970A4F"/>
    <w:rsid w:val="009831E6"/>
    <w:rsid w:val="009920A5"/>
    <w:rsid w:val="009953A4"/>
    <w:rsid w:val="009956EE"/>
    <w:rsid w:val="009A348A"/>
    <w:rsid w:val="009A5BFB"/>
    <w:rsid w:val="009A6F29"/>
    <w:rsid w:val="009B2C39"/>
    <w:rsid w:val="009B76D3"/>
    <w:rsid w:val="009C5C2C"/>
    <w:rsid w:val="009C7CFC"/>
    <w:rsid w:val="009D03CB"/>
    <w:rsid w:val="009D67B3"/>
    <w:rsid w:val="009D7D60"/>
    <w:rsid w:val="009E3551"/>
    <w:rsid w:val="009E561D"/>
    <w:rsid w:val="009F3E9D"/>
    <w:rsid w:val="009F46B9"/>
    <w:rsid w:val="00A06B6F"/>
    <w:rsid w:val="00A12DA3"/>
    <w:rsid w:val="00A13A25"/>
    <w:rsid w:val="00A14312"/>
    <w:rsid w:val="00A16415"/>
    <w:rsid w:val="00A221C7"/>
    <w:rsid w:val="00A22D25"/>
    <w:rsid w:val="00A3173C"/>
    <w:rsid w:val="00A36022"/>
    <w:rsid w:val="00A37DC8"/>
    <w:rsid w:val="00A434D3"/>
    <w:rsid w:val="00A43FEB"/>
    <w:rsid w:val="00A44DE6"/>
    <w:rsid w:val="00A644CC"/>
    <w:rsid w:val="00A6531E"/>
    <w:rsid w:val="00A7484A"/>
    <w:rsid w:val="00A77E9C"/>
    <w:rsid w:val="00A82A52"/>
    <w:rsid w:val="00A857FE"/>
    <w:rsid w:val="00A94482"/>
    <w:rsid w:val="00A961D0"/>
    <w:rsid w:val="00A978B3"/>
    <w:rsid w:val="00A97BFB"/>
    <w:rsid w:val="00AA6BC5"/>
    <w:rsid w:val="00AB2220"/>
    <w:rsid w:val="00AB341F"/>
    <w:rsid w:val="00AB43B2"/>
    <w:rsid w:val="00AB616A"/>
    <w:rsid w:val="00AB786F"/>
    <w:rsid w:val="00AC16D2"/>
    <w:rsid w:val="00AC50C9"/>
    <w:rsid w:val="00AC63E6"/>
    <w:rsid w:val="00AD0754"/>
    <w:rsid w:val="00AD15C9"/>
    <w:rsid w:val="00AD6181"/>
    <w:rsid w:val="00AE1BAE"/>
    <w:rsid w:val="00AE330E"/>
    <w:rsid w:val="00AE418D"/>
    <w:rsid w:val="00AF0D28"/>
    <w:rsid w:val="00AF2B21"/>
    <w:rsid w:val="00AF3BC1"/>
    <w:rsid w:val="00AF4941"/>
    <w:rsid w:val="00AF66C6"/>
    <w:rsid w:val="00B05E98"/>
    <w:rsid w:val="00B10707"/>
    <w:rsid w:val="00B1741E"/>
    <w:rsid w:val="00B213FD"/>
    <w:rsid w:val="00B23B78"/>
    <w:rsid w:val="00B27794"/>
    <w:rsid w:val="00B27823"/>
    <w:rsid w:val="00B30F99"/>
    <w:rsid w:val="00B35BE9"/>
    <w:rsid w:val="00B4196D"/>
    <w:rsid w:val="00B43713"/>
    <w:rsid w:val="00B4671B"/>
    <w:rsid w:val="00B51399"/>
    <w:rsid w:val="00B532FC"/>
    <w:rsid w:val="00B5639A"/>
    <w:rsid w:val="00B56497"/>
    <w:rsid w:val="00B7212F"/>
    <w:rsid w:val="00B7377B"/>
    <w:rsid w:val="00B750FB"/>
    <w:rsid w:val="00B83D83"/>
    <w:rsid w:val="00B908EC"/>
    <w:rsid w:val="00BA0972"/>
    <w:rsid w:val="00BA4246"/>
    <w:rsid w:val="00BA6D7B"/>
    <w:rsid w:val="00BA7D52"/>
    <w:rsid w:val="00BB0F90"/>
    <w:rsid w:val="00BB12A6"/>
    <w:rsid w:val="00BB6B39"/>
    <w:rsid w:val="00BB7AE2"/>
    <w:rsid w:val="00BC1B4D"/>
    <w:rsid w:val="00BD1085"/>
    <w:rsid w:val="00BD275C"/>
    <w:rsid w:val="00BD3C7D"/>
    <w:rsid w:val="00BD5BD2"/>
    <w:rsid w:val="00BD5C06"/>
    <w:rsid w:val="00BE0F01"/>
    <w:rsid w:val="00BE59DB"/>
    <w:rsid w:val="00BE6984"/>
    <w:rsid w:val="00BF3E12"/>
    <w:rsid w:val="00BF51C4"/>
    <w:rsid w:val="00BF5651"/>
    <w:rsid w:val="00BF6760"/>
    <w:rsid w:val="00C01A96"/>
    <w:rsid w:val="00C21611"/>
    <w:rsid w:val="00C26BEB"/>
    <w:rsid w:val="00C27F2E"/>
    <w:rsid w:val="00C3225A"/>
    <w:rsid w:val="00C3471B"/>
    <w:rsid w:val="00C34A2D"/>
    <w:rsid w:val="00C34CF3"/>
    <w:rsid w:val="00C40695"/>
    <w:rsid w:val="00C42C17"/>
    <w:rsid w:val="00C43655"/>
    <w:rsid w:val="00C5458D"/>
    <w:rsid w:val="00C55003"/>
    <w:rsid w:val="00C61ED0"/>
    <w:rsid w:val="00C67B67"/>
    <w:rsid w:val="00C67F18"/>
    <w:rsid w:val="00C70CC8"/>
    <w:rsid w:val="00C73232"/>
    <w:rsid w:val="00C74F09"/>
    <w:rsid w:val="00C75D46"/>
    <w:rsid w:val="00C802B8"/>
    <w:rsid w:val="00C823C6"/>
    <w:rsid w:val="00C83342"/>
    <w:rsid w:val="00C86738"/>
    <w:rsid w:val="00C916F3"/>
    <w:rsid w:val="00C92CAA"/>
    <w:rsid w:val="00C9572E"/>
    <w:rsid w:val="00C96302"/>
    <w:rsid w:val="00C96C18"/>
    <w:rsid w:val="00C97EAD"/>
    <w:rsid w:val="00CA15C9"/>
    <w:rsid w:val="00CB1C67"/>
    <w:rsid w:val="00CB42BF"/>
    <w:rsid w:val="00CB43DC"/>
    <w:rsid w:val="00CB73B7"/>
    <w:rsid w:val="00CD373D"/>
    <w:rsid w:val="00CD62AE"/>
    <w:rsid w:val="00CE7A4E"/>
    <w:rsid w:val="00CF4A49"/>
    <w:rsid w:val="00CF7672"/>
    <w:rsid w:val="00D12F27"/>
    <w:rsid w:val="00D205BD"/>
    <w:rsid w:val="00D208AF"/>
    <w:rsid w:val="00D21E31"/>
    <w:rsid w:val="00D22DD9"/>
    <w:rsid w:val="00D30122"/>
    <w:rsid w:val="00D4085F"/>
    <w:rsid w:val="00D430C6"/>
    <w:rsid w:val="00D43F36"/>
    <w:rsid w:val="00D56EC2"/>
    <w:rsid w:val="00D5731D"/>
    <w:rsid w:val="00D6238C"/>
    <w:rsid w:val="00D71D84"/>
    <w:rsid w:val="00D84412"/>
    <w:rsid w:val="00D84DA8"/>
    <w:rsid w:val="00D86BFF"/>
    <w:rsid w:val="00D92AC5"/>
    <w:rsid w:val="00D92B75"/>
    <w:rsid w:val="00D940F6"/>
    <w:rsid w:val="00DA3C59"/>
    <w:rsid w:val="00DA6875"/>
    <w:rsid w:val="00DB2B12"/>
    <w:rsid w:val="00DB4CF6"/>
    <w:rsid w:val="00DB6493"/>
    <w:rsid w:val="00DB650B"/>
    <w:rsid w:val="00DC0AA8"/>
    <w:rsid w:val="00DC2280"/>
    <w:rsid w:val="00DC53F1"/>
    <w:rsid w:val="00DC6779"/>
    <w:rsid w:val="00DD5CA0"/>
    <w:rsid w:val="00DD69FD"/>
    <w:rsid w:val="00DD7CC7"/>
    <w:rsid w:val="00DE0A2C"/>
    <w:rsid w:val="00DE31B8"/>
    <w:rsid w:val="00DE4CDD"/>
    <w:rsid w:val="00DF1609"/>
    <w:rsid w:val="00DF6C98"/>
    <w:rsid w:val="00DF7AA0"/>
    <w:rsid w:val="00E00D5C"/>
    <w:rsid w:val="00E05BF1"/>
    <w:rsid w:val="00E2570B"/>
    <w:rsid w:val="00E367F2"/>
    <w:rsid w:val="00E41D46"/>
    <w:rsid w:val="00E50536"/>
    <w:rsid w:val="00E52981"/>
    <w:rsid w:val="00E6087A"/>
    <w:rsid w:val="00E60E5D"/>
    <w:rsid w:val="00E67437"/>
    <w:rsid w:val="00E71A04"/>
    <w:rsid w:val="00E74A97"/>
    <w:rsid w:val="00E76F65"/>
    <w:rsid w:val="00E77200"/>
    <w:rsid w:val="00E802FC"/>
    <w:rsid w:val="00E82BEC"/>
    <w:rsid w:val="00E86CA6"/>
    <w:rsid w:val="00E87615"/>
    <w:rsid w:val="00E90D6B"/>
    <w:rsid w:val="00EA0793"/>
    <w:rsid w:val="00EA0A75"/>
    <w:rsid w:val="00EA2FB6"/>
    <w:rsid w:val="00EA34D6"/>
    <w:rsid w:val="00EA49FA"/>
    <w:rsid w:val="00EA648A"/>
    <w:rsid w:val="00EB035D"/>
    <w:rsid w:val="00EC1750"/>
    <w:rsid w:val="00EC2383"/>
    <w:rsid w:val="00EC3FE2"/>
    <w:rsid w:val="00ED651E"/>
    <w:rsid w:val="00EE0001"/>
    <w:rsid w:val="00EE6DC6"/>
    <w:rsid w:val="00EE712B"/>
    <w:rsid w:val="00EE795C"/>
    <w:rsid w:val="00EF1884"/>
    <w:rsid w:val="00EF3E0E"/>
    <w:rsid w:val="00EF4BD3"/>
    <w:rsid w:val="00F00D95"/>
    <w:rsid w:val="00F126B8"/>
    <w:rsid w:val="00F13515"/>
    <w:rsid w:val="00F150D1"/>
    <w:rsid w:val="00F202A2"/>
    <w:rsid w:val="00F2118D"/>
    <w:rsid w:val="00F33D4F"/>
    <w:rsid w:val="00F34939"/>
    <w:rsid w:val="00F3510E"/>
    <w:rsid w:val="00F400C0"/>
    <w:rsid w:val="00F4301A"/>
    <w:rsid w:val="00F52C42"/>
    <w:rsid w:val="00F52DC5"/>
    <w:rsid w:val="00F534D5"/>
    <w:rsid w:val="00F60865"/>
    <w:rsid w:val="00F809F5"/>
    <w:rsid w:val="00F82D8F"/>
    <w:rsid w:val="00F93FD1"/>
    <w:rsid w:val="00F94348"/>
    <w:rsid w:val="00FA006B"/>
    <w:rsid w:val="00FA10DD"/>
    <w:rsid w:val="00FA3EF4"/>
    <w:rsid w:val="00FA49A8"/>
    <w:rsid w:val="00FB0008"/>
    <w:rsid w:val="00FB23BA"/>
    <w:rsid w:val="00FC4B0F"/>
    <w:rsid w:val="00FC5E07"/>
    <w:rsid w:val="00FD103E"/>
    <w:rsid w:val="00FD2AF4"/>
    <w:rsid w:val="00FD7709"/>
    <w:rsid w:val="00FE2B94"/>
    <w:rsid w:val="00FE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DE781"/>
  <w15:chartTrackingRefBased/>
  <w15:docId w15:val="{63DB0A6B-2CC4-42A0-81CB-1B76F90B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16A"/>
    <w:pPr>
      <w:spacing w:after="5" w:line="250" w:lineRule="auto"/>
      <w:ind w:left="10" w:right="157"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4509EE"/>
    <w:pPr>
      <w:keepNext/>
      <w:keepLines/>
      <w:spacing w:before="360" w:after="80" w:line="278" w:lineRule="auto"/>
      <w:ind w:left="0" w:right="0" w:firstLine="0"/>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4509EE"/>
    <w:pPr>
      <w:keepNext/>
      <w:keepLines/>
      <w:spacing w:before="160" w:after="80" w:line="278" w:lineRule="auto"/>
      <w:ind w:left="0" w:right="0" w:firstLine="0"/>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4509EE"/>
    <w:pPr>
      <w:keepNext/>
      <w:keepLines/>
      <w:spacing w:before="160" w:after="80" w:line="278" w:lineRule="auto"/>
      <w:ind w:left="0" w:right="0" w:firstLine="0"/>
      <w:outlineLvl w:val="2"/>
    </w:pPr>
    <w:rPr>
      <w:rFonts w:asciiTheme="minorHAnsi" w:eastAsiaTheme="majorEastAsia" w:hAnsiTheme="minorHAnsi"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4509EE"/>
    <w:pPr>
      <w:keepNext/>
      <w:keepLines/>
      <w:spacing w:before="80" w:after="40" w:line="278" w:lineRule="auto"/>
      <w:ind w:left="0" w:right="0" w:firstLine="0"/>
      <w:outlineLvl w:val="3"/>
    </w:pPr>
    <w:rPr>
      <w:rFonts w:asciiTheme="minorHAnsi" w:eastAsiaTheme="majorEastAsia" w:hAnsiTheme="min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4509EE"/>
    <w:pPr>
      <w:keepNext/>
      <w:keepLines/>
      <w:spacing w:before="80" w:after="40" w:line="278" w:lineRule="auto"/>
      <w:ind w:left="0" w:right="0" w:firstLine="0"/>
      <w:outlineLvl w:val="4"/>
    </w:pPr>
    <w:rPr>
      <w:rFonts w:asciiTheme="minorHAnsi" w:eastAsiaTheme="majorEastAsia" w:hAnsiTheme="min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4509EE"/>
    <w:pPr>
      <w:keepNext/>
      <w:keepLines/>
      <w:spacing w:before="40" w:after="0" w:line="278" w:lineRule="auto"/>
      <w:ind w:left="0" w:right="0" w:firstLine="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4509EE"/>
    <w:pPr>
      <w:keepNext/>
      <w:keepLines/>
      <w:spacing w:before="40" w:after="0" w:line="278" w:lineRule="auto"/>
      <w:ind w:left="0" w:right="0" w:firstLine="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4509EE"/>
    <w:pPr>
      <w:keepNext/>
      <w:keepLines/>
      <w:spacing w:after="0" w:line="278" w:lineRule="auto"/>
      <w:ind w:left="0" w:right="0" w:firstLine="0"/>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4509EE"/>
    <w:pPr>
      <w:keepNext/>
      <w:keepLines/>
      <w:spacing w:after="0" w:line="278" w:lineRule="auto"/>
      <w:ind w:left="0" w:right="0" w:firstLine="0"/>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HeaderChar">
    <w:name w:val="Header Char"/>
    <w:basedOn w:val="DefaultParagraphFont"/>
    <w:link w:val="Header"/>
    <w:uiPriority w:val="99"/>
    <w:rsid w:val="003C40EB"/>
  </w:style>
  <w:style w:type="paragraph" w:styleId="Footer">
    <w:name w:val="footer"/>
    <w:basedOn w:val="Normal"/>
    <w:link w:val="FooterChar"/>
    <w:uiPriority w:val="99"/>
    <w:unhideWhenUsed/>
    <w:rsid w:val="003C40EB"/>
    <w:pPr>
      <w:tabs>
        <w:tab w:val="center" w:pos="4513"/>
        <w:tab w:val="right" w:pos="9026"/>
      </w:tabs>
      <w:spacing w:after="0" w:line="240" w:lineRule="auto"/>
      <w:ind w:left="0" w:right="0" w:firstLine="0"/>
    </w:pPr>
    <w:rPr>
      <w:rFonts w:asciiTheme="minorHAnsi" w:eastAsiaTheme="minorHAnsi" w:hAnsiTheme="minorHAnsi" w:cstheme="minorBidi"/>
      <w:color w:val="auto"/>
      <w:kern w:val="0"/>
      <w:sz w:val="22"/>
      <w:szCs w:val="22"/>
      <w:lang w:eastAsia="en-US"/>
      <w14:ligatures w14:val="none"/>
    </w:rPr>
  </w:style>
  <w:style w:type="character" w:customStyle="1" w:styleId="FooterChar">
    <w:name w:val="Footer Char"/>
    <w:basedOn w:val="DefaultParagraphFont"/>
    <w:link w:val="Footer"/>
    <w:uiPriority w:val="99"/>
    <w:rsid w:val="003C40EB"/>
  </w:style>
  <w:style w:type="paragraph" w:styleId="NoSpacing">
    <w:name w:val="No Spacing"/>
    <w:uiPriority w:val="1"/>
    <w:qFormat/>
    <w:rsid w:val="006C5592"/>
    <w:pPr>
      <w:spacing w:after="0" w:line="240" w:lineRule="auto"/>
    </w:pPr>
    <w:rPr>
      <w:sz w:val="24"/>
    </w:rPr>
  </w:style>
  <w:style w:type="table" w:styleId="TableGrid">
    <w:name w:val="Table Grid"/>
    <w:basedOn w:val="TableNormal"/>
    <w:uiPriority w:val="39"/>
    <w:rsid w:val="0030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983"/>
    <w:rPr>
      <w:color w:val="0563C1" w:themeColor="hyperlink"/>
      <w:u w:val="single"/>
    </w:rPr>
  </w:style>
  <w:style w:type="paragraph" w:styleId="BalloonText">
    <w:name w:val="Balloon Text"/>
    <w:basedOn w:val="Normal"/>
    <w:link w:val="BalloonTextChar"/>
    <w:uiPriority w:val="99"/>
    <w:semiHidden/>
    <w:unhideWhenUsed/>
    <w:rsid w:val="00157704"/>
    <w:pPr>
      <w:spacing w:after="160" w:line="256" w:lineRule="auto"/>
      <w:ind w:left="0" w:right="0" w:firstLine="0"/>
    </w:pPr>
    <w:rPr>
      <w:rFonts w:ascii="Segoe UI" w:eastAsiaTheme="minorHAnsi" w:hAnsi="Segoe UI" w:cs="Segoe UI"/>
      <w:color w:val="auto"/>
      <w:kern w:val="0"/>
      <w:sz w:val="18"/>
      <w:szCs w:val="18"/>
      <w:lang w:eastAsia="en-US"/>
      <w14:ligatures w14:val="none"/>
    </w:rPr>
  </w:style>
  <w:style w:type="character" w:customStyle="1" w:styleId="BalloonTextChar">
    <w:name w:val="Balloon Text Char"/>
    <w:basedOn w:val="DefaultParagraphFont"/>
    <w:link w:val="BalloonText"/>
    <w:uiPriority w:val="99"/>
    <w:semiHidden/>
    <w:rsid w:val="00157704"/>
    <w:rPr>
      <w:rFonts w:ascii="Segoe UI" w:eastAsia="Times New Roman" w:hAnsi="Segoe UI" w:cs="Segoe UI"/>
      <w:sz w:val="18"/>
      <w:szCs w:val="18"/>
      <w:lang w:eastAsia="en-GB"/>
    </w:rPr>
  </w:style>
  <w:style w:type="paragraph" w:styleId="NormalWeb">
    <w:name w:val="Normal (Web)"/>
    <w:basedOn w:val="Normal"/>
    <w:uiPriority w:val="99"/>
    <w:unhideWhenUsed/>
    <w:rsid w:val="007E2097"/>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UnresolvedMention">
    <w:name w:val="Unresolved Mention"/>
    <w:basedOn w:val="DefaultParagraphFont"/>
    <w:uiPriority w:val="99"/>
    <w:semiHidden/>
    <w:unhideWhenUsed/>
    <w:rsid w:val="00DF6C98"/>
    <w:rPr>
      <w:color w:val="605E5C"/>
      <w:shd w:val="clear" w:color="auto" w:fill="E1DFDD"/>
    </w:rPr>
  </w:style>
  <w:style w:type="character" w:customStyle="1" w:styleId="text">
    <w:name w:val="text"/>
    <w:basedOn w:val="DefaultParagraphFont"/>
    <w:rsid w:val="009C5C2C"/>
  </w:style>
  <w:style w:type="character" w:customStyle="1" w:styleId="Heading1Char">
    <w:name w:val="Heading 1 Char"/>
    <w:basedOn w:val="DefaultParagraphFont"/>
    <w:link w:val="Heading1"/>
    <w:uiPriority w:val="9"/>
    <w:rsid w:val="004509EE"/>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4509EE"/>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4509EE"/>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4509EE"/>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4509EE"/>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4509EE"/>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4509EE"/>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509EE"/>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509EE"/>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509EE"/>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509EE"/>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509EE"/>
    <w:pPr>
      <w:numPr>
        <w:ilvl w:val="1"/>
      </w:numPr>
      <w:spacing w:after="160" w:line="278" w:lineRule="auto"/>
      <w:ind w:left="1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509EE"/>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509EE"/>
    <w:pPr>
      <w:spacing w:before="160" w:after="160" w:line="278" w:lineRule="auto"/>
      <w:ind w:left="0" w:right="0" w:firstLine="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4509EE"/>
    <w:rPr>
      <w:i/>
      <w:iCs/>
      <w:color w:val="404040" w:themeColor="text1" w:themeTint="BF"/>
      <w:kern w:val="2"/>
      <w:sz w:val="24"/>
      <w:szCs w:val="24"/>
      <w14:ligatures w14:val="standardContextual"/>
    </w:rPr>
  </w:style>
  <w:style w:type="paragraph" w:styleId="ListParagraph">
    <w:name w:val="List Paragraph"/>
    <w:basedOn w:val="Normal"/>
    <w:uiPriority w:val="34"/>
    <w:qFormat/>
    <w:rsid w:val="004509EE"/>
    <w:pPr>
      <w:spacing w:after="160" w:line="278" w:lineRule="auto"/>
      <w:ind w:left="720" w:right="0" w:firstLine="0"/>
      <w:contextualSpacing/>
    </w:pPr>
    <w:rPr>
      <w:rFonts w:asciiTheme="minorHAnsi" w:eastAsiaTheme="minorHAnsi" w:hAnsiTheme="minorHAnsi" w:cstheme="minorBidi"/>
      <w:color w:val="auto"/>
      <w:lang w:eastAsia="en-US"/>
    </w:rPr>
  </w:style>
  <w:style w:type="character" w:styleId="IntenseEmphasis">
    <w:name w:val="Intense Emphasis"/>
    <w:basedOn w:val="DefaultParagraphFont"/>
    <w:uiPriority w:val="21"/>
    <w:qFormat/>
    <w:rsid w:val="004509EE"/>
    <w:rPr>
      <w:i/>
      <w:iCs/>
      <w:color w:val="2F5496" w:themeColor="accent1" w:themeShade="BF"/>
    </w:rPr>
  </w:style>
  <w:style w:type="paragraph" w:styleId="IntenseQuote">
    <w:name w:val="Intense Quote"/>
    <w:basedOn w:val="Normal"/>
    <w:next w:val="Normal"/>
    <w:link w:val="IntenseQuoteChar"/>
    <w:uiPriority w:val="30"/>
    <w:qFormat/>
    <w:rsid w:val="004509EE"/>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4509EE"/>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509EE"/>
    <w:rPr>
      <w:b/>
      <w:bCs/>
      <w:smallCaps/>
      <w:color w:val="2F5496" w:themeColor="accent1" w:themeShade="BF"/>
      <w:spacing w:val="5"/>
    </w:rPr>
  </w:style>
  <w:style w:type="paragraph" w:customStyle="1" w:styleId="vlall">
    <w:name w:val="vlall"/>
    <w:basedOn w:val="Normal"/>
    <w:uiPriority w:val="99"/>
    <w:rsid w:val="000B2C3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right="0" w:firstLine="0"/>
    </w:pPr>
    <w:rPr>
      <w:rFonts w:ascii="Gill Sans MT" w:eastAsiaTheme="minorHAnsi" w:hAnsi="Gill Sans MT" w:cs="Gill Sans MT"/>
      <w:b/>
      <w:bCs/>
      <w:color w:val="auto"/>
      <w:kern w:val="0"/>
      <w:lang w:eastAsia="en-US"/>
      <w14:ligatures w14:val="none"/>
    </w:rPr>
  </w:style>
  <w:style w:type="character" w:customStyle="1" w:styleId="apple-converted-space">
    <w:name w:val="apple-converted-space"/>
    <w:basedOn w:val="DefaultParagraphFont"/>
    <w:rsid w:val="000B2C33"/>
  </w:style>
  <w:style w:type="paragraph" w:customStyle="1" w:styleId="chapter-2">
    <w:name w:val="chapter-2"/>
    <w:basedOn w:val="Normal"/>
    <w:rsid w:val="00FB23BA"/>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woj">
    <w:name w:val="woj"/>
    <w:basedOn w:val="DefaultParagraphFont"/>
    <w:rsid w:val="00F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869984">
      <w:bodyDiv w:val="1"/>
      <w:marLeft w:val="0"/>
      <w:marRight w:val="0"/>
      <w:marTop w:val="0"/>
      <w:marBottom w:val="0"/>
      <w:divBdr>
        <w:top w:val="none" w:sz="0" w:space="0" w:color="auto"/>
        <w:left w:val="none" w:sz="0" w:space="0" w:color="auto"/>
        <w:bottom w:val="none" w:sz="0" w:space="0" w:color="auto"/>
        <w:right w:val="none" w:sz="0" w:space="0" w:color="auto"/>
      </w:divBdr>
    </w:div>
    <w:div w:id="1390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b82973b8-3978-4b06-a973-fc8629a9e114@eurprd07.prod.outlook.com" TargetMode="External"/><Relationship Id="rId13" Type="http://schemas.openxmlformats.org/officeDocument/2006/relationships/hyperlink" Target="mailto:captainimb@aol.com" TargetMode="External"/><Relationship Id="rId18" Type="http://schemas.openxmlformats.org/officeDocument/2006/relationships/hyperlink" Target="mailto:captainimb@aol.com"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mailto:robsharp@fastmail.fm" TargetMode="External"/><Relationship Id="rId17" Type="http://schemas.openxmlformats.org/officeDocument/2006/relationships/hyperlink" Target="mailto:robsharp@fastmail.fm" TargetMode="External"/><Relationship Id="rId2" Type="http://schemas.openxmlformats.org/officeDocument/2006/relationships/styles" Target="styles.xml"/><Relationship Id="rId16" Type="http://schemas.openxmlformats.org/officeDocument/2006/relationships/hyperlink" Target="mailto:jamestherector@yahoo.co.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mestherector@yahoo.co.uk" TargetMode="External"/><Relationship Id="rId5" Type="http://schemas.openxmlformats.org/officeDocument/2006/relationships/footnotes" Target="footnotes.xml"/><Relationship Id="rId15" Type="http://schemas.openxmlformats.org/officeDocument/2006/relationships/hyperlink" Target="http://www.stclementschurch.org.je" TargetMode="External"/><Relationship Id="rId23" Type="http://schemas.openxmlformats.org/officeDocument/2006/relationships/theme" Target="theme/theme1.xml"/><Relationship Id="rId10" Type="http://schemas.openxmlformats.org/officeDocument/2006/relationships/hyperlink" Target="http://www.stclementschurch.org.j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clementjersey@outlook.com" TargetMode="External"/><Relationship Id="rId14" Type="http://schemas.openxmlformats.org/officeDocument/2006/relationships/hyperlink" Target="mailto:stclementjersey@outlook.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tclementjersey@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Other\Custom%20Office%20Templates\St%20Clement%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 Clement letter</Template>
  <TotalTime>34</TotalTime>
  <Pages>3</Pages>
  <Words>435</Words>
  <Characters>1981</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Dryden</dc:creator>
  <cp:keywords/>
  <dc:description/>
  <cp:lastModifiedBy>St Clement's Church</cp:lastModifiedBy>
  <cp:revision>17</cp:revision>
  <cp:lastPrinted>2026-04-01T08:30:00Z</cp:lastPrinted>
  <dcterms:created xsi:type="dcterms:W3CDTF">2026-04-01T08:16:00Z</dcterms:created>
  <dcterms:modified xsi:type="dcterms:W3CDTF">2026-04-01T11:23:00Z</dcterms:modified>
</cp:coreProperties>
</file>