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89A6D" w14:textId="5F3987BA" w:rsidR="00D21E31" w:rsidRDefault="00450B6B" w:rsidP="00D21E31">
      <w:r>
        <w:t>March 26</w:t>
      </w:r>
      <w:r w:rsidRPr="00450B6B">
        <w:rPr>
          <w:vertAlign w:val="superscript"/>
        </w:rPr>
        <w:t>th</w:t>
      </w:r>
      <w:r>
        <w:t>, 2026</w:t>
      </w:r>
    </w:p>
    <w:p w14:paraId="4F706375" w14:textId="77777777" w:rsidR="00D21E31" w:rsidRDefault="00D21E31" w:rsidP="00D21E31"/>
    <w:p w14:paraId="149F319C" w14:textId="51E1A558" w:rsidR="00F13515" w:rsidRDefault="00F13515" w:rsidP="00F13515">
      <w:pPr>
        <w:rPr>
          <w:b/>
          <w:bCs/>
        </w:rPr>
      </w:pPr>
      <w:r w:rsidRPr="00121AD9">
        <w:rPr>
          <w:b/>
          <w:bCs/>
        </w:rPr>
        <w:t>Dear Church Family</w:t>
      </w:r>
    </w:p>
    <w:p w14:paraId="2D543ED7" w14:textId="77777777" w:rsidR="00480764" w:rsidRDefault="00480764" w:rsidP="00F13515">
      <w:pPr>
        <w:rPr>
          <w:b/>
          <w:bCs/>
        </w:rPr>
      </w:pPr>
    </w:p>
    <w:p w14:paraId="73CCA165" w14:textId="77777777" w:rsidR="00480764" w:rsidRPr="00480764" w:rsidRDefault="00480764" w:rsidP="00480764">
      <w:r w:rsidRPr="00480764">
        <w:t>I (James) am writing this letter as I return from a meeting in London, part of which has included hearing many things that God is doing across the UK through ordinary followers of Jesus, as they simply live out the gospel with those in their communities - hugely encouraging!</w:t>
      </w:r>
    </w:p>
    <w:p w14:paraId="0C5892A3" w14:textId="77777777" w:rsidR="00480764" w:rsidRPr="00480764" w:rsidRDefault="00480764" w:rsidP="00480764"/>
    <w:p w14:paraId="3CFE1CE7" w14:textId="77777777" w:rsidR="00480764" w:rsidRPr="00480764" w:rsidRDefault="00480764" w:rsidP="00480764">
      <w:proofErr w:type="gramStart"/>
      <w:r w:rsidRPr="00480764">
        <w:t>So</w:t>
      </w:r>
      <w:proofErr w:type="gramEnd"/>
      <w:r w:rsidRPr="00480764">
        <w:t xml:space="preserve"> it has been good this week here in St Clement to welcome the </w:t>
      </w:r>
      <w:proofErr w:type="gramStart"/>
      <w:r w:rsidRPr="00480764">
        <w:t>Reception</w:t>
      </w:r>
      <w:proofErr w:type="gramEnd"/>
      <w:r w:rsidRPr="00480764">
        <w:t xml:space="preserve"> classes from </w:t>
      </w:r>
      <w:proofErr w:type="spellStart"/>
      <w:r w:rsidRPr="00480764">
        <w:t>Samares</w:t>
      </w:r>
      <w:proofErr w:type="spellEnd"/>
      <w:r w:rsidRPr="00480764">
        <w:t xml:space="preserve"> school to the church on Tuesday, as we had a great time exploring the Easter story together.   Then next Wednesday, we </w:t>
      </w:r>
      <w:proofErr w:type="gramStart"/>
      <w:r w:rsidRPr="00480764">
        <w:t>have the opportunity to</w:t>
      </w:r>
      <w:proofErr w:type="gramEnd"/>
      <w:r w:rsidRPr="00480764">
        <w:t xml:space="preserve"> go into </w:t>
      </w:r>
      <w:proofErr w:type="spellStart"/>
      <w:r w:rsidRPr="00480764">
        <w:t>Samares</w:t>
      </w:r>
      <w:proofErr w:type="spellEnd"/>
      <w:r w:rsidRPr="00480764">
        <w:t xml:space="preserve"> school and help the Year 4’ classes explore how we celebrate Easter and field lots of questions!  Both </w:t>
      </w:r>
      <w:proofErr w:type="spellStart"/>
      <w:r w:rsidRPr="00480764">
        <w:t>Samares</w:t>
      </w:r>
      <w:proofErr w:type="spellEnd"/>
      <w:r w:rsidRPr="00480764">
        <w:t xml:space="preserve"> &amp; St Clement schools have received flyers for each child for our Easter Egg Trail on the </w:t>
      </w:r>
      <w:proofErr w:type="gramStart"/>
      <w:r w:rsidRPr="00480764">
        <w:t>4th</w:t>
      </w:r>
      <w:proofErr w:type="gramEnd"/>
      <w:r w:rsidRPr="00480764">
        <w:t xml:space="preserve"> April, so please give thanks for these opportunities we </w:t>
      </w:r>
      <w:proofErr w:type="gramStart"/>
      <w:r w:rsidRPr="00480764">
        <w:t>have to</w:t>
      </w:r>
      <w:proofErr w:type="gramEnd"/>
      <w:r w:rsidRPr="00480764">
        <w:t xml:space="preserve"> share the good news of </w:t>
      </w:r>
      <w:proofErr w:type="gramStart"/>
      <w:r w:rsidRPr="00480764">
        <w:t>Easter, and</w:t>
      </w:r>
      <w:proofErr w:type="gramEnd"/>
      <w:r w:rsidRPr="00480764">
        <w:t xml:space="preserve"> pray we would use them well &amp; wisely.</w:t>
      </w:r>
    </w:p>
    <w:p w14:paraId="7BA7B1C4" w14:textId="77777777" w:rsidR="00480764" w:rsidRPr="00480764" w:rsidRDefault="00480764" w:rsidP="00480764"/>
    <w:p w14:paraId="6B5BA2F6" w14:textId="77777777" w:rsidR="00480764" w:rsidRPr="00480764" w:rsidRDefault="00480764" w:rsidP="00480764">
      <w:r w:rsidRPr="00480764">
        <w:t xml:space="preserve">Linked to that, we could still do with more </w:t>
      </w:r>
      <w:r w:rsidRPr="008575A0">
        <w:rPr>
          <w:b/>
          <w:bCs/>
        </w:rPr>
        <w:t xml:space="preserve">helpers for the Easter trail on the </w:t>
      </w:r>
      <w:proofErr w:type="gramStart"/>
      <w:r w:rsidRPr="008575A0">
        <w:rPr>
          <w:b/>
          <w:bCs/>
        </w:rPr>
        <w:t>4th</w:t>
      </w:r>
      <w:proofErr w:type="gramEnd"/>
      <w:r w:rsidRPr="008575A0">
        <w:rPr>
          <w:b/>
          <w:bCs/>
        </w:rPr>
        <w:t xml:space="preserve"> April</w:t>
      </w:r>
      <w:r w:rsidRPr="00480764">
        <w:t xml:space="preserve">, so speak to Katie asap if you </w:t>
      </w:r>
      <w:proofErr w:type="gramStart"/>
      <w:r w:rsidRPr="00480764">
        <w:t>can</w:t>
      </w:r>
      <w:proofErr w:type="gramEnd"/>
      <w:r w:rsidRPr="00480764">
        <w:t xml:space="preserve"> </w:t>
      </w:r>
      <w:proofErr w:type="spellStart"/>
      <w:r w:rsidRPr="00480764">
        <w:t>hep</w:t>
      </w:r>
      <w:proofErr w:type="spellEnd"/>
      <w:r w:rsidRPr="00480764">
        <w:t xml:space="preserve"> in any way.  Do come &amp; help make the church as welcoming as we can for Easter, as we </w:t>
      </w:r>
      <w:r w:rsidRPr="000725B7">
        <w:rPr>
          <w:b/>
          <w:bCs/>
        </w:rPr>
        <w:t>Spring Clean our building this Saturday (28th) between 10am &amp; 12 noon</w:t>
      </w:r>
      <w:r w:rsidRPr="00480764">
        <w:t xml:space="preserve">.  And think who you </w:t>
      </w:r>
      <w:r w:rsidRPr="00B703B6">
        <w:rPr>
          <w:b/>
          <w:bCs/>
        </w:rPr>
        <w:t>can invite to one of our Easter services</w:t>
      </w:r>
      <w:r w:rsidRPr="00480764">
        <w:t xml:space="preserve"> between Maundy Thursday &amp; Easter Sunday, so they can hear the transforming news of Jesus we ourselves have found (Easter services are listed on the back of this week’s 10.30 service sheet, are on our website, and will be on noticeboards at both church centres).</w:t>
      </w:r>
    </w:p>
    <w:p w14:paraId="3587B3D3" w14:textId="77777777" w:rsidR="00480764" w:rsidRPr="00480764" w:rsidRDefault="00480764" w:rsidP="00480764"/>
    <w:p w14:paraId="320A7441" w14:textId="77777777" w:rsidR="00480764" w:rsidRPr="00480764" w:rsidRDefault="00480764" w:rsidP="00480764">
      <w:r w:rsidRPr="00480764">
        <w:t>Finally, we look forward to celebrating Palm Sunday at this week’s Sunday services, remembering Jesus is still King over our world, despite the events we see around us in the news.  May we pray for His Kingdom to come and His will to be done, on earth as it is in heaven.</w:t>
      </w:r>
    </w:p>
    <w:p w14:paraId="561AA9D8" w14:textId="77777777" w:rsidR="00480764" w:rsidRPr="00480764" w:rsidRDefault="00480764" w:rsidP="00480764"/>
    <w:p w14:paraId="57F2A134" w14:textId="77777777" w:rsidR="00480764" w:rsidRPr="00480764" w:rsidRDefault="00480764" w:rsidP="00480764">
      <w:r w:rsidRPr="00480764">
        <w:t>With our love and prayers,</w:t>
      </w:r>
    </w:p>
    <w:p w14:paraId="121F2AA6" w14:textId="77777777" w:rsidR="00480764" w:rsidRPr="00480764" w:rsidRDefault="00480764" w:rsidP="00480764"/>
    <w:p w14:paraId="50B3E537" w14:textId="77777777" w:rsidR="00480764" w:rsidRDefault="00480764" w:rsidP="00480764">
      <w:r w:rsidRPr="00480764">
        <w:t>James.</w:t>
      </w:r>
    </w:p>
    <w:p w14:paraId="0010AE91" w14:textId="77777777" w:rsidR="009A7C7D" w:rsidRDefault="009A7C7D" w:rsidP="00480764"/>
    <w:p w14:paraId="7EF97AE7" w14:textId="2CAF16AA" w:rsidR="009A7C7D" w:rsidRPr="00480764" w:rsidRDefault="009A7C7D" w:rsidP="009A7C7D">
      <w:pPr>
        <w:ind w:left="0" w:firstLine="0"/>
      </w:pPr>
    </w:p>
    <w:p w14:paraId="206D50B0" w14:textId="77777777" w:rsidR="00480764" w:rsidRPr="00480764" w:rsidRDefault="00480764" w:rsidP="00480764">
      <w:pPr>
        <w:rPr>
          <w:b/>
          <w:bCs/>
        </w:rPr>
      </w:pPr>
    </w:p>
    <w:p w14:paraId="1CBD4462" w14:textId="77777777" w:rsidR="00480764" w:rsidRPr="00480764" w:rsidRDefault="00480764" w:rsidP="00480764">
      <w:pPr>
        <w:rPr>
          <w:b/>
          <w:bCs/>
        </w:rPr>
      </w:pPr>
    </w:p>
    <w:p w14:paraId="31F33F46" w14:textId="77777777" w:rsidR="00480764" w:rsidRDefault="00480764" w:rsidP="00F13515">
      <w:pPr>
        <w:rPr>
          <w:b/>
          <w:bCs/>
        </w:rPr>
      </w:pPr>
    </w:p>
    <w:p w14:paraId="6262845D" w14:textId="77777777" w:rsidR="00F135D2" w:rsidRDefault="00F135D2" w:rsidP="00F13515">
      <w:pPr>
        <w:rPr>
          <w:b/>
          <w:bCs/>
        </w:rPr>
      </w:pPr>
    </w:p>
    <w:p w14:paraId="51ACD4E8" w14:textId="77777777" w:rsidR="003928BB" w:rsidRDefault="003928BB" w:rsidP="00F13515">
      <w:pPr>
        <w:rPr>
          <w:b/>
          <w:bCs/>
        </w:rPr>
      </w:pPr>
    </w:p>
    <w:p w14:paraId="75FF0347" w14:textId="77777777" w:rsidR="003928BB" w:rsidRDefault="003928BB" w:rsidP="00F13515">
      <w:pPr>
        <w:rPr>
          <w:b/>
          <w:bCs/>
        </w:rPr>
      </w:pPr>
    </w:p>
    <w:p w14:paraId="7AB8A173" w14:textId="2FD9EC54" w:rsidR="003928BB" w:rsidRDefault="000535E8" w:rsidP="00F13515">
      <w:pPr>
        <w:rPr>
          <w:b/>
          <w:bCs/>
        </w:rPr>
      </w:pPr>
      <w:r>
        <w:rPr>
          <w:b/>
          <w:noProof/>
        </w:rPr>
        <w:lastRenderedPageBreak/>
        <mc:AlternateContent>
          <mc:Choice Requires="wps">
            <w:drawing>
              <wp:anchor distT="0" distB="0" distL="114300" distR="114300" simplePos="0" relativeHeight="251659264" behindDoc="0" locked="0" layoutInCell="1" allowOverlap="1" wp14:anchorId="4AB00A24" wp14:editId="1EE70335">
                <wp:simplePos x="0" y="0"/>
                <wp:positionH relativeFrom="margin">
                  <wp:align>left</wp:align>
                </wp:positionH>
                <wp:positionV relativeFrom="paragraph">
                  <wp:posOffset>0</wp:posOffset>
                </wp:positionV>
                <wp:extent cx="6115050" cy="3571875"/>
                <wp:effectExtent l="0" t="0" r="19050" b="28575"/>
                <wp:wrapNone/>
                <wp:docPr id="588767508" name="Text Box 1"/>
                <wp:cNvGraphicFramePr/>
                <a:graphic xmlns:a="http://schemas.openxmlformats.org/drawingml/2006/main">
                  <a:graphicData uri="http://schemas.microsoft.com/office/word/2010/wordprocessingShape">
                    <wps:wsp>
                      <wps:cNvSpPr txBox="1"/>
                      <wps:spPr>
                        <a:xfrm>
                          <a:off x="0" y="0"/>
                          <a:ext cx="6115050" cy="3571875"/>
                        </a:xfrm>
                        <a:prstGeom prst="rect">
                          <a:avLst/>
                        </a:prstGeom>
                        <a:solidFill>
                          <a:schemeClr val="lt1"/>
                        </a:solidFill>
                        <a:ln w="6350">
                          <a:solidFill>
                            <a:prstClr val="black"/>
                          </a:solidFill>
                        </a:ln>
                      </wps:spPr>
                      <wps:txbx>
                        <w:txbxContent>
                          <w:p w14:paraId="2E75AB93" w14:textId="77777777" w:rsidR="000535E8" w:rsidRDefault="000535E8" w:rsidP="000535E8">
                            <w:pPr>
                              <w:pStyle w:val="NoSpacing"/>
                              <w:jc w:val="center"/>
                              <w:rPr>
                                <w:rFonts w:ascii="Arial" w:hAnsi="Arial" w:cs="Arial"/>
                                <w:b/>
                                <w:szCs w:val="24"/>
                              </w:rPr>
                            </w:pPr>
                            <w:r>
                              <w:rPr>
                                <w:rFonts w:ascii="Arial" w:hAnsi="Arial" w:cs="Arial"/>
                                <w:b/>
                                <w:szCs w:val="24"/>
                              </w:rPr>
                              <w:t>Upcoming Services and Events</w:t>
                            </w:r>
                          </w:p>
                          <w:p w14:paraId="459D1835" w14:textId="77777777" w:rsidR="003B01AD" w:rsidRDefault="003B01AD" w:rsidP="000535E8">
                            <w:pPr>
                              <w:pStyle w:val="NoSpacing"/>
                              <w:jc w:val="center"/>
                              <w:rPr>
                                <w:rFonts w:ascii="Arial" w:hAnsi="Arial" w:cs="Arial"/>
                                <w:b/>
                                <w:szCs w:val="24"/>
                              </w:rPr>
                            </w:pPr>
                          </w:p>
                          <w:p w14:paraId="0B756707" w14:textId="77777777" w:rsidR="003B01AD" w:rsidRPr="00BD56CD" w:rsidRDefault="003B01AD" w:rsidP="003B01AD">
                            <w:r w:rsidRPr="00BD56CD">
                              <w:rPr>
                                <w:b/>
                                <w:bCs/>
                              </w:rPr>
                              <w:t>Thursday 2nd April (Maundy Thursday):</w:t>
                            </w:r>
                          </w:p>
                          <w:p w14:paraId="7EB9B101" w14:textId="77777777" w:rsidR="003B01AD" w:rsidRPr="00BD56CD" w:rsidRDefault="003B01AD" w:rsidP="003B01AD">
                            <w:r w:rsidRPr="00BD56CD">
                              <w:t>6pm - Communion service in St Clement Church</w:t>
                            </w:r>
                          </w:p>
                          <w:p w14:paraId="34C85D3D" w14:textId="77777777" w:rsidR="003B01AD" w:rsidRPr="00BD56CD" w:rsidRDefault="003B01AD" w:rsidP="003B01AD"/>
                          <w:p w14:paraId="05ADB9F7" w14:textId="77777777" w:rsidR="003B01AD" w:rsidRPr="00BD56CD" w:rsidRDefault="003B01AD" w:rsidP="003B01AD">
                            <w:r w:rsidRPr="00BD56CD">
                              <w:rPr>
                                <w:b/>
                                <w:bCs/>
                              </w:rPr>
                              <w:t>Friday 3rd April (Good Friday):</w:t>
                            </w:r>
                          </w:p>
                          <w:p w14:paraId="1C54D2E7" w14:textId="77777777" w:rsidR="003B01AD" w:rsidRDefault="003B01AD" w:rsidP="003B01AD">
                            <w:r w:rsidRPr="00BD56CD">
                              <w:t>11am - Meadow Walk with refreshments (St Clement Church grounds)</w:t>
                            </w:r>
                          </w:p>
                          <w:p w14:paraId="6D71710D" w14:textId="77777777" w:rsidR="00C23C77" w:rsidRPr="00BD56CD" w:rsidRDefault="00C23C77" w:rsidP="003B01AD"/>
                          <w:p w14:paraId="7D2B9B64" w14:textId="77777777" w:rsidR="003B01AD" w:rsidRPr="00BD56CD" w:rsidRDefault="003B01AD" w:rsidP="003B01AD">
                            <w:r w:rsidRPr="00BD56CD">
                              <w:t>2pm - Quiet service of reflection (St Nicholas Church)</w:t>
                            </w:r>
                          </w:p>
                          <w:p w14:paraId="0CF5435E" w14:textId="77777777" w:rsidR="003B01AD" w:rsidRPr="00BD56CD" w:rsidRDefault="003B01AD" w:rsidP="003B01AD"/>
                          <w:p w14:paraId="38262053" w14:textId="77777777" w:rsidR="003B01AD" w:rsidRPr="00BD56CD" w:rsidRDefault="003B01AD" w:rsidP="003B01AD">
                            <w:r w:rsidRPr="00BD56CD">
                              <w:rPr>
                                <w:b/>
                                <w:bCs/>
                              </w:rPr>
                              <w:t>Saturday 4th April:</w:t>
                            </w:r>
                          </w:p>
                          <w:p w14:paraId="5020A2EF" w14:textId="77777777" w:rsidR="003B01AD" w:rsidRPr="00BD56CD" w:rsidRDefault="003B01AD" w:rsidP="003B01AD">
                            <w:r w:rsidRPr="00BD56CD">
                              <w:t>2-4.30pm - Easter Egg Trail, Activities and Refreshments for all-ages (St Clement Church &amp; grounds)</w:t>
                            </w:r>
                          </w:p>
                          <w:p w14:paraId="0F179DEB" w14:textId="77777777" w:rsidR="003B01AD" w:rsidRPr="00BD56CD" w:rsidRDefault="003B01AD" w:rsidP="003B01AD"/>
                          <w:p w14:paraId="1811F3D9" w14:textId="77777777" w:rsidR="003B01AD" w:rsidRPr="00BD56CD" w:rsidRDefault="003B01AD" w:rsidP="003B01AD">
                            <w:r w:rsidRPr="00BD56CD">
                              <w:rPr>
                                <w:b/>
                                <w:bCs/>
                              </w:rPr>
                              <w:t>Sunday 5th April (Easter Sunday):</w:t>
                            </w:r>
                          </w:p>
                          <w:p w14:paraId="28DB3741" w14:textId="77777777" w:rsidR="003B01AD" w:rsidRPr="00C23C77" w:rsidRDefault="003B01AD" w:rsidP="003B01AD">
                            <w:pPr>
                              <w:rPr>
                                <w:b/>
                                <w:bCs/>
                              </w:rPr>
                            </w:pPr>
                            <w:r w:rsidRPr="00BD56CD">
                              <w:t xml:space="preserve">7.30am - ’Sunrise’ Easter Communion </w:t>
                            </w:r>
                            <w:r w:rsidRPr="00C23C77">
                              <w:rPr>
                                <w:b/>
                                <w:bCs/>
                              </w:rPr>
                              <w:t>(Le Hocq)</w:t>
                            </w:r>
                          </w:p>
                          <w:p w14:paraId="7CE386D6" w14:textId="77777777" w:rsidR="003B01AD" w:rsidRPr="00C23C77" w:rsidRDefault="003B01AD" w:rsidP="003B01AD">
                            <w:pPr>
                              <w:rPr>
                                <w:b/>
                                <w:bCs/>
                              </w:rPr>
                            </w:pPr>
                            <w:r w:rsidRPr="00BD56CD">
                              <w:t xml:space="preserve">9am - Easter Sunday communion service </w:t>
                            </w:r>
                            <w:r w:rsidRPr="00C23C77">
                              <w:rPr>
                                <w:b/>
                                <w:bCs/>
                              </w:rPr>
                              <w:t>(St Nicholas)</w:t>
                            </w:r>
                          </w:p>
                          <w:p w14:paraId="3FB8B1DC" w14:textId="4FCC65C9" w:rsidR="003B01AD" w:rsidRPr="00BD56CD" w:rsidRDefault="003B01AD" w:rsidP="003B01AD">
                            <w:r w:rsidRPr="00BD56CD">
                              <w:t xml:space="preserve">10.30am - All-age Easter celebration with communion </w:t>
                            </w:r>
                            <w:r w:rsidRPr="00C23C77">
                              <w:rPr>
                                <w:b/>
                                <w:bCs/>
                              </w:rPr>
                              <w:t>(St Clement</w:t>
                            </w:r>
                            <w:r w:rsidR="00C23C77">
                              <w:t>)</w:t>
                            </w:r>
                          </w:p>
                          <w:p w14:paraId="15738300" w14:textId="77777777" w:rsidR="003B01AD" w:rsidRDefault="003B01AD" w:rsidP="000535E8">
                            <w:pPr>
                              <w:pStyle w:val="NoSpacing"/>
                              <w:jc w:val="center"/>
                              <w:rPr>
                                <w:rFonts w:ascii="Arial" w:hAnsi="Arial" w:cs="Arial"/>
                                <w:b/>
                                <w:szCs w:val="24"/>
                              </w:rPr>
                            </w:pPr>
                          </w:p>
                          <w:p w14:paraId="0C8ABCE6" w14:textId="77777777" w:rsidR="000535E8" w:rsidRDefault="000535E8" w:rsidP="000535E8">
                            <w:pPr>
                              <w:pStyle w:val="NoSpacing"/>
                              <w:jc w:val="center"/>
                              <w:rPr>
                                <w:rFonts w:ascii="Arial" w:hAnsi="Arial" w:cs="Arial"/>
                                <w:b/>
                                <w:szCs w:val="24"/>
                              </w:rPr>
                            </w:pPr>
                          </w:p>
                          <w:p w14:paraId="054C3F95" w14:textId="77777777" w:rsidR="000535E8" w:rsidRDefault="000535E8" w:rsidP="000535E8">
                            <w:pPr>
                              <w:pStyle w:val="NoSpacing"/>
                              <w:jc w:val="center"/>
                              <w:rPr>
                                <w:rFonts w:ascii="Arial" w:hAnsi="Arial" w:cs="Arial"/>
                                <w:b/>
                                <w:szCs w:val="24"/>
                              </w:rPr>
                            </w:pPr>
                          </w:p>
                          <w:p w14:paraId="1E36CEC2" w14:textId="77777777" w:rsidR="000535E8" w:rsidRDefault="000535E8" w:rsidP="000535E8">
                            <w:pPr>
                              <w:pStyle w:val="NoSpacing"/>
                              <w:jc w:val="center"/>
                              <w:rPr>
                                <w:rFonts w:ascii="Arial" w:hAnsi="Arial" w:cs="Arial"/>
                                <w:b/>
                                <w:szCs w:val="24"/>
                              </w:rPr>
                            </w:pPr>
                          </w:p>
                          <w:p w14:paraId="115D076A" w14:textId="77777777" w:rsidR="000535E8" w:rsidRDefault="000535E8" w:rsidP="000535E8">
                            <w:pPr>
                              <w:pStyle w:val="NoSpacing"/>
                              <w:jc w:val="center"/>
                              <w:rPr>
                                <w:rFonts w:ascii="Arial" w:hAnsi="Arial" w:cs="Arial"/>
                                <w:b/>
                                <w:szCs w:val="24"/>
                              </w:rPr>
                            </w:pPr>
                          </w:p>
                          <w:p w14:paraId="3CF66910" w14:textId="77777777" w:rsidR="000535E8" w:rsidRDefault="000535E8" w:rsidP="000535E8">
                            <w:pPr>
                              <w:pStyle w:val="NoSpacing"/>
                              <w:jc w:val="center"/>
                              <w:rPr>
                                <w:rFonts w:ascii="Arial" w:hAnsi="Arial" w:cs="Arial"/>
                                <w:b/>
                                <w:szCs w:val="24"/>
                              </w:rPr>
                            </w:pPr>
                          </w:p>
                          <w:p w14:paraId="52663395" w14:textId="77777777" w:rsidR="000535E8" w:rsidRDefault="000535E8" w:rsidP="000535E8">
                            <w:pPr>
                              <w:pStyle w:val="NoSpacing"/>
                              <w:jc w:val="center"/>
                              <w:rPr>
                                <w:rFonts w:ascii="Arial" w:hAnsi="Arial" w:cs="Arial"/>
                                <w:b/>
                                <w:szCs w:val="24"/>
                              </w:rPr>
                            </w:pPr>
                          </w:p>
                          <w:p w14:paraId="62921F81" w14:textId="77777777" w:rsidR="000535E8" w:rsidRDefault="000535E8" w:rsidP="000535E8">
                            <w:pPr>
                              <w:pStyle w:val="NoSpacing"/>
                              <w:jc w:val="center"/>
                              <w:rPr>
                                <w:rFonts w:ascii="Arial" w:hAnsi="Arial" w:cs="Arial"/>
                                <w:b/>
                                <w:szCs w:val="24"/>
                              </w:rPr>
                            </w:pPr>
                          </w:p>
                          <w:p w14:paraId="27BC24DA" w14:textId="77777777" w:rsidR="000535E8" w:rsidRDefault="000535E8" w:rsidP="000535E8">
                            <w:pPr>
                              <w:pStyle w:val="NoSpacing"/>
                              <w:jc w:val="center"/>
                              <w:rPr>
                                <w:rFonts w:ascii="Arial" w:hAnsi="Arial" w:cs="Arial"/>
                                <w:b/>
                                <w:szCs w:val="24"/>
                              </w:rPr>
                            </w:pPr>
                          </w:p>
                          <w:p w14:paraId="2E77246A" w14:textId="77777777" w:rsidR="000535E8" w:rsidRDefault="000535E8" w:rsidP="000535E8">
                            <w:pPr>
                              <w:pStyle w:val="NoSpacing"/>
                              <w:jc w:val="center"/>
                              <w:rPr>
                                <w:rFonts w:ascii="Arial" w:hAnsi="Arial" w:cs="Arial"/>
                                <w:b/>
                                <w:szCs w:val="24"/>
                              </w:rPr>
                            </w:pPr>
                          </w:p>
                          <w:p w14:paraId="016FE79A" w14:textId="77777777" w:rsidR="000535E8" w:rsidRDefault="000535E8" w:rsidP="000535E8">
                            <w:pPr>
                              <w:pStyle w:val="NoSpacing"/>
                              <w:jc w:val="center"/>
                              <w:rPr>
                                <w:rFonts w:ascii="Arial" w:hAnsi="Arial" w:cs="Arial"/>
                                <w:b/>
                                <w:szCs w:val="24"/>
                              </w:rPr>
                            </w:pPr>
                          </w:p>
                          <w:p w14:paraId="1A40118C" w14:textId="77777777" w:rsidR="000535E8" w:rsidRDefault="000535E8" w:rsidP="000535E8">
                            <w:pPr>
                              <w:pStyle w:val="NoSpacing"/>
                              <w:jc w:val="center"/>
                              <w:rPr>
                                <w:rFonts w:ascii="Arial" w:hAnsi="Arial" w:cs="Arial"/>
                                <w:b/>
                                <w:szCs w:val="24"/>
                              </w:rPr>
                            </w:pPr>
                          </w:p>
                          <w:p w14:paraId="0E40A134" w14:textId="77777777" w:rsidR="000535E8" w:rsidRDefault="000535E8" w:rsidP="000535E8">
                            <w:pPr>
                              <w:pStyle w:val="NoSpacing"/>
                              <w:jc w:val="center"/>
                              <w:rPr>
                                <w:rFonts w:ascii="Arial" w:hAnsi="Arial" w:cs="Arial"/>
                                <w:b/>
                                <w:szCs w:val="24"/>
                              </w:rPr>
                            </w:pPr>
                          </w:p>
                          <w:p w14:paraId="73440004" w14:textId="77777777" w:rsidR="000535E8" w:rsidRDefault="000535E8" w:rsidP="000535E8">
                            <w:pPr>
                              <w:pStyle w:val="NoSpacing"/>
                              <w:jc w:val="center"/>
                              <w:rPr>
                                <w:rFonts w:ascii="Arial" w:hAnsi="Arial" w:cs="Arial"/>
                                <w:b/>
                                <w:szCs w:val="24"/>
                              </w:rPr>
                            </w:pPr>
                          </w:p>
                          <w:p w14:paraId="3ECE90A1" w14:textId="77777777" w:rsidR="000535E8" w:rsidRDefault="000535E8" w:rsidP="000535E8">
                            <w:pPr>
                              <w:ind w:left="0"/>
                            </w:pPr>
                          </w:p>
                          <w:p w14:paraId="60AEAED5" w14:textId="77777777" w:rsidR="000535E8" w:rsidRDefault="000535E8" w:rsidP="000535E8">
                            <w:pPr>
                              <w:ind w:left="0"/>
                            </w:pPr>
                          </w:p>
                          <w:p w14:paraId="28761A8A" w14:textId="77777777" w:rsidR="000535E8" w:rsidRDefault="000535E8" w:rsidP="000535E8">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00A24" id="_x0000_t202" coordsize="21600,21600" o:spt="202" path="m,l,21600r21600,l21600,xe">
                <v:stroke joinstyle="miter"/>
                <v:path gradientshapeok="t" o:connecttype="rect"/>
              </v:shapetype>
              <v:shape id="Text Box 1" o:spid="_x0000_s1026" type="#_x0000_t202" style="position:absolute;left:0;text-align:left;margin-left:0;margin-top:0;width:481.5pt;height:281.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" fillcolor="white [3201]" strokeweight=".5pt">
                <v:textbox>
                  <w:txbxContent>
                    <w:p w14:paraId="2E75AB93" w14:textId="77777777" w:rsidR="000535E8" w:rsidRDefault="000535E8" w:rsidP="000535E8">
                      <w:pPr>
                        <w:pStyle w:val="NoSpacing"/>
                        <w:jc w:val="center"/>
                        <w:rPr>
                          <w:rFonts w:ascii="Arial" w:hAnsi="Arial" w:cs="Arial"/>
                          <w:b/>
                          <w:szCs w:val="24"/>
                        </w:rPr>
                      </w:pPr>
                      <w:r>
                        <w:rPr>
                          <w:rFonts w:ascii="Arial" w:hAnsi="Arial" w:cs="Arial"/>
                          <w:b/>
                          <w:szCs w:val="24"/>
                        </w:rPr>
                        <w:t>Upcoming Services and Events</w:t>
                      </w:r>
                    </w:p>
                    <w:p w14:paraId="459D1835" w14:textId="77777777" w:rsidR="003B01AD" w:rsidRDefault="003B01AD" w:rsidP="000535E8">
                      <w:pPr>
                        <w:pStyle w:val="NoSpacing"/>
                        <w:jc w:val="center"/>
                        <w:rPr>
                          <w:rFonts w:ascii="Arial" w:hAnsi="Arial" w:cs="Arial"/>
                          <w:b/>
                          <w:szCs w:val="24"/>
                        </w:rPr>
                      </w:pPr>
                    </w:p>
                    <w:p w14:paraId="0B756707" w14:textId="77777777" w:rsidR="003B01AD" w:rsidRPr="00BD56CD" w:rsidRDefault="003B01AD" w:rsidP="003B01AD">
                      <w:r w:rsidRPr="00BD56CD">
                        <w:rPr>
                          <w:b/>
                          <w:bCs/>
                        </w:rPr>
                        <w:t>Thursday 2nd April (Maundy Thursday):</w:t>
                      </w:r>
                    </w:p>
                    <w:p w14:paraId="7EB9B101" w14:textId="77777777" w:rsidR="003B01AD" w:rsidRPr="00BD56CD" w:rsidRDefault="003B01AD" w:rsidP="003B01AD">
                      <w:r w:rsidRPr="00BD56CD">
                        <w:t>6pm - Communion service in St Clement Church</w:t>
                      </w:r>
                    </w:p>
                    <w:p w14:paraId="34C85D3D" w14:textId="77777777" w:rsidR="003B01AD" w:rsidRPr="00BD56CD" w:rsidRDefault="003B01AD" w:rsidP="003B01AD"/>
                    <w:p w14:paraId="05ADB9F7" w14:textId="77777777" w:rsidR="003B01AD" w:rsidRPr="00BD56CD" w:rsidRDefault="003B01AD" w:rsidP="003B01AD">
                      <w:r w:rsidRPr="00BD56CD">
                        <w:rPr>
                          <w:b/>
                          <w:bCs/>
                        </w:rPr>
                        <w:t>Friday 3rd April (Good Friday):</w:t>
                      </w:r>
                    </w:p>
                    <w:p w14:paraId="1C54D2E7" w14:textId="77777777" w:rsidR="003B01AD" w:rsidRDefault="003B01AD" w:rsidP="003B01AD">
                      <w:r w:rsidRPr="00BD56CD">
                        <w:t>11am - Meadow Walk with refreshments (St Clement Church grounds)</w:t>
                      </w:r>
                    </w:p>
                    <w:p w14:paraId="6D71710D" w14:textId="77777777" w:rsidR="00C23C77" w:rsidRPr="00BD56CD" w:rsidRDefault="00C23C77" w:rsidP="003B01AD"/>
                    <w:p w14:paraId="7D2B9B64" w14:textId="77777777" w:rsidR="003B01AD" w:rsidRPr="00BD56CD" w:rsidRDefault="003B01AD" w:rsidP="003B01AD">
                      <w:r w:rsidRPr="00BD56CD">
                        <w:t>2pm - Quiet service of reflection (St Nicholas Church)</w:t>
                      </w:r>
                    </w:p>
                    <w:p w14:paraId="0CF5435E" w14:textId="77777777" w:rsidR="003B01AD" w:rsidRPr="00BD56CD" w:rsidRDefault="003B01AD" w:rsidP="003B01AD"/>
                    <w:p w14:paraId="38262053" w14:textId="77777777" w:rsidR="003B01AD" w:rsidRPr="00BD56CD" w:rsidRDefault="003B01AD" w:rsidP="003B01AD">
                      <w:r w:rsidRPr="00BD56CD">
                        <w:rPr>
                          <w:b/>
                          <w:bCs/>
                        </w:rPr>
                        <w:t>Saturday 4th April:</w:t>
                      </w:r>
                    </w:p>
                    <w:p w14:paraId="5020A2EF" w14:textId="77777777" w:rsidR="003B01AD" w:rsidRPr="00BD56CD" w:rsidRDefault="003B01AD" w:rsidP="003B01AD">
                      <w:r w:rsidRPr="00BD56CD">
                        <w:t>2-4.30pm - Easter Egg Trail, Activities and Refreshments for all-ages (St Clement Church &amp; grounds)</w:t>
                      </w:r>
                    </w:p>
                    <w:p w14:paraId="0F179DEB" w14:textId="77777777" w:rsidR="003B01AD" w:rsidRPr="00BD56CD" w:rsidRDefault="003B01AD" w:rsidP="003B01AD"/>
                    <w:p w14:paraId="1811F3D9" w14:textId="77777777" w:rsidR="003B01AD" w:rsidRPr="00BD56CD" w:rsidRDefault="003B01AD" w:rsidP="003B01AD">
                      <w:r w:rsidRPr="00BD56CD">
                        <w:rPr>
                          <w:b/>
                          <w:bCs/>
                        </w:rPr>
                        <w:t>Sunday 5th April (Easter Sunday):</w:t>
                      </w:r>
                    </w:p>
                    <w:p w14:paraId="28DB3741" w14:textId="77777777" w:rsidR="003B01AD" w:rsidRPr="00C23C77" w:rsidRDefault="003B01AD" w:rsidP="003B01AD">
                      <w:pPr>
                        <w:rPr>
                          <w:b/>
                          <w:bCs/>
                        </w:rPr>
                      </w:pPr>
                      <w:r w:rsidRPr="00BD56CD">
                        <w:t xml:space="preserve">7.30am - ’Sunrise’ Easter Communion </w:t>
                      </w:r>
                      <w:r w:rsidRPr="00C23C77">
                        <w:rPr>
                          <w:b/>
                          <w:bCs/>
                        </w:rPr>
                        <w:t>(Le Hocq)</w:t>
                      </w:r>
                    </w:p>
                    <w:p w14:paraId="7CE386D6" w14:textId="77777777" w:rsidR="003B01AD" w:rsidRPr="00C23C77" w:rsidRDefault="003B01AD" w:rsidP="003B01AD">
                      <w:pPr>
                        <w:rPr>
                          <w:b/>
                          <w:bCs/>
                        </w:rPr>
                      </w:pPr>
                      <w:r w:rsidRPr="00BD56CD">
                        <w:t xml:space="preserve">9am - Easter Sunday communion service </w:t>
                      </w:r>
                      <w:r w:rsidRPr="00C23C77">
                        <w:rPr>
                          <w:b/>
                          <w:bCs/>
                        </w:rPr>
                        <w:t>(St Nicholas)</w:t>
                      </w:r>
                    </w:p>
                    <w:p w14:paraId="3FB8B1DC" w14:textId="4FCC65C9" w:rsidR="003B01AD" w:rsidRPr="00BD56CD" w:rsidRDefault="003B01AD" w:rsidP="003B01AD">
                      <w:r w:rsidRPr="00BD56CD">
                        <w:t xml:space="preserve">10.30am - All-age Easter celebration with communion </w:t>
                      </w:r>
                      <w:r w:rsidRPr="00C23C77">
                        <w:rPr>
                          <w:b/>
                          <w:bCs/>
                        </w:rPr>
                        <w:t>(St Clement</w:t>
                      </w:r>
                      <w:r w:rsidR="00C23C77">
                        <w:t>)</w:t>
                      </w:r>
                    </w:p>
                    <w:p w14:paraId="15738300" w14:textId="77777777" w:rsidR="003B01AD" w:rsidRDefault="003B01AD" w:rsidP="000535E8">
                      <w:pPr>
                        <w:pStyle w:val="NoSpacing"/>
                        <w:jc w:val="center"/>
                        <w:rPr>
                          <w:rFonts w:ascii="Arial" w:hAnsi="Arial" w:cs="Arial"/>
                          <w:b/>
                          <w:szCs w:val="24"/>
                        </w:rPr>
                      </w:pPr>
                    </w:p>
                    <w:p w14:paraId="0C8ABCE6" w14:textId="77777777" w:rsidR="000535E8" w:rsidRDefault="000535E8" w:rsidP="000535E8">
                      <w:pPr>
                        <w:pStyle w:val="NoSpacing"/>
                        <w:jc w:val="center"/>
                        <w:rPr>
                          <w:rFonts w:ascii="Arial" w:hAnsi="Arial" w:cs="Arial"/>
                          <w:b/>
                          <w:szCs w:val="24"/>
                        </w:rPr>
                      </w:pPr>
                    </w:p>
                    <w:p w14:paraId="054C3F95" w14:textId="77777777" w:rsidR="000535E8" w:rsidRDefault="000535E8" w:rsidP="000535E8">
                      <w:pPr>
                        <w:pStyle w:val="NoSpacing"/>
                        <w:jc w:val="center"/>
                        <w:rPr>
                          <w:rFonts w:ascii="Arial" w:hAnsi="Arial" w:cs="Arial"/>
                          <w:b/>
                          <w:szCs w:val="24"/>
                        </w:rPr>
                      </w:pPr>
                    </w:p>
                    <w:p w14:paraId="1E36CEC2" w14:textId="77777777" w:rsidR="000535E8" w:rsidRDefault="000535E8" w:rsidP="000535E8">
                      <w:pPr>
                        <w:pStyle w:val="NoSpacing"/>
                        <w:jc w:val="center"/>
                        <w:rPr>
                          <w:rFonts w:ascii="Arial" w:hAnsi="Arial" w:cs="Arial"/>
                          <w:b/>
                          <w:szCs w:val="24"/>
                        </w:rPr>
                      </w:pPr>
                    </w:p>
                    <w:p w14:paraId="115D076A" w14:textId="77777777" w:rsidR="000535E8" w:rsidRDefault="000535E8" w:rsidP="000535E8">
                      <w:pPr>
                        <w:pStyle w:val="NoSpacing"/>
                        <w:jc w:val="center"/>
                        <w:rPr>
                          <w:rFonts w:ascii="Arial" w:hAnsi="Arial" w:cs="Arial"/>
                          <w:b/>
                          <w:szCs w:val="24"/>
                        </w:rPr>
                      </w:pPr>
                    </w:p>
                    <w:p w14:paraId="3CF66910" w14:textId="77777777" w:rsidR="000535E8" w:rsidRDefault="000535E8" w:rsidP="000535E8">
                      <w:pPr>
                        <w:pStyle w:val="NoSpacing"/>
                        <w:jc w:val="center"/>
                        <w:rPr>
                          <w:rFonts w:ascii="Arial" w:hAnsi="Arial" w:cs="Arial"/>
                          <w:b/>
                          <w:szCs w:val="24"/>
                        </w:rPr>
                      </w:pPr>
                    </w:p>
                    <w:p w14:paraId="52663395" w14:textId="77777777" w:rsidR="000535E8" w:rsidRDefault="000535E8" w:rsidP="000535E8">
                      <w:pPr>
                        <w:pStyle w:val="NoSpacing"/>
                        <w:jc w:val="center"/>
                        <w:rPr>
                          <w:rFonts w:ascii="Arial" w:hAnsi="Arial" w:cs="Arial"/>
                          <w:b/>
                          <w:szCs w:val="24"/>
                        </w:rPr>
                      </w:pPr>
                    </w:p>
                    <w:p w14:paraId="62921F81" w14:textId="77777777" w:rsidR="000535E8" w:rsidRDefault="000535E8" w:rsidP="000535E8">
                      <w:pPr>
                        <w:pStyle w:val="NoSpacing"/>
                        <w:jc w:val="center"/>
                        <w:rPr>
                          <w:rFonts w:ascii="Arial" w:hAnsi="Arial" w:cs="Arial"/>
                          <w:b/>
                          <w:szCs w:val="24"/>
                        </w:rPr>
                      </w:pPr>
                    </w:p>
                    <w:p w14:paraId="27BC24DA" w14:textId="77777777" w:rsidR="000535E8" w:rsidRDefault="000535E8" w:rsidP="000535E8">
                      <w:pPr>
                        <w:pStyle w:val="NoSpacing"/>
                        <w:jc w:val="center"/>
                        <w:rPr>
                          <w:rFonts w:ascii="Arial" w:hAnsi="Arial" w:cs="Arial"/>
                          <w:b/>
                          <w:szCs w:val="24"/>
                        </w:rPr>
                      </w:pPr>
                    </w:p>
                    <w:p w14:paraId="2E77246A" w14:textId="77777777" w:rsidR="000535E8" w:rsidRDefault="000535E8" w:rsidP="000535E8">
                      <w:pPr>
                        <w:pStyle w:val="NoSpacing"/>
                        <w:jc w:val="center"/>
                        <w:rPr>
                          <w:rFonts w:ascii="Arial" w:hAnsi="Arial" w:cs="Arial"/>
                          <w:b/>
                          <w:szCs w:val="24"/>
                        </w:rPr>
                      </w:pPr>
                    </w:p>
                    <w:p w14:paraId="016FE79A" w14:textId="77777777" w:rsidR="000535E8" w:rsidRDefault="000535E8" w:rsidP="000535E8">
                      <w:pPr>
                        <w:pStyle w:val="NoSpacing"/>
                        <w:jc w:val="center"/>
                        <w:rPr>
                          <w:rFonts w:ascii="Arial" w:hAnsi="Arial" w:cs="Arial"/>
                          <w:b/>
                          <w:szCs w:val="24"/>
                        </w:rPr>
                      </w:pPr>
                    </w:p>
                    <w:p w14:paraId="1A40118C" w14:textId="77777777" w:rsidR="000535E8" w:rsidRDefault="000535E8" w:rsidP="000535E8">
                      <w:pPr>
                        <w:pStyle w:val="NoSpacing"/>
                        <w:jc w:val="center"/>
                        <w:rPr>
                          <w:rFonts w:ascii="Arial" w:hAnsi="Arial" w:cs="Arial"/>
                          <w:b/>
                          <w:szCs w:val="24"/>
                        </w:rPr>
                      </w:pPr>
                    </w:p>
                    <w:p w14:paraId="0E40A134" w14:textId="77777777" w:rsidR="000535E8" w:rsidRDefault="000535E8" w:rsidP="000535E8">
                      <w:pPr>
                        <w:pStyle w:val="NoSpacing"/>
                        <w:jc w:val="center"/>
                        <w:rPr>
                          <w:rFonts w:ascii="Arial" w:hAnsi="Arial" w:cs="Arial"/>
                          <w:b/>
                          <w:szCs w:val="24"/>
                        </w:rPr>
                      </w:pPr>
                    </w:p>
                    <w:p w14:paraId="73440004" w14:textId="77777777" w:rsidR="000535E8" w:rsidRDefault="000535E8" w:rsidP="000535E8">
                      <w:pPr>
                        <w:pStyle w:val="NoSpacing"/>
                        <w:jc w:val="center"/>
                        <w:rPr>
                          <w:rFonts w:ascii="Arial" w:hAnsi="Arial" w:cs="Arial"/>
                          <w:b/>
                          <w:szCs w:val="24"/>
                        </w:rPr>
                      </w:pPr>
                    </w:p>
                    <w:p w14:paraId="3ECE90A1" w14:textId="77777777" w:rsidR="000535E8" w:rsidRDefault="000535E8" w:rsidP="000535E8">
                      <w:pPr>
                        <w:ind w:left="0"/>
                      </w:pPr>
                    </w:p>
                    <w:p w14:paraId="60AEAED5" w14:textId="77777777" w:rsidR="000535E8" w:rsidRDefault="000535E8" w:rsidP="000535E8">
                      <w:pPr>
                        <w:ind w:left="0"/>
                      </w:pPr>
                    </w:p>
                    <w:p w14:paraId="28761A8A" w14:textId="77777777" w:rsidR="000535E8" w:rsidRDefault="000535E8" w:rsidP="000535E8">
                      <w:pPr>
                        <w:ind w:left="0"/>
                      </w:pPr>
                    </w:p>
                  </w:txbxContent>
                </v:textbox>
                <w10:wrap anchorx="margin"/>
              </v:shape>
            </w:pict>
          </mc:Fallback>
        </mc:AlternateContent>
      </w:r>
    </w:p>
    <w:p w14:paraId="3CA63134" w14:textId="77777777" w:rsidR="003928BB" w:rsidRDefault="003928BB" w:rsidP="00F13515">
      <w:pPr>
        <w:rPr>
          <w:b/>
          <w:bCs/>
        </w:rPr>
      </w:pPr>
    </w:p>
    <w:p w14:paraId="625EFC75" w14:textId="465B1717" w:rsidR="003928BB" w:rsidRDefault="003928BB" w:rsidP="00F13515">
      <w:pPr>
        <w:rPr>
          <w:b/>
          <w:bCs/>
        </w:rPr>
      </w:pPr>
    </w:p>
    <w:p w14:paraId="59944907" w14:textId="7B3E42B2" w:rsidR="003928BB" w:rsidRDefault="003928BB" w:rsidP="00F13515">
      <w:pPr>
        <w:rPr>
          <w:b/>
          <w:bCs/>
        </w:rPr>
      </w:pPr>
    </w:p>
    <w:p w14:paraId="44C3EA1A" w14:textId="35198A43" w:rsidR="003928BB" w:rsidRDefault="003928BB" w:rsidP="00F13515">
      <w:pPr>
        <w:rPr>
          <w:b/>
          <w:bCs/>
        </w:rPr>
      </w:pPr>
    </w:p>
    <w:p w14:paraId="24FC151B" w14:textId="77777777" w:rsidR="003928BB" w:rsidRDefault="003928BB" w:rsidP="00F13515">
      <w:pPr>
        <w:rPr>
          <w:b/>
          <w:bCs/>
        </w:rPr>
      </w:pPr>
    </w:p>
    <w:p w14:paraId="407579D8" w14:textId="77777777" w:rsidR="003928BB" w:rsidRDefault="003928BB" w:rsidP="00F13515">
      <w:pPr>
        <w:rPr>
          <w:b/>
          <w:bCs/>
        </w:rPr>
      </w:pPr>
    </w:p>
    <w:p w14:paraId="4B64A408" w14:textId="77777777" w:rsidR="003928BB" w:rsidRDefault="003928BB" w:rsidP="00F13515">
      <w:pPr>
        <w:rPr>
          <w:b/>
          <w:bCs/>
        </w:rPr>
      </w:pPr>
    </w:p>
    <w:p w14:paraId="5EE29F8B" w14:textId="77777777" w:rsidR="003928BB" w:rsidRDefault="003928BB" w:rsidP="00F13515">
      <w:pPr>
        <w:rPr>
          <w:b/>
          <w:bCs/>
        </w:rPr>
      </w:pPr>
    </w:p>
    <w:p w14:paraId="669E405C" w14:textId="77777777" w:rsidR="003928BB" w:rsidRDefault="003928BB" w:rsidP="00F13515">
      <w:pPr>
        <w:rPr>
          <w:b/>
          <w:bCs/>
        </w:rPr>
      </w:pPr>
    </w:p>
    <w:p w14:paraId="137B64B7" w14:textId="77777777" w:rsidR="003928BB" w:rsidRDefault="003928BB" w:rsidP="00F13515">
      <w:pPr>
        <w:rPr>
          <w:b/>
          <w:bCs/>
        </w:rPr>
      </w:pPr>
    </w:p>
    <w:p w14:paraId="71222C7F" w14:textId="77777777" w:rsidR="003928BB" w:rsidRPr="00121AD9" w:rsidRDefault="003928BB" w:rsidP="00F13515">
      <w:pPr>
        <w:rPr>
          <w:b/>
          <w:bCs/>
        </w:rPr>
      </w:pPr>
    </w:p>
    <w:p w14:paraId="575AD899" w14:textId="77777777" w:rsidR="00EB035D" w:rsidRDefault="00EB035D" w:rsidP="00F13515"/>
    <w:p w14:paraId="592F55E3" w14:textId="77777777" w:rsidR="009D03CB" w:rsidRDefault="009D03CB" w:rsidP="00EB035D"/>
    <w:p w14:paraId="7B225886" w14:textId="77777777" w:rsidR="00450B6B" w:rsidRDefault="00450B6B" w:rsidP="00EB035D"/>
    <w:p w14:paraId="0DDB25B8" w14:textId="77777777" w:rsidR="00450B6B" w:rsidRDefault="00450B6B" w:rsidP="00EB035D"/>
    <w:p w14:paraId="3785AD39" w14:textId="77777777" w:rsidR="00450B6B" w:rsidRDefault="00450B6B" w:rsidP="00EB035D"/>
    <w:p w14:paraId="79D1BC83" w14:textId="77777777" w:rsidR="00450B6B" w:rsidRDefault="00450B6B" w:rsidP="00EB035D"/>
    <w:p w14:paraId="0E2DE477" w14:textId="77777777" w:rsidR="00450B6B" w:rsidRDefault="00450B6B" w:rsidP="00EB035D"/>
    <w:p w14:paraId="1B7DEC6E" w14:textId="77777777" w:rsidR="00450B6B" w:rsidRDefault="00450B6B" w:rsidP="00EB035D"/>
    <w:p w14:paraId="6D611B9D" w14:textId="77777777" w:rsidR="00450B6B" w:rsidRDefault="00450B6B" w:rsidP="00EB035D"/>
    <w:p w14:paraId="70DD9010" w14:textId="77777777" w:rsidR="00450B6B" w:rsidRDefault="00450B6B" w:rsidP="00EB035D"/>
    <w:p w14:paraId="57E1E24A" w14:textId="77777777" w:rsidR="00450B6B" w:rsidRDefault="00450B6B" w:rsidP="00EB035D"/>
    <w:p w14:paraId="51E7118D" w14:textId="77777777" w:rsidR="009D03CB" w:rsidRDefault="009D03CB" w:rsidP="00EB035D"/>
    <w:p w14:paraId="18FB8475" w14:textId="1BAFDF3E" w:rsidR="009D03CB" w:rsidRPr="00EB035D" w:rsidRDefault="009D03CB" w:rsidP="00EB035D"/>
    <w:tbl>
      <w:tblPr>
        <w:tblStyle w:val="TableGrid"/>
        <w:tblW w:w="10007" w:type="dxa"/>
        <w:tblInd w:w="10" w:type="dxa"/>
        <w:tblLook w:val="04A0" w:firstRow="1" w:lastRow="0" w:firstColumn="1" w:lastColumn="0" w:noHBand="0" w:noVBand="1"/>
      </w:tblPr>
      <w:tblGrid>
        <w:gridCol w:w="10007"/>
      </w:tblGrid>
      <w:tr w:rsidR="005E06EE" w14:paraId="2F1AFC25" w14:textId="77777777" w:rsidTr="000A54F4">
        <w:trPr>
          <w:trHeight w:val="5397"/>
        </w:trPr>
        <w:tc>
          <w:tcPr>
            <w:tcW w:w="10007" w:type="dxa"/>
          </w:tcPr>
          <w:p w14:paraId="7EC6EB62" w14:textId="77777777" w:rsidR="005E06EE" w:rsidRPr="00133BA4" w:rsidRDefault="005E06EE" w:rsidP="005E06EE">
            <w:pPr>
              <w:jc w:val="center"/>
              <w:rPr>
                <w:b/>
                <w:bCs/>
                <w:sz w:val="22"/>
                <w:szCs w:val="22"/>
              </w:rPr>
            </w:pPr>
            <w:r w:rsidRPr="00133BA4">
              <w:rPr>
                <w:b/>
                <w:bCs/>
                <w:sz w:val="22"/>
                <w:szCs w:val="22"/>
              </w:rPr>
              <w:t>Useful information</w:t>
            </w:r>
          </w:p>
          <w:p w14:paraId="38438B8F" w14:textId="77777777" w:rsidR="005E06EE" w:rsidRDefault="005E06EE" w:rsidP="005E06EE">
            <w:pPr>
              <w:rPr>
                <w:b/>
                <w:bCs/>
                <w:sz w:val="22"/>
                <w:szCs w:val="22"/>
              </w:rPr>
            </w:pPr>
          </w:p>
          <w:p w14:paraId="4BC7BC3C" w14:textId="53993999" w:rsidR="005E06EE" w:rsidRPr="00133BA4" w:rsidRDefault="005E06EE" w:rsidP="005E06EE">
            <w:pPr>
              <w:rPr>
                <w:sz w:val="22"/>
                <w:szCs w:val="22"/>
              </w:rPr>
            </w:pPr>
            <w:r w:rsidRPr="00133BA4">
              <w:rPr>
                <w:b/>
                <w:bCs/>
                <w:sz w:val="22"/>
                <w:szCs w:val="22"/>
              </w:rPr>
              <w:t>Telephone</w:t>
            </w:r>
            <w:r w:rsidRPr="00133BA4">
              <w:rPr>
                <w:sz w:val="22"/>
                <w:szCs w:val="22"/>
              </w:rPr>
              <w:t>: 745260 (please leave a message on the answerphone if the office is unattended)</w:t>
            </w:r>
          </w:p>
          <w:p w14:paraId="488D39BD" w14:textId="77777777" w:rsidR="005E06EE" w:rsidRPr="00133BA4" w:rsidRDefault="005E06EE" w:rsidP="005E06EE">
            <w:pPr>
              <w:rPr>
                <w:sz w:val="22"/>
                <w:szCs w:val="22"/>
              </w:rPr>
            </w:pPr>
            <w:r>
              <w:rPr>
                <w:b/>
                <w:bCs/>
                <w:sz w:val="22"/>
                <w:szCs w:val="22"/>
              </w:rPr>
              <w:t>e</w:t>
            </w:r>
            <w:r w:rsidRPr="00133BA4">
              <w:rPr>
                <w:b/>
                <w:bCs/>
                <w:sz w:val="22"/>
                <w:szCs w:val="22"/>
              </w:rPr>
              <w:t>mail</w:t>
            </w:r>
            <w:r w:rsidRPr="00133BA4">
              <w:rPr>
                <w:sz w:val="22"/>
                <w:szCs w:val="22"/>
              </w:rPr>
              <w:t xml:space="preserve">: </w:t>
            </w:r>
            <w:hyperlink r:id="rId8" w:history="1">
              <w:r w:rsidRPr="00C0300A">
                <w:rPr>
                  <w:rStyle w:val="Hyperlink"/>
                  <w:sz w:val="22"/>
                  <w:szCs w:val="22"/>
                </w:rPr>
                <w:t>stclementjersey@outlook.com</w:t>
              </w:r>
            </w:hyperlink>
            <w:r w:rsidRPr="00133BA4">
              <w:rPr>
                <w:sz w:val="22"/>
                <w:szCs w:val="22"/>
              </w:rPr>
              <w:t xml:space="preserve">, </w:t>
            </w:r>
            <w:r w:rsidRPr="00133BA4">
              <w:rPr>
                <w:b/>
                <w:bCs/>
                <w:sz w:val="22"/>
                <w:szCs w:val="22"/>
              </w:rPr>
              <w:t>website</w:t>
            </w:r>
            <w:r w:rsidRPr="00133BA4">
              <w:rPr>
                <w:sz w:val="22"/>
                <w:szCs w:val="22"/>
              </w:rPr>
              <w:t xml:space="preserve">: </w:t>
            </w:r>
            <w:hyperlink r:id="rId9" w:history="1">
              <w:r w:rsidRPr="00C0300A">
                <w:rPr>
                  <w:rStyle w:val="Hyperlink"/>
                  <w:sz w:val="22"/>
                  <w:szCs w:val="22"/>
                </w:rPr>
                <w:t>www.stclementschurch.org.je</w:t>
              </w:r>
            </w:hyperlink>
            <w:r>
              <w:rPr>
                <w:sz w:val="22"/>
                <w:szCs w:val="22"/>
              </w:rPr>
              <w:t xml:space="preserve"> </w:t>
            </w:r>
          </w:p>
          <w:p w14:paraId="6CECEFBC" w14:textId="77777777" w:rsidR="005E06EE" w:rsidRPr="00133BA4" w:rsidRDefault="005E06EE" w:rsidP="005E06EE">
            <w:pPr>
              <w:rPr>
                <w:sz w:val="22"/>
                <w:szCs w:val="22"/>
              </w:rPr>
            </w:pPr>
            <w:r w:rsidRPr="00133BA4">
              <w:rPr>
                <w:b/>
                <w:bCs/>
                <w:sz w:val="22"/>
                <w:szCs w:val="22"/>
              </w:rPr>
              <w:t>Facebook</w:t>
            </w:r>
            <w:r w:rsidRPr="00133BA4">
              <w:rPr>
                <w:sz w:val="22"/>
                <w:szCs w:val="22"/>
              </w:rPr>
              <w:t xml:space="preserve">: www.facebook.com/p/St-Clement-Church-Jersey-Channel-Islands </w:t>
            </w:r>
          </w:p>
          <w:p w14:paraId="58B5E499" w14:textId="77777777" w:rsidR="005E06EE" w:rsidRPr="00133BA4" w:rsidRDefault="005E06EE" w:rsidP="005E06EE">
            <w:pPr>
              <w:rPr>
                <w:sz w:val="8"/>
                <w:szCs w:val="8"/>
              </w:rPr>
            </w:pPr>
          </w:p>
          <w:p w14:paraId="550FB199" w14:textId="77777777" w:rsidR="005E06EE" w:rsidRPr="00133BA4" w:rsidRDefault="005E06EE" w:rsidP="005E06EE">
            <w:pPr>
              <w:rPr>
                <w:sz w:val="22"/>
                <w:szCs w:val="22"/>
              </w:rPr>
            </w:pPr>
            <w:r w:rsidRPr="00133BA4">
              <w:rPr>
                <w:b/>
                <w:bCs/>
                <w:sz w:val="22"/>
                <w:szCs w:val="22"/>
              </w:rPr>
              <w:t>Rector</w:t>
            </w:r>
            <w:r w:rsidRPr="00133BA4">
              <w:rPr>
                <w:sz w:val="22"/>
                <w:szCs w:val="22"/>
              </w:rPr>
              <w:t xml:space="preserve">: Revd James Porter.  Tel. 851992  </w:t>
            </w:r>
          </w:p>
          <w:p w14:paraId="561D29A0" w14:textId="77777777" w:rsidR="005E06EE" w:rsidRPr="00133BA4" w:rsidRDefault="005E06EE" w:rsidP="005E06EE">
            <w:pPr>
              <w:rPr>
                <w:sz w:val="22"/>
                <w:szCs w:val="22"/>
              </w:rPr>
            </w:pPr>
            <w:r w:rsidRPr="00133BA4">
              <w:rPr>
                <w:b/>
                <w:bCs/>
                <w:sz w:val="22"/>
                <w:szCs w:val="22"/>
              </w:rPr>
              <w:t>Email</w:t>
            </w:r>
            <w:r w:rsidRPr="00133BA4">
              <w:rPr>
                <w:sz w:val="22"/>
                <w:szCs w:val="22"/>
              </w:rPr>
              <w:t xml:space="preserve">: </w:t>
            </w:r>
            <w:hyperlink r:id="rId10" w:history="1">
              <w:r w:rsidRPr="00C0300A">
                <w:rPr>
                  <w:rStyle w:val="Hyperlink"/>
                  <w:sz w:val="22"/>
                  <w:szCs w:val="22"/>
                </w:rPr>
                <w:t>jamestherector@yahoo.co.uk</w:t>
              </w:r>
            </w:hyperlink>
          </w:p>
          <w:p w14:paraId="37D2C04F" w14:textId="77777777" w:rsidR="005E06EE" w:rsidRPr="00133BA4" w:rsidRDefault="005E06EE" w:rsidP="005E06EE">
            <w:pPr>
              <w:rPr>
                <w:sz w:val="22"/>
                <w:szCs w:val="22"/>
              </w:rPr>
            </w:pPr>
            <w:r w:rsidRPr="00133BA4">
              <w:rPr>
                <w:sz w:val="22"/>
                <w:szCs w:val="22"/>
              </w:rPr>
              <w:t>Rest period: Friday afternoon - end of Saturday"</w:t>
            </w:r>
          </w:p>
          <w:p w14:paraId="2B2860BB" w14:textId="77777777" w:rsidR="005E06EE" w:rsidRPr="00133BA4" w:rsidRDefault="005E06EE" w:rsidP="005E06EE">
            <w:pPr>
              <w:rPr>
                <w:sz w:val="8"/>
                <w:szCs w:val="8"/>
              </w:rPr>
            </w:pPr>
          </w:p>
          <w:p w14:paraId="4713AB18" w14:textId="77777777" w:rsidR="005E06EE" w:rsidRPr="00133BA4" w:rsidRDefault="005E06EE" w:rsidP="005E06EE">
            <w:pPr>
              <w:rPr>
                <w:sz w:val="22"/>
                <w:szCs w:val="22"/>
              </w:rPr>
            </w:pPr>
            <w:r w:rsidRPr="00133BA4">
              <w:rPr>
                <w:b/>
                <w:bCs/>
                <w:sz w:val="22"/>
                <w:szCs w:val="22"/>
              </w:rPr>
              <w:t>Assistant Curates</w:t>
            </w:r>
            <w:r w:rsidRPr="00133BA4">
              <w:rPr>
                <w:sz w:val="22"/>
                <w:szCs w:val="22"/>
              </w:rPr>
              <w:t>: Rev Tracy Le C Bromley</w:t>
            </w:r>
            <w:r>
              <w:rPr>
                <w:sz w:val="22"/>
                <w:szCs w:val="22"/>
              </w:rPr>
              <w:t xml:space="preserve">. </w:t>
            </w:r>
            <w:r w:rsidRPr="00133BA4">
              <w:rPr>
                <w:sz w:val="22"/>
                <w:szCs w:val="22"/>
              </w:rPr>
              <w:t xml:space="preserve"> Tel. 857693. </w:t>
            </w:r>
            <w:r>
              <w:rPr>
                <w:sz w:val="22"/>
                <w:szCs w:val="22"/>
              </w:rPr>
              <w:t xml:space="preserve"> </w:t>
            </w:r>
            <w:r w:rsidRPr="00133BA4">
              <w:rPr>
                <w:sz w:val="22"/>
                <w:szCs w:val="22"/>
              </w:rPr>
              <w:t>Rest period: Friday</w:t>
            </w:r>
          </w:p>
          <w:p w14:paraId="5897844B" w14:textId="77777777" w:rsidR="005E06EE" w:rsidRPr="00133BA4" w:rsidRDefault="005E06EE" w:rsidP="005E06EE">
            <w:pPr>
              <w:rPr>
                <w:sz w:val="22"/>
                <w:szCs w:val="22"/>
              </w:rPr>
            </w:pPr>
            <w:r w:rsidRPr="00133BA4">
              <w:rPr>
                <w:sz w:val="22"/>
                <w:szCs w:val="22"/>
              </w:rPr>
              <w:t>Rev Martin Dryden Tel. 874668.  Rest period</w:t>
            </w:r>
            <w:r>
              <w:rPr>
                <w:sz w:val="22"/>
                <w:szCs w:val="22"/>
              </w:rPr>
              <w:t>:</w:t>
            </w:r>
            <w:r w:rsidRPr="00133BA4">
              <w:rPr>
                <w:sz w:val="22"/>
                <w:szCs w:val="22"/>
              </w:rPr>
              <w:t xml:space="preserve"> Saturday</w:t>
            </w:r>
          </w:p>
          <w:p w14:paraId="47BB2383" w14:textId="77777777" w:rsidR="005E06EE" w:rsidRPr="00133BA4" w:rsidRDefault="005E06EE" w:rsidP="005E06EE">
            <w:pPr>
              <w:rPr>
                <w:sz w:val="8"/>
                <w:szCs w:val="8"/>
              </w:rPr>
            </w:pPr>
          </w:p>
          <w:p w14:paraId="714E3280" w14:textId="77777777" w:rsidR="005E06EE" w:rsidRPr="00133BA4" w:rsidRDefault="005E06EE" w:rsidP="005E06EE">
            <w:pPr>
              <w:rPr>
                <w:sz w:val="22"/>
                <w:szCs w:val="22"/>
              </w:rPr>
            </w:pPr>
            <w:r w:rsidRPr="00133BA4">
              <w:rPr>
                <w:b/>
                <w:bCs/>
                <w:sz w:val="22"/>
                <w:szCs w:val="22"/>
              </w:rPr>
              <w:t>Lay Pioneer</w:t>
            </w:r>
            <w:r w:rsidRPr="00133BA4">
              <w:rPr>
                <w:sz w:val="22"/>
                <w:szCs w:val="22"/>
              </w:rPr>
              <w:t>: Katie Porter.  Tel</w:t>
            </w:r>
            <w:r>
              <w:rPr>
                <w:sz w:val="22"/>
                <w:szCs w:val="22"/>
              </w:rPr>
              <w:t>.</w:t>
            </w:r>
            <w:r w:rsidRPr="00133BA4">
              <w:rPr>
                <w:sz w:val="22"/>
                <w:szCs w:val="22"/>
              </w:rPr>
              <w:t xml:space="preserve"> 851992</w:t>
            </w:r>
          </w:p>
          <w:p w14:paraId="5FF45780" w14:textId="77777777" w:rsidR="005E06EE" w:rsidRPr="00133BA4" w:rsidRDefault="005E06EE" w:rsidP="005E06EE">
            <w:pPr>
              <w:rPr>
                <w:sz w:val="8"/>
                <w:szCs w:val="8"/>
              </w:rPr>
            </w:pPr>
          </w:p>
          <w:p w14:paraId="3BCDC535" w14:textId="77777777" w:rsidR="005E06EE" w:rsidRPr="00133BA4" w:rsidRDefault="005E06EE" w:rsidP="005E06EE">
            <w:pPr>
              <w:rPr>
                <w:sz w:val="22"/>
                <w:szCs w:val="22"/>
              </w:rPr>
            </w:pPr>
            <w:r w:rsidRPr="00133BA4">
              <w:rPr>
                <w:b/>
                <w:bCs/>
                <w:sz w:val="22"/>
                <w:szCs w:val="22"/>
              </w:rPr>
              <w:t>St Clement Treasurer</w:t>
            </w:r>
            <w:r w:rsidRPr="00133BA4">
              <w:rPr>
                <w:sz w:val="22"/>
                <w:szCs w:val="22"/>
              </w:rPr>
              <w:t xml:space="preserve">: Robert Sharp </w:t>
            </w:r>
            <w:hyperlink r:id="rId11" w:history="1">
              <w:r w:rsidRPr="00C0300A">
                <w:rPr>
                  <w:rStyle w:val="Hyperlink"/>
                  <w:sz w:val="22"/>
                  <w:szCs w:val="22"/>
                </w:rPr>
                <w:t>robsharp@fastmail.fm</w:t>
              </w:r>
            </w:hyperlink>
          </w:p>
          <w:p w14:paraId="601357D2" w14:textId="77777777" w:rsidR="005E06EE" w:rsidRPr="00133BA4" w:rsidRDefault="005E06EE" w:rsidP="005E06EE">
            <w:pPr>
              <w:rPr>
                <w:sz w:val="22"/>
                <w:szCs w:val="22"/>
              </w:rPr>
            </w:pPr>
            <w:r w:rsidRPr="00133BA4">
              <w:rPr>
                <w:b/>
                <w:bCs/>
                <w:sz w:val="22"/>
                <w:szCs w:val="22"/>
              </w:rPr>
              <w:t>Bank details</w:t>
            </w:r>
            <w:r w:rsidRPr="00133BA4">
              <w:rPr>
                <w:sz w:val="22"/>
                <w:szCs w:val="22"/>
              </w:rPr>
              <w:t xml:space="preserve">: St Clements Parish Church 40-25-34 84087488 </w:t>
            </w:r>
          </w:p>
          <w:p w14:paraId="611CFDC3" w14:textId="77777777" w:rsidR="005E06EE" w:rsidRPr="00133BA4" w:rsidRDefault="005E06EE" w:rsidP="005E06EE">
            <w:pPr>
              <w:rPr>
                <w:sz w:val="8"/>
                <w:szCs w:val="8"/>
              </w:rPr>
            </w:pPr>
          </w:p>
          <w:p w14:paraId="303FFFF3" w14:textId="77777777" w:rsidR="005E06EE" w:rsidRPr="00133BA4" w:rsidRDefault="005E06EE" w:rsidP="005E06EE">
            <w:pPr>
              <w:rPr>
                <w:sz w:val="22"/>
                <w:szCs w:val="22"/>
              </w:rPr>
            </w:pPr>
            <w:r w:rsidRPr="00133BA4">
              <w:rPr>
                <w:b/>
                <w:bCs/>
                <w:sz w:val="22"/>
                <w:szCs w:val="22"/>
              </w:rPr>
              <w:t>St Nicholas Treasurer</w:t>
            </w:r>
            <w:r w:rsidRPr="00133BA4">
              <w:rPr>
                <w:sz w:val="22"/>
                <w:szCs w:val="22"/>
              </w:rPr>
              <w:t xml:space="preserve">: lan Bromley </w:t>
            </w:r>
            <w:hyperlink r:id="rId12" w:history="1">
              <w:r w:rsidRPr="00C0300A">
                <w:rPr>
                  <w:rStyle w:val="Hyperlink"/>
                  <w:sz w:val="22"/>
                  <w:szCs w:val="22"/>
                </w:rPr>
                <w:t>captainimb@aol.com</w:t>
              </w:r>
            </w:hyperlink>
          </w:p>
          <w:p w14:paraId="224AEC83" w14:textId="77777777" w:rsidR="005E06EE" w:rsidRPr="00133BA4" w:rsidRDefault="005E06EE" w:rsidP="005E06EE">
            <w:pPr>
              <w:rPr>
                <w:sz w:val="22"/>
                <w:szCs w:val="22"/>
              </w:rPr>
            </w:pPr>
            <w:r w:rsidRPr="00133BA4">
              <w:rPr>
                <w:b/>
                <w:bCs/>
                <w:sz w:val="22"/>
                <w:szCs w:val="22"/>
              </w:rPr>
              <w:t>Bank details</w:t>
            </w:r>
            <w:r w:rsidRPr="00133BA4">
              <w:rPr>
                <w:sz w:val="22"/>
                <w:szCs w:val="22"/>
              </w:rPr>
              <w:t xml:space="preserve">: St Clements Parish Church 40-25-34 94289579 </w:t>
            </w:r>
          </w:p>
          <w:p w14:paraId="1477D0FD" w14:textId="77777777" w:rsidR="005E06EE" w:rsidRDefault="005E06EE" w:rsidP="005E06EE">
            <w:pPr>
              <w:ind w:left="0" w:firstLine="0"/>
              <w:rPr>
                <w:sz w:val="22"/>
                <w:szCs w:val="22"/>
              </w:rPr>
            </w:pPr>
            <w:r w:rsidRPr="00133BA4">
              <w:rPr>
                <w:sz w:val="22"/>
                <w:szCs w:val="22"/>
              </w:rPr>
              <w:t>(the reference to St Clements Parish Church is correct for payments to St Nicholas)</w:t>
            </w:r>
          </w:p>
          <w:p w14:paraId="315BF035" w14:textId="2F603243" w:rsidR="005E06EE" w:rsidRDefault="005E06EE" w:rsidP="005E06EE">
            <w:pPr>
              <w:ind w:left="0" w:firstLine="0"/>
            </w:pPr>
          </w:p>
        </w:tc>
      </w:tr>
    </w:tbl>
    <w:p w14:paraId="0539698A" w14:textId="040A14E5" w:rsidR="00307DD3" w:rsidRDefault="00307DD3" w:rsidP="00350EDE">
      <w:pPr>
        <w:pStyle w:val="NoSpacing"/>
        <w:jc w:val="center"/>
        <w:rPr>
          <w:rFonts w:ascii="Arial" w:hAnsi="Arial" w:cs="Arial"/>
          <w:b/>
          <w:bCs/>
          <w:szCs w:val="24"/>
        </w:rPr>
      </w:pPr>
    </w:p>
    <w:p w14:paraId="7FA032F4" w14:textId="77777777" w:rsidR="003B01AD" w:rsidRDefault="003B01AD" w:rsidP="003928BB">
      <w:pPr>
        <w:spacing w:after="0" w:line="259" w:lineRule="auto"/>
        <w:ind w:left="9" w:right="0" w:firstLine="0"/>
        <w:jc w:val="center"/>
        <w:rPr>
          <w:b/>
        </w:rPr>
      </w:pPr>
    </w:p>
    <w:p w14:paraId="22C111EE" w14:textId="77777777" w:rsidR="00C23C77" w:rsidRDefault="00C23C77" w:rsidP="003928BB">
      <w:pPr>
        <w:spacing w:after="0" w:line="259" w:lineRule="auto"/>
        <w:ind w:left="9" w:right="0" w:firstLine="0"/>
        <w:jc w:val="center"/>
        <w:rPr>
          <w:b/>
        </w:rPr>
      </w:pPr>
    </w:p>
    <w:p w14:paraId="2D26BA2E" w14:textId="77777777" w:rsidR="00C23C77" w:rsidRDefault="00C23C77" w:rsidP="003928BB">
      <w:pPr>
        <w:spacing w:after="0" w:line="259" w:lineRule="auto"/>
        <w:ind w:left="9" w:right="0" w:firstLine="0"/>
        <w:jc w:val="center"/>
        <w:rPr>
          <w:b/>
        </w:rPr>
      </w:pPr>
    </w:p>
    <w:p w14:paraId="1BECE880" w14:textId="77777777" w:rsidR="003B01AD" w:rsidRDefault="003B01AD" w:rsidP="003928BB">
      <w:pPr>
        <w:spacing w:after="0" w:line="259" w:lineRule="auto"/>
        <w:ind w:left="9" w:right="0" w:firstLine="0"/>
        <w:jc w:val="center"/>
        <w:rPr>
          <w:b/>
        </w:rPr>
      </w:pPr>
    </w:p>
    <w:p w14:paraId="4711FBA6" w14:textId="3FCFA4AA" w:rsidR="003928BB" w:rsidRDefault="003928BB" w:rsidP="003928BB">
      <w:pPr>
        <w:spacing w:after="0" w:line="259" w:lineRule="auto"/>
        <w:ind w:left="9" w:right="0" w:firstLine="0"/>
        <w:jc w:val="center"/>
        <w:rPr>
          <w:b/>
        </w:rPr>
      </w:pPr>
      <w:r>
        <w:rPr>
          <w:b/>
        </w:rPr>
        <w:lastRenderedPageBreak/>
        <w:t>Welcome to St Clements Parish Church</w:t>
      </w:r>
    </w:p>
    <w:p w14:paraId="17EFDE5B" w14:textId="77777777" w:rsidR="003928BB" w:rsidRDefault="003928BB" w:rsidP="003928BB">
      <w:pPr>
        <w:spacing w:after="0" w:line="259" w:lineRule="auto"/>
        <w:ind w:left="9" w:right="0" w:firstLine="0"/>
        <w:jc w:val="center"/>
        <w:rPr>
          <w:b/>
        </w:rPr>
      </w:pPr>
      <w:r>
        <w:rPr>
          <w:b/>
        </w:rPr>
        <w:t>Service of Holy Communion</w:t>
      </w:r>
    </w:p>
    <w:p w14:paraId="683214BC" w14:textId="77777777" w:rsidR="003928BB" w:rsidRDefault="003928BB" w:rsidP="003928BB">
      <w:pPr>
        <w:spacing w:after="0" w:line="259" w:lineRule="auto"/>
        <w:ind w:left="9" w:right="0" w:firstLine="0"/>
        <w:jc w:val="center"/>
        <w:rPr>
          <w:b/>
        </w:rPr>
      </w:pPr>
    </w:p>
    <w:p w14:paraId="64525BAB" w14:textId="77777777" w:rsidR="003928BB" w:rsidRDefault="003928BB" w:rsidP="003928BB">
      <w:pPr>
        <w:spacing w:after="0" w:line="259" w:lineRule="auto"/>
        <w:ind w:left="9" w:right="0" w:firstLine="0"/>
        <w:jc w:val="center"/>
        <w:rPr>
          <w:b/>
        </w:rPr>
      </w:pPr>
      <w:r>
        <w:rPr>
          <w:b/>
        </w:rPr>
        <w:t>Palm Sunday</w:t>
      </w:r>
    </w:p>
    <w:p w14:paraId="46939420" w14:textId="77777777" w:rsidR="003928BB" w:rsidRDefault="003928BB" w:rsidP="003928BB">
      <w:pPr>
        <w:spacing w:after="0" w:line="259" w:lineRule="auto"/>
        <w:ind w:left="9" w:right="0" w:firstLine="0"/>
        <w:jc w:val="center"/>
        <w:rPr>
          <w:b/>
        </w:rPr>
      </w:pPr>
    </w:p>
    <w:p w14:paraId="26A663C5" w14:textId="77777777" w:rsidR="003928BB" w:rsidRDefault="003928BB" w:rsidP="003928BB">
      <w:pPr>
        <w:spacing w:after="0" w:line="259" w:lineRule="auto"/>
        <w:ind w:left="9" w:right="0" w:firstLine="0"/>
        <w:jc w:val="center"/>
        <w:rPr>
          <w:b/>
        </w:rPr>
      </w:pPr>
      <w:r>
        <w:rPr>
          <w:b/>
        </w:rPr>
        <w:t>March 29</w:t>
      </w:r>
      <w:r w:rsidRPr="00BE6BBC">
        <w:rPr>
          <w:b/>
          <w:vertAlign w:val="superscript"/>
        </w:rPr>
        <w:t>th</w:t>
      </w:r>
      <w:r>
        <w:rPr>
          <w:b/>
        </w:rPr>
        <w:t>, 2026</w:t>
      </w:r>
    </w:p>
    <w:p w14:paraId="584E55BB" w14:textId="77777777" w:rsidR="003928BB" w:rsidRDefault="003928BB" w:rsidP="003928BB">
      <w:pPr>
        <w:spacing w:after="0" w:line="259" w:lineRule="auto"/>
        <w:ind w:left="9" w:right="0" w:firstLine="0"/>
        <w:jc w:val="center"/>
        <w:rPr>
          <w:b/>
        </w:rPr>
      </w:pPr>
    </w:p>
    <w:p w14:paraId="503BC69E" w14:textId="77777777" w:rsidR="003928BB" w:rsidRPr="00C13A17" w:rsidRDefault="003928BB" w:rsidP="003928BB">
      <w:pPr>
        <w:pStyle w:val="NoSpacing"/>
        <w:rPr>
          <w:rFonts w:ascii="Arial" w:hAnsi="Arial" w:cs="Arial"/>
        </w:rPr>
      </w:pPr>
      <w:r w:rsidRPr="00C13A17">
        <w:rPr>
          <w:rFonts w:ascii="Arial" w:hAnsi="Arial" w:cs="Arial"/>
        </w:rPr>
        <w:t>Lord Jesus, we greet your coming, pilgrim messiah servant king, rejected saviour.</w:t>
      </w:r>
    </w:p>
    <w:p w14:paraId="3D3F59CF" w14:textId="296FF7E2" w:rsidR="003928BB" w:rsidRPr="00C13A17" w:rsidRDefault="003928BB" w:rsidP="003928BB">
      <w:pPr>
        <w:pStyle w:val="NoSpacing"/>
        <w:rPr>
          <w:rFonts w:ascii="Arial" w:hAnsi="Arial" w:cs="Arial"/>
        </w:rPr>
      </w:pPr>
      <w:r w:rsidRPr="00C13A17">
        <w:rPr>
          <w:rFonts w:ascii="Arial" w:hAnsi="Arial" w:cs="Arial"/>
        </w:rPr>
        <w:t xml:space="preserve">You rode into Jerusalem on a donkey, symbol of humility and </w:t>
      </w:r>
      <w:proofErr w:type="gramStart"/>
      <w:r w:rsidRPr="00C13A17">
        <w:rPr>
          <w:rFonts w:ascii="Arial" w:hAnsi="Arial" w:cs="Arial"/>
        </w:rPr>
        <w:t>lowliness,  demonstrating</w:t>
      </w:r>
      <w:proofErr w:type="gramEnd"/>
      <w:r w:rsidRPr="00C13A17">
        <w:rPr>
          <w:rFonts w:ascii="Arial" w:hAnsi="Arial" w:cs="Arial"/>
        </w:rPr>
        <w:t xml:space="preserve"> the foolishness of God before the eyes of the world.</w:t>
      </w:r>
      <w:r w:rsidR="00E40A42">
        <w:rPr>
          <w:rFonts w:ascii="Arial" w:hAnsi="Arial" w:cs="Arial"/>
        </w:rPr>
        <w:t xml:space="preserve"> </w:t>
      </w:r>
      <w:r w:rsidRPr="00C13A17">
        <w:rPr>
          <w:rFonts w:ascii="Arial" w:hAnsi="Arial" w:cs="Arial"/>
        </w:rPr>
        <w:t>You have shown us the way of humble service, the way of true greatness.</w:t>
      </w:r>
    </w:p>
    <w:p w14:paraId="42651F49" w14:textId="77777777" w:rsidR="003928BB" w:rsidRDefault="003928BB" w:rsidP="003928BB">
      <w:pPr>
        <w:pStyle w:val="NoSpacing"/>
        <w:rPr>
          <w:rFonts w:ascii="Arial" w:hAnsi="Arial" w:cs="Arial"/>
          <w:b/>
          <w:bCs/>
        </w:rPr>
      </w:pPr>
      <w:r w:rsidRPr="00C13A17">
        <w:rPr>
          <w:rFonts w:ascii="Arial" w:hAnsi="Arial" w:cs="Arial"/>
        </w:rPr>
        <w:t xml:space="preserve">Lord Jesus, help us to follow you.  </w:t>
      </w:r>
      <w:r w:rsidRPr="00846F5B">
        <w:rPr>
          <w:rFonts w:ascii="Arial" w:hAnsi="Arial" w:cs="Arial"/>
          <w:b/>
          <w:bCs/>
        </w:rPr>
        <w:t>Amen</w:t>
      </w:r>
    </w:p>
    <w:p w14:paraId="3C6DF921" w14:textId="77777777" w:rsidR="003928BB" w:rsidRDefault="003928BB" w:rsidP="003928BB">
      <w:pPr>
        <w:pStyle w:val="NoSpacing"/>
        <w:rPr>
          <w:rFonts w:ascii="Arial" w:hAnsi="Arial" w:cs="Arial"/>
          <w:b/>
          <w:bCs/>
        </w:rPr>
      </w:pPr>
    </w:p>
    <w:p w14:paraId="61FB3703" w14:textId="77777777" w:rsidR="003928BB" w:rsidRDefault="003928BB" w:rsidP="003928BB">
      <w:pPr>
        <w:pStyle w:val="NoSpacing"/>
        <w:rPr>
          <w:rFonts w:ascii="Arial" w:hAnsi="Arial" w:cs="Arial"/>
          <w:b/>
          <w:bCs/>
        </w:rPr>
      </w:pPr>
      <w:r>
        <w:rPr>
          <w:rFonts w:ascii="Arial" w:hAnsi="Arial" w:cs="Arial"/>
          <w:b/>
          <w:bCs/>
        </w:rPr>
        <w:t>We hold up our Palms:</w:t>
      </w:r>
    </w:p>
    <w:p w14:paraId="7D7A47A0" w14:textId="77777777" w:rsidR="003928BB" w:rsidRDefault="003928BB" w:rsidP="003928BB">
      <w:pPr>
        <w:pStyle w:val="NoSpacing"/>
        <w:rPr>
          <w:rFonts w:ascii="Arial" w:hAnsi="Arial" w:cs="Arial"/>
          <w:b/>
          <w:bCs/>
        </w:rPr>
      </w:pPr>
    </w:p>
    <w:p w14:paraId="0B26E920" w14:textId="3E61D935" w:rsidR="003928BB" w:rsidRPr="00846F5B" w:rsidRDefault="003928BB" w:rsidP="003928BB">
      <w:pPr>
        <w:pStyle w:val="NoSpacing"/>
        <w:rPr>
          <w:rFonts w:ascii="Arial" w:hAnsi="Arial" w:cs="Arial"/>
          <w:b/>
          <w:bCs/>
        </w:rPr>
      </w:pPr>
      <w:r>
        <w:rPr>
          <w:rFonts w:ascii="Arial" w:hAnsi="Arial" w:cs="Arial"/>
          <w:b/>
          <w:bCs/>
        </w:rPr>
        <w:t xml:space="preserve">God our Saviour, whose Son Jesus Christ entered Jerusalem as Messiah to suffer and to die; </w:t>
      </w:r>
      <w:r w:rsidR="00E40A42">
        <w:rPr>
          <w:rFonts w:ascii="Arial" w:hAnsi="Arial" w:cs="Arial"/>
          <w:b/>
          <w:bCs/>
        </w:rPr>
        <w:t xml:space="preserve"> </w:t>
      </w:r>
      <w:r>
        <w:rPr>
          <w:rFonts w:ascii="Arial" w:hAnsi="Arial" w:cs="Arial"/>
          <w:b/>
          <w:bCs/>
        </w:rPr>
        <w:t>bless these Palms, that they may be for us signs of his victory, and grant that we who bear them in his name may ever hail him as our King, and follow him in the way that leads to eternal life; who is alive and reigns with you, in the unity of the Holy Spirit, one God now and for ever.  Amen</w:t>
      </w:r>
    </w:p>
    <w:p w14:paraId="6ECA1C9B" w14:textId="77777777" w:rsidR="003928BB" w:rsidRPr="00C13A17" w:rsidRDefault="003928BB" w:rsidP="003928BB">
      <w:pPr>
        <w:pStyle w:val="NoSpacing"/>
        <w:rPr>
          <w:rFonts w:ascii="Arial" w:hAnsi="Arial" w:cs="Arial"/>
          <w:b/>
        </w:rPr>
      </w:pPr>
    </w:p>
    <w:p w14:paraId="5AB8580C" w14:textId="77777777" w:rsidR="003928BB" w:rsidRDefault="003928BB" w:rsidP="003928BB">
      <w:pPr>
        <w:pStyle w:val="NoSpacing"/>
        <w:rPr>
          <w:rFonts w:ascii="Arial" w:eastAsia="Gill Sans Nova Book" w:hAnsi="Arial" w:cs="Arial"/>
          <w:b/>
          <w:bCs/>
          <w:szCs w:val="24"/>
        </w:rPr>
      </w:pPr>
      <w:r>
        <w:rPr>
          <w:rFonts w:ascii="Arial" w:eastAsia="Gill Sans Nova Book" w:hAnsi="Arial" w:cs="Arial"/>
          <w:b/>
          <w:bCs/>
          <w:szCs w:val="24"/>
        </w:rPr>
        <w:t>A&amp;M 160</w:t>
      </w:r>
    </w:p>
    <w:p w14:paraId="6D16BA5E" w14:textId="77777777" w:rsidR="003928BB" w:rsidRDefault="003928BB" w:rsidP="003928BB">
      <w:pPr>
        <w:pStyle w:val="NoSpacing"/>
        <w:rPr>
          <w:rFonts w:ascii="Arial" w:eastAsia="Gill Sans Nova Book" w:hAnsi="Arial" w:cs="Arial"/>
          <w:b/>
          <w:bCs/>
          <w:szCs w:val="24"/>
        </w:rPr>
      </w:pPr>
    </w:p>
    <w:p w14:paraId="1BF8AB93" w14:textId="77777777" w:rsidR="003928BB" w:rsidRDefault="003928BB" w:rsidP="003928BB">
      <w:pPr>
        <w:pStyle w:val="NoSpacing"/>
        <w:rPr>
          <w:rFonts w:ascii="Arial" w:eastAsia="Gill Sans Nova Book" w:hAnsi="Arial" w:cs="Arial"/>
          <w:b/>
          <w:bCs/>
        </w:rPr>
      </w:pPr>
      <w:r w:rsidRPr="00A74824">
        <w:rPr>
          <w:rFonts w:ascii="Arial" w:eastAsia="Gill Sans Nova Book" w:hAnsi="Arial" w:cs="Arial"/>
          <w:b/>
          <w:bCs/>
        </w:rPr>
        <w:t>Make way, make way, for Christ the King</w:t>
      </w:r>
      <w:r w:rsidRPr="00A74824">
        <w:rPr>
          <w:rFonts w:ascii="Arial" w:eastAsia="Gill Sans Nova Book" w:hAnsi="Arial" w:cs="Arial"/>
          <w:b/>
          <w:bCs/>
        </w:rPr>
        <w:br/>
        <w:t>In splendour arrives.</w:t>
      </w:r>
      <w:r w:rsidRPr="00A74824">
        <w:rPr>
          <w:rFonts w:ascii="Arial" w:eastAsia="Gill Sans Nova Book" w:hAnsi="Arial" w:cs="Arial"/>
          <w:b/>
          <w:bCs/>
        </w:rPr>
        <w:br/>
        <w:t>Fling wide the gates and welcome Him</w:t>
      </w:r>
      <w:r w:rsidRPr="00A74824">
        <w:rPr>
          <w:rFonts w:ascii="Arial" w:eastAsia="Gill Sans Nova Book" w:hAnsi="Arial" w:cs="Arial"/>
          <w:b/>
          <w:bCs/>
        </w:rPr>
        <w:br/>
        <w:t>Into your lives.</w:t>
      </w:r>
    </w:p>
    <w:p w14:paraId="2DDAF0F5" w14:textId="77777777" w:rsidR="003928BB" w:rsidRPr="00A74824" w:rsidRDefault="003928BB" w:rsidP="003928BB">
      <w:pPr>
        <w:pStyle w:val="NoSpacing"/>
        <w:rPr>
          <w:rFonts w:ascii="Arial" w:eastAsia="Gill Sans Nova Book" w:hAnsi="Arial" w:cs="Arial"/>
          <w:b/>
          <w:bCs/>
        </w:rPr>
      </w:pPr>
    </w:p>
    <w:p w14:paraId="435AB694" w14:textId="77777777" w:rsidR="003928BB" w:rsidRDefault="003928BB" w:rsidP="003928BB">
      <w:pPr>
        <w:pStyle w:val="NoSpacing"/>
        <w:rPr>
          <w:rFonts w:ascii="Arial" w:eastAsia="Gill Sans Nova Book" w:hAnsi="Arial" w:cs="Arial"/>
          <w:b/>
          <w:bCs/>
          <w:i/>
          <w:iCs/>
        </w:rPr>
      </w:pPr>
      <w:r w:rsidRPr="00A74824">
        <w:rPr>
          <w:rFonts w:ascii="Arial" w:eastAsia="Gill Sans Nova Book" w:hAnsi="Arial" w:cs="Arial"/>
          <w:b/>
          <w:bCs/>
          <w:i/>
          <w:iCs/>
        </w:rPr>
        <w:t>Make way! (Make way!)</w:t>
      </w:r>
      <w:r w:rsidRPr="00A74824">
        <w:rPr>
          <w:rFonts w:ascii="Arial" w:eastAsia="Gill Sans Nova Book" w:hAnsi="Arial" w:cs="Arial"/>
          <w:b/>
          <w:bCs/>
          <w:i/>
          <w:iCs/>
        </w:rPr>
        <w:br/>
        <w:t>Make way! (Make way!)</w:t>
      </w:r>
      <w:r w:rsidRPr="00A74824">
        <w:rPr>
          <w:rFonts w:ascii="Arial" w:eastAsia="Gill Sans Nova Book" w:hAnsi="Arial" w:cs="Arial"/>
          <w:b/>
          <w:bCs/>
          <w:i/>
          <w:iCs/>
        </w:rPr>
        <w:br/>
        <w:t>For the King of kings.</w:t>
      </w:r>
      <w:r w:rsidRPr="00A74824">
        <w:rPr>
          <w:rFonts w:ascii="Arial" w:eastAsia="Gill Sans Nova Book" w:hAnsi="Arial" w:cs="Arial"/>
          <w:b/>
          <w:bCs/>
          <w:i/>
          <w:iCs/>
        </w:rPr>
        <w:br/>
        <w:t>(For the King of kings.)</w:t>
      </w:r>
      <w:r w:rsidRPr="00A74824">
        <w:rPr>
          <w:rFonts w:ascii="Arial" w:eastAsia="Gill Sans Nova Book" w:hAnsi="Arial" w:cs="Arial"/>
          <w:b/>
          <w:bCs/>
          <w:i/>
          <w:iCs/>
        </w:rPr>
        <w:br/>
        <w:t>Make way! (Make way!)</w:t>
      </w:r>
      <w:r w:rsidRPr="00A74824">
        <w:rPr>
          <w:rFonts w:ascii="Arial" w:eastAsia="Gill Sans Nova Book" w:hAnsi="Arial" w:cs="Arial"/>
          <w:b/>
          <w:bCs/>
          <w:i/>
          <w:iCs/>
        </w:rPr>
        <w:br/>
        <w:t>Make way! (Make way!)</w:t>
      </w:r>
    </w:p>
    <w:p w14:paraId="0A1B21DD" w14:textId="77777777" w:rsidR="003928BB" w:rsidRDefault="003928BB" w:rsidP="003928BB">
      <w:pPr>
        <w:pStyle w:val="NoSpacing"/>
        <w:rPr>
          <w:rFonts w:ascii="Arial" w:eastAsia="Gill Sans Nova Book" w:hAnsi="Arial" w:cs="Arial"/>
          <w:b/>
          <w:bCs/>
          <w:i/>
          <w:iCs/>
        </w:rPr>
      </w:pPr>
      <w:r w:rsidRPr="0048796A">
        <w:rPr>
          <w:rFonts w:ascii="Arial" w:eastAsia="Gill Sans Nova Book" w:hAnsi="Arial" w:cs="Arial"/>
          <w:b/>
          <w:bCs/>
          <w:i/>
          <w:iCs/>
        </w:rPr>
        <w:t>And let His kingdom in.</w:t>
      </w:r>
    </w:p>
    <w:p w14:paraId="4DEEC372" w14:textId="77777777" w:rsidR="003928BB" w:rsidRPr="0048796A" w:rsidRDefault="003928BB" w:rsidP="003928BB">
      <w:pPr>
        <w:pStyle w:val="NoSpacing"/>
        <w:rPr>
          <w:rFonts w:ascii="Arial" w:eastAsia="Gill Sans Nova Book" w:hAnsi="Arial" w:cs="Arial"/>
          <w:b/>
          <w:bCs/>
          <w:i/>
          <w:iCs/>
        </w:rPr>
      </w:pPr>
    </w:p>
    <w:p w14:paraId="5BEF657D" w14:textId="31349410" w:rsidR="003928BB" w:rsidRDefault="003928BB" w:rsidP="00E40A42">
      <w:pPr>
        <w:pStyle w:val="NoSpacing"/>
        <w:rPr>
          <w:rFonts w:ascii="Arial" w:eastAsia="Gill Sans Nova Book" w:hAnsi="Arial" w:cs="Arial"/>
          <w:b/>
          <w:bCs/>
          <w:i/>
          <w:iCs/>
        </w:rPr>
      </w:pPr>
      <w:r w:rsidRPr="00A74824">
        <w:rPr>
          <w:rFonts w:ascii="Arial" w:eastAsia="Gill Sans Nova Book" w:hAnsi="Arial" w:cs="Arial"/>
          <w:b/>
          <w:bCs/>
        </w:rPr>
        <w:t>He comes the broken hearts to heal,</w:t>
      </w:r>
      <w:r w:rsidRPr="00A74824">
        <w:rPr>
          <w:rFonts w:ascii="Arial" w:eastAsia="Gill Sans Nova Book" w:hAnsi="Arial" w:cs="Arial"/>
          <w:b/>
          <w:bCs/>
        </w:rPr>
        <w:br/>
        <w:t>The prisoners to free.</w:t>
      </w:r>
      <w:r w:rsidRPr="00A74824">
        <w:rPr>
          <w:rFonts w:ascii="Arial" w:eastAsia="Gill Sans Nova Book" w:hAnsi="Arial" w:cs="Arial"/>
          <w:b/>
          <w:bCs/>
        </w:rPr>
        <w:br/>
        <w:t>The deaf shall hear, the lame shall dance,</w:t>
      </w:r>
      <w:r w:rsidRPr="00A74824">
        <w:rPr>
          <w:rFonts w:ascii="Arial" w:eastAsia="Gill Sans Nova Book" w:hAnsi="Arial" w:cs="Arial"/>
          <w:b/>
          <w:bCs/>
        </w:rPr>
        <w:br/>
        <w:t>The blind shall see.</w:t>
      </w:r>
      <w:r>
        <w:rPr>
          <w:rFonts w:ascii="Arial" w:eastAsia="Gill Sans Nova Book" w:hAnsi="Arial" w:cs="Arial"/>
          <w:b/>
          <w:bCs/>
        </w:rPr>
        <w:tab/>
      </w:r>
      <w:r w:rsidR="00B62659">
        <w:rPr>
          <w:rFonts w:ascii="Arial" w:eastAsia="Gill Sans Nova Book" w:hAnsi="Arial" w:cs="Arial"/>
          <w:b/>
          <w:bCs/>
        </w:rPr>
        <w:tab/>
      </w:r>
      <w:r w:rsidR="00B62659">
        <w:rPr>
          <w:rFonts w:ascii="Arial" w:eastAsia="Gill Sans Nova Book" w:hAnsi="Arial" w:cs="Arial"/>
          <w:b/>
          <w:bCs/>
        </w:rPr>
        <w:tab/>
      </w:r>
      <w:r w:rsidR="00B62659">
        <w:rPr>
          <w:rFonts w:ascii="Arial" w:eastAsia="Gill Sans Nova Book" w:hAnsi="Arial" w:cs="Arial"/>
          <w:b/>
          <w:bCs/>
        </w:rPr>
        <w:tab/>
      </w:r>
      <w:r w:rsidRPr="0048796A">
        <w:rPr>
          <w:rFonts w:ascii="Arial" w:eastAsia="Gill Sans Nova Book" w:hAnsi="Arial" w:cs="Arial"/>
          <w:b/>
          <w:bCs/>
          <w:i/>
          <w:iCs/>
        </w:rPr>
        <w:t>Refrain</w:t>
      </w:r>
    </w:p>
    <w:p w14:paraId="0A154ECB" w14:textId="77777777" w:rsidR="003928BB" w:rsidRDefault="003928BB" w:rsidP="003928BB">
      <w:pPr>
        <w:pStyle w:val="NoSpacing"/>
        <w:jc w:val="right"/>
        <w:rPr>
          <w:rFonts w:ascii="Arial" w:eastAsia="Gill Sans Nova Book" w:hAnsi="Arial" w:cs="Arial"/>
          <w:b/>
          <w:bCs/>
          <w:i/>
          <w:iCs/>
        </w:rPr>
      </w:pPr>
    </w:p>
    <w:p w14:paraId="0635520B" w14:textId="020DE5C9" w:rsidR="003928BB" w:rsidRPr="00E03B36" w:rsidRDefault="003928BB" w:rsidP="00E40A42">
      <w:pPr>
        <w:pStyle w:val="NoSpacing"/>
        <w:rPr>
          <w:rFonts w:ascii="Arial" w:eastAsia="Gill Sans Nova Book" w:hAnsi="Arial" w:cs="Arial"/>
          <w:b/>
          <w:bCs/>
          <w:i/>
          <w:iCs/>
        </w:rPr>
      </w:pPr>
      <w:r w:rsidRPr="00A74824">
        <w:rPr>
          <w:rFonts w:ascii="Arial" w:eastAsia="Gill Sans Nova Book" w:hAnsi="Arial" w:cs="Arial"/>
          <w:b/>
          <w:bCs/>
        </w:rPr>
        <w:t>And those who mourn with heavy hearts,</w:t>
      </w:r>
      <w:r w:rsidRPr="00A74824">
        <w:rPr>
          <w:rFonts w:ascii="Arial" w:eastAsia="Gill Sans Nova Book" w:hAnsi="Arial" w:cs="Arial"/>
          <w:b/>
          <w:bCs/>
        </w:rPr>
        <w:br/>
        <w:t>Who weep and sigh;</w:t>
      </w:r>
      <w:r w:rsidRPr="00A74824">
        <w:rPr>
          <w:rFonts w:ascii="Arial" w:eastAsia="Gill Sans Nova Book" w:hAnsi="Arial" w:cs="Arial"/>
          <w:b/>
          <w:bCs/>
        </w:rPr>
        <w:br/>
        <w:t>With laughter, joy and royal crown</w:t>
      </w:r>
      <w:r w:rsidRPr="00A74824">
        <w:rPr>
          <w:rFonts w:ascii="Arial" w:eastAsia="Gill Sans Nova Book" w:hAnsi="Arial" w:cs="Arial"/>
          <w:b/>
          <w:bCs/>
        </w:rPr>
        <w:br/>
        <w:t>He’ll beautify.</w:t>
      </w:r>
      <w:r w:rsidR="00E40A42">
        <w:rPr>
          <w:rFonts w:ascii="Arial" w:eastAsia="Gill Sans Nova Book" w:hAnsi="Arial" w:cs="Arial"/>
          <w:b/>
          <w:bCs/>
        </w:rPr>
        <w:tab/>
      </w:r>
      <w:r w:rsidR="00B62659">
        <w:rPr>
          <w:rFonts w:ascii="Arial" w:eastAsia="Gill Sans Nova Book" w:hAnsi="Arial" w:cs="Arial"/>
          <w:b/>
          <w:bCs/>
        </w:rPr>
        <w:tab/>
      </w:r>
      <w:r w:rsidR="00B62659">
        <w:rPr>
          <w:rFonts w:ascii="Arial" w:eastAsia="Gill Sans Nova Book" w:hAnsi="Arial" w:cs="Arial"/>
          <w:b/>
          <w:bCs/>
        </w:rPr>
        <w:tab/>
      </w:r>
      <w:r w:rsidR="00B62659">
        <w:rPr>
          <w:rFonts w:ascii="Arial" w:eastAsia="Gill Sans Nova Book" w:hAnsi="Arial" w:cs="Arial"/>
          <w:b/>
          <w:bCs/>
        </w:rPr>
        <w:tab/>
      </w:r>
      <w:r w:rsidR="00E40A42">
        <w:rPr>
          <w:rFonts w:ascii="Arial" w:eastAsia="Gill Sans Nova Book" w:hAnsi="Arial" w:cs="Arial"/>
          <w:b/>
          <w:bCs/>
        </w:rPr>
        <w:tab/>
      </w:r>
      <w:r w:rsidRPr="00E03B36">
        <w:rPr>
          <w:rFonts w:ascii="Arial" w:eastAsia="Gill Sans Nova Book" w:hAnsi="Arial" w:cs="Arial"/>
          <w:b/>
          <w:bCs/>
          <w:i/>
          <w:iCs/>
        </w:rPr>
        <w:t>Refrain</w:t>
      </w:r>
    </w:p>
    <w:p w14:paraId="469930E2" w14:textId="77777777" w:rsidR="003928BB" w:rsidRDefault="003928BB" w:rsidP="003928BB">
      <w:pPr>
        <w:pStyle w:val="NoSpacing"/>
        <w:rPr>
          <w:rFonts w:ascii="Arial" w:eastAsia="Gill Sans Nova Book" w:hAnsi="Arial" w:cs="Arial"/>
          <w:b/>
          <w:bCs/>
        </w:rPr>
      </w:pPr>
    </w:p>
    <w:p w14:paraId="7DF5337A" w14:textId="4EAE4F86" w:rsidR="003928BB" w:rsidRPr="00E03B36" w:rsidRDefault="003928BB" w:rsidP="003928BB">
      <w:pPr>
        <w:pStyle w:val="NoSpacing"/>
        <w:rPr>
          <w:rFonts w:ascii="Arial" w:eastAsia="Gill Sans Nova Book" w:hAnsi="Arial" w:cs="Arial"/>
          <w:b/>
          <w:bCs/>
          <w:i/>
          <w:iCs/>
          <w:szCs w:val="24"/>
        </w:rPr>
      </w:pPr>
      <w:r w:rsidRPr="00A74824">
        <w:rPr>
          <w:rFonts w:ascii="Arial" w:eastAsia="Gill Sans Nova Book" w:hAnsi="Arial" w:cs="Arial"/>
          <w:b/>
          <w:bCs/>
        </w:rPr>
        <w:t>We call you now to worship Him</w:t>
      </w:r>
      <w:r w:rsidRPr="00A74824">
        <w:rPr>
          <w:rFonts w:ascii="Arial" w:eastAsia="Gill Sans Nova Book" w:hAnsi="Arial" w:cs="Arial"/>
          <w:b/>
          <w:bCs/>
        </w:rPr>
        <w:br/>
        <w:t>As Lord of all.</w:t>
      </w:r>
      <w:r w:rsidRPr="00A74824">
        <w:rPr>
          <w:rFonts w:ascii="Arial" w:eastAsia="Gill Sans Nova Book" w:hAnsi="Arial" w:cs="Arial"/>
          <w:b/>
          <w:bCs/>
        </w:rPr>
        <w:br/>
        <w:t>To have no gods before Him,</w:t>
      </w:r>
      <w:r w:rsidRPr="00A74824">
        <w:rPr>
          <w:rFonts w:ascii="Arial" w:eastAsia="Gill Sans Nova Book" w:hAnsi="Arial" w:cs="Arial"/>
          <w:b/>
          <w:bCs/>
        </w:rPr>
        <w:br/>
        <w:t>Their thrones must fall!</w:t>
      </w:r>
      <w:r>
        <w:rPr>
          <w:rFonts w:ascii="Arial" w:eastAsia="Gill Sans Nova Book" w:hAnsi="Arial" w:cs="Arial"/>
          <w:b/>
          <w:bCs/>
        </w:rPr>
        <w:tab/>
      </w:r>
      <w:r w:rsidR="00B62659">
        <w:rPr>
          <w:rFonts w:ascii="Arial" w:eastAsia="Gill Sans Nova Book" w:hAnsi="Arial" w:cs="Arial"/>
          <w:b/>
          <w:bCs/>
        </w:rPr>
        <w:tab/>
      </w:r>
      <w:r w:rsidR="00B62659">
        <w:rPr>
          <w:rFonts w:ascii="Arial" w:eastAsia="Gill Sans Nova Book" w:hAnsi="Arial" w:cs="Arial"/>
          <w:b/>
          <w:bCs/>
        </w:rPr>
        <w:tab/>
      </w:r>
      <w:r w:rsidR="00B62659">
        <w:rPr>
          <w:rFonts w:ascii="Arial" w:eastAsia="Gill Sans Nova Book" w:hAnsi="Arial" w:cs="Arial"/>
          <w:b/>
          <w:bCs/>
        </w:rPr>
        <w:tab/>
      </w:r>
      <w:r w:rsidRPr="00E03B36">
        <w:rPr>
          <w:rFonts w:ascii="Arial" w:eastAsia="Gill Sans Nova Book" w:hAnsi="Arial" w:cs="Arial"/>
          <w:b/>
          <w:bCs/>
          <w:i/>
          <w:iCs/>
          <w:szCs w:val="24"/>
        </w:rPr>
        <w:t>Refrain</w:t>
      </w:r>
    </w:p>
    <w:p w14:paraId="3FCC2E25" w14:textId="77777777" w:rsidR="00F762B8" w:rsidRDefault="00F762B8" w:rsidP="003928BB">
      <w:pPr>
        <w:pStyle w:val="NoSpacing"/>
        <w:rPr>
          <w:rFonts w:ascii="Arial" w:eastAsia="Gill Sans Nova Book" w:hAnsi="Arial" w:cs="Arial"/>
          <w:b/>
          <w:bCs/>
          <w:szCs w:val="24"/>
        </w:rPr>
      </w:pPr>
    </w:p>
    <w:p w14:paraId="06B68A89" w14:textId="67E7B9B4" w:rsidR="003928BB" w:rsidRDefault="003928BB" w:rsidP="003928BB">
      <w:pPr>
        <w:pStyle w:val="NoSpacing"/>
        <w:rPr>
          <w:rFonts w:ascii="Arial" w:eastAsia="Gill Sans Nova Book" w:hAnsi="Arial" w:cs="Arial"/>
          <w:b/>
          <w:bCs/>
          <w:szCs w:val="24"/>
        </w:rPr>
      </w:pPr>
      <w:r w:rsidRPr="00F864A6">
        <w:rPr>
          <w:rFonts w:ascii="Arial" w:eastAsia="Gill Sans Nova Book" w:hAnsi="Arial" w:cs="Arial"/>
          <w:b/>
          <w:bCs/>
          <w:szCs w:val="24"/>
        </w:rPr>
        <w:lastRenderedPageBreak/>
        <w:t>The Greeting</w:t>
      </w:r>
    </w:p>
    <w:p w14:paraId="23ED7047" w14:textId="77777777" w:rsidR="003928BB" w:rsidRDefault="003928BB" w:rsidP="003928BB">
      <w:pPr>
        <w:pStyle w:val="NoSpacing"/>
        <w:rPr>
          <w:rFonts w:ascii="Arial" w:eastAsia="Gill Sans Nova Book" w:hAnsi="Arial" w:cs="Arial"/>
          <w:b/>
          <w:bCs/>
          <w:szCs w:val="24"/>
        </w:rPr>
      </w:pPr>
    </w:p>
    <w:p w14:paraId="66F92AB5" w14:textId="77777777" w:rsidR="003928BB" w:rsidRPr="00F864A6" w:rsidRDefault="003928BB" w:rsidP="003928BB">
      <w:pPr>
        <w:pStyle w:val="NoSpacing"/>
        <w:rPr>
          <w:rFonts w:ascii="Arial" w:hAnsi="Arial" w:cs="Arial"/>
          <w:szCs w:val="24"/>
        </w:rPr>
      </w:pPr>
      <w:r w:rsidRPr="00F864A6">
        <w:rPr>
          <w:rFonts w:ascii="Arial" w:hAnsi="Arial" w:cs="Arial"/>
          <w:szCs w:val="24"/>
        </w:rPr>
        <w:t xml:space="preserve">Grace, mercy and peace from God our Father and the Lord Jesus Christ be with you. </w:t>
      </w:r>
      <w:r w:rsidRPr="00F864A6">
        <w:rPr>
          <w:rFonts w:ascii="Arial" w:hAnsi="Arial" w:cs="Arial"/>
          <w:szCs w:val="24"/>
        </w:rPr>
        <w:br/>
      </w:r>
      <w:r w:rsidRPr="00F864A6">
        <w:rPr>
          <w:rFonts w:ascii="Arial" w:hAnsi="Arial" w:cs="Arial"/>
          <w:b/>
          <w:bCs/>
          <w:szCs w:val="24"/>
        </w:rPr>
        <w:t xml:space="preserve">and </w:t>
      </w:r>
      <w:proofErr w:type="gramStart"/>
      <w:r w:rsidRPr="00F864A6">
        <w:rPr>
          <w:rFonts w:ascii="Arial" w:hAnsi="Arial" w:cs="Arial"/>
          <w:b/>
          <w:bCs/>
          <w:szCs w:val="24"/>
        </w:rPr>
        <w:t>also</w:t>
      </w:r>
      <w:proofErr w:type="gramEnd"/>
      <w:r w:rsidRPr="00F864A6">
        <w:rPr>
          <w:rFonts w:ascii="Arial" w:hAnsi="Arial" w:cs="Arial"/>
          <w:b/>
          <w:bCs/>
          <w:szCs w:val="24"/>
        </w:rPr>
        <w:t xml:space="preserve"> with you.</w:t>
      </w:r>
    </w:p>
    <w:p w14:paraId="7FE85690" w14:textId="77777777" w:rsidR="003928BB" w:rsidRDefault="003928BB" w:rsidP="003928BB">
      <w:pPr>
        <w:pStyle w:val="NoSpacing"/>
        <w:rPr>
          <w:rFonts w:ascii="Arial" w:eastAsia="Gill Sans Nova Book" w:hAnsi="Arial" w:cs="Arial"/>
          <w:b/>
          <w:bCs/>
          <w:szCs w:val="24"/>
        </w:rPr>
      </w:pPr>
    </w:p>
    <w:p w14:paraId="0F4DD956" w14:textId="77777777" w:rsidR="003928BB" w:rsidRDefault="003928BB" w:rsidP="003928BB">
      <w:pPr>
        <w:pStyle w:val="NoSpacing"/>
        <w:rPr>
          <w:rFonts w:ascii="Arial" w:eastAsia="Gill Sans Nova Book" w:hAnsi="Arial" w:cs="Arial"/>
          <w:b/>
          <w:bCs/>
          <w:szCs w:val="24"/>
        </w:rPr>
      </w:pPr>
      <w:r>
        <w:rPr>
          <w:rFonts w:ascii="Arial" w:eastAsia="Gill Sans Nova Book" w:hAnsi="Arial" w:cs="Arial"/>
          <w:b/>
          <w:bCs/>
          <w:szCs w:val="24"/>
        </w:rPr>
        <w:t>Prayer of Preparation</w:t>
      </w:r>
    </w:p>
    <w:p w14:paraId="38977802" w14:textId="77777777" w:rsidR="003928BB" w:rsidRDefault="003928BB" w:rsidP="003928BB">
      <w:pPr>
        <w:pStyle w:val="NoSpacing"/>
        <w:rPr>
          <w:rFonts w:ascii="Arial" w:eastAsia="Gill Sans Nova Book" w:hAnsi="Arial" w:cs="Arial"/>
          <w:b/>
          <w:bCs/>
          <w:szCs w:val="24"/>
        </w:rPr>
      </w:pPr>
    </w:p>
    <w:p w14:paraId="25E3AE4F" w14:textId="77777777" w:rsidR="003928BB" w:rsidRDefault="003928BB" w:rsidP="003928BB">
      <w:pPr>
        <w:pStyle w:val="NoSpacing"/>
        <w:rPr>
          <w:rFonts w:ascii="Arial" w:eastAsia="Gill Sans Nova Book" w:hAnsi="Arial" w:cs="Arial"/>
          <w:b/>
          <w:bCs/>
          <w:szCs w:val="24"/>
        </w:rPr>
      </w:pPr>
      <w:r>
        <w:rPr>
          <w:rFonts w:ascii="Arial" w:eastAsia="Gill Sans Nova Book" w:hAnsi="Arial" w:cs="Arial"/>
          <w:b/>
          <w:bCs/>
          <w:szCs w:val="24"/>
        </w:rPr>
        <w:t xml:space="preserve">Almighty God, to whom all hearts are open, all desires know, and from whom no secrets are </w:t>
      </w:r>
      <w:proofErr w:type="gramStart"/>
      <w:r>
        <w:rPr>
          <w:rFonts w:ascii="Arial" w:eastAsia="Gill Sans Nova Book" w:hAnsi="Arial" w:cs="Arial"/>
          <w:b/>
          <w:bCs/>
          <w:szCs w:val="24"/>
        </w:rPr>
        <w:t>hidden:</w:t>
      </w:r>
      <w:proofErr w:type="gramEnd"/>
      <w:r>
        <w:rPr>
          <w:rFonts w:ascii="Arial" w:eastAsia="Gill Sans Nova Book" w:hAnsi="Arial" w:cs="Arial"/>
          <w:b/>
          <w:bCs/>
          <w:szCs w:val="24"/>
        </w:rPr>
        <w:t xml:space="preserve"> cleanse the thoughts of our hearts by the inspiration of your Holy Spirit, that we may perfectly love you, and worthily magnify your holy name; through Christ our Lord.  Amen.</w:t>
      </w:r>
    </w:p>
    <w:p w14:paraId="2AA2CE6A" w14:textId="77777777" w:rsidR="003928BB" w:rsidRDefault="003928BB" w:rsidP="003928BB">
      <w:pPr>
        <w:pStyle w:val="NoSpacing"/>
        <w:rPr>
          <w:rFonts w:ascii="Arial" w:hAnsi="Arial" w:cs="Arial"/>
          <w:b/>
          <w:bCs/>
          <w:szCs w:val="24"/>
        </w:rPr>
      </w:pPr>
    </w:p>
    <w:p w14:paraId="42D57773" w14:textId="77777777" w:rsidR="003928BB" w:rsidRDefault="003928BB" w:rsidP="003928BB">
      <w:pPr>
        <w:pStyle w:val="NoSpacing"/>
        <w:rPr>
          <w:rFonts w:ascii="Arial" w:hAnsi="Arial" w:cs="Arial"/>
          <w:b/>
          <w:bCs/>
          <w:szCs w:val="24"/>
        </w:rPr>
      </w:pPr>
      <w:r w:rsidRPr="00F864A6">
        <w:rPr>
          <w:rFonts w:ascii="Arial" w:hAnsi="Arial" w:cs="Arial"/>
          <w:b/>
          <w:bCs/>
          <w:szCs w:val="24"/>
        </w:rPr>
        <w:t xml:space="preserve">Prayers of </w:t>
      </w:r>
      <w:r>
        <w:rPr>
          <w:rFonts w:ascii="Arial" w:hAnsi="Arial" w:cs="Arial"/>
          <w:b/>
          <w:bCs/>
          <w:szCs w:val="24"/>
        </w:rPr>
        <w:t>Penitence</w:t>
      </w:r>
    </w:p>
    <w:p w14:paraId="1254406F" w14:textId="77777777" w:rsidR="003928BB" w:rsidRDefault="003928BB" w:rsidP="003928BB">
      <w:pPr>
        <w:pStyle w:val="NoSpacing"/>
        <w:rPr>
          <w:rFonts w:ascii="Arial" w:hAnsi="Arial" w:cs="Arial"/>
          <w:szCs w:val="24"/>
        </w:rPr>
      </w:pPr>
    </w:p>
    <w:p w14:paraId="2A05268C" w14:textId="434AE010" w:rsidR="003928BB" w:rsidRDefault="003928BB" w:rsidP="003928BB">
      <w:pPr>
        <w:pStyle w:val="NoSpacing"/>
        <w:rPr>
          <w:rFonts w:ascii="Arial" w:hAnsi="Arial" w:cs="Arial"/>
          <w:szCs w:val="24"/>
        </w:rPr>
      </w:pPr>
      <w:r w:rsidRPr="00F864A6">
        <w:rPr>
          <w:rFonts w:ascii="Arial" w:hAnsi="Arial" w:cs="Arial"/>
          <w:szCs w:val="24"/>
        </w:rPr>
        <w:t>Our Lord Jesus Christ said:</w:t>
      </w:r>
      <w:r w:rsidR="00E40A42">
        <w:rPr>
          <w:rFonts w:ascii="Arial" w:hAnsi="Arial" w:cs="Arial"/>
          <w:szCs w:val="24"/>
        </w:rPr>
        <w:t xml:space="preserve"> </w:t>
      </w:r>
      <w:r w:rsidRPr="00F864A6">
        <w:rPr>
          <w:rFonts w:ascii="Arial" w:hAnsi="Arial" w:cs="Arial"/>
          <w:szCs w:val="24"/>
        </w:rPr>
        <w:t xml:space="preserve">The first commandment is this: 'Hear, O Israel, the Lord our God is the only Lord. You shall love the Lord your </w:t>
      </w:r>
      <w:proofErr w:type="gramStart"/>
      <w:r w:rsidRPr="00F864A6">
        <w:rPr>
          <w:rFonts w:ascii="Arial" w:hAnsi="Arial" w:cs="Arial"/>
          <w:szCs w:val="24"/>
        </w:rPr>
        <w:t>God  with</w:t>
      </w:r>
      <w:proofErr w:type="gramEnd"/>
      <w:r w:rsidRPr="00F864A6">
        <w:rPr>
          <w:rFonts w:ascii="Arial" w:hAnsi="Arial" w:cs="Arial"/>
          <w:szCs w:val="24"/>
        </w:rPr>
        <w:t xml:space="preserve"> all your heart, with all your soul, with all your mind, and with all your strength.'</w:t>
      </w:r>
      <w:r>
        <w:rPr>
          <w:rFonts w:ascii="Arial" w:hAnsi="Arial" w:cs="Arial"/>
          <w:szCs w:val="24"/>
        </w:rPr>
        <w:t xml:space="preserve"> </w:t>
      </w:r>
      <w:r w:rsidRPr="00F864A6">
        <w:rPr>
          <w:rFonts w:ascii="Arial" w:hAnsi="Arial" w:cs="Arial"/>
          <w:szCs w:val="24"/>
        </w:rPr>
        <w:t xml:space="preserve">The second is this:  'Love your neighbour as yourself.' There is no other commandment greater than these. On these two commandments hang all the law and the prophets.  </w:t>
      </w:r>
    </w:p>
    <w:p w14:paraId="22A492E4" w14:textId="77777777" w:rsidR="003928BB" w:rsidRPr="00F864A6" w:rsidRDefault="003928BB" w:rsidP="003928BB">
      <w:pPr>
        <w:pStyle w:val="NoSpacing"/>
        <w:rPr>
          <w:rFonts w:ascii="Arial" w:hAnsi="Arial" w:cs="Arial"/>
          <w:b/>
          <w:bCs/>
          <w:szCs w:val="24"/>
        </w:rPr>
      </w:pPr>
      <w:r w:rsidRPr="00F864A6">
        <w:rPr>
          <w:rFonts w:ascii="Arial" w:hAnsi="Arial" w:cs="Arial"/>
          <w:b/>
          <w:bCs/>
          <w:szCs w:val="24"/>
        </w:rPr>
        <w:t>Amen.  Lord, have mercy.</w:t>
      </w:r>
    </w:p>
    <w:p w14:paraId="1EA3F9FD" w14:textId="77777777" w:rsidR="003928BB" w:rsidRPr="00F864A6" w:rsidRDefault="003928BB" w:rsidP="003928BB">
      <w:pPr>
        <w:pStyle w:val="NoSpacing"/>
        <w:rPr>
          <w:rFonts w:ascii="Arial" w:hAnsi="Arial" w:cs="Arial"/>
          <w:szCs w:val="24"/>
        </w:rPr>
      </w:pPr>
    </w:p>
    <w:p w14:paraId="13BA2B7D" w14:textId="77777777" w:rsidR="003928BB" w:rsidRPr="00F864A6" w:rsidRDefault="003928BB" w:rsidP="003928BB">
      <w:pPr>
        <w:pStyle w:val="NoSpacing"/>
        <w:rPr>
          <w:rFonts w:ascii="Arial" w:hAnsi="Arial" w:cs="Arial"/>
          <w:szCs w:val="24"/>
        </w:rPr>
      </w:pPr>
      <w:r w:rsidRPr="00F864A6">
        <w:rPr>
          <w:rFonts w:ascii="Arial" w:hAnsi="Arial" w:cs="Arial"/>
          <w:szCs w:val="24"/>
        </w:rPr>
        <w:t>God so loved the world that he gave his only Son Jesus Christ to save us from our sins, to be our advocate in heaven, and to bring us to eternal life.</w:t>
      </w:r>
      <w:r>
        <w:rPr>
          <w:rFonts w:ascii="Arial" w:hAnsi="Arial" w:cs="Arial"/>
          <w:szCs w:val="24"/>
        </w:rPr>
        <w:t xml:space="preserve"> </w:t>
      </w:r>
      <w:r w:rsidRPr="00F864A6">
        <w:rPr>
          <w:rFonts w:ascii="Arial" w:hAnsi="Arial" w:cs="Arial"/>
          <w:szCs w:val="24"/>
        </w:rPr>
        <w:t>Let us confess our sins in penitence and faith, firmly resolved to keep God's commandments and to live in love and peace with all.</w:t>
      </w:r>
    </w:p>
    <w:p w14:paraId="6823264F" w14:textId="77777777" w:rsidR="003928BB" w:rsidRPr="00F864A6" w:rsidRDefault="003928BB" w:rsidP="003928BB">
      <w:pPr>
        <w:pStyle w:val="NoSpacing"/>
        <w:rPr>
          <w:rFonts w:ascii="Arial" w:hAnsi="Arial" w:cs="Arial"/>
          <w:szCs w:val="24"/>
        </w:rPr>
      </w:pPr>
    </w:p>
    <w:p w14:paraId="2781A4FA" w14:textId="77777777" w:rsidR="003928BB" w:rsidRPr="00F864A6" w:rsidRDefault="003928BB" w:rsidP="003928BB">
      <w:pPr>
        <w:pStyle w:val="NoSpacing"/>
        <w:rPr>
          <w:rFonts w:ascii="Arial" w:hAnsi="Arial" w:cs="Arial"/>
          <w:i/>
          <w:iCs/>
          <w:szCs w:val="24"/>
        </w:rPr>
      </w:pPr>
      <w:r w:rsidRPr="00F864A6">
        <w:rPr>
          <w:rFonts w:ascii="Arial" w:hAnsi="Arial" w:cs="Arial"/>
          <w:i/>
          <w:iCs/>
          <w:szCs w:val="24"/>
        </w:rPr>
        <w:t>We sit or kneel.</w:t>
      </w:r>
    </w:p>
    <w:p w14:paraId="33A2E376" w14:textId="77777777" w:rsidR="003928BB" w:rsidRPr="00F864A6" w:rsidRDefault="003928BB" w:rsidP="003928BB">
      <w:pPr>
        <w:pStyle w:val="NoSpacing"/>
        <w:rPr>
          <w:rFonts w:ascii="Arial" w:hAnsi="Arial" w:cs="Arial"/>
          <w:i/>
          <w:iCs/>
          <w:color w:val="C00000"/>
          <w:szCs w:val="24"/>
        </w:rPr>
      </w:pPr>
    </w:p>
    <w:p w14:paraId="0AFCFB24" w14:textId="77777777" w:rsidR="003928BB" w:rsidRPr="00F864A6" w:rsidRDefault="003928BB" w:rsidP="003928BB">
      <w:pPr>
        <w:pStyle w:val="NoSpacing"/>
        <w:rPr>
          <w:rFonts w:ascii="Arial" w:hAnsi="Arial" w:cs="Arial"/>
          <w:b/>
          <w:bCs/>
          <w:szCs w:val="24"/>
        </w:rPr>
      </w:pPr>
      <w:r w:rsidRPr="00F864A6">
        <w:rPr>
          <w:rFonts w:ascii="Arial" w:hAnsi="Arial" w:cs="Arial"/>
          <w:b/>
          <w:bCs/>
          <w:szCs w:val="24"/>
        </w:rPr>
        <w:t>Almighty God, our heavenly Father, we have sinned against you and against our neighbour in thought and word and deed, through negligence, through weakness, through our own deliberate fault.  We are truly sorry and repent of all our sins. For the sake of your Son Jesus Christ, who died for us, forgive us all that is past and grant that we may serve you in newness of life to the glory of your name. Amen.</w:t>
      </w:r>
    </w:p>
    <w:p w14:paraId="263B3C51" w14:textId="77777777" w:rsidR="003928BB" w:rsidRPr="00F864A6" w:rsidRDefault="003928BB" w:rsidP="003928BB">
      <w:pPr>
        <w:pStyle w:val="NoSpacing"/>
        <w:rPr>
          <w:rFonts w:ascii="Arial" w:hAnsi="Arial" w:cs="Arial"/>
          <w:b/>
          <w:bCs/>
          <w:szCs w:val="24"/>
        </w:rPr>
      </w:pPr>
    </w:p>
    <w:p w14:paraId="4985B7A8" w14:textId="77777777" w:rsidR="003928BB" w:rsidRDefault="003928BB" w:rsidP="003928BB">
      <w:pPr>
        <w:pStyle w:val="NoSpacing"/>
        <w:rPr>
          <w:rFonts w:ascii="Arial" w:hAnsi="Arial" w:cs="Arial"/>
          <w:szCs w:val="24"/>
        </w:rPr>
      </w:pPr>
      <w:r w:rsidRPr="00F864A6">
        <w:rPr>
          <w:rFonts w:ascii="Arial" w:hAnsi="Arial" w:cs="Arial"/>
          <w:szCs w:val="24"/>
        </w:rPr>
        <w:t xml:space="preserve">Almighty God, who forgives all who truly repent, have mercy upon you, pardon and deliver you from all your sins, confirm and strengthen you in all goodness, and keep you in life </w:t>
      </w:r>
      <w:proofErr w:type="gramStart"/>
      <w:r w:rsidRPr="00F864A6">
        <w:rPr>
          <w:rFonts w:ascii="Arial" w:hAnsi="Arial" w:cs="Arial"/>
          <w:szCs w:val="24"/>
        </w:rPr>
        <w:t>eternal;</w:t>
      </w:r>
      <w:proofErr w:type="gramEnd"/>
      <w:r w:rsidRPr="00F864A6">
        <w:rPr>
          <w:rFonts w:ascii="Arial" w:hAnsi="Arial" w:cs="Arial"/>
          <w:szCs w:val="24"/>
        </w:rPr>
        <w:t xml:space="preserve"> through Jesus Christ our Lord.  </w:t>
      </w:r>
    </w:p>
    <w:p w14:paraId="29E385C5" w14:textId="77777777" w:rsidR="003928BB" w:rsidRPr="00F864A6" w:rsidRDefault="003928BB" w:rsidP="003928BB">
      <w:pPr>
        <w:pStyle w:val="NoSpacing"/>
        <w:rPr>
          <w:rFonts w:ascii="Arial" w:hAnsi="Arial" w:cs="Arial"/>
          <w:b/>
          <w:bCs/>
          <w:szCs w:val="24"/>
        </w:rPr>
      </w:pPr>
      <w:r w:rsidRPr="00F864A6">
        <w:rPr>
          <w:rFonts w:ascii="Arial" w:hAnsi="Arial" w:cs="Arial"/>
          <w:b/>
          <w:bCs/>
          <w:szCs w:val="24"/>
        </w:rPr>
        <w:t>Amen.</w:t>
      </w:r>
    </w:p>
    <w:p w14:paraId="188F92F6" w14:textId="77777777" w:rsidR="003928BB" w:rsidRPr="00F864A6" w:rsidRDefault="003928BB" w:rsidP="003928BB">
      <w:pPr>
        <w:pStyle w:val="NoSpacing"/>
        <w:rPr>
          <w:rFonts w:ascii="Arial" w:hAnsi="Arial" w:cs="Arial"/>
          <w:b/>
          <w:bCs/>
          <w:szCs w:val="24"/>
        </w:rPr>
      </w:pPr>
    </w:p>
    <w:p w14:paraId="485DCDF2" w14:textId="7BD2DEA1" w:rsidR="003928BB" w:rsidRPr="00F26AEC" w:rsidRDefault="003928BB" w:rsidP="003B01AD">
      <w:pPr>
        <w:pStyle w:val="NoSpacing"/>
        <w:rPr>
          <w:rFonts w:ascii="Arial" w:hAnsi="Arial" w:cs="Arial"/>
          <w:b/>
          <w:bCs/>
        </w:rPr>
      </w:pPr>
      <w:r w:rsidRPr="00CB063A">
        <w:rPr>
          <w:rFonts w:ascii="Arial" w:hAnsi="Arial" w:cs="Arial"/>
          <w:b/>
          <w:bCs/>
        </w:rPr>
        <w:t>The Collect</w:t>
      </w:r>
      <w:r>
        <w:rPr>
          <w:rFonts w:ascii="Arial" w:hAnsi="Arial" w:cs="Arial"/>
          <w:b/>
          <w:bCs/>
        </w:rPr>
        <w:t xml:space="preserve"> </w:t>
      </w:r>
      <w:r w:rsidRPr="00DD7FA9">
        <w:rPr>
          <w:rFonts w:ascii="Arial" w:hAnsi="Arial" w:cs="Arial"/>
          <w:b/>
          <w:bCs/>
        </w:rPr>
        <w:t xml:space="preserve">for </w:t>
      </w:r>
      <w:r w:rsidRPr="00F26AEC">
        <w:rPr>
          <w:rFonts w:ascii="Arial" w:hAnsi="Arial" w:cs="Arial"/>
          <w:b/>
          <w:bCs/>
        </w:rPr>
        <w:t>Palm Sunday</w:t>
      </w:r>
    </w:p>
    <w:p w14:paraId="21744905" w14:textId="77777777" w:rsidR="003B01AD" w:rsidRDefault="003B01AD" w:rsidP="003B01AD">
      <w:pPr>
        <w:pStyle w:val="NoSpacing"/>
        <w:rPr>
          <w:rFonts w:ascii="Arial" w:hAnsi="Arial" w:cs="Arial"/>
          <w:b/>
          <w:bCs/>
        </w:rPr>
      </w:pPr>
    </w:p>
    <w:p w14:paraId="51B28B97" w14:textId="77777777" w:rsidR="003928BB" w:rsidRPr="00DD2D02" w:rsidRDefault="003928BB" w:rsidP="003928BB">
      <w:pPr>
        <w:pStyle w:val="NoSpacing"/>
        <w:rPr>
          <w:rFonts w:ascii="Arial" w:hAnsi="Arial" w:cs="Arial"/>
          <w:b/>
          <w:bCs/>
        </w:rPr>
      </w:pPr>
      <w:r w:rsidRPr="00DD2D02">
        <w:rPr>
          <w:rFonts w:ascii="Arial" w:hAnsi="Arial" w:cs="Arial"/>
          <w:b/>
          <w:bCs/>
        </w:rPr>
        <w:t>Almighty and everlasting God,</w:t>
      </w:r>
      <w:r>
        <w:rPr>
          <w:rFonts w:ascii="Arial" w:hAnsi="Arial" w:cs="Arial"/>
          <w:b/>
          <w:bCs/>
        </w:rPr>
        <w:t xml:space="preserve"> </w:t>
      </w:r>
      <w:r w:rsidRPr="00DD2D02">
        <w:rPr>
          <w:rFonts w:ascii="Arial" w:hAnsi="Arial" w:cs="Arial"/>
          <w:b/>
          <w:bCs/>
        </w:rPr>
        <w:t xml:space="preserve">who in your tender love towards </w:t>
      </w:r>
      <w:proofErr w:type="gramStart"/>
      <w:r w:rsidRPr="00DD2D02">
        <w:rPr>
          <w:rFonts w:ascii="Arial" w:hAnsi="Arial" w:cs="Arial"/>
          <w:b/>
          <w:bCs/>
        </w:rPr>
        <w:t>the human race</w:t>
      </w:r>
      <w:proofErr w:type="gramEnd"/>
      <w:r>
        <w:rPr>
          <w:rFonts w:ascii="Arial" w:hAnsi="Arial" w:cs="Arial"/>
          <w:b/>
          <w:bCs/>
        </w:rPr>
        <w:t xml:space="preserve"> </w:t>
      </w:r>
      <w:r w:rsidRPr="00DD2D02">
        <w:rPr>
          <w:rFonts w:ascii="Arial" w:hAnsi="Arial" w:cs="Arial"/>
          <w:b/>
          <w:bCs/>
        </w:rPr>
        <w:t>sent your Son our Saviour Jesus Christ</w:t>
      </w:r>
      <w:r>
        <w:rPr>
          <w:rFonts w:ascii="Arial" w:hAnsi="Arial" w:cs="Arial"/>
          <w:b/>
          <w:bCs/>
        </w:rPr>
        <w:t xml:space="preserve"> </w:t>
      </w:r>
      <w:r w:rsidRPr="00DD2D02">
        <w:rPr>
          <w:rFonts w:ascii="Arial" w:hAnsi="Arial" w:cs="Arial"/>
          <w:b/>
          <w:bCs/>
        </w:rPr>
        <w:t>to take upon him our flesh</w:t>
      </w:r>
      <w:r>
        <w:rPr>
          <w:rFonts w:ascii="Arial" w:hAnsi="Arial" w:cs="Arial"/>
          <w:b/>
          <w:bCs/>
        </w:rPr>
        <w:t xml:space="preserve"> </w:t>
      </w:r>
      <w:r w:rsidRPr="00DD2D02">
        <w:rPr>
          <w:rFonts w:ascii="Arial" w:hAnsi="Arial" w:cs="Arial"/>
          <w:b/>
          <w:bCs/>
        </w:rPr>
        <w:t>and to suffer death upon the cross:</w:t>
      </w:r>
    </w:p>
    <w:p w14:paraId="49A1EF0E" w14:textId="77777777" w:rsidR="003928BB" w:rsidRPr="00DD2D02" w:rsidRDefault="003928BB" w:rsidP="003928BB">
      <w:pPr>
        <w:pStyle w:val="NoSpacing"/>
        <w:rPr>
          <w:rFonts w:ascii="Arial" w:hAnsi="Arial" w:cs="Arial"/>
          <w:b/>
          <w:bCs/>
        </w:rPr>
      </w:pPr>
      <w:r w:rsidRPr="00DD2D02">
        <w:rPr>
          <w:rFonts w:ascii="Arial" w:hAnsi="Arial" w:cs="Arial"/>
          <w:b/>
          <w:bCs/>
        </w:rPr>
        <w:t>grant that we may follow the example of his patience and humility,</w:t>
      </w:r>
      <w:r>
        <w:rPr>
          <w:rFonts w:ascii="Arial" w:hAnsi="Arial" w:cs="Arial"/>
          <w:b/>
          <w:bCs/>
        </w:rPr>
        <w:t xml:space="preserve"> </w:t>
      </w:r>
      <w:proofErr w:type="gramStart"/>
      <w:r w:rsidRPr="00DD2D02">
        <w:rPr>
          <w:rFonts w:ascii="Arial" w:hAnsi="Arial" w:cs="Arial"/>
          <w:b/>
          <w:bCs/>
        </w:rPr>
        <w:t>and also</w:t>
      </w:r>
      <w:proofErr w:type="gramEnd"/>
      <w:r w:rsidRPr="00DD2D02">
        <w:rPr>
          <w:rFonts w:ascii="Arial" w:hAnsi="Arial" w:cs="Arial"/>
          <w:b/>
          <w:bCs/>
        </w:rPr>
        <w:t xml:space="preserve"> be made partakers of his resurrection;</w:t>
      </w:r>
      <w:r>
        <w:rPr>
          <w:rFonts w:ascii="Arial" w:hAnsi="Arial" w:cs="Arial"/>
          <w:b/>
          <w:bCs/>
        </w:rPr>
        <w:t xml:space="preserve"> </w:t>
      </w:r>
      <w:r w:rsidRPr="00DD2D02">
        <w:rPr>
          <w:rFonts w:ascii="Arial" w:hAnsi="Arial" w:cs="Arial"/>
          <w:b/>
          <w:bCs/>
        </w:rPr>
        <w:t>through Jesus Christ your Son our Lord,</w:t>
      </w:r>
      <w:r>
        <w:rPr>
          <w:rFonts w:ascii="Arial" w:hAnsi="Arial" w:cs="Arial"/>
          <w:b/>
          <w:bCs/>
        </w:rPr>
        <w:t xml:space="preserve"> </w:t>
      </w:r>
      <w:r w:rsidRPr="00DD2D02">
        <w:rPr>
          <w:rFonts w:ascii="Arial" w:hAnsi="Arial" w:cs="Arial"/>
          <w:b/>
          <w:bCs/>
        </w:rPr>
        <w:t>who is alive and reigns with you,</w:t>
      </w:r>
      <w:r>
        <w:rPr>
          <w:rFonts w:ascii="Arial" w:hAnsi="Arial" w:cs="Arial"/>
          <w:b/>
          <w:bCs/>
        </w:rPr>
        <w:t xml:space="preserve"> </w:t>
      </w:r>
      <w:r w:rsidRPr="00DD2D02">
        <w:rPr>
          <w:rFonts w:ascii="Arial" w:hAnsi="Arial" w:cs="Arial"/>
          <w:b/>
          <w:bCs/>
        </w:rPr>
        <w:t>in the unity of the Holy Spirit,</w:t>
      </w:r>
    </w:p>
    <w:p w14:paraId="645CC5B3" w14:textId="77777777" w:rsidR="003928BB" w:rsidRPr="00DD2D02" w:rsidRDefault="003928BB" w:rsidP="003928BB">
      <w:pPr>
        <w:pStyle w:val="NoSpacing"/>
        <w:rPr>
          <w:rFonts w:ascii="Arial" w:hAnsi="Arial" w:cs="Arial"/>
          <w:b/>
          <w:bCs/>
        </w:rPr>
      </w:pPr>
      <w:r w:rsidRPr="00DD2D02">
        <w:rPr>
          <w:rFonts w:ascii="Arial" w:hAnsi="Arial" w:cs="Arial"/>
          <w:b/>
          <w:bCs/>
        </w:rPr>
        <w:t>one God, now and for ever</w:t>
      </w:r>
      <w:r w:rsidRPr="00DD2D02">
        <w:rPr>
          <w:b/>
          <w:bCs/>
        </w:rPr>
        <w:t>.</w:t>
      </w:r>
      <w:r>
        <w:rPr>
          <w:b/>
          <w:bCs/>
        </w:rPr>
        <w:t xml:space="preserve">  </w:t>
      </w:r>
      <w:r w:rsidRPr="00DD2D02">
        <w:rPr>
          <w:rFonts w:ascii="Arial" w:hAnsi="Arial" w:cs="Arial"/>
          <w:b/>
          <w:bCs/>
        </w:rPr>
        <w:t>Amen</w:t>
      </w:r>
    </w:p>
    <w:p w14:paraId="56194728" w14:textId="77777777" w:rsidR="003928BB" w:rsidRDefault="003928BB" w:rsidP="003928BB">
      <w:pPr>
        <w:pStyle w:val="NoSpacing"/>
        <w:jc w:val="right"/>
        <w:rPr>
          <w:rFonts w:ascii="Arial" w:hAnsi="Arial" w:cs="Arial"/>
          <w:b/>
          <w:bCs/>
        </w:rPr>
      </w:pPr>
    </w:p>
    <w:p w14:paraId="4B7D43A2" w14:textId="77777777" w:rsidR="00F762B8" w:rsidRDefault="00F762B8" w:rsidP="003928BB">
      <w:pPr>
        <w:pStyle w:val="NoSpacing"/>
        <w:jc w:val="right"/>
        <w:rPr>
          <w:rFonts w:ascii="Arial" w:hAnsi="Arial" w:cs="Arial"/>
          <w:b/>
          <w:bCs/>
        </w:rPr>
      </w:pPr>
    </w:p>
    <w:p w14:paraId="3870C4BF" w14:textId="77777777" w:rsidR="00F762B8" w:rsidRDefault="00F762B8" w:rsidP="003928BB">
      <w:pPr>
        <w:pStyle w:val="NoSpacing"/>
        <w:jc w:val="right"/>
        <w:rPr>
          <w:rFonts w:ascii="Arial" w:hAnsi="Arial" w:cs="Arial"/>
          <w:b/>
          <w:bCs/>
        </w:rPr>
      </w:pPr>
    </w:p>
    <w:p w14:paraId="6F57505C" w14:textId="77777777" w:rsidR="00F762B8" w:rsidRDefault="00F762B8" w:rsidP="003928BB">
      <w:pPr>
        <w:pStyle w:val="NoSpacing"/>
        <w:jc w:val="right"/>
        <w:rPr>
          <w:rFonts w:ascii="Arial" w:hAnsi="Arial" w:cs="Arial"/>
          <w:b/>
          <w:bCs/>
        </w:rPr>
      </w:pPr>
    </w:p>
    <w:p w14:paraId="22CBAF49" w14:textId="77777777" w:rsidR="003928BB" w:rsidRDefault="003928BB" w:rsidP="003928BB">
      <w:pPr>
        <w:pStyle w:val="NoSpacing"/>
        <w:rPr>
          <w:rFonts w:ascii="Arial" w:hAnsi="Arial" w:cs="Arial"/>
          <w:i/>
          <w:iCs/>
        </w:rPr>
      </w:pPr>
      <w:r w:rsidRPr="00CE29F3">
        <w:rPr>
          <w:rFonts w:ascii="Arial" w:hAnsi="Arial" w:cs="Arial"/>
          <w:i/>
          <w:iCs/>
        </w:rPr>
        <w:lastRenderedPageBreak/>
        <w:t>We sit for the first reading</w:t>
      </w:r>
    </w:p>
    <w:p w14:paraId="10AE6507" w14:textId="77777777" w:rsidR="003928BB" w:rsidRDefault="003928BB" w:rsidP="003928BB">
      <w:pPr>
        <w:pStyle w:val="NoSpacing"/>
        <w:rPr>
          <w:rFonts w:ascii="Arial" w:hAnsi="Arial" w:cs="Arial"/>
          <w:b/>
          <w:bCs/>
          <w:szCs w:val="24"/>
        </w:rPr>
      </w:pPr>
    </w:p>
    <w:p w14:paraId="0D6681A8" w14:textId="56B306DF" w:rsidR="003928BB" w:rsidRDefault="003928BB" w:rsidP="003928BB">
      <w:pPr>
        <w:pStyle w:val="NoSpacing"/>
        <w:rPr>
          <w:rFonts w:ascii="Arial" w:hAnsi="Arial" w:cs="Arial"/>
          <w:szCs w:val="24"/>
        </w:rPr>
      </w:pPr>
      <w:r w:rsidRPr="00A520CA">
        <w:rPr>
          <w:rFonts w:ascii="Arial" w:hAnsi="Arial" w:cs="Arial"/>
          <w:szCs w:val="24"/>
        </w:rPr>
        <w:t xml:space="preserve">The First Reading is taken from </w:t>
      </w:r>
      <w:r>
        <w:rPr>
          <w:rFonts w:ascii="Arial" w:hAnsi="Arial" w:cs="Arial"/>
          <w:szCs w:val="24"/>
        </w:rPr>
        <w:t xml:space="preserve">Philippians Chapter 2, beginning at verse </w:t>
      </w:r>
      <w:r w:rsidR="009D5873">
        <w:rPr>
          <w:rFonts w:ascii="Arial" w:hAnsi="Arial" w:cs="Arial"/>
          <w:szCs w:val="24"/>
        </w:rPr>
        <w:t>5</w:t>
      </w:r>
    </w:p>
    <w:p w14:paraId="3088C1C7" w14:textId="1C1FCC38" w:rsidR="003928BB" w:rsidRPr="00D44800" w:rsidRDefault="003928BB" w:rsidP="003928BB">
      <w:pPr>
        <w:pStyle w:val="NoSpacing"/>
        <w:jc w:val="right"/>
        <w:rPr>
          <w:rFonts w:ascii="Arial" w:hAnsi="Arial" w:cs="Arial"/>
          <w:b/>
          <w:bCs/>
          <w:i/>
          <w:iCs/>
          <w:szCs w:val="24"/>
        </w:rPr>
      </w:pPr>
      <w:r w:rsidRPr="00D44800">
        <w:rPr>
          <w:rFonts w:ascii="Arial" w:hAnsi="Arial" w:cs="Arial"/>
          <w:b/>
          <w:bCs/>
          <w:i/>
          <w:iCs/>
          <w:szCs w:val="24"/>
        </w:rPr>
        <w:t>on page 8</w:t>
      </w:r>
      <w:r w:rsidR="009D5873">
        <w:rPr>
          <w:rFonts w:ascii="Arial" w:hAnsi="Arial" w:cs="Arial"/>
          <w:b/>
          <w:bCs/>
          <w:i/>
          <w:iCs/>
          <w:szCs w:val="24"/>
        </w:rPr>
        <w:t>30</w:t>
      </w:r>
      <w:r w:rsidRPr="00D44800">
        <w:rPr>
          <w:rFonts w:ascii="Arial" w:hAnsi="Arial" w:cs="Arial"/>
          <w:b/>
          <w:bCs/>
          <w:i/>
          <w:iCs/>
          <w:szCs w:val="24"/>
        </w:rPr>
        <w:t xml:space="preserve"> in the church bible</w:t>
      </w:r>
    </w:p>
    <w:p w14:paraId="097ECE88" w14:textId="77777777" w:rsidR="003928BB" w:rsidRPr="004737AB" w:rsidRDefault="003928BB" w:rsidP="003928BB">
      <w:pPr>
        <w:pStyle w:val="NoSpacing"/>
        <w:jc w:val="right"/>
        <w:rPr>
          <w:rFonts w:ascii="Arial" w:hAnsi="Arial" w:cs="Arial"/>
          <w:i/>
          <w:iCs/>
          <w:szCs w:val="24"/>
        </w:rPr>
      </w:pPr>
      <w:r w:rsidRPr="004737AB">
        <w:rPr>
          <w:rFonts w:ascii="Arial" w:hAnsi="Arial" w:cs="Arial"/>
          <w:i/>
          <w:iCs/>
          <w:szCs w:val="24"/>
        </w:rPr>
        <w:t>Philippians 2 5-11</w:t>
      </w:r>
    </w:p>
    <w:p w14:paraId="60C5E5B6" w14:textId="77777777" w:rsidR="003928BB" w:rsidRDefault="003928BB" w:rsidP="003928BB">
      <w:pPr>
        <w:pStyle w:val="NoSpacing"/>
        <w:rPr>
          <w:rFonts w:ascii="Arial" w:hAnsi="Arial" w:cs="Arial"/>
          <w:szCs w:val="24"/>
        </w:rPr>
      </w:pPr>
      <w:r w:rsidRPr="00F864A6">
        <w:rPr>
          <w:rFonts w:ascii="Arial" w:hAnsi="Arial" w:cs="Arial"/>
          <w:szCs w:val="24"/>
        </w:rPr>
        <w:t>This is the word of the Lord.</w:t>
      </w:r>
    </w:p>
    <w:p w14:paraId="230A5AB3" w14:textId="77777777" w:rsidR="003928BB" w:rsidRDefault="003928BB" w:rsidP="003928BB">
      <w:pPr>
        <w:pStyle w:val="NoSpacing"/>
        <w:rPr>
          <w:rFonts w:ascii="Arial" w:hAnsi="Arial" w:cs="Arial"/>
          <w:b/>
          <w:bCs/>
          <w:szCs w:val="24"/>
        </w:rPr>
      </w:pPr>
      <w:r w:rsidRPr="00F864A6">
        <w:rPr>
          <w:rFonts w:ascii="Arial" w:hAnsi="Arial" w:cs="Arial"/>
          <w:b/>
          <w:bCs/>
          <w:szCs w:val="24"/>
        </w:rPr>
        <w:t>Thanks be to God.</w:t>
      </w:r>
    </w:p>
    <w:p w14:paraId="5F4647DD" w14:textId="77777777" w:rsidR="003928BB" w:rsidRDefault="003928BB" w:rsidP="003928BB">
      <w:pPr>
        <w:pStyle w:val="NoSpacing"/>
        <w:rPr>
          <w:rFonts w:ascii="Arial" w:hAnsi="Arial" w:cs="Arial"/>
          <w:b/>
          <w:bCs/>
          <w:szCs w:val="24"/>
        </w:rPr>
      </w:pPr>
    </w:p>
    <w:p w14:paraId="263FC406" w14:textId="77777777" w:rsidR="003928BB" w:rsidRDefault="003928BB" w:rsidP="003928BB">
      <w:pPr>
        <w:pStyle w:val="NoSpacing"/>
        <w:rPr>
          <w:rFonts w:ascii="Arial" w:hAnsi="Arial" w:cs="Arial"/>
          <w:b/>
          <w:bCs/>
          <w:szCs w:val="24"/>
        </w:rPr>
      </w:pPr>
      <w:r>
        <w:rPr>
          <w:rFonts w:ascii="Arial" w:hAnsi="Arial" w:cs="Arial"/>
          <w:b/>
          <w:bCs/>
          <w:szCs w:val="24"/>
        </w:rPr>
        <w:t>A&amp;M 147</w:t>
      </w:r>
    </w:p>
    <w:p w14:paraId="774FF2BE" w14:textId="77777777" w:rsidR="003928BB" w:rsidRDefault="003928BB" w:rsidP="003928BB">
      <w:pPr>
        <w:pStyle w:val="NoSpacing"/>
        <w:rPr>
          <w:rFonts w:ascii="Arial" w:hAnsi="Arial" w:cs="Arial"/>
          <w:b/>
          <w:bCs/>
          <w:szCs w:val="24"/>
        </w:rPr>
      </w:pPr>
    </w:p>
    <w:p w14:paraId="512057B0" w14:textId="77777777" w:rsidR="003928BB" w:rsidRDefault="003928BB" w:rsidP="003928BB">
      <w:pPr>
        <w:pStyle w:val="NoSpacing"/>
        <w:rPr>
          <w:rFonts w:ascii="Arial" w:hAnsi="Arial" w:cs="Arial"/>
          <w:b/>
          <w:bCs/>
        </w:rPr>
      </w:pPr>
      <w:r w:rsidRPr="007F6045">
        <w:rPr>
          <w:rFonts w:ascii="Arial" w:hAnsi="Arial" w:cs="Arial"/>
          <w:b/>
          <w:bCs/>
        </w:rPr>
        <w:t>My song is love unknown–</w:t>
      </w:r>
      <w:r w:rsidRPr="007F6045">
        <w:rPr>
          <w:rFonts w:ascii="Arial" w:hAnsi="Arial" w:cs="Arial"/>
          <w:b/>
          <w:bCs/>
        </w:rPr>
        <w:br/>
        <w:t>my Savio</w:t>
      </w:r>
      <w:r>
        <w:rPr>
          <w:rFonts w:ascii="Arial" w:hAnsi="Arial" w:cs="Arial"/>
          <w:b/>
          <w:bCs/>
        </w:rPr>
        <w:t>u</w:t>
      </w:r>
      <w:r w:rsidRPr="007F6045">
        <w:rPr>
          <w:rFonts w:ascii="Arial" w:hAnsi="Arial" w:cs="Arial"/>
          <w:b/>
          <w:bCs/>
        </w:rPr>
        <w:t>r’s love to me;</w:t>
      </w:r>
      <w:r w:rsidRPr="007F6045">
        <w:rPr>
          <w:rFonts w:ascii="Arial" w:hAnsi="Arial" w:cs="Arial"/>
          <w:b/>
          <w:bCs/>
        </w:rPr>
        <w:br/>
        <w:t>love to the loveless shown,</w:t>
      </w:r>
      <w:r w:rsidRPr="007F6045">
        <w:rPr>
          <w:rFonts w:ascii="Arial" w:hAnsi="Arial" w:cs="Arial"/>
          <w:b/>
          <w:bCs/>
        </w:rPr>
        <w:br/>
        <w:t>that they might lovely be.</w:t>
      </w:r>
      <w:r w:rsidRPr="007F6045">
        <w:rPr>
          <w:rFonts w:ascii="Arial" w:hAnsi="Arial" w:cs="Arial"/>
          <w:b/>
          <w:bCs/>
        </w:rPr>
        <w:br/>
        <w:t xml:space="preserve">Oh, who am I, </w:t>
      </w:r>
    </w:p>
    <w:p w14:paraId="60D0CDBB" w14:textId="77777777" w:rsidR="003928BB" w:rsidRDefault="003928BB" w:rsidP="003928BB">
      <w:pPr>
        <w:pStyle w:val="NoSpacing"/>
        <w:rPr>
          <w:rFonts w:ascii="Arial" w:hAnsi="Arial" w:cs="Arial"/>
          <w:b/>
          <w:bCs/>
        </w:rPr>
      </w:pPr>
      <w:r w:rsidRPr="007F6045">
        <w:rPr>
          <w:rFonts w:ascii="Arial" w:hAnsi="Arial" w:cs="Arial"/>
          <w:b/>
          <w:bCs/>
        </w:rPr>
        <w:t>that for my sake</w:t>
      </w:r>
      <w:r w:rsidRPr="007F6045">
        <w:rPr>
          <w:rFonts w:ascii="Arial" w:hAnsi="Arial" w:cs="Arial"/>
          <w:b/>
          <w:bCs/>
        </w:rPr>
        <w:br/>
        <w:t>my Lord should take frail flesh and die?</w:t>
      </w:r>
    </w:p>
    <w:p w14:paraId="4571741F" w14:textId="77777777" w:rsidR="003928BB" w:rsidRPr="007F6045" w:rsidRDefault="003928BB" w:rsidP="003928BB">
      <w:pPr>
        <w:pStyle w:val="NoSpacing"/>
        <w:rPr>
          <w:rFonts w:ascii="Arial" w:hAnsi="Arial" w:cs="Arial"/>
          <w:b/>
          <w:bCs/>
        </w:rPr>
      </w:pPr>
    </w:p>
    <w:p w14:paraId="2C80A666" w14:textId="77777777" w:rsidR="003928BB" w:rsidRDefault="003928BB" w:rsidP="003928BB">
      <w:pPr>
        <w:pStyle w:val="NoSpacing"/>
        <w:rPr>
          <w:rFonts w:ascii="Arial" w:hAnsi="Arial" w:cs="Arial"/>
          <w:b/>
          <w:bCs/>
        </w:rPr>
      </w:pPr>
      <w:r w:rsidRPr="007F6045">
        <w:rPr>
          <w:rFonts w:ascii="Arial" w:hAnsi="Arial" w:cs="Arial"/>
          <w:b/>
          <w:bCs/>
        </w:rPr>
        <w:t xml:space="preserve">He came from </w:t>
      </w:r>
      <w:r>
        <w:rPr>
          <w:rFonts w:ascii="Arial" w:hAnsi="Arial" w:cs="Arial"/>
          <w:b/>
          <w:bCs/>
        </w:rPr>
        <w:t>h</w:t>
      </w:r>
      <w:r w:rsidRPr="007F6045">
        <w:rPr>
          <w:rFonts w:ascii="Arial" w:hAnsi="Arial" w:cs="Arial"/>
          <w:b/>
          <w:bCs/>
        </w:rPr>
        <w:t>is blest throne</w:t>
      </w:r>
      <w:r w:rsidRPr="007F6045">
        <w:rPr>
          <w:rFonts w:ascii="Arial" w:hAnsi="Arial" w:cs="Arial"/>
          <w:b/>
          <w:bCs/>
        </w:rPr>
        <w:br/>
        <w:t>salvation to bestow;</w:t>
      </w:r>
      <w:r w:rsidRPr="007F6045">
        <w:rPr>
          <w:rFonts w:ascii="Arial" w:hAnsi="Arial" w:cs="Arial"/>
          <w:b/>
          <w:bCs/>
        </w:rPr>
        <w:br/>
        <w:t>but men made strange, and none</w:t>
      </w:r>
      <w:r w:rsidRPr="007F6045">
        <w:rPr>
          <w:rFonts w:ascii="Arial" w:hAnsi="Arial" w:cs="Arial"/>
          <w:b/>
          <w:bCs/>
        </w:rPr>
        <w:br/>
        <w:t xml:space="preserve">the </w:t>
      </w:r>
      <w:proofErr w:type="gramStart"/>
      <w:r w:rsidRPr="007F6045">
        <w:rPr>
          <w:rFonts w:ascii="Arial" w:hAnsi="Arial" w:cs="Arial"/>
          <w:b/>
          <w:bCs/>
        </w:rPr>
        <w:t>longed for</w:t>
      </w:r>
      <w:proofErr w:type="gramEnd"/>
      <w:r w:rsidRPr="007F6045">
        <w:rPr>
          <w:rFonts w:ascii="Arial" w:hAnsi="Arial" w:cs="Arial"/>
          <w:b/>
          <w:bCs/>
        </w:rPr>
        <w:t xml:space="preserve"> Christ would know.</w:t>
      </w:r>
      <w:r w:rsidRPr="007F6045">
        <w:rPr>
          <w:rFonts w:ascii="Arial" w:hAnsi="Arial" w:cs="Arial"/>
          <w:b/>
          <w:bCs/>
        </w:rPr>
        <w:br/>
        <w:t>But oh, my Friend, my Friend indeed,</w:t>
      </w:r>
      <w:r w:rsidRPr="007F6045">
        <w:rPr>
          <w:rFonts w:ascii="Arial" w:hAnsi="Arial" w:cs="Arial"/>
          <w:b/>
          <w:bCs/>
        </w:rPr>
        <w:br/>
        <w:t xml:space="preserve">who at my need </w:t>
      </w:r>
      <w:r>
        <w:rPr>
          <w:rFonts w:ascii="Arial" w:hAnsi="Arial" w:cs="Arial"/>
          <w:b/>
          <w:bCs/>
        </w:rPr>
        <w:t>hi</w:t>
      </w:r>
      <w:r w:rsidRPr="007F6045">
        <w:rPr>
          <w:rFonts w:ascii="Arial" w:hAnsi="Arial" w:cs="Arial"/>
          <w:b/>
          <w:bCs/>
        </w:rPr>
        <w:t>s life did spend!</w:t>
      </w:r>
    </w:p>
    <w:p w14:paraId="5E7C686D" w14:textId="77777777" w:rsidR="003928BB" w:rsidRDefault="003928BB" w:rsidP="003928BB">
      <w:pPr>
        <w:pStyle w:val="NoSpacing"/>
        <w:rPr>
          <w:rFonts w:ascii="Arial" w:hAnsi="Arial" w:cs="Arial"/>
          <w:b/>
          <w:bCs/>
        </w:rPr>
      </w:pPr>
    </w:p>
    <w:p w14:paraId="65BF017A" w14:textId="77777777" w:rsidR="003928BB" w:rsidRDefault="003928BB" w:rsidP="003928BB">
      <w:pPr>
        <w:pStyle w:val="NoSpacing"/>
        <w:rPr>
          <w:rFonts w:ascii="Arial" w:hAnsi="Arial" w:cs="Arial"/>
          <w:b/>
          <w:bCs/>
        </w:rPr>
      </w:pPr>
      <w:r w:rsidRPr="007F6045">
        <w:rPr>
          <w:rFonts w:ascii="Arial" w:hAnsi="Arial" w:cs="Arial"/>
          <w:b/>
          <w:bCs/>
        </w:rPr>
        <w:t>Sometimes they strew His way,</w:t>
      </w:r>
      <w:r w:rsidRPr="007F6045">
        <w:rPr>
          <w:rFonts w:ascii="Arial" w:hAnsi="Arial" w:cs="Arial"/>
          <w:b/>
          <w:bCs/>
        </w:rPr>
        <w:br/>
        <w:t xml:space="preserve">and </w:t>
      </w:r>
      <w:proofErr w:type="gramStart"/>
      <w:r w:rsidRPr="007F6045">
        <w:rPr>
          <w:rFonts w:ascii="Arial" w:hAnsi="Arial" w:cs="Arial"/>
          <w:b/>
          <w:bCs/>
        </w:rPr>
        <w:t>His</w:t>
      </w:r>
      <w:proofErr w:type="gramEnd"/>
      <w:r w:rsidRPr="007F6045">
        <w:rPr>
          <w:rFonts w:ascii="Arial" w:hAnsi="Arial" w:cs="Arial"/>
          <w:b/>
          <w:bCs/>
        </w:rPr>
        <w:t xml:space="preserve"> sweet praises sing;</w:t>
      </w:r>
      <w:r w:rsidRPr="007F6045">
        <w:rPr>
          <w:rFonts w:ascii="Arial" w:hAnsi="Arial" w:cs="Arial"/>
          <w:b/>
          <w:bCs/>
        </w:rPr>
        <w:br/>
        <w:t xml:space="preserve">resounding </w:t>
      </w:r>
      <w:proofErr w:type="gramStart"/>
      <w:r w:rsidRPr="007F6045">
        <w:rPr>
          <w:rFonts w:ascii="Arial" w:hAnsi="Arial" w:cs="Arial"/>
          <w:b/>
          <w:bCs/>
        </w:rPr>
        <w:t>all the day</w:t>
      </w:r>
      <w:proofErr w:type="gramEnd"/>
      <w:r w:rsidRPr="007F6045">
        <w:rPr>
          <w:rFonts w:ascii="Arial" w:hAnsi="Arial" w:cs="Arial"/>
          <w:b/>
          <w:bCs/>
        </w:rPr>
        <w:br/>
        <w:t>hosannas to their King.</w:t>
      </w:r>
      <w:r w:rsidRPr="007F6045">
        <w:rPr>
          <w:rFonts w:ascii="Arial" w:hAnsi="Arial" w:cs="Arial"/>
          <w:b/>
          <w:bCs/>
        </w:rPr>
        <w:br/>
        <w:t>Then “Crucify!” is all their breath,</w:t>
      </w:r>
      <w:r w:rsidRPr="007F6045">
        <w:rPr>
          <w:rFonts w:ascii="Arial" w:hAnsi="Arial" w:cs="Arial"/>
          <w:b/>
          <w:bCs/>
        </w:rPr>
        <w:br/>
        <w:t xml:space="preserve">and for </w:t>
      </w:r>
      <w:r>
        <w:rPr>
          <w:rFonts w:ascii="Arial" w:hAnsi="Arial" w:cs="Arial"/>
          <w:b/>
          <w:bCs/>
        </w:rPr>
        <w:t>hi</w:t>
      </w:r>
      <w:r w:rsidRPr="007F6045">
        <w:rPr>
          <w:rFonts w:ascii="Arial" w:hAnsi="Arial" w:cs="Arial"/>
          <w:b/>
          <w:bCs/>
        </w:rPr>
        <w:t>s death they thirst and cry.</w:t>
      </w:r>
    </w:p>
    <w:p w14:paraId="6BA88407" w14:textId="77777777" w:rsidR="003928BB" w:rsidRDefault="003928BB" w:rsidP="003928BB">
      <w:pPr>
        <w:pStyle w:val="NoSpacing"/>
        <w:rPr>
          <w:rFonts w:ascii="Arial" w:hAnsi="Arial" w:cs="Arial"/>
          <w:b/>
          <w:bCs/>
        </w:rPr>
      </w:pPr>
    </w:p>
    <w:p w14:paraId="3ADDF129" w14:textId="77777777" w:rsidR="003928BB" w:rsidRDefault="003928BB" w:rsidP="003928BB">
      <w:pPr>
        <w:pStyle w:val="NoSpacing"/>
        <w:rPr>
          <w:rFonts w:ascii="Arial" w:hAnsi="Arial" w:cs="Arial"/>
          <w:b/>
          <w:bCs/>
        </w:rPr>
      </w:pPr>
      <w:r w:rsidRPr="007F6045">
        <w:rPr>
          <w:rFonts w:ascii="Arial" w:hAnsi="Arial" w:cs="Arial"/>
          <w:b/>
          <w:bCs/>
        </w:rPr>
        <w:t>Why, what hath my Lord done?</w:t>
      </w:r>
      <w:r w:rsidRPr="007F6045">
        <w:rPr>
          <w:rFonts w:ascii="Arial" w:hAnsi="Arial" w:cs="Arial"/>
          <w:b/>
          <w:bCs/>
        </w:rPr>
        <w:br/>
        <w:t>What makes this rage and spite?</w:t>
      </w:r>
      <w:r w:rsidRPr="007F6045">
        <w:rPr>
          <w:rFonts w:ascii="Arial" w:hAnsi="Arial" w:cs="Arial"/>
          <w:b/>
          <w:bCs/>
        </w:rPr>
        <w:br/>
        <w:t>He made the lame to run;</w:t>
      </w:r>
      <w:r w:rsidRPr="007F6045">
        <w:rPr>
          <w:rFonts w:ascii="Arial" w:hAnsi="Arial" w:cs="Arial"/>
          <w:b/>
          <w:bCs/>
        </w:rPr>
        <w:br/>
        <w:t>He gave the blind their sight.</w:t>
      </w:r>
      <w:r w:rsidRPr="007F6045">
        <w:rPr>
          <w:rFonts w:ascii="Arial" w:hAnsi="Arial" w:cs="Arial"/>
          <w:b/>
          <w:bCs/>
        </w:rPr>
        <w:br/>
        <w:t>Sweet injuries! Yet they at these</w:t>
      </w:r>
      <w:r w:rsidRPr="007F6045">
        <w:rPr>
          <w:rFonts w:ascii="Arial" w:hAnsi="Arial" w:cs="Arial"/>
          <w:b/>
          <w:bCs/>
        </w:rPr>
        <w:br/>
        <w:t>themselves displease, and '</w:t>
      </w:r>
      <w:proofErr w:type="spellStart"/>
      <w:r w:rsidRPr="007F6045">
        <w:rPr>
          <w:rFonts w:ascii="Arial" w:hAnsi="Arial" w:cs="Arial"/>
          <w:b/>
          <w:bCs/>
        </w:rPr>
        <w:t>gainst</w:t>
      </w:r>
      <w:proofErr w:type="spellEnd"/>
      <w:r w:rsidRPr="007F6045">
        <w:rPr>
          <w:rFonts w:ascii="Arial" w:hAnsi="Arial" w:cs="Arial"/>
          <w:b/>
          <w:bCs/>
        </w:rPr>
        <w:t xml:space="preserve"> Him rise.</w:t>
      </w:r>
    </w:p>
    <w:p w14:paraId="6F798C08" w14:textId="77777777" w:rsidR="003928BB" w:rsidRDefault="003928BB" w:rsidP="003928BB">
      <w:pPr>
        <w:pStyle w:val="NoSpacing"/>
        <w:rPr>
          <w:rFonts w:ascii="Arial" w:hAnsi="Arial" w:cs="Arial"/>
          <w:b/>
          <w:bCs/>
        </w:rPr>
      </w:pPr>
    </w:p>
    <w:p w14:paraId="24FDFC74" w14:textId="77777777" w:rsidR="003928BB" w:rsidRDefault="003928BB" w:rsidP="003928BB">
      <w:pPr>
        <w:pStyle w:val="NoSpacing"/>
        <w:rPr>
          <w:rFonts w:ascii="Arial" w:hAnsi="Arial" w:cs="Arial"/>
          <w:b/>
          <w:bCs/>
        </w:rPr>
      </w:pPr>
      <w:r w:rsidRPr="007F6045">
        <w:rPr>
          <w:rFonts w:ascii="Arial" w:hAnsi="Arial" w:cs="Arial"/>
          <w:b/>
          <w:bCs/>
        </w:rPr>
        <w:t>They rise, and needs will have</w:t>
      </w:r>
      <w:r w:rsidRPr="007F6045">
        <w:rPr>
          <w:rFonts w:ascii="Arial" w:hAnsi="Arial" w:cs="Arial"/>
          <w:b/>
          <w:bCs/>
        </w:rPr>
        <w:br/>
        <w:t>my dear Lord made away.</w:t>
      </w:r>
    </w:p>
    <w:p w14:paraId="3ECAB732" w14:textId="77777777" w:rsidR="003928BB" w:rsidRDefault="003928BB" w:rsidP="003928BB">
      <w:pPr>
        <w:pStyle w:val="NoSpacing"/>
        <w:rPr>
          <w:rFonts w:ascii="Arial" w:hAnsi="Arial" w:cs="Arial"/>
          <w:b/>
          <w:bCs/>
        </w:rPr>
      </w:pPr>
      <w:r>
        <w:rPr>
          <w:rFonts w:ascii="Arial" w:hAnsi="Arial" w:cs="Arial"/>
          <w:b/>
          <w:bCs/>
        </w:rPr>
        <w:t>a</w:t>
      </w:r>
      <w:r w:rsidRPr="007F6045">
        <w:rPr>
          <w:rFonts w:ascii="Arial" w:hAnsi="Arial" w:cs="Arial"/>
          <w:b/>
          <w:bCs/>
        </w:rPr>
        <w:t xml:space="preserve"> murderer they save;</w:t>
      </w:r>
      <w:r w:rsidRPr="007F6045">
        <w:rPr>
          <w:rFonts w:ascii="Arial" w:hAnsi="Arial" w:cs="Arial"/>
          <w:b/>
          <w:bCs/>
        </w:rPr>
        <w:br/>
        <w:t>the Prince of Life they slay.</w:t>
      </w:r>
      <w:r w:rsidRPr="007F6045">
        <w:rPr>
          <w:rFonts w:ascii="Arial" w:hAnsi="Arial" w:cs="Arial"/>
          <w:b/>
          <w:bCs/>
        </w:rPr>
        <w:br/>
        <w:t xml:space="preserve">Yet cheerful </w:t>
      </w:r>
      <w:r>
        <w:rPr>
          <w:rFonts w:ascii="Arial" w:hAnsi="Arial" w:cs="Arial"/>
          <w:b/>
          <w:bCs/>
        </w:rPr>
        <w:t>h</w:t>
      </w:r>
      <w:r w:rsidRPr="007F6045">
        <w:rPr>
          <w:rFonts w:ascii="Arial" w:hAnsi="Arial" w:cs="Arial"/>
          <w:b/>
          <w:bCs/>
        </w:rPr>
        <w:t xml:space="preserve">e to </w:t>
      </w:r>
      <w:proofErr w:type="spellStart"/>
      <w:r w:rsidRPr="007F6045">
        <w:rPr>
          <w:rFonts w:ascii="Arial" w:hAnsi="Arial" w:cs="Arial"/>
          <w:b/>
          <w:bCs/>
        </w:rPr>
        <w:t>suff'ring</w:t>
      </w:r>
      <w:proofErr w:type="spellEnd"/>
      <w:r w:rsidRPr="007F6045">
        <w:rPr>
          <w:rFonts w:ascii="Arial" w:hAnsi="Arial" w:cs="Arial"/>
          <w:b/>
          <w:bCs/>
        </w:rPr>
        <w:t xml:space="preserve"> goes,</w:t>
      </w:r>
      <w:r w:rsidRPr="007F6045">
        <w:rPr>
          <w:rFonts w:ascii="Arial" w:hAnsi="Arial" w:cs="Arial"/>
          <w:b/>
          <w:bCs/>
        </w:rPr>
        <w:br/>
        <w:t xml:space="preserve">that </w:t>
      </w:r>
      <w:r>
        <w:rPr>
          <w:rFonts w:ascii="Arial" w:hAnsi="Arial" w:cs="Arial"/>
          <w:b/>
          <w:bCs/>
        </w:rPr>
        <w:t>h</w:t>
      </w:r>
      <w:r w:rsidRPr="007F6045">
        <w:rPr>
          <w:rFonts w:ascii="Arial" w:hAnsi="Arial" w:cs="Arial"/>
          <w:b/>
          <w:bCs/>
        </w:rPr>
        <w:t xml:space="preserve">e </w:t>
      </w:r>
      <w:r>
        <w:rPr>
          <w:rFonts w:ascii="Arial" w:hAnsi="Arial" w:cs="Arial"/>
          <w:b/>
          <w:bCs/>
        </w:rPr>
        <w:t>h</w:t>
      </w:r>
      <w:r w:rsidRPr="007F6045">
        <w:rPr>
          <w:rFonts w:ascii="Arial" w:hAnsi="Arial" w:cs="Arial"/>
          <w:b/>
          <w:bCs/>
        </w:rPr>
        <w:t>is foes from thence might free.</w:t>
      </w:r>
    </w:p>
    <w:p w14:paraId="01E2D6D4" w14:textId="77777777" w:rsidR="003928BB" w:rsidRDefault="003928BB" w:rsidP="003928BB">
      <w:pPr>
        <w:pStyle w:val="NoSpacing"/>
        <w:rPr>
          <w:rFonts w:ascii="Arial" w:hAnsi="Arial" w:cs="Arial"/>
          <w:b/>
          <w:bCs/>
        </w:rPr>
      </w:pPr>
    </w:p>
    <w:p w14:paraId="768B8929" w14:textId="77777777" w:rsidR="00754078" w:rsidRDefault="00754078" w:rsidP="003928BB">
      <w:pPr>
        <w:pStyle w:val="NoSpacing"/>
        <w:rPr>
          <w:rFonts w:ascii="Arial" w:hAnsi="Arial" w:cs="Arial"/>
          <w:b/>
          <w:bCs/>
        </w:rPr>
      </w:pPr>
    </w:p>
    <w:p w14:paraId="1598A574" w14:textId="77777777" w:rsidR="00754078" w:rsidRDefault="00754078" w:rsidP="003928BB">
      <w:pPr>
        <w:pStyle w:val="NoSpacing"/>
        <w:rPr>
          <w:rFonts w:ascii="Arial" w:hAnsi="Arial" w:cs="Arial"/>
          <w:b/>
          <w:bCs/>
        </w:rPr>
      </w:pPr>
    </w:p>
    <w:p w14:paraId="3186A2C8" w14:textId="77777777" w:rsidR="00754078" w:rsidRDefault="00754078" w:rsidP="003928BB">
      <w:pPr>
        <w:pStyle w:val="NoSpacing"/>
        <w:rPr>
          <w:rFonts w:ascii="Arial" w:hAnsi="Arial" w:cs="Arial"/>
          <w:b/>
          <w:bCs/>
        </w:rPr>
      </w:pPr>
    </w:p>
    <w:p w14:paraId="7A5D3EFD" w14:textId="77777777" w:rsidR="00754078" w:rsidRDefault="00754078" w:rsidP="003928BB">
      <w:pPr>
        <w:pStyle w:val="NoSpacing"/>
        <w:rPr>
          <w:rFonts w:ascii="Arial" w:hAnsi="Arial" w:cs="Arial"/>
          <w:b/>
          <w:bCs/>
        </w:rPr>
      </w:pPr>
    </w:p>
    <w:p w14:paraId="351193D6" w14:textId="77777777" w:rsidR="00754078" w:rsidRPr="007F6045" w:rsidRDefault="00754078" w:rsidP="003928BB">
      <w:pPr>
        <w:pStyle w:val="NoSpacing"/>
        <w:rPr>
          <w:rFonts w:ascii="Arial" w:hAnsi="Arial" w:cs="Arial"/>
          <w:b/>
          <w:bCs/>
        </w:rPr>
      </w:pPr>
    </w:p>
    <w:p w14:paraId="76583870" w14:textId="77777777" w:rsidR="003928BB" w:rsidRDefault="003928BB" w:rsidP="003928BB">
      <w:pPr>
        <w:pStyle w:val="NoSpacing"/>
        <w:rPr>
          <w:rFonts w:ascii="Arial" w:hAnsi="Arial" w:cs="Arial"/>
          <w:b/>
          <w:bCs/>
        </w:rPr>
      </w:pPr>
      <w:r w:rsidRPr="007F6045">
        <w:rPr>
          <w:rFonts w:ascii="Arial" w:hAnsi="Arial" w:cs="Arial"/>
          <w:b/>
          <w:bCs/>
        </w:rPr>
        <w:lastRenderedPageBreak/>
        <w:t>In life, no house, no home</w:t>
      </w:r>
      <w:r w:rsidRPr="007F6045">
        <w:rPr>
          <w:rFonts w:ascii="Arial" w:hAnsi="Arial" w:cs="Arial"/>
          <w:b/>
          <w:bCs/>
        </w:rPr>
        <w:br/>
        <w:t>my Lord on earth might have;</w:t>
      </w:r>
      <w:r w:rsidRPr="007F6045">
        <w:rPr>
          <w:rFonts w:ascii="Arial" w:hAnsi="Arial" w:cs="Arial"/>
          <w:b/>
          <w:bCs/>
        </w:rPr>
        <w:br/>
        <w:t>in death, no friendly tomb</w:t>
      </w:r>
      <w:r w:rsidRPr="007F6045">
        <w:rPr>
          <w:rFonts w:ascii="Arial" w:hAnsi="Arial" w:cs="Arial"/>
          <w:b/>
          <w:bCs/>
        </w:rPr>
        <w:br/>
        <w:t>but what a stranger gave.</w:t>
      </w:r>
      <w:r w:rsidRPr="007F6045">
        <w:rPr>
          <w:rFonts w:ascii="Arial" w:hAnsi="Arial" w:cs="Arial"/>
          <w:b/>
          <w:bCs/>
        </w:rPr>
        <w:br/>
        <w:t xml:space="preserve">What may I say? </w:t>
      </w:r>
    </w:p>
    <w:p w14:paraId="317A0E16" w14:textId="77777777" w:rsidR="003928BB" w:rsidRDefault="003928BB" w:rsidP="003928BB">
      <w:pPr>
        <w:pStyle w:val="NoSpacing"/>
        <w:rPr>
          <w:rFonts w:ascii="Arial" w:hAnsi="Arial" w:cs="Arial"/>
          <w:b/>
          <w:bCs/>
        </w:rPr>
      </w:pPr>
      <w:r w:rsidRPr="007F6045">
        <w:rPr>
          <w:rFonts w:ascii="Arial" w:hAnsi="Arial" w:cs="Arial"/>
          <w:b/>
          <w:bCs/>
        </w:rPr>
        <w:t>Heav'n was His home;</w:t>
      </w:r>
      <w:r w:rsidRPr="007F6045">
        <w:rPr>
          <w:rFonts w:ascii="Arial" w:hAnsi="Arial" w:cs="Arial"/>
          <w:b/>
          <w:bCs/>
        </w:rPr>
        <w:br/>
        <w:t xml:space="preserve">but mine the tomb wherein </w:t>
      </w:r>
      <w:r>
        <w:rPr>
          <w:rFonts w:ascii="Arial" w:hAnsi="Arial" w:cs="Arial"/>
          <w:b/>
          <w:bCs/>
        </w:rPr>
        <w:t>he</w:t>
      </w:r>
      <w:r w:rsidRPr="007F6045">
        <w:rPr>
          <w:rFonts w:ascii="Arial" w:hAnsi="Arial" w:cs="Arial"/>
          <w:b/>
          <w:bCs/>
        </w:rPr>
        <w:t xml:space="preserve"> lay.</w:t>
      </w:r>
    </w:p>
    <w:p w14:paraId="327B340A" w14:textId="77777777" w:rsidR="003928BB" w:rsidRPr="007F6045" w:rsidRDefault="003928BB" w:rsidP="003928BB">
      <w:pPr>
        <w:pStyle w:val="NoSpacing"/>
        <w:rPr>
          <w:rFonts w:ascii="Arial" w:hAnsi="Arial" w:cs="Arial"/>
          <w:b/>
          <w:bCs/>
        </w:rPr>
      </w:pPr>
    </w:p>
    <w:p w14:paraId="3B883980" w14:textId="77777777" w:rsidR="003928BB" w:rsidRPr="007F6045" w:rsidRDefault="003928BB" w:rsidP="003928BB">
      <w:pPr>
        <w:pStyle w:val="NoSpacing"/>
        <w:rPr>
          <w:rFonts w:ascii="Arial" w:hAnsi="Arial" w:cs="Arial"/>
          <w:b/>
          <w:bCs/>
        </w:rPr>
      </w:pPr>
      <w:r w:rsidRPr="007F6045">
        <w:rPr>
          <w:rFonts w:ascii="Arial" w:hAnsi="Arial" w:cs="Arial"/>
          <w:b/>
          <w:bCs/>
        </w:rPr>
        <w:t>Here might I stay and sing–</w:t>
      </w:r>
      <w:r w:rsidRPr="007F6045">
        <w:rPr>
          <w:rFonts w:ascii="Arial" w:hAnsi="Arial" w:cs="Arial"/>
          <w:b/>
          <w:bCs/>
        </w:rPr>
        <w:br/>
        <w:t>no story so divine!</w:t>
      </w:r>
      <w:r w:rsidRPr="007F6045">
        <w:rPr>
          <w:rFonts w:ascii="Arial" w:hAnsi="Arial" w:cs="Arial"/>
          <w:b/>
          <w:bCs/>
        </w:rPr>
        <w:br/>
        <w:t>Never was love, dear King,</w:t>
      </w:r>
      <w:r w:rsidRPr="007F6045">
        <w:rPr>
          <w:rFonts w:ascii="Arial" w:hAnsi="Arial" w:cs="Arial"/>
          <w:b/>
          <w:bCs/>
        </w:rPr>
        <w:br/>
        <w:t>never was grief like Thine.</w:t>
      </w:r>
      <w:r w:rsidRPr="007F6045">
        <w:rPr>
          <w:rFonts w:ascii="Arial" w:hAnsi="Arial" w:cs="Arial"/>
          <w:b/>
          <w:bCs/>
        </w:rPr>
        <w:br/>
        <w:t>This is my Friend, in whose sweet praise</w:t>
      </w:r>
      <w:r w:rsidRPr="007F6045">
        <w:rPr>
          <w:rFonts w:ascii="Arial" w:hAnsi="Arial" w:cs="Arial"/>
          <w:b/>
          <w:bCs/>
        </w:rPr>
        <w:br/>
        <w:t>I all my days could gladly spend.</w:t>
      </w:r>
    </w:p>
    <w:p w14:paraId="13AD1602" w14:textId="77777777" w:rsidR="00A93363" w:rsidRDefault="00A93363" w:rsidP="00A93363">
      <w:pPr>
        <w:pStyle w:val="NoSpacing"/>
        <w:rPr>
          <w:rFonts w:ascii="Arial" w:hAnsi="Arial" w:cs="Arial"/>
          <w:b/>
          <w:bCs/>
          <w:szCs w:val="24"/>
        </w:rPr>
      </w:pPr>
    </w:p>
    <w:p w14:paraId="0EE239AD" w14:textId="0BB40193" w:rsidR="003928BB" w:rsidRDefault="003928BB" w:rsidP="00A93363">
      <w:pPr>
        <w:pStyle w:val="NoSpacing"/>
        <w:rPr>
          <w:rFonts w:ascii="Arial" w:hAnsi="Arial" w:cs="Arial"/>
          <w:b/>
          <w:bCs/>
          <w:szCs w:val="24"/>
        </w:rPr>
      </w:pPr>
      <w:r w:rsidRPr="00F864A6">
        <w:rPr>
          <w:rFonts w:ascii="Arial" w:hAnsi="Arial" w:cs="Arial"/>
          <w:b/>
          <w:bCs/>
          <w:szCs w:val="24"/>
        </w:rPr>
        <w:t>The Gospel Reading</w:t>
      </w:r>
    </w:p>
    <w:p w14:paraId="17CB5C38" w14:textId="77777777" w:rsidR="003928BB" w:rsidRDefault="003928BB" w:rsidP="003928BB">
      <w:pPr>
        <w:pStyle w:val="NoSpacing"/>
        <w:rPr>
          <w:rFonts w:ascii="Arial" w:hAnsi="Arial" w:cs="Arial"/>
          <w:i/>
          <w:iCs/>
          <w:szCs w:val="24"/>
        </w:rPr>
      </w:pPr>
      <w:r w:rsidRPr="00192101">
        <w:rPr>
          <w:rFonts w:ascii="Arial" w:hAnsi="Arial" w:cs="Arial"/>
          <w:i/>
          <w:iCs/>
          <w:szCs w:val="24"/>
        </w:rPr>
        <w:t>We remain standing</w:t>
      </w:r>
    </w:p>
    <w:p w14:paraId="6F9D96EC" w14:textId="77777777" w:rsidR="003928BB" w:rsidRDefault="003928BB" w:rsidP="003928BB">
      <w:pPr>
        <w:pStyle w:val="NoSpacing"/>
        <w:rPr>
          <w:rFonts w:ascii="Arial" w:hAnsi="Arial" w:cs="Arial"/>
          <w:i/>
          <w:iCs/>
          <w:szCs w:val="24"/>
        </w:rPr>
      </w:pPr>
    </w:p>
    <w:p w14:paraId="0BB3DFFD" w14:textId="77777777" w:rsidR="003928BB" w:rsidRDefault="003928BB" w:rsidP="003928BB">
      <w:pPr>
        <w:pStyle w:val="NoSpacing"/>
        <w:rPr>
          <w:rFonts w:ascii="Arial" w:hAnsi="Arial" w:cs="Arial"/>
          <w:szCs w:val="24"/>
        </w:rPr>
      </w:pPr>
      <w:r w:rsidRPr="004737AB">
        <w:rPr>
          <w:rFonts w:ascii="Arial" w:hAnsi="Arial" w:cs="Arial"/>
          <w:szCs w:val="24"/>
        </w:rPr>
        <w:t xml:space="preserve">The second reading is taken from </w:t>
      </w:r>
      <w:r>
        <w:rPr>
          <w:rFonts w:ascii="Arial" w:hAnsi="Arial" w:cs="Arial"/>
          <w:szCs w:val="24"/>
        </w:rPr>
        <w:t>Matthew, Chapter 21, beginning at verse 1</w:t>
      </w:r>
    </w:p>
    <w:p w14:paraId="0EA490F4" w14:textId="77777777" w:rsidR="003928BB" w:rsidRDefault="003928BB" w:rsidP="003928BB">
      <w:pPr>
        <w:pStyle w:val="NoSpacing"/>
        <w:jc w:val="right"/>
        <w:rPr>
          <w:rFonts w:ascii="Arial" w:hAnsi="Arial" w:cs="Arial"/>
          <w:b/>
          <w:bCs/>
          <w:i/>
          <w:iCs/>
          <w:szCs w:val="24"/>
        </w:rPr>
      </w:pPr>
      <w:r w:rsidRPr="00EB027E">
        <w:rPr>
          <w:rFonts w:ascii="Arial" w:hAnsi="Arial" w:cs="Arial"/>
          <w:b/>
          <w:bCs/>
          <w:i/>
          <w:iCs/>
          <w:szCs w:val="24"/>
        </w:rPr>
        <w:t>on page 697 in the church bible</w:t>
      </w:r>
    </w:p>
    <w:p w14:paraId="7BA5DC32" w14:textId="3F960979" w:rsidR="002127B4" w:rsidRPr="002127B4" w:rsidRDefault="002127B4" w:rsidP="003928BB">
      <w:pPr>
        <w:pStyle w:val="NoSpacing"/>
        <w:jc w:val="right"/>
        <w:rPr>
          <w:rFonts w:ascii="Arial" w:hAnsi="Arial" w:cs="Arial"/>
          <w:i/>
          <w:iCs/>
          <w:szCs w:val="24"/>
        </w:rPr>
      </w:pPr>
      <w:r w:rsidRPr="002127B4">
        <w:rPr>
          <w:rFonts w:ascii="Arial" w:hAnsi="Arial" w:cs="Arial"/>
          <w:i/>
          <w:iCs/>
          <w:szCs w:val="24"/>
        </w:rPr>
        <w:t>Matthew 21 1-11</w:t>
      </w:r>
    </w:p>
    <w:p w14:paraId="3BB35C21" w14:textId="77777777" w:rsidR="003928BB" w:rsidRDefault="003928BB" w:rsidP="003928BB">
      <w:pPr>
        <w:pStyle w:val="NoSpacing"/>
        <w:rPr>
          <w:rFonts w:ascii="Arial" w:hAnsi="Arial" w:cs="Arial"/>
          <w:szCs w:val="24"/>
        </w:rPr>
      </w:pPr>
      <w:r w:rsidRPr="00F864A6">
        <w:rPr>
          <w:rFonts w:ascii="Arial" w:hAnsi="Arial" w:cs="Arial"/>
          <w:szCs w:val="24"/>
        </w:rPr>
        <w:t xml:space="preserve">Hear the Gospel of our Lord Jesus Christ according </w:t>
      </w:r>
      <w:r>
        <w:rPr>
          <w:rFonts w:ascii="Arial" w:hAnsi="Arial" w:cs="Arial"/>
          <w:szCs w:val="24"/>
        </w:rPr>
        <w:t>to Matthew</w:t>
      </w:r>
    </w:p>
    <w:p w14:paraId="6AE22BC3" w14:textId="77777777" w:rsidR="003928BB" w:rsidRDefault="003928BB" w:rsidP="003928BB">
      <w:pPr>
        <w:pStyle w:val="NoSpacing"/>
        <w:rPr>
          <w:rFonts w:ascii="Arial" w:hAnsi="Arial" w:cs="Arial"/>
          <w:b/>
          <w:bCs/>
          <w:szCs w:val="24"/>
        </w:rPr>
      </w:pPr>
      <w:r w:rsidRPr="00B17EEB">
        <w:rPr>
          <w:rFonts w:ascii="Arial" w:hAnsi="Arial" w:cs="Arial"/>
          <w:b/>
          <w:bCs/>
          <w:szCs w:val="24"/>
        </w:rPr>
        <w:t>Glory to you, O Lord</w:t>
      </w:r>
    </w:p>
    <w:p w14:paraId="01B5C683" w14:textId="77777777" w:rsidR="003928BB" w:rsidRDefault="003928BB" w:rsidP="003928BB">
      <w:pPr>
        <w:pStyle w:val="NoSpacing"/>
        <w:rPr>
          <w:rFonts w:ascii="Arial" w:hAnsi="Arial" w:cs="Arial"/>
          <w:b/>
          <w:bCs/>
          <w:szCs w:val="24"/>
        </w:rPr>
      </w:pPr>
    </w:p>
    <w:p w14:paraId="358D4E02" w14:textId="77777777" w:rsidR="003928BB" w:rsidRDefault="003928BB" w:rsidP="003928BB">
      <w:pPr>
        <w:pStyle w:val="NoSpacing"/>
        <w:rPr>
          <w:rFonts w:ascii="Arial" w:hAnsi="Arial" w:cs="Arial"/>
          <w:szCs w:val="24"/>
        </w:rPr>
      </w:pPr>
      <w:r w:rsidRPr="00F864A6">
        <w:rPr>
          <w:rFonts w:ascii="Arial" w:hAnsi="Arial" w:cs="Arial"/>
          <w:szCs w:val="24"/>
        </w:rPr>
        <w:t xml:space="preserve">This is the Gospel of the Lord </w:t>
      </w:r>
    </w:p>
    <w:p w14:paraId="08F661F9" w14:textId="77777777" w:rsidR="003928BB" w:rsidRDefault="003928BB" w:rsidP="003928BB">
      <w:pPr>
        <w:pStyle w:val="NoSpacing"/>
        <w:rPr>
          <w:rFonts w:ascii="Arial" w:hAnsi="Arial" w:cs="Arial"/>
          <w:b/>
          <w:bCs/>
          <w:szCs w:val="24"/>
        </w:rPr>
      </w:pPr>
      <w:r w:rsidRPr="00F864A6">
        <w:rPr>
          <w:rFonts w:ascii="Arial" w:hAnsi="Arial" w:cs="Arial"/>
          <w:b/>
          <w:bCs/>
          <w:szCs w:val="24"/>
        </w:rPr>
        <w:t>Praise to you, O Christ.</w:t>
      </w:r>
    </w:p>
    <w:p w14:paraId="342B4C2A" w14:textId="77777777" w:rsidR="00A93363" w:rsidRDefault="00A93363" w:rsidP="00A93363">
      <w:pPr>
        <w:pStyle w:val="NoSpacing"/>
        <w:rPr>
          <w:rFonts w:ascii="Arial" w:hAnsi="Arial" w:cs="Arial"/>
          <w:b/>
          <w:bCs/>
          <w:szCs w:val="24"/>
        </w:rPr>
      </w:pPr>
    </w:p>
    <w:p w14:paraId="376FB6F6" w14:textId="0D95B8F1" w:rsidR="003928BB" w:rsidRDefault="003928BB" w:rsidP="003928BB">
      <w:pPr>
        <w:pStyle w:val="NoSpacing"/>
        <w:rPr>
          <w:rFonts w:ascii="Arial" w:hAnsi="Arial" w:cs="Arial"/>
          <w:i/>
          <w:iCs/>
          <w:szCs w:val="24"/>
        </w:rPr>
      </w:pPr>
      <w:r w:rsidRPr="00F864A6">
        <w:rPr>
          <w:rFonts w:ascii="Arial" w:hAnsi="Arial" w:cs="Arial"/>
          <w:b/>
          <w:bCs/>
          <w:szCs w:val="24"/>
        </w:rPr>
        <w:t>Sermon</w:t>
      </w:r>
      <w:r w:rsidR="00A93363">
        <w:rPr>
          <w:rFonts w:ascii="Arial" w:hAnsi="Arial" w:cs="Arial"/>
          <w:b/>
          <w:bCs/>
          <w:szCs w:val="24"/>
        </w:rPr>
        <w:t xml:space="preserve">:   </w:t>
      </w:r>
      <w:r>
        <w:rPr>
          <w:rFonts w:ascii="Arial" w:hAnsi="Arial" w:cs="Arial"/>
          <w:i/>
          <w:iCs/>
          <w:szCs w:val="24"/>
        </w:rPr>
        <w:t>Reverend James Porter</w:t>
      </w:r>
    </w:p>
    <w:p w14:paraId="402FC5F5" w14:textId="77777777" w:rsidR="00E07401" w:rsidRDefault="00E07401" w:rsidP="003928BB">
      <w:pPr>
        <w:pStyle w:val="NoSpacing"/>
        <w:rPr>
          <w:rFonts w:ascii="Arial" w:hAnsi="Arial" w:cs="Arial"/>
          <w:i/>
          <w:iCs/>
          <w:szCs w:val="24"/>
        </w:rPr>
      </w:pPr>
    </w:p>
    <w:p w14:paraId="797ECFCC" w14:textId="5AE33C84" w:rsidR="00E07401" w:rsidRPr="00E07401" w:rsidRDefault="00E07401" w:rsidP="003928BB">
      <w:pPr>
        <w:pStyle w:val="NoSpacing"/>
        <w:rPr>
          <w:rFonts w:ascii="Arial" w:hAnsi="Arial" w:cs="Arial"/>
          <w:i/>
          <w:iCs/>
          <w:szCs w:val="24"/>
        </w:rPr>
      </w:pPr>
      <w:r w:rsidRPr="00E07401">
        <w:rPr>
          <w:rFonts w:ascii="Arial" w:hAnsi="Arial" w:cs="Arial"/>
          <w:i/>
          <w:iCs/>
          <w:szCs w:val="24"/>
        </w:rPr>
        <w:t>Jesus reigns, so have confidence in him as we bless others</w:t>
      </w:r>
    </w:p>
    <w:p w14:paraId="00C7B4DF" w14:textId="77777777" w:rsidR="00E07401" w:rsidRDefault="00E07401" w:rsidP="003928BB">
      <w:pPr>
        <w:pStyle w:val="NoSpacing"/>
        <w:rPr>
          <w:rFonts w:ascii="Arial" w:hAnsi="Arial" w:cs="Arial"/>
          <w:i/>
          <w:iCs/>
          <w:szCs w:val="24"/>
        </w:rPr>
      </w:pPr>
    </w:p>
    <w:p w14:paraId="53CABE34" w14:textId="43E4B2EB" w:rsidR="003928BB" w:rsidRPr="00F864A6" w:rsidRDefault="003928BB" w:rsidP="00A93363">
      <w:pPr>
        <w:pStyle w:val="NoSpacing"/>
        <w:rPr>
          <w:rFonts w:ascii="Arial" w:hAnsi="Arial" w:cs="Arial"/>
          <w:b/>
          <w:bCs/>
          <w:szCs w:val="24"/>
        </w:rPr>
      </w:pPr>
      <w:r w:rsidRPr="00F864A6">
        <w:rPr>
          <w:rFonts w:ascii="Arial" w:hAnsi="Arial" w:cs="Arial"/>
          <w:b/>
          <w:bCs/>
          <w:szCs w:val="24"/>
        </w:rPr>
        <w:t>The Creed</w:t>
      </w:r>
    </w:p>
    <w:p w14:paraId="23EFABA1" w14:textId="77777777" w:rsidR="003928BB" w:rsidRPr="00F864A6" w:rsidRDefault="003928BB" w:rsidP="003928BB">
      <w:pPr>
        <w:pStyle w:val="NoSpacing"/>
        <w:rPr>
          <w:rFonts w:ascii="Arial" w:hAnsi="Arial" w:cs="Arial"/>
          <w:b/>
          <w:bCs/>
          <w:szCs w:val="24"/>
        </w:rPr>
      </w:pPr>
    </w:p>
    <w:p w14:paraId="3C98180E" w14:textId="77777777" w:rsidR="003928BB" w:rsidRPr="00F864A6" w:rsidRDefault="003928BB" w:rsidP="003928BB">
      <w:pPr>
        <w:pStyle w:val="NoSpacing"/>
        <w:rPr>
          <w:rFonts w:ascii="Arial" w:hAnsi="Arial" w:cs="Arial"/>
          <w:b/>
          <w:bCs/>
          <w:szCs w:val="24"/>
        </w:rPr>
      </w:pPr>
      <w:r w:rsidRPr="00F864A6">
        <w:rPr>
          <w:rFonts w:ascii="Arial" w:hAnsi="Arial" w:cs="Arial"/>
          <w:b/>
          <w:bCs/>
          <w:szCs w:val="24"/>
        </w:rPr>
        <w:t>We believe in one God, the Father, the Almighty, maker of heaven and earth, of all that is, seen and unseen.</w:t>
      </w:r>
    </w:p>
    <w:p w14:paraId="6AF26BAF" w14:textId="77777777" w:rsidR="003928BB" w:rsidRDefault="003928BB" w:rsidP="003928BB">
      <w:pPr>
        <w:pStyle w:val="NoSpacing"/>
        <w:rPr>
          <w:rFonts w:ascii="Arial" w:hAnsi="Arial" w:cs="Arial"/>
          <w:b/>
          <w:bCs/>
          <w:szCs w:val="24"/>
        </w:rPr>
      </w:pPr>
      <w:r w:rsidRPr="00F864A6">
        <w:rPr>
          <w:rFonts w:ascii="Arial" w:hAnsi="Arial" w:cs="Arial"/>
          <w:b/>
          <w:bCs/>
          <w:szCs w:val="24"/>
        </w:rPr>
        <w:t>We believe in one Lord, Jesus Christ, the only Son of God, eternally begotten of the Father, God from God, Light from Light, true God from true God, begotten, not made, of one Being with the Father; through him all things were made.  For us and for our salvation he came down from heaven, was incarnate from the Holy Spirit and the Virgin Mary and was made man.  For our sake he was crucified under Pontius Pilate; he suffered death and was buried.</w:t>
      </w:r>
    </w:p>
    <w:p w14:paraId="711A06CB" w14:textId="77777777" w:rsidR="003928BB" w:rsidRDefault="003928BB" w:rsidP="003928BB">
      <w:pPr>
        <w:pStyle w:val="NoSpacing"/>
        <w:rPr>
          <w:rFonts w:ascii="Arial" w:hAnsi="Arial" w:cs="Arial"/>
          <w:b/>
          <w:bCs/>
          <w:szCs w:val="24"/>
        </w:rPr>
      </w:pPr>
      <w:r w:rsidRPr="00F864A6">
        <w:rPr>
          <w:rFonts w:ascii="Arial" w:hAnsi="Arial" w:cs="Arial"/>
          <w:b/>
          <w:bCs/>
          <w:szCs w:val="24"/>
        </w:rPr>
        <w:t>On the third day he rose again in accordance with the Scriptures; he ascended into heaven and is seated at the right hand of the Father.  He will come again in glory to judge the living and the dead, and his kingdom will have no end.</w:t>
      </w:r>
    </w:p>
    <w:p w14:paraId="0E837B15" w14:textId="77777777" w:rsidR="003928BB" w:rsidRPr="00F864A6" w:rsidRDefault="003928BB" w:rsidP="003928BB">
      <w:pPr>
        <w:pStyle w:val="NoSpacing"/>
        <w:rPr>
          <w:rFonts w:ascii="Arial" w:hAnsi="Arial" w:cs="Arial"/>
          <w:b/>
          <w:bCs/>
          <w:szCs w:val="24"/>
        </w:rPr>
      </w:pPr>
      <w:r>
        <w:rPr>
          <w:rFonts w:ascii="Arial" w:hAnsi="Arial" w:cs="Arial"/>
          <w:b/>
          <w:bCs/>
          <w:szCs w:val="24"/>
        </w:rPr>
        <w:t>W</w:t>
      </w:r>
      <w:r w:rsidRPr="00F864A6">
        <w:rPr>
          <w:rFonts w:ascii="Arial" w:hAnsi="Arial" w:cs="Arial"/>
          <w:b/>
          <w:bCs/>
          <w:szCs w:val="24"/>
        </w:rPr>
        <w:t>e believe in the Holy Spirit, the Lord, the giver of life, who proceeds from the Father and the Son, who with the Father and the Son is worshipped and glorified, who has spoken through the prophets.</w:t>
      </w:r>
    </w:p>
    <w:p w14:paraId="05CE4897" w14:textId="77777777" w:rsidR="003928BB" w:rsidRDefault="003928BB" w:rsidP="003928BB">
      <w:pPr>
        <w:pStyle w:val="NoSpacing"/>
        <w:rPr>
          <w:rFonts w:ascii="Arial" w:hAnsi="Arial" w:cs="Arial"/>
          <w:b/>
          <w:bCs/>
          <w:szCs w:val="24"/>
        </w:rPr>
      </w:pPr>
      <w:r w:rsidRPr="00F864A6">
        <w:rPr>
          <w:rFonts w:ascii="Arial" w:hAnsi="Arial" w:cs="Arial"/>
          <w:b/>
          <w:bCs/>
          <w:szCs w:val="24"/>
        </w:rPr>
        <w:t>We believe in one holy catholic and apostolic Church.  We acknowledge one baptism for the forgiveness of sins. We look for the resurrection of the dead, and the life of the world to come.  Amen.</w:t>
      </w:r>
    </w:p>
    <w:p w14:paraId="22AA1423" w14:textId="77777777" w:rsidR="00A93363" w:rsidRDefault="00A93363" w:rsidP="00A93363">
      <w:pPr>
        <w:pStyle w:val="NoSpacing"/>
        <w:rPr>
          <w:rFonts w:ascii="Arial" w:hAnsi="Arial" w:cs="Arial"/>
          <w:b/>
          <w:bCs/>
          <w:szCs w:val="24"/>
        </w:rPr>
      </w:pPr>
    </w:p>
    <w:p w14:paraId="1622627D" w14:textId="77777777" w:rsidR="00041902" w:rsidRDefault="00041902" w:rsidP="00A93363">
      <w:pPr>
        <w:pStyle w:val="NoSpacing"/>
        <w:rPr>
          <w:rFonts w:ascii="Arial" w:hAnsi="Arial" w:cs="Arial"/>
          <w:b/>
          <w:bCs/>
          <w:szCs w:val="24"/>
        </w:rPr>
      </w:pPr>
    </w:p>
    <w:p w14:paraId="4A7718E2" w14:textId="3BD72772" w:rsidR="003928BB" w:rsidRDefault="003928BB" w:rsidP="003928BB">
      <w:pPr>
        <w:pStyle w:val="NoSpacing"/>
        <w:rPr>
          <w:rFonts w:ascii="Arial" w:hAnsi="Arial" w:cs="Arial"/>
          <w:i/>
          <w:iCs/>
          <w:szCs w:val="24"/>
        </w:rPr>
      </w:pPr>
      <w:r w:rsidRPr="00F864A6">
        <w:rPr>
          <w:rFonts w:ascii="Arial" w:hAnsi="Arial" w:cs="Arial"/>
          <w:b/>
          <w:bCs/>
          <w:szCs w:val="24"/>
        </w:rPr>
        <w:lastRenderedPageBreak/>
        <w:t>Prayers of Intercession</w:t>
      </w:r>
      <w:r>
        <w:rPr>
          <w:rFonts w:ascii="Arial" w:hAnsi="Arial" w:cs="Arial"/>
          <w:b/>
          <w:bCs/>
          <w:szCs w:val="24"/>
        </w:rPr>
        <w:t xml:space="preserve"> </w:t>
      </w:r>
      <w:r w:rsidR="004751AD">
        <w:rPr>
          <w:rFonts w:ascii="Arial" w:hAnsi="Arial" w:cs="Arial"/>
          <w:b/>
          <w:bCs/>
          <w:szCs w:val="24"/>
        </w:rPr>
        <w:t xml:space="preserve">   </w:t>
      </w:r>
      <w:r w:rsidRPr="00F864A6">
        <w:rPr>
          <w:rFonts w:ascii="Arial" w:hAnsi="Arial" w:cs="Arial"/>
          <w:i/>
          <w:iCs/>
          <w:szCs w:val="24"/>
        </w:rPr>
        <w:t>We sit or kneel</w:t>
      </w:r>
    </w:p>
    <w:p w14:paraId="049997DC" w14:textId="77777777" w:rsidR="00041902" w:rsidRDefault="00041902" w:rsidP="003928BB">
      <w:pPr>
        <w:pStyle w:val="NoSpacing"/>
        <w:rPr>
          <w:rFonts w:ascii="Arial" w:hAnsi="Arial" w:cs="Arial"/>
          <w:i/>
          <w:iCs/>
          <w:szCs w:val="24"/>
        </w:rPr>
      </w:pPr>
    </w:p>
    <w:p w14:paraId="5602843F" w14:textId="4FF0B775" w:rsidR="003928BB" w:rsidRDefault="004751AD" w:rsidP="003928BB">
      <w:pPr>
        <w:pStyle w:val="NoSpacing"/>
        <w:rPr>
          <w:rFonts w:ascii="Arial" w:hAnsi="Arial" w:cs="Arial"/>
          <w:i/>
          <w:iCs/>
          <w:szCs w:val="24"/>
        </w:rPr>
      </w:pPr>
      <w:r w:rsidRPr="004751AD">
        <w:rPr>
          <w:rFonts w:ascii="Arial" w:hAnsi="Arial" w:cs="Arial"/>
          <w:szCs w:val="24"/>
        </w:rPr>
        <w:t>Lord Jesus Christ, you came not as a king, mighty in battle but as the Prince of Peace.</w:t>
      </w:r>
      <w:r w:rsidRPr="004751AD">
        <w:rPr>
          <w:rFonts w:ascii="Arial" w:hAnsi="Arial" w:cs="Arial"/>
          <w:szCs w:val="24"/>
        </w:rPr>
        <w:br/>
        <w:t>Teach us to have peaceful hearts.</w:t>
      </w:r>
      <w:r w:rsidRPr="004751AD">
        <w:rPr>
          <w:rFonts w:ascii="Arial" w:hAnsi="Arial" w:cs="Arial"/>
          <w:szCs w:val="24"/>
        </w:rPr>
        <w:br/>
      </w:r>
      <w:r w:rsidRPr="004751AD">
        <w:rPr>
          <w:rFonts w:ascii="Arial" w:hAnsi="Arial" w:cs="Arial"/>
          <w:szCs w:val="24"/>
        </w:rPr>
        <w:br/>
        <w:t>We pray for peace between nations and for the breakdown of seemingly insurmountable barriers.</w:t>
      </w:r>
      <w:r w:rsidRPr="004751AD">
        <w:rPr>
          <w:rFonts w:ascii="Arial" w:hAnsi="Arial" w:cs="Arial"/>
          <w:szCs w:val="24"/>
        </w:rPr>
        <w:br/>
      </w:r>
      <w:r w:rsidRPr="004751AD">
        <w:rPr>
          <w:rFonts w:ascii="Arial" w:hAnsi="Arial" w:cs="Arial"/>
          <w:szCs w:val="24"/>
        </w:rPr>
        <w:br/>
        <w:t>We pray for courage to speak up when we see injustice.</w:t>
      </w:r>
      <w:r w:rsidRPr="004751AD">
        <w:rPr>
          <w:rFonts w:ascii="Arial" w:hAnsi="Arial" w:cs="Arial"/>
          <w:szCs w:val="24"/>
        </w:rPr>
        <w:br/>
      </w:r>
      <w:r w:rsidRPr="004751AD">
        <w:rPr>
          <w:rFonts w:ascii="Arial" w:hAnsi="Arial" w:cs="Arial"/>
          <w:szCs w:val="24"/>
        </w:rPr>
        <w:br/>
        <w:t>We pray for healing for body and mind for those known to us.</w:t>
      </w:r>
      <w:r w:rsidRPr="004751AD">
        <w:rPr>
          <w:rFonts w:ascii="Arial" w:hAnsi="Arial" w:cs="Arial"/>
          <w:szCs w:val="24"/>
        </w:rPr>
        <w:br/>
      </w:r>
      <w:r w:rsidRPr="004751AD">
        <w:rPr>
          <w:rFonts w:ascii="Arial" w:hAnsi="Arial" w:cs="Arial"/>
          <w:szCs w:val="24"/>
        </w:rPr>
        <w:br/>
        <w:t>We pray for comfort for those who mourn and give thanks for the hope we have in your for life now and forever.</w:t>
      </w:r>
      <w:r w:rsidRPr="004751AD">
        <w:rPr>
          <w:rFonts w:ascii="Arial" w:hAnsi="Arial" w:cs="Arial"/>
          <w:szCs w:val="24"/>
        </w:rPr>
        <w:br/>
      </w:r>
    </w:p>
    <w:p w14:paraId="39983F2D" w14:textId="77777777" w:rsidR="003928BB" w:rsidRPr="00EC3E41" w:rsidRDefault="003928BB" w:rsidP="003928BB">
      <w:pPr>
        <w:pStyle w:val="NoSpacing"/>
        <w:rPr>
          <w:rFonts w:ascii="Arial" w:hAnsi="Arial" w:cs="Arial"/>
          <w:szCs w:val="24"/>
        </w:rPr>
      </w:pPr>
      <w:r w:rsidRPr="00EC3E41">
        <w:rPr>
          <w:rFonts w:ascii="Arial" w:hAnsi="Arial" w:cs="Arial"/>
          <w:szCs w:val="24"/>
        </w:rPr>
        <w:t>Lord in your mercy</w:t>
      </w:r>
    </w:p>
    <w:p w14:paraId="20BC7678" w14:textId="77777777" w:rsidR="003928BB" w:rsidRPr="00EC3E41" w:rsidRDefault="003928BB" w:rsidP="003928BB">
      <w:pPr>
        <w:pStyle w:val="NoSpacing"/>
        <w:rPr>
          <w:rFonts w:ascii="Arial" w:hAnsi="Arial" w:cs="Arial"/>
          <w:b/>
          <w:bCs/>
          <w:szCs w:val="24"/>
        </w:rPr>
      </w:pPr>
      <w:r w:rsidRPr="00EC3E41">
        <w:rPr>
          <w:rFonts w:ascii="Arial" w:hAnsi="Arial" w:cs="Arial"/>
          <w:b/>
          <w:bCs/>
          <w:szCs w:val="24"/>
        </w:rPr>
        <w:t>Hear our prayer.</w:t>
      </w:r>
    </w:p>
    <w:p w14:paraId="79199A41" w14:textId="77777777" w:rsidR="003928BB" w:rsidRDefault="003928BB" w:rsidP="003928BB">
      <w:pPr>
        <w:pStyle w:val="NoSpacing"/>
        <w:rPr>
          <w:rFonts w:ascii="Arial" w:hAnsi="Arial" w:cs="Arial"/>
          <w:b/>
          <w:bCs/>
          <w:szCs w:val="24"/>
        </w:rPr>
      </w:pPr>
    </w:p>
    <w:p w14:paraId="32E166EA" w14:textId="4B4A0DA8" w:rsidR="003928BB" w:rsidRPr="00F864A6" w:rsidRDefault="003928BB" w:rsidP="003928BB">
      <w:pPr>
        <w:pStyle w:val="NoSpacing"/>
        <w:rPr>
          <w:rFonts w:ascii="Arial" w:hAnsi="Arial" w:cs="Arial"/>
          <w:b/>
          <w:bCs/>
          <w:szCs w:val="24"/>
        </w:rPr>
      </w:pPr>
      <w:r w:rsidRPr="00F864A6">
        <w:rPr>
          <w:rFonts w:ascii="Arial" w:hAnsi="Arial" w:cs="Arial"/>
          <w:szCs w:val="24"/>
        </w:rPr>
        <w:t>Merciful Father,</w:t>
      </w:r>
      <w:r w:rsidR="004751AD">
        <w:rPr>
          <w:rFonts w:ascii="Arial" w:hAnsi="Arial" w:cs="Arial"/>
          <w:szCs w:val="24"/>
        </w:rPr>
        <w:t xml:space="preserve"> </w:t>
      </w:r>
      <w:r w:rsidRPr="00F864A6">
        <w:rPr>
          <w:rFonts w:ascii="Arial" w:hAnsi="Arial" w:cs="Arial"/>
          <w:b/>
          <w:bCs/>
          <w:szCs w:val="24"/>
        </w:rPr>
        <w:t>accept these prayers for the sake of your Son, our Saviour Jesus Christ.  Amen.</w:t>
      </w:r>
    </w:p>
    <w:p w14:paraId="2E0373D9" w14:textId="77777777" w:rsidR="00A93363" w:rsidRDefault="00A93363" w:rsidP="00A93363">
      <w:pPr>
        <w:pStyle w:val="NoSpacing"/>
        <w:rPr>
          <w:rFonts w:ascii="Arial" w:hAnsi="Arial" w:cs="Arial"/>
          <w:b/>
          <w:bCs/>
          <w:szCs w:val="24"/>
        </w:rPr>
      </w:pPr>
    </w:p>
    <w:p w14:paraId="7EBF669B" w14:textId="7C247B9E" w:rsidR="003928BB" w:rsidRPr="00F864A6" w:rsidRDefault="003928BB" w:rsidP="003928BB">
      <w:pPr>
        <w:pStyle w:val="NoSpacing"/>
        <w:rPr>
          <w:rFonts w:ascii="Arial" w:hAnsi="Arial" w:cs="Arial"/>
          <w:i/>
          <w:iCs/>
          <w:szCs w:val="24"/>
        </w:rPr>
      </w:pPr>
      <w:r w:rsidRPr="00F864A6">
        <w:rPr>
          <w:rFonts w:ascii="Arial" w:hAnsi="Arial" w:cs="Arial"/>
          <w:b/>
          <w:bCs/>
          <w:szCs w:val="24"/>
        </w:rPr>
        <w:t xml:space="preserve">The </w:t>
      </w:r>
      <w:proofErr w:type="gramStart"/>
      <w:r w:rsidRPr="00F864A6">
        <w:rPr>
          <w:rFonts w:ascii="Arial" w:hAnsi="Arial" w:cs="Arial"/>
          <w:b/>
          <w:bCs/>
          <w:szCs w:val="24"/>
        </w:rPr>
        <w:t>Peace</w:t>
      </w:r>
      <w:r w:rsidR="004751AD">
        <w:rPr>
          <w:rFonts w:ascii="Arial" w:hAnsi="Arial" w:cs="Arial"/>
          <w:b/>
          <w:bCs/>
          <w:szCs w:val="24"/>
        </w:rPr>
        <w:t xml:space="preserve">  </w:t>
      </w:r>
      <w:r w:rsidRPr="00F864A6">
        <w:rPr>
          <w:rFonts w:ascii="Arial" w:hAnsi="Arial" w:cs="Arial"/>
          <w:i/>
          <w:iCs/>
          <w:szCs w:val="24"/>
        </w:rPr>
        <w:t>We</w:t>
      </w:r>
      <w:proofErr w:type="gramEnd"/>
      <w:r w:rsidRPr="00F864A6">
        <w:rPr>
          <w:rFonts w:ascii="Arial" w:hAnsi="Arial" w:cs="Arial"/>
          <w:i/>
          <w:iCs/>
          <w:szCs w:val="24"/>
        </w:rPr>
        <w:t xml:space="preserve"> stand to share the Peace </w:t>
      </w:r>
    </w:p>
    <w:p w14:paraId="4224B63D" w14:textId="77777777" w:rsidR="003928BB" w:rsidRPr="00F864A6" w:rsidRDefault="003928BB" w:rsidP="003928BB">
      <w:pPr>
        <w:pStyle w:val="NoSpacing"/>
        <w:rPr>
          <w:rFonts w:ascii="Arial" w:hAnsi="Arial" w:cs="Arial"/>
          <w:b/>
          <w:bCs/>
          <w:szCs w:val="24"/>
        </w:rPr>
      </w:pPr>
    </w:p>
    <w:p w14:paraId="06233DE1" w14:textId="26BF13B0" w:rsidR="003928BB" w:rsidRDefault="003928BB" w:rsidP="003928BB">
      <w:pPr>
        <w:pStyle w:val="NoSpacing"/>
        <w:rPr>
          <w:rFonts w:ascii="Arial" w:hAnsi="Arial" w:cs="Arial"/>
          <w:szCs w:val="24"/>
        </w:rPr>
      </w:pPr>
      <w:r w:rsidRPr="00F864A6">
        <w:rPr>
          <w:rFonts w:ascii="Arial" w:hAnsi="Arial" w:cs="Arial"/>
          <w:szCs w:val="24"/>
        </w:rPr>
        <w:t>Christ is our peace.</w:t>
      </w:r>
      <w:r w:rsidR="00A93363">
        <w:rPr>
          <w:rFonts w:ascii="Arial" w:hAnsi="Arial" w:cs="Arial"/>
          <w:szCs w:val="24"/>
        </w:rPr>
        <w:t xml:space="preserve"> </w:t>
      </w:r>
      <w:r w:rsidRPr="00F864A6">
        <w:rPr>
          <w:rFonts w:ascii="Arial" w:hAnsi="Arial" w:cs="Arial"/>
          <w:szCs w:val="24"/>
        </w:rPr>
        <w:t xml:space="preserve">He has reconciled us to God in one body by the cross.  </w:t>
      </w:r>
    </w:p>
    <w:p w14:paraId="11098A1A" w14:textId="77777777" w:rsidR="003928BB" w:rsidRDefault="003928BB" w:rsidP="003928BB">
      <w:pPr>
        <w:pStyle w:val="NoSpacing"/>
        <w:rPr>
          <w:rFonts w:ascii="Arial" w:hAnsi="Arial" w:cs="Arial"/>
          <w:szCs w:val="24"/>
        </w:rPr>
      </w:pPr>
      <w:r w:rsidRPr="00F864A6">
        <w:rPr>
          <w:rFonts w:ascii="Arial" w:hAnsi="Arial" w:cs="Arial"/>
          <w:szCs w:val="24"/>
        </w:rPr>
        <w:t xml:space="preserve">We meet in his name and share his peace. </w:t>
      </w:r>
    </w:p>
    <w:p w14:paraId="3603C51D" w14:textId="77777777" w:rsidR="003928BB" w:rsidRDefault="003928BB" w:rsidP="003928BB">
      <w:pPr>
        <w:pStyle w:val="NoSpacing"/>
        <w:rPr>
          <w:rFonts w:ascii="Arial" w:hAnsi="Arial" w:cs="Arial"/>
          <w:szCs w:val="24"/>
        </w:rPr>
      </w:pPr>
    </w:p>
    <w:p w14:paraId="49ADAFD1" w14:textId="77777777" w:rsidR="003928BB" w:rsidRPr="00F864A6" w:rsidRDefault="003928BB" w:rsidP="003928BB">
      <w:pPr>
        <w:pStyle w:val="NoSpacing"/>
        <w:rPr>
          <w:rFonts w:ascii="Arial" w:hAnsi="Arial" w:cs="Arial"/>
          <w:szCs w:val="24"/>
        </w:rPr>
      </w:pPr>
      <w:r w:rsidRPr="00F864A6">
        <w:rPr>
          <w:rFonts w:ascii="Arial" w:hAnsi="Arial" w:cs="Arial"/>
          <w:szCs w:val="24"/>
        </w:rPr>
        <w:t>The peace of the Lord be always with you</w:t>
      </w:r>
    </w:p>
    <w:p w14:paraId="273ECD4D" w14:textId="77777777" w:rsidR="003928BB" w:rsidRPr="00F864A6" w:rsidRDefault="003928BB" w:rsidP="003928BB">
      <w:pPr>
        <w:pStyle w:val="NoSpacing"/>
        <w:rPr>
          <w:rFonts w:ascii="Arial" w:hAnsi="Arial" w:cs="Arial"/>
          <w:b/>
          <w:bCs/>
          <w:szCs w:val="24"/>
        </w:rPr>
      </w:pPr>
      <w:r w:rsidRPr="00F864A6">
        <w:rPr>
          <w:rFonts w:ascii="Arial" w:hAnsi="Arial" w:cs="Arial"/>
          <w:b/>
          <w:bCs/>
          <w:szCs w:val="24"/>
        </w:rPr>
        <w:t xml:space="preserve">and </w:t>
      </w:r>
      <w:proofErr w:type="gramStart"/>
      <w:r w:rsidRPr="00F864A6">
        <w:rPr>
          <w:rFonts w:ascii="Arial" w:hAnsi="Arial" w:cs="Arial"/>
          <w:b/>
          <w:bCs/>
          <w:szCs w:val="24"/>
        </w:rPr>
        <w:t>also</w:t>
      </w:r>
      <w:proofErr w:type="gramEnd"/>
      <w:r w:rsidRPr="00F864A6">
        <w:rPr>
          <w:rFonts w:ascii="Arial" w:hAnsi="Arial" w:cs="Arial"/>
          <w:b/>
          <w:bCs/>
          <w:szCs w:val="24"/>
        </w:rPr>
        <w:t xml:space="preserve"> with you.</w:t>
      </w:r>
    </w:p>
    <w:p w14:paraId="2F56DDC9" w14:textId="77777777" w:rsidR="003928BB" w:rsidRPr="00F864A6" w:rsidRDefault="003928BB" w:rsidP="003928BB">
      <w:pPr>
        <w:pStyle w:val="NoSpacing"/>
        <w:rPr>
          <w:rFonts w:ascii="Arial" w:hAnsi="Arial" w:cs="Arial"/>
          <w:b/>
          <w:bCs/>
          <w:szCs w:val="24"/>
        </w:rPr>
      </w:pPr>
    </w:p>
    <w:p w14:paraId="3287478E" w14:textId="77777777" w:rsidR="003928BB" w:rsidRPr="00F864A6" w:rsidRDefault="003928BB" w:rsidP="003928BB">
      <w:pPr>
        <w:pStyle w:val="NoSpacing"/>
        <w:rPr>
          <w:rFonts w:ascii="Arial" w:hAnsi="Arial" w:cs="Arial"/>
          <w:b/>
          <w:szCs w:val="24"/>
        </w:rPr>
      </w:pPr>
      <w:r w:rsidRPr="00F864A6">
        <w:rPr>
          <w:rFonts w:ascii="Arial" w:hAnsi="Arial" w:cs="Arial"/>
          <w:b/>
          <w:szCs w:val="24"/>
        </w:rPr>
        <w:t>May the peace of our Lord Jesus Christ, and the love of God, and the fellowship of the Holy Spirit, be with us all evermore.  Amen.</w:t>
      </w:r>
    </w:p>
    <w:p w14:paraId="0AD0DCC5" w14:textId="77777777" w:rsidR="003928BB" w:rsidRDefault="003928BB" w:rsidP="003928BB">
      <w:pPr>
        <w:pStyle w:val="NoSpacing"/>
        <w:rPr>
          <w:rFonts w:ascii="Arial" w:hAnsi="Arial" w:cs="Arial"/>
          <w:i/>
          <w:iCs/>
          <w:color w:val="C00000"/>
          <w:szCs w:val="24"/>
        </w:rPr>
      </w:pPr>
    </w:p>
    <w:p w14:paraId="09B21E4D" w14:textId="77777777" w:rsidR="003928BB" w:rsidRDefault="003928BB" w:rsidP="003928BB">
      <w:pPr>
        <w:pStyle w:val="NoSpacing"/>
        <w:rPr>
          <w:rFonts w:ascii="Arial" w:hAnsi="Arial" w:cs="Arial"/>
          <w:b/>
          <w:bCs/>
          <w:szCs w:val="24"/>
        </w:rPr>
      </w:pPr>
      <w:r>
        <w:rPr>
          <w:rFonts w:ascii="Arial" w:hAnsi="Arial" w:cs="Arial"/>
          <w:b/>
          <w:bCs/>
          <w:szCs w:val="24"/>
        </w:rPr>
        <w:t>A&amp;M 489</w:t>
      </w:r>
    </w:p>
    <w:p w14:paraId="1141344F" w14:textId="77777777" w:rsidR="003928BB" w:rsidRDefault="003928BB" w:rsidP="003928BB">
      <w:pPr>
        <w:pStyle w:val="NoSpacing"/>
        <w:rPr>
          <w:rFonts w:ascii="Arial" w:hAnsi="Arial" w:cs="Arial"/>
          <w:b/>
          <w:bCs/>
          <w:szCs w:val="24"/>
        </w:rPr>
      </w:pPr>
    </w:p>
    <w:p w14:paraId="0D80875B" w14:textId="77777777" w:rsidR="003928BB" w:rsidRDefault="003928BB" w:rsidP="003928BB">
      <w:pPr>
        <w:pStyle w:val="NoSpacing"/>
        <w:rPr>
          <w:rFonts w:ascii="Arial" w:hAnsi="Arial" w:cs="Arial"/>
          <w:b/>
          <w:bCs/>
        </w:rPr>
      </w:pPr>
      <w:r w:rsidRPr="00396436">
        <w:rPr>
          <w:rFonts w:ascii="Arial" w:hAnsi="Arial" w:cs="Arial"/>
          <w:b/>
          <w:bCs/>
        </w:rPr>
        <w:t xml:space="preserve">From Heaven, </w:t>
      </w:r>
      <w:proofErr w:type="gramStart"/>
      <w:r w:rsidRPr="00396436">
        <w:rPr>
          <w:rFonts w:ascii="Arial" w:hAnsi="Arial" w:cs="Arial"/>
          <w:b/>
          <w:bCs/>
        </w:rPr>
        <w:t>You</w:t>
      </w:r>
      <w:proofErr w:type="gramEnd"/>
      <w:r w:rsidRPr="00396436">
        <w:rPr>
          <w:rFonts w:ascii="Arial" w:hAnsi="Arial" w:cs="Arial"/>
          <w:b/>
          <w:bCs/>
        </w:rPr>
        <w:t xml:space="preserve"> came helpless babe</w:t>
      </w:r>
      <w:r w:rsidRPr="00396436">
        <w:rPr>
          <w:rFonts w:ascii="Arial" w:hAnsi="Arial" w:cs="Arial"/>
          <w:b/>
          <w:bCs/>
        </w:rPr>
        <w:br/>
        <w:t>Entered our world, your glory veiled</w:t>
      </w:r>
      <w:r w:rsidRPr="00396436">
        <w:rPr>
          <w:rFonts w:ascii="Arial" w:hAnsi="Arial" w:cs="Arial"/>
          <w:b/>
          <w:bCs/>
        </w:rPr>
        <w:br/>
        <w:t>Not to be served but to serve</w:t>
      </w:r>
      <w:r w:rsidRPr="00396436">
        <w:rPr>
          <w:rFonts w:ascii="Arial" w:hAnsi="Arial" w:cs="Arial"/>
          <w:b/>
          <w:bCs/>
        </w:rPr>
        <w:br/>
        <w:t>And give Your life that we might live</w:t>
      </w:r>
      <w:r>
        <w:rPr>
          <w:rFonts w:ascii="Arial" w:hAnsi="Arial" w:cs="Arial"/>
          <w:b/>
          <w:bCs/>
        </w:rPr>
        <w:t>.</w:t>
      </w:r>
    </w:p>
    <w:p w14:paraId="16D55A92" w14:textId="77777777" w:rsidR="003928BB" w:rsidRPr="00396436" w:rsidRDefault="003928BB" w:rsidP="003928BB">
      <w:pPr>
        <w:pStyle w:val="NoSpacing"/>
        <w:rPr>
          <w:rFonts w:ascii="Arial" w:hAnsi="Arial" w:cs="Arial"/>
          <w:b/>
          <w:bCs/>
        </w:rPr>
      </w:pPr>
    </w:p>
    <w:p w14:paraId="12004279" w14:textId="77777777" w:rsidR="003928BB" w:rsidRDefault="003928BB" w:rsidP="003928BB">
      <w:pPr>
        <w:pStyle w:val="NoSpacing"/>
        <w:rPr>
          <w:rFonts w:ascii="Arial" w:hAnsi="Arial" w:cs="Arial"/>
          <w:b/>
          <w:bCs/>
          <w:i/>
          <w:iCs/>
        </w:rPr>
      </w:pPr>
      <w:r w:rsidRPr="00753078">
        <w:rPr>
          <w:rFonts w:ascii="Arial" w:hAnsi="Arial" w:cs="Arial"/>
          <w:b/>
          <w:bCs/>
          <w:i/>
          <w:iCs/>
        </w:rPr>
        <w:t>This is our God, The Servant King</w:t>
      </w:r>
      <w:r w:rsidRPr="00753078">
        <w:rPr>
          <w:rFonts w:ascii="Arial" w:hAnsi="Arial" w:cs="Arial"/>
          <w:b/>
          <w:bCs/>
          <w:i/>
          <w:iCs/>
        </w:rPr>
        <w:br/>
        <w:t>He calls us now to follow Him</w:t>
      </w:r>
      <w:r w:rsidRPr="00753078">
        <w:rPr>
          <w:rFonts w:ascii="Arial" w:hAnsi="Arial" w:cs="Arial"/>
          <w:b/>
          <w:bCs/>
          <w:i/>
          <w:iCs/>
        </w:rPr>
        <w:br/>
        <w:t>To bring our lives as a daily offering</w:t>
      </w:r>
      <w:r w:rsidRPr="00753078">
        <w:rPr>
          <w:rFonts w:ascii="Arial" w:hAnsi="Arial" w:cs="Arial"/>
          <w:b/>
          <w:bCs/>
          <w:i/>
          <w:iCs/>
        </w:rPr>
        <w:br/>
        <w:t>Of worship to The Servant King</w:t>
      </w:r>
    </w:p>
    <w:p w14:paraId="2F02CE9C" w14:textId="77777777" w:rsidR="003928BB" w:rsidRPr="00753078" w:rsidRDefault="003928BB" w:rsidP="003928BB">
      <w:pPr>
        <w:pStyle w:val="NoSpacing"/>
        <w:rPr>
          <w:rFonts w:ascii="Arial" w:hAnsi="Arial" w:cs="Arial"/>
          <w:b/>
          <w:bCs/>
          <w:i/>
          <w:iCs/>
        </w:rPr>
      </w:pPr>
    </w:p>
    <w:p w14:paraId="03F8D13C" w14:textId="4F33DC3B" w:rsidR="003928BB" w:rsidRPr="002D399D" w:rsidRDefault="003928BB" w:rsidP="00A93363">
      <w:pPr>
        <w:pStyle w:val="NoSpacing"/>
        <w:rPr>
          <w:rFonts w:ascii="Arial" w:hAnsi="Arial" w:cs="Arial"/>
          <w:b/>
          <w:bCs/>
          <w:i/>
          <w:iCs/>
        </w:rPr>
      </w:pPr>
      <w:r w:rsidRPr="00396436">
        <w:rPr>
          <w:rFonts w:ascii="Arial" w:hAnsi="Arial" w:cs="Arial"/>
          <w:b/>
          <w:bCs/>
        </w:rPr>
        <w:t>There in the garden of tears</w:t>
      </w:r>
      <w:r w:rsidRPr="00396436">
        <w:rPr>
          <w:rFonts w:ascii="Arial" w:hAnsi="Arial" w:cs="Arial"/>
          <w:b/>
          <w:bCs/>
        </w:rPr>
        <w:br/>
        <w:t>My heavy load he chose to bear</w:t>
      </w:r>
      <w:r w:rsidRPr="00396436">
        <w:rPr>
          <w:rFonts w:ascii="Arial" w:hAnsi="Arial" w:cs="Arial"/>
          <w:b/>
          <w:bCs/>
        </w:rPr>
        <w:br/>
        <w:t>His heart with sorrow was torn</w:t>
      </w:r>
      <w:r w:rsidRPr="00396436">
        <w:rPr>
          <w:rFonts w:ascii="Arial" w:hAnsi="Arial" w:cs="Arial"/>
          <w:b/>
          <w:bCs/>
        </w:rPr>
        <w:br/>
        <w:t>"Yet not My will but Yours", He said</w:t>
      </w:r>
      <w:r w:rsidR="00A93363">
        <w:rPr>
          <w:rFonts w:ascii="Arial" w:hAnsi="Arial" w:cs="Arial"/>
          <w:b/>
          <w:bCs/>
        </w:rPr>
        <w:t xml:space="preserve">   </w:t>
      </w:r>
      <w:r w:rsidR="00C23C77">
        <w:rPr>
          <w:rFonts w:ascii="Arial" w:hAnsi="Arial" w:cs="Arial"/>
          <w:b/>
          <w:bCs/>
        </w:rPr>
        <w:tab/>
      </w:r>
      <w:r w:rsidR="00C23C77">
        <w:rPr>
          <w:rFonts w:ascii="Arial" w:hAnsi="Arial" w:cs="Arial"/>
          <w:b/>
          <w:bCs/>
        </w:rPr>
        <w:tab/>
      </w:r>
      <w:r w:rsidR="002D399D" w:rsidRPr="002D399D">
        <w:rPr>
          <w:rFonts w:ascii="Arial" w:hAnsi="Arial" w:cs="Arial"/>
          <w:b/>
          <w:bCs/>
          <w:i/>
          <w:iCs/>
        </w:rPr>
        <w:t>R</w:t>
      </w:r>
      <w:r w:rsidRPr="002D399D">
        <w:rPr>
          <w:rFonts w:ascii="Arial" w:hAnsi="Arial" w:cs="Arial"/>
          <w:b/>
          <w:bCs/>
          <w:i/>
          <w:iCs/>
        </w:rPr>
        <w:t>efrain</w:t>
      </w:r>
    </w:p>
    <w:p w14:paraId="2EC5F184" w14:textId="77777777" w:rsidR="002D399D" w:rsidRDefault="002D399D" w:rsidP="003928BB">
      <w:pPr>
        <w:pStyle w:val="NoSpacing"/>
        <w:rPr>
          <w:rFonts w:ascii="Arial" w:hAnsi="Arial" w:cs="Arial"/>
          <w:b/>
          <w:bCs/>
        </w:rPr>
      </w:pPr>
    </w:p>
    <w:p w14:paraId="45E1296E" w14:textId="77777777" w:rsidR="00C23C77" w:rsidRDefault="00C23C77" w:rsidP="003928BB">
      <w:pPr>
        <w:pStyle w:val="NoSpacing"/>
        <w:rPr>
          <w:rFonts w:ascii="Arial" w:hAnsi="Arial" w:cs="Arial"/>
          <w:b/>
          <w:bCs/>
        </w:rPr>
      </w:pPr>
    </w:p>
    <w:p w14:paraId="01B302CD" w14:textId="77777777" w:rsidR="00C23C77" w:rsidRDefault="00C23C77" w:rsidP="003928BB">
      <w:pPr>
        <w:pStyle w:val="NoSpacing"/>
        <w:rPr>
          <w:rFonts w:ascii="Arial" w:hAnsi="Arial" w:cs="Arial"/>
          <w:b/>
          <w:bCs/>
        </w:rPr>
      </w:pPr>
    </w:p>
    <w:p w14:paraId="7A6A3862" w14:textId="0D51A034" w:rsidR="003928BB" w:rsidRPr="002D399D" w:rsidRDefault="003928BB" w:rsidP="002D399D">
      <w:pPr>
        <w:pStyle w:val="NoSpacing"/>
        <w:rPr>
          <w:rFonts w:ascii="Arial" w:hAnsi="Arial" w:cs="Arial"/>
          <w:b/>
          <w:bCs/>
          <w:i/>
          <w:iCs/>
        </w:rPr>
      </w:pPr>
      <w:r w:rsidRPr="00396436">
        <w:rPr>
          <w:rFonts w:ascii="Arial" w:hAnsi="Arial" w:cs="Arial"/>
          <w:b/>
          <w:bCs/>
        </w:rPr>
        <w:lastRenderedPageBreak/>
        <w:t xml:space="preserve">Come see His </w:t>
      </w:r>
      <w:proofErr w:type="gramStart"/>
      <w:r w:rsidRPr="00396436">
        <w:rPr>
          <w:rFonts w:ascii="Arial" w:hAnsi="Arial" w:cs="Arial"/>
          <w:b/>
          <w:bCs/>
        </w:rPr>
        <w:t>hands</w:t>
      </w:r>
      <w:proofErr w:type="gramEnd"/>
      <w:r w:rsidRPr="00396436">
        <w:rPr>
          <w:rFonts w:ascii="Arial" w:hAnsi="Arial" w:cs="Arial"/>
          <w:b/>
          <w:bCs/>
        </w:rPr>
        <w:t xml:space="preserve"> and His feet</w:t>
      </w:r>
      <w:r w:rsidRPr="00396436">
        <w:rPr>
          <w:rFonts w:ascii="Arial" w:hAnsi="Arial" w:cs="Arial"/>
          <w:b/>
          <w:bCs/>
        </w:rPr>
        <w:br/>
        <w:t>The scars that speak of sacrifice</w:t>
      </w:r>
      <w:r w:rsidRPr="00396436">
        <w:rPr>
          <w:rFonts w:ascii="Arial" w:hAnsi="Arial" w:cs="Arial"/>
          <w:b/>
          <w:bCs/>
        </w:rPr>
        <w:br/>
        <w:t>Hands that flung stars into space</w:t>
      </w:r>
      <w:r w:rsidRPr="00396436">
        <w:rPr>
          <w:rFonts w:ascii="Arial" w:hAnsi="Arial" w:cs="Arial"/>
          <w:b/>
          <w:bCs/>
        </w:rPr>
        <w:br/>
        <w:t>To cruel nails surrendered</w:t>
      </w:r>
      <w:r>
        <w:rPr>
          <w:rFonts w:ascii="Arial" w:hAnsi="Arial" w:cs="Arial"/>
          <w:b/>
          <w:bCs/>
        </w:rPr>
        <w:t>.</w:t>
      </w:r>
      <w:r w:rsidR="002D399D">
        <w:rPr>
          <w:rFonts w:ascii="Arial" w:hAnsi="Arial" w:cs="Arial"/>
          <w:b/>
          <w:bCs/>
        </w:rPr>
        <w:t xml:space="preserve"> </w:t>
      </w:r>
      <w:r w:rsidR="00C330CD">
        <w:rPr>
          <w:rFonts w:ascii="Arial" w:hAnsi="Arial" w:cs="Arial"/>
          <w:b/>
          <w:bCs/>
        </w:rPr>
        <w:t xml:space="preserve"> </w:t>
      </w:r>
      <w:r w:rsidR="00C330CD">
        <w:rPr>
          <w:rFonts w:ascii="Arial" w:hAnsi="Arial" w:cs="Arial"/>
          <w:b/>
          <w:bCs/>
        </w:rPr>
        <w:tab/>
      </w:r>
      <w:r w:rsidR="002D399D">
        <w:rPr>
          <w:rFonts w:ascii="Arial" w:hAnsi="Arial" w:cs="Arial"/>
          <w:b/>
          <w:bCs/>
        </w:rPr>
        <w:tab/>
      </w:r>
      <w:r w:rsidR="002D399D" w:rsidRPr="002D399D">
        <w:rPr>
          <w:rFonts w:ascii="Arial" w:hAnsi="Arial" w:cs="Arial"/>
          <w:b/>
          <w:bCs/>
          <w:i/>
          <w:iCs/>
        </w:rPr>
        <w:t>Re</w:t>
      </w:r>
      <w:r w:rsidRPr="002D399D">
        <w:rPr>
          <w:rFonts w:ascii="Arial" w:hAnsi="Arial" w:cs="Arial"/>
          <w:b/>
          <w:bCs/>
          <w:i/>
          <w:iCs/>
        </w:rPr>
        <w:t>frain</w:t>
      </w:r>
    </w:p>
    <w:p w14:paraId="1C3EC6FC" w14:textId="77777777" w:rsidR="00C330CD" w:rsidRDefault="00C330CD" w:rsidP="003928BB">
      <w:pPr>
        <w:pStyle w:val="NoSpacing"/>
        <w:rPr>
          <w:rFonts w:ascii="Arial" w:hAnsi="Arial" w:cs="Arial"/>
          <w:b/>
          <w:bCs/>
        </w:rPr>
      </w:pPr>
    </w:p>
    <w:p w14:paraId="5802045B" w14:textId="1E757CBB" w:rsidR="003928BB" w:rsidRDefault="003928BB" w:rsidP="003928BB">
      <w:pPr>
        <w:pStyle w:val="NoSpacing"/>
        <w:rPr>
          <w:rFonts w:ascii="Arial" w:hAnsi="Arial" w:cs="Arial"/>
          <w:b/>
          <w:bCs/>
        </w:rPr>
      </w:pPr>
      <w:r w:rsidRPr="00396436">
        <w:rPr>
          <w:rFonts w:ascii="Arial" w:hAnsi="Arial" w:cs="Arial"/>
          <w:b/>
          <w:bCs/>
        </w:rPr>
        <w:t>So let us learn how to serve</w:t>
      </w:r>
      <w:r w:rsidRPr="00396436">
        <w:rPr>
          <w:rFonts w:ascii="Arial" w:hAnsi="Arial" w:cs="Arial"/>
          <w:b/>
          <w:bCs/>
        </w:rPr>
        <w:br/>
        <w:t>And in our lives enthrone Him</w:t>
      </w:r>
      <w:r w:rsidRPr="00396436">
        <w:rPr>
          <w:rFonts w:ascii="Arial" w:hAnsi="Arial" w:cs="Arial"/>
          <w:b/>
          <w:bCs/>
        </w:rPr>
        <w:br/>
        <w:t>Each other's needs to prefer</w:t>
      </w:r>
      <w:r w:rsidRPr="00396436">
        <w:rPr>
          <w:rFonts w:ascii="Arial" w:hAnsi="Arial" w:cs="Arial"/>
          <w:b/>
          <w:bCs/>
        </w:rPr>
        <w:br/>
        <w:t>For it is Christ we're serving</w:t>
      </w:r>
    </w:p>
    <w:p w14:paraId="606E0188" w14:textId="77777777" w:rsidR="003928BB" w:rsidRPr="00396436" w:rsidRDefault="003928BB" w:rsidP="003928BB">
      <w:pPr>
        <w:pStyle w:val="NoSpacing"/>
        <w:rPr>
          <w:rFonts w:ascii="Arial" w:hAnsi="Arial" w:cs="Arial"/>
          <w:b/>
          <w:bCs/>
        </w:rPr>
      </w:pPr>
    </w:p>
    <w:p w14:paraId="4E462D2E" w14:textId="77777777" w:rsidR="003928BB" w:rsidRDefault="003928BB" w:rsidP="003928BB">
      <w:pPr>
        <w:pStyle w:val="NoSpacing"/>
        <w:rPr>
          <w:rFonts w:ascii="Arial" w:hAnsi="Arial" w:cs="Arial"/>
          <w:b/>
          <w:bCs/>
          <w:szCs w:val="24"/>
        </w:rPr>
      </w:pPr>
      <w:r w:rsidRPr="00F864A6">
        <w:rPr>
          <w:rFonts w:ascii="Arial" w:hAnsi="Arial" w:cs="Arial"/>
          <w:b/>
          <w:bCs/>
          <w:szCs w:val="24"/>
        </w:rPr>
        <w:t>The Eucharistic Prayer</w:t>
      </w:r>
    </w:p>
    <w:p w14:paraId="75402842" w14:textId="77777777" w:rsidR="003928BB" w:rsidRPr="00F864A6" w:rsidRDefault="003928BB" w:rsidP="003928BB">
      <w:pPr>
        <w:pStyle w:val="NoSpacing"/>
        <w:rPr>
          <w:rFonts w:ascii="Arial" w:hAnsi="Arial" w:cs="Arial"/>
          <w:b/>
          <w:bCs/>
          <w:szCs w:val="24"/>
        </w:rPr>
      </w:pPr>
    </w:p>
    <w:p w14:paraId="3955510E" w14:textId="77777777" w:rsidR="003928BB" w:rsidRPr="00F864A6" w:rsidRDefault="003928BB" w:rsidP="003928BB">
      <w:pPr>
        <w:pStyle w:val="NoSpacing"/>
        <w:rPr>
          <w:rFonts w:ascii="Arial" w:hAnsi="Arial" w:cs="Arial"/>
          <w:szCs w:val="24"/>
        </w:rPr>
      </w:pPr>
      <w:r w:rsidRPr="00F864A6">
        <w:rPr>
          <w:rFonts w:ascii="Arial" w:hAnsi="Arial" w:cs="Arial"/>
          <w:szCs w:val="24"/>
        </w:rPr>
        <w:t>The Lord be with you.</w:t>
      </w:r>
    </w:p>
    <w:p w14:paraId="19136147" w14:textId="77777777" w:rsidR="003928BB" w:rsidRDefault="003928BB" w:rsidP="003928BB">
      <w:pPr>
        <w:pStyle w:val="NoSpacing"/>
        <w:rPr>
          <w:rFonts w:ascii="Arial" w:hAnsi="Arial" w:cs="Arial"/>
          <w:b/>
          <w:bCs/>
          <w:szCs w:val="24"/>
        </w:rPr>
      </w:pPr>
      <w:r w:rsidRPr="00F864A6">
        <w:rPr>
          <w:rFonts w:ascii="Arial" w:hAnsi="Arial" w:cs="Arial"/>
          <w:b/>
          <w:bCs/>
          <w:szCs w:val="24"/>
        </w:rPr>
        <w:t xml:space="preserve">and </w:t>
      </w:r>
      <w:proofErr w:type="gramStart"/>
      <w:r w:rsidRPr="00F864A6">
        <w:rPr>
          <w:rFonts w:ascii="Arial" w:hAnsi="Arial" w:cs="Arial"/>
          <w:b/>
          <w:bCs/>
          <w:szCs w:val="24"/>
        </w:rPr>
        <w:t>also</w:t>
      </w:r>
      <w:proofErr w:type="gramEnd"/>
      <w:r w:rsidRPr="00F864A6">
        <w:rPr>
          <w:rFonts w:ascii="Arial" w:hAnsi="Arial" w:cs="Arial"/>
          <w:b/>
          <w:bCs/>
          <w:szCs w:val="24"/>
        </w:rPr>
        <w:t xml:space="preserve"> with you.</w:t>
      </w:r>
    </w:p>
    <w:p w14:paraId="17879672" w14:textId="77777777" w:rsidR="003928BB" w:rsidRPr="00F864A6" w:rsidRDefault="003928BB" w:rsidP="003928BB">
      <w:pPr>
        <w:pStyle w:val="NoSpacing"/>
        <w:rPr>
          <w:rFonts w:ascii="Arial" w:hAnsi="Arial" w:cs="Arial"/>
          <w:b/>
          <w:bCs/>
          <w:szCs w:val="24"/>
        </w:rPr>
      </w:pPr>
    </w:p>
    <w:p w14:paraId="47A348FD" w14:textId="77777777" w:rsidR="003928BB" w:rsidRPr="00F864A6" w:rsidRDefault="003928BB" w:rsidP="003928BB">
      <w:pPr>
        <w:pStyle w:val="NoSpacing"/>
        <w:rPr>
          <w:rFonts w:ascii="Arial" w:hAnsi="Arial" w:cs="Arial"/>
          <w:szCs w:val="24"/>
        </w:rPr>
      </w:pPr>
      <w:proofErr w:type="gramStart"/>
      <w:r w:rsidRPr="00F864A6">
        <w:rPr>
          <w:rFonts w:ascii="Arial" w:hAnsi="Arial" w:cs="Arial"/>
          <w:szCs w:val="24"/>
        </w:rPr>
        <w:t>Lift up</w:t>
      </w:r>
      <w:proofErr w:type="gramEnd"/>
      <w:r w:rsidRPr="00F864A6">
        <w:rPr>
          <w:rFonts w:ascii="Arial" w:hAnsi="Arial" w:cs="Arial"/>
          <w:szCs w:val="24"/>
        </w:rPr>
        <w:t xml:space="preserve"> your hearts. </w:t>
      </w:r>
    </w:p>
    <w:p w14:paraId="5E33E6E1" w14:textId="77777777" w:rsidR="003928BB" w:rsidRPr="00F864A6" w:rsidRDefault="003928BB" w:rsidP="003928BB">
      <w:pPr>
        <w:pStyle w:val="NoSpacing"/>
        <w:rPr>
          <w:rFonts w:ascii="Arial" w:hAnsi="Arial" w:cs="Arial"/>
          <w:b/>
          <w:bCs/>
          <w:szCs w:val="24"/>
        </w:rPr>
      </w:pPr>
      <w:r w:rsidRPr="00F864A6">
        <w:rPr>
          <w:rFonts w:ascii="Arial" w:hAnsi="Arial" w:cs="Arial"/>
          <w:b/>
          <w:bCs/>
          <w:szCs w:val="24"/>
        </w:rPr>
        <w:t>We lift them to the Lord.</w:t>
      </w:r>
    </w:p>
    <w:p w14:paraId="082D1ED5" w14:textId="77777777" w:rsidR="003928BB" w:rsidRPr="00F864A6" w:rsidRDefault="003928BB" w:rsidP="003928BB">
      <w:pPr>
        <w:pStyle w:val="NoSpacing"/>
        <w:rPr>
          <w:rFonts w:ascii="Arial" w:hAnsi="Arial" w:cs="Arial"/>
          <w:szCs w:val="24"/>
        </w:rPr>
      </w:pPr>
    </w:p>
    <w:p w14:paraId="460483BB" w14:textId="77777777" w:rsidR="003928BB" w:rsidRPr="00F864A6" w:rsidRDefault="003928BB" w:rsidP="003928BB">
      <w:pPr>
        <w:pStyle w:val="NoSpacing"/>
        <w:rPr>
          <w:rFonts w:ascii="Arial" w:hAnsi="Arial" w:cs="Arial"/>
          <w:szCs w:val="24"/>
        </w:rPr>
      </w:pPr>
      <w:r w:rsidRPr="00F864A6">
        <w:rPr>
          <w:rFonts w:ascii="Arial" w:hAnsi="Arial" w:cs="Arial"/>
          <w:szCs w:val="24"/>
        </w:rPr>
        <w:t>Let us give thanks to the Lord our God.</w:t>
      </w:r>
    </w:p>
    <w:p w14:paraId="363E792C" w14:textId="77777777" w:rsidR="003928BB" w:rsidRDefault="003928BB" w:rsidP="003928BB">
      <w:pPr>
        <w:pStyle w:val="NoSpacing"/>
        <w:rPr>
          <w:rFonts w:ascii="Arial" w:hAnsi="Arial" w:cs="Arial"/>
          <w:b/>
          <w:bCs/>
          <w:szCs w:val="24"/>
        </w:rPr>
      </w:pPr>
      <w:r w:rsidRPr="00F864A6">
        <w:rPr>
          <w:rFonts w:ascii="Arial" w:hAnsi="Arial" w:cs="Arial"/>
          <w:b/>
          <w:bCs/>
          <w:szCs w:val="24"/>
        </w:rPr>
        <w:t>It is right to give thanks and praise.</w:t>
      </w:r>
    </w:p>
    <w:p w14:paraId="15BB5777" w14:textId="77777777" w:rsidR="003928BB" w:rsidRPr="00F864A6" w:rsidRDefault="003928BB" w:rsidP="003928BB">
      <w:pPr>
        <w:pStyle w:val="NoSpacing"/>
        <w:rPr>
          <w:rFonts w:ascii="Arial" w:hAnsi="Arial" w:cs="Arial"/>
          <w:b/>
          <w:bCs/>
          <w:szCs w:val="24"/>
        </w:rPr>
      </w:pPr>
    </w:p>
    <w:p w14:paraId="4F1738D6" w14:textId="77777777" w:rsidR="003928BB" w:rsidRPr="00F864A6" w:rsidRDefault="003928BB" w:rsidP="003928BB">
      <w:pPr>
        <w:pStyle w:val="NoSpacing"/>
        <w:rPr>
          <w:rFonts w:ascii="Arial" w:hAnsi="Arial" w:cs="Arial"/>
          <w:szCs w:val="24"/>
        </w:rPr>
      </w:pPr>
      <w:r w:rsidRPr="00F864A6">
        <w:rPr>
          <w:rFonts w:ascii="Arial" w:hAnsi="Arial" w:cs="Arial"/>
          <w:szCs w:val="24"/>
        </w:rPr>
        <w:t xml:space="preserve">It is right to praise you, Father, Lord of all creation; in your love you made us for yourself.  When we turned away you did not reject </w:t>
      </w:r>
      <w:proofErr w:type="gramStart"/>
      <w:r w:rsidRPr="00F864A6">
        <w:rPr>
          <w:rFonts w:ascii="Arial" w:hAnsi="Arial" w:cs="Arial"/>
          <w:szCs w:val="24"/>
        </w:rPr>
        <w:t>us, but</w:t>
      </w:r>
      <w:proofErr w:type="gramEnd"/>
      <w:r w:rsidRPr="00F864A6">
        <w:rPr>
          <w:rFonts w:ascii="Arial" w:hAnsi="Arial" w:cs="Arial"/>
          <w:szCs w:val="24"/>
        </w:rPr>
        <w:t xml:space="preserve"> came to meet us in your </w:t>
      </w:r>
      <w:proofErr w:type="gramStart"/>
      <w:r w:rsidRPr="00F864A6">
        <w:rPr>
          <w:rFonts w:ascii="Arial" w:hAnsi="Arial" w:cs="Arial"/>
          <w:szCs w:val="24"/>
        </w:rPr>
        <w:t>Son</w:t>
      </w:r>
      <w:proofErr w:type="gramEnd"/>
      <w:r w:rsidRPr="00F864A6">
        <w:rPr>
          <w:rFonts w:ascii="Arial" w:hAnsi="Arial" w:cs="Arial"/>
          <w:szCs w:val="24"/>
        </w:rPr>
        <w:t>.</w:t>
      </w:r>
    </w:p>
    <w:p w14:paraId="48EC43F5" w14:textId="77777777" w:rsidR="003928BB" w:rsidRDefault="003928BB" w:rsidP="003928BB">
      <w:pPr>
        <w:pStyle w:val="NoSpacing"/>
        <w:rPr>
          <w:rFonts w:ascii="Arial" w:hAnsi="Arial" w:cs="Arial"/>
          <w:b/>
          <w:bCs/>
          <w:szCs w:val="24"/>
        </w:rPr>
      </w:pPr>
      <w:r w:rsidRPr="00F864A6">
        <w:rPr>
          <w:rFonts w:ascii="Arial" w:hAnsi="Arial" w:cs="Arial"/>
          <w:b/>
          <w:bCs/>
          <w:szCs w:val="24"/>
        </w:rPr>
        <w:t>You embraced us as your children and welcomed us to sit and eat with you.</w:t>
      </w:r>
    </w:p>
    <w:p w14:paraId="2AF7DC28" w14:textId="77777777" w:rsidR="003928BB" w:rsidRPr="00F864A6" w:rsidRDefault="003928BB" w:rsidP="003928BB">
      <w:pPr>
        <w:pStyle w:val="NoSpacing"/>
        <w:rPr>
          <w:rFonts w:ascii="Arial" w:hAnsi="Arial" w:cs="Arial"/>
          <w:b/>
          <w:bCs/>
          <w:szCs w:val="24"/>
        </w:rPr>
      </w:pPr>
    </w:p>
    <w:p w14:paraId="01C5AF52" w14:textId="77777777" w:rsidR="003928BB" w:rsidRPr="00F864A6" w:rsidRDefault="003928BB" w:rsidP="003928BB">
      <w:pPr>
        <w:pStyle w:val="NoSpacing"/>
        <w:rPr>
          <w:rFonts w:ascii="Arial" w:hAnsi="Arial" w:cs="Arial"/>
          <w:szCs w:val="24"/>
        </w:rPr>
      </w:pPr>
      <w:r w:rsidRPr="00F864A6">
        <w:rPr>
          <w:rFonts w:ascii="Arial" w:hAnsi="Arial" w:cs="Arial"/>
          <w:szCs w:val="24"/>
        </w:rPr>
        <w:t>In Christ you shared our life that we might live in him and he in us.</w:t>
      </w:r>
    </w:p>
    <w:p w14:paraId="17E38687" w14:textId="77777777" w:rsidR="003928BB" w:rsidRDefault="003928BB" w:rsidP="003928BB">
      <w:pPr>
        <w:pStyle w:val="NoSpacing"/>
        <w:rPr>
          <w:rFonts w:ascii="Arial" w:hAnsi="Arial" w:cs="Arial"/>
          <w:b/>
          <w:bCs/>
          <w:szCs w:val="24"/>
        </w:rPr>
      </w:pPr>
      <w:r w:rsidRPr="00F864A6">
        <w:rPr>
          <w:rFonts w:ascii="Arial" w:hAnsi="Arial" w:cs="Arial"/>
          <w:b/>
          <w:bCs/>
          <w:szCs w:val="24"/>
        </w:rPr>
        <w:t>He opened his arms of love upon the cross and made for all the perfect sacrifice for sin.</w:t>
      </w:r>
    </w:p>
    <w:p w14:paraId="0EACA331" w14:textId="77777777" w:rsidR="003928BB" w:rsidRPr="00F864A6" w:rsidRDefault="003928BB" w:rsidP="003928BB">
      <w:pPr>
        <w:pStyle w:val="NoSpacing"/>
        <w:rPr>
          <w:rFonts w:ascii="Arial" w:hAnsi="Arial" w:cs="Arial"/>
          <w:b/>
          <w:bCs/>
          <w:szCs w:val="24"/>
        </w:rPr>
      </w:pPr>
    </w:p>
    <w:p w14:paraId="0FFD577C" w14:textId="77777777" w:rsidR="003928BB" w:rsidRPr="00F864A6" w:rsidRDefault="003928BB" w:rsidP="003928BB">
      <w:pPr>
        <w:pStyle w:val="NoSpacing"/>
        <w:rPr>
          <w:rFonts w:ascii="Arial" w:hAnsi="Arial" w:cs="Arial"/>
          <w:szCs w:val="24"/>
        </w:rPr>
      </w:pPr>
      <w:r w:rsidRPr="00F864A6">
        <w:rPr>
          <w:rFonts w:ascii="Arial" w:hAnsi="Arial" w:cs="Arial"/>
          <w:szCs w:val="24"/>
        </w:rPr>
        <w:t xml:space="preserve">On the night he was betrayed, at supper with his friends he took </w:t>
      </w:r>
      <w:proofErr w:type="gramStart"/>
      <w:r w:rsidRPr="00F864A6">
        <w:rPr>
          <w:rFonts w:ascii="Arial" w:hAnsi="Arial" w:cs="Arial"/>
          <w:szCs w:val="24"/>
        </w:rPr>
        <w:t>bread,*</w:t>
      </w:r>
      <w:proofErr w:type="gramEnd"/>
      <w:r w:rsidRPr="00F864A6">
        <w:rPr>
          <w:rFonts w:ascii="Arial" w:hAnsi="Arial" w:cs="Arial"/>
          <w:szCs w:val="24"/>
        </w:rPr>
        <w:t xml:space="preserve"> and gave you </w:t>
      </w:r>
      <w:proofErr w:type="gramStart"/>
      <w:r w:rsidRPr="00F864A6">
        <w:rPr>
          <w:rFonts w:ascii="Arial" w:hAnsi="Arial" w:cs="Arial"/>
          <w:szCs w:val="24"/>
        </w:rPr>
        <w:t>thanks;  he</w:t>
      </w:r>
      <w:proofErr w:type="gramEnd"/>
      <w:r w:rsidRPr="00F864A6">
        <w:rPr>
          <w:rFonts w:ascii="Arial" w:hAnsi="Arial" w:cs="Arial"/>
          <w:szCs w:val="24"/>
        </w:rPr>
        <w:t xml:space="preserve"> broke it and gave it to them, saying: Take, eat; this is my body which is given for </w:t>
      </w:r>
      <w:proofErr w:type="gramStart"/>
      <w:r w:rsidRPr="00F864A6">
        <w:rPr>
          <w:rFonts w:ascii="Arial" w:hAnsi="Arial" w:cs="Arial"/>
          <w:szCs w:val="24"/>
        </w:rPr>
        <w:t>you;  do</w:t>
      </w:r>
      <w:proofErr w:type="gramEnd"/>
      <w:r w:rsidRPr="00F864A6">
        <w:rPr>
          <w:rFonts w:ascii="Arial" w:hAnsi="Arial" w:cs="Arial"/>
          <w:szCs w:val="24"/>
        </w:rPr>
        <w:t xml:space="preserve"> this in remembrance of me.</w:t>
      </w:r>
    </w:p>
    <w:p w14:paraId="0511EADF" w14:textId="77777777" w:rsidR="003928BB" w:rsidRPr="00F864A6" w:rsidRDefault="003928BB" w:rsidP="003928BB">
      <w:pPr>
        <w:pStyle w:val="NoSpacing"/>
        <w:rPr>
          <w:rFonts w:ascii="Arial" w:hAnsi="Arial" w:cs="Arial"/>
          <w:b/>
          <w:bCs/>
          <w:szCs w:val="24"/>
        </w:rPr>
      </w:pPr>
      <w:r w:rsidRPr="00F864A6">
        <w:rPr>
          <w:rFonts w:ascii="Arial" w:hAnsi="Arial" w:cs="Arial"/>
          <w:b/>
          <w:bCs/>
          <w:szCs w:val="24"/>
        </w:rPr>
        <w:t>Father, we do this in remembrance of him: his body is the bread of life.</w:t>
      </w:r>
    </w:p>
    <w:p w14:paraId="1B6C10AE" w14:textId="77777777" w:rsidR="003928BB" w:rsidRPr="00F864A6" w:rsidRDefault="003928BB" w:rsidP="003928BB">
      <w:pPr>
        <w:pStyle w:val="NoSpacing"/>
        <w:rPr>
          <w:rFonts w:ascii="Arial" w:hAnsi="Arial" w:cs="Arial"/>
          <w:b/>
          <w:bCs/>
          <w:szCs w:val="24"/>
        </w:rPr>
      </w:pPr>
    </w:p>
    <w:p w14:paraId="1BC8A85F" w14:textId="77777777" w:rsidR="003928BB" w:rsidRPr="00F864A6" w:rsidRDefault="003928BB" w:rsidP="003928BB">
      <w:pPr>
        <w:pStyle w:val="NoSpacing"/>
        <w:rPr>
          <w:rFonts w:ascii="Arial" w:hAnsi="Arial" w:cs="Arial"/>
          <w:szCs w:val="24"/>
        </w:rPr>
      </w:pPr>
      <w:r w:rsidRPr="00F864A6">
        <w:rPr>
          <w:rFonts w:ascii="Arial" w:hAnsi="Arial" w:cs="Arial"/>
          <w:szCs w:val="24"/>
        </w:rPr>
        <w:t xml:space="preserve">At the end of supper, taking the cup of </w:t>
      </w:r>
      <w:proofErr w:type="gramStart"/>
      <w:r w:rsidRPr="00F864A6">
        <w:rPr>
          <w:rFonts w:ascii="Arial" w:hAnsi="Arial" w:cs="Arial"/>
          <w:szCs w:val="24"/>
        </w:rPr>
        <w:t>wine,*</w:t>
      </w:r>
      <w:proofErr w:type="gramEnd"/>
      <w:r w:rsidRPr="00F864A6">
        <w:rPr>
          <w:rFonts w:ascii="Arial" w:hAnsi="Arial" w:cs="Arial"/>
          <w:szCs w:val="24"/>
        </w:rPr>
        <w:t xml:space="preserve"> he gave you thanks, and said:  Drink this, all of you; this is my blood of the new covenant, which is shed for you for the forgiveness of sins; do this in remembrance of me.</w:t>
      </w:r>
    </w:p>
    <w:p w14:paraId="7BF01116" w14:textId="77777777" w:rsidR="003928BB" w:rsidRDefault="003928BB" w:rsidP="003928BB">
      <w:pPr>
        <w:pStyle w:val="NoSpacing"/>
        <w:rPr>
          <w:rFonts w:ascii="Arial" w:hAnsi="Arial" w:cs="Arial"/>
          <w:b/>
          <w:bCs/>
          <w:szCs w:val="24"/>
        </w:rPr>
      </w:pPr>
      <w:r w:rsidRPr="00F864A6">
        <w:rPr>
          <w:rFonts w:ascii="Arial" w:hAnsi="Arial" w:cs="Arial"/>
          <w:b/>
          <w:bCs/>
          <w:szCs w:val="24"/>
        </w:rPr>
        <w:t>Father, we do this in remembrance of him: his blood is shed for all.</w:t>
      </w:r>
    </w:p>
    <w:p w14:paraId="43CC6B42" w14:textId="77777777" w:rsidR="003928BB" w:rsidRPr="00F864A6" w:rsidRDefault="003928BB" w:rsidP="003928BB">
      <w:pPr>
        <w:pStyle w:val="NoSpacing"/>
        <w:rPr>
          <w:rFonts w:ascii="Arial" w:hAnsi="Arial" w:cs="Arial"/>
          <w:b/>
          <w:bCs/>
          <w:szCs w:val="24"/>
        </w:rPr>
      </w:pPr>
    </w:p>
    <w:p w14:paraId="143B9CF8" w14:textId="77777777" w:rsidR="003928BB" w:rsidRPr="00F864A6" w:rsidRDefault="003928BB" w:rsidP="003928BB">
      <w:pPr>
        <w:pStyle w:val="NoSpacing"/>
        <w:rPr>
          <w:rFonts w:ascii="Arial" w:hAnsi="Arial" w:cs="Arial"/>
          <w:szCs w:val="24"/>
        </w:rPr>
      </w:pPr>
      <w:r w:rsidRPr="00F864A6">
        <w:rPr>
          <w:rFonts w:ascii="Arial" w:hAnsi="Arial" w:cs="Arial"/>
          <w:szCs w:val="24"/>
        </w:rPr>
        <w:t>As we proclaim his death and celebrate his rising in glory, send your Holy Spirit * that this bread and this wine may be to us the body and blood of your dear Son.</w:t>
      </w:r>
    </w:p>
    <w:p w14:paraId="4E018F57" w14:textId="77777777" w:rsidR="003928BB" w:rsidRDefault="003928BB" w:rsidP="003928BB">
      <w:pPr>
        <w:pStyle w:val="NoSpacing"/>
        <w:rPr>
          <w:rFonts w:ascii="Arial" w:hAnsi="Arial" w:cs="Arial"/>
          <w:b/>
          <w:bCs/>
          <w:szCs w:val="24"/>
        </w:rPr>
      </w:pPr>
    </w:p>
    <w:p w14:paraId="2CE4CDC1" w14:textId="77777777" w:rsidR="003928BB" w:rsidRDefault="003928BB" w:rsidP="003928BB">
      <w:pPr>
        <w:pStyle w:val="NoSpacing"/>
        <w:rPr>
          <w:rFonts w:ascii="Arial" w:hAnsi="Arial" w:cs="Arial"/>
          <w:b/>
          <w:bCs/>
          <w:szCs w:val="24"/>
        </w:rPr>
      </w:pPr>
      <w:r w:rsidRPr="00F864A6">
        <w:rPr>
          <w:rFonts w:ascii="Arial" w:hAnsi="Arial" w:cs="Arial"/>
          <w:b/>
          <w:bCs/>
          <w:szCs w:val="24"/>
        </w:rPr>
        <w:t>As we eat and drink these holy gifts make us one in Christ, our risen Lord.</w:t>
      </w:r>
    </w:p>
    <w:p w14:paraId="60B63416" w14:textId="77777777" w:rsidR="003928BB" w:rsidRPr="00F864A6" w:rsidRDefault="003928BB" w:rsidP="003928BB">
      <w:pPr>
        <w:pStyle w:val="NoSpacing"/>
        <w:rPr>
          <w:rFonts w:ascii="Arial" w:hAnsi="Arial" w:cs="Arial"/>
          <w:szCs w:val="24"/>
        </w:rPr>
      </w:pPr>
      <w:r w:rsidRPr="00F864A6">
        <w:rPr>
          <w:rFonts w:ascii="Arial" w:hAnsi="Arial" w:cs="Arial"/>
          <w:szCs w:val="24"/>
        </w:rPr>
        <w:t xml:space="preserve">With your whole Church throughout the </w:t>
      </w:r>
      <w:proofErr w:type="gramStart"/>
      <w:r w:rsidRPr="00F864A6">
        <w:rPr>
          <w:rFonts w:ascii="Arial" w:hAnsi="Arial" w:cs="Arial"/>
          <w:szCs w:val="24"/>
        </w:rPr>
        <w:t>world</w:t>
      </w:r>
      <w:proofErr w:type="gramEnd"/>
      <w:r w:rsidRPr="00F864A6">
        <w:rPr>
          <w:rFonts w:ascii="Arial" w:hAnsi="Arial" w:cs="Arial"/>
          <w:szCs w:val="24"/>
        </w:rPr>
        <w:t xml:space="preserve"> we offer you this sacrifice of praise and lift our voice to join the eternal song of heaven:</w:t>
      </w:r>
    </w:p>
    <w:p w14:paraId="48F91B11" w14:textId="77777777" w:rsidR="003928BB" w:rsidRPr="00F864A6" w:rsidRDefault="003928BB" w:rsidP="003928BB">
      <w:pPr>
        <w:pStyle w:val="NoSpacing"/>
        <w:rPr>
          <w:rFonts w:ascii="Arial" w:hAnsi="Arial" w:cs="Arial"/>
          <w:szCs w:val="24"/>
        </w:rPr>
      </w:pPr>
    </w:p>
    <w:p w14:paraId="1790244F" w14:textId="77777777" w:rsidR="003928BB" w:rsidRDefault="003928BB" w:rsidP="003928BB">
      <w:pPr>
        <w:pStyle w:val="NoSpacing"/>
        <w:rPr>
          <w:rFonts w:ascii="Arial" w:hAnsi="Arial" w:cs="Arial"/>
          <w:b/>
          <w:bCs/>
          <w:szCs w:val="24"/>
        </w:rPr>
      </w:pPr>
      <w:r w:rsidRPr="00F864A6">
        <w:rPr>
          <w:rFonts w:ascii="Arial" w:hAnsi="Arial" w:cs="Arial"/>
          <w:b/>
          <w:bCs/>
          <w:szCs w:val="24"/>
        </w:rPr>
        <w:t xml:space="preserve">Holy, holy, holy Lord, God of power and might, Heaven and earth are full of your glory. </w:t>
      </w:r>
      <w:r w:rsidRPr="00F864A6">
        <w:rPr>
          <w:rFonts w:ascii="Arial" w:hAnsi="Arial" w:cs="Arial"/>
          <w:b/>
          <w:bCs/>
          <w:szCs w:val="24"/>
        </w:rPr>
        <w:br/>
        <w:t>Hosanna in the highest.</w:t>
      </w:r>
    </w:p>
    <w:p w14:paraId="0FCDA8F8" w14:textId="77777777" w:rsidR="003928BB" w:rsidRDefault="003928BB" w:rsidP="003928BB">
      <w:pPr>
        <w:pStyle w:val="NoSpacing"/>
        <w:rPr>
          <w:rFonts w:ascii="Arial" w:hAnsi="Arial" w:cs="Arial"/>
          <w:b/>
          <w:bCs/>
          <w:szCs w:val="24"/>
        </w:rPr>
      </w:pPr>
    </w:p>
    <w:p w14:paraId="7709D666" w14:textId="77777777" w:rsidR="00C23C77" w:rsidRDefault="00C23C77" w:rsidP="003928BB">
      <w:pPr>
        <w:pStyle w:val="NoSpacing"/>
        <w:rPr>
          <w:rFonts w:ascii="Arial" w:hAnsi="Arial" w:cs="Arial"/>
          <w:b/>
          <w:bCs/>
          <w:szCs w:val="24"/>
        </w:rPr>
      </w:pPr>
    </w:p>
    <w:p w14:paraId="5FD7E365" w14:textId="77777777" w:rsidR="003928BB" w:rsidRPr="00F864A6" w:rsidRDefault="003928BB" w:rsidP="003928BB">
      <w:pPr>
        <w:pStyle w:val="NoSpacing"/>
        <w:rPr>
          <w:rFonts w:ascii="Arial" w:hAnsi="Arial" w:cs="Arial"/>
          <w:b/>
          <w:bCs/>
          <w:szCs w:val="24"/>
        </w:rPr>
      </w:pPr>
    </w:p>
    <w:p w14:paraId="783B8775" w14:textId="77777777" w:rsidR="003928BB" w:rsidRDefault="003928BB" w:rsidP="003928BB">
      <w:pPr>
        <w:pStyle w:val="NoSpacing"/>
        <w:rPr>
          <w:rFonts w:ascii="Arial" w:hAnsi="Arial" w:cs="Arial"/>
          <w:b/>
          <w:bCs/>
          <w:szCs w:val="24"/>
        </w:rPr>
      </w:pPr>
      <w:r w:rsidRPr="00F864A6">
        <w:rPr>
          <w:rFonts w:ascii="Arial" w:hAnsi="Arial" w:cs="Arial"/>
          <w:b/>
          <w:bCs/>
          <w:szCs w:val="24"/>
        </w:rPr>
        <w:lastRenderedPageBreak/>
        <w:t>The Lord's Prayer</w:t>
      </w:r>
    </w:p>
    <w:p w14:paraId="1EC897AE" w14:textId="77777777" w:rsidR="003928BB" w:rsidRDefault="003928BB" w:rsidP="003928BB">
      <w:pPr>
        <w:pStyle w:val="NoSpacing"/>
        <w:rPr>
          <w:rFonts w:ascii="Arial" w:hAnsi="Arial" w:cs="Arial"/>
          <w:b/>
          <w:bCs/>
          <w:szCs w:val="24"/>
        </w:rPr>
      </w:pPr>
    </w:p>
    <w:p w14:paraId="106FB193" w14:textId="77777777" w:rsidR="003928BB" w:rsidRPr="00F864A6" w:rsidRDefault="003928BB" w:rsidP="003928BB">
      <w:pPr>
        <w:pStyle w:val="NoSpacing"/>
        <w:rPr>
          <w:rFonts w:ascii="Arial" w:hAnsi="Arial" w:cs="Arial"/>
          <w:szCs w:val="24"/>
        </w:rPr>
      </w:pPr>
      <w:r w:rsidRPr="00512CD6">
        <w:rPr>
          <w:rFonts w:ascii="Arial" w:hAnsi="Arial" w:cs="Arial"/>
          <w:szCs w:val="24"/>
        </w:rPr>
        <w:t>L</w:t>
      </w:r>
      <w:r w:rsidRPr="00F864A6">
        <w:rPr>
          <w:rFonts w:ascii="Arial" w:hAnsi="Arial" w:cs="Arial"/>
          <w:szCs w:val="24"/>
        </w:rPr>
        <w:t>et us pray with confidence as our Saviour has taught us</w:t>
      </w:r>
      <w:r>
        <w:rPr>
          <w:rFonts w:ascii="Arial" w:hAnsi="Arial" w:cs="Arial"/>
          <w:szCs w:val="24"/>
        </w:rPr>
        <w:t>.</w:t>
      </w:r>
    </w:p>
    <w:p w14:paraId="27FC1332" w14:textId="77777777" w:rsidR="003928BB" w:rsidRPr="00F864A6" w:rsidRDefault="003928BB" w:rsidP="003928BB">
      <w:pPr>
        <w:pStyle w:val="NoSpacing"/>
        <w:rPr>
          <w:rFonts w:ascii="Arial" w:hAnsi="Arial" w:cs="Arial"/>
          <w:b/>
          <w:bCs/>
          <w:szCs w:val="24"/>
        </w:rPr>
      </w:pPr>
      <w:r w:rsidRPr="00F864A6">
        <w:rPr>
          <w:rFonts w:ascii="Arial" w:hAnsi="Arial" w:cs="Arial"/>
          <w:b/>
          <w:bCs/>
          <w:szCs w:val="24"/>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w:t>
      </w:r>
      <w:proofErr w:type="gramStart"/>
      <w:r w:rsidRPr="00F864A6">
        <w:rPr>
          <w:rFonts w:ascii="Arial" w:hAnsi="Arial" w:cs="Arial"/>
          <w:b/>
          <w:bCs/>
          <w:szCs w:val="24"/>
        </w:rPr>
        <w:t>for ever and ever</w:t>
      </w:r>
      <w:proofErr w:type="gramEnd"/>
      <w:r w:rsidRPr="00F864A6">
        <w:rPr>
          <w:rFonts w:ascii="Arial" w:hAnsi="Arial" w:cs="Arial"/>
          <w:b/>
          <w:bCs/>
          <w:szCs w:val="24"/>
        </w:rPr>
        <w:t>.  Amen.</w:t>
      </w:r>
    </w:p>
    <w:p w14:paraId="0C7920E3" w14:textId="77777777" w:rsidR="003928BB" w:rsidRPr="00F864A6" w:rsidRDefault="003928BB" w:rsidP="003928BB">
      <w:pPr>
        <w:pStyle w:val="NoSpacing"/>
        <w:rPr>
          <w:rFonts w:ascii="Arial" w:hAnsi="Arial" w:cs="Arial"/>
          <w:b/>
          <w:bCs/>
          <w:szCs w:val="24"/>
        </w:rPr>
      </w:pPr>
    </w:p>
    <w:p w14:paraId="1DEF4F07" w14:textId="77777777" w:rsidR="003928BB" w:rsidRPr="00F864A6" w:rsidRDefault="003928BB" w:rsidP="003928BB">
      <w:pPr>
        <w:pStyle w:val="NoSpacing"/>
        <w:rPr>
          <w:rFonts w:ascii="Arial" w:hAnsi="Arial" w:cs="Arial"/>
          <w:b/>
          <w:bCs/>
          <w:szCs w:val="24"/>
        </w:rPr>
      </w:pPr>
      <w:r w:rsidRPr="00F864A6">
        <w:rPr>
          <w:rFonts w:ascii="Arial" w:hAnsi="Arial" w:cs="Arial"/>
          <w:b/>
          <w:bCs/>
          <w:szCs w:val="24"/>
        </w:rPr>
        <w:t>Breaking of the Bread</w:t>
      </w:r>
    </w:p>
    <w:p w14:paraId="00B7799E" w14:textId="77777777" w:rsidR="003928BB" w:rsidRPr="00F864A6" w:rsidRDefault="003928BB" w:rsidP="003928BB">
      <w:pPr>
        <w:pStyle w:val="NoSpacing"/>
        <w:rPr>
          <w:rFonts w:ascii="Arial" w:hAnsi="Arial" w:cs="Arial"/>
          <w:b/>
          <w:bCs/>
          <w:szCs w:val="24"/>
        </w:rPr>
      </w:pPr>
    </w:p>
    <w:p w14:paraId="19C14D1C" w14:textId="77777777" w:rsidR="003928BB" w:rsidRDefault="003928BB" w:rsidP="003928BB">
      <w:pPr>
        <w:pStyle w:val="NoSpacing"/>
        <w:rPr>
          <w:rFonts w:ascii="Arial" w:hAnsi="Arial" w:cs="Arial"/>
          <w:szCs w:val="24"/>
        </w:rPr>
      </w:pPr>
      <w:r w:rsidRPr="00F864A6">
        <w:rPr>
          <w:rFonts w:ascii="Arial" w:hAnsi="Arial" w:cs="Arial"/>
          <w:szCs w:val="24"/>
        </w:rPr>
        <w:t>We break this bread to share in the body of Christ.</w:t>
      </w:r>
    </w:p>
    <w:p w14:paraId="27B7F32E" w14:textId="77777777" w:rsidR="003928BB" w:rsidRPr="00F864A6" w:rsidRDefault="003928BB" w:rsidP="003928BB">
      <w:pPr>
        <w:pStyle w:val="NoSpacing"/>
        <w:rPr>
          <w:rFonts w:ascii="Arial" w:hAnsi="Arial" w:cs="Arial"/>
          <w:szCs w:val="24"/>
        </w:rPr>
      </w:pPr>
    </w:p>
    <w:p w14:paraId="56F9000B" w14:textId="77777777" w:rsidR="003928BB" w:rsidRPr="00F864A6" w:rsidRDefault="003928BB" w:rsidP="003928BB">
      <w:pPr>
        <w:pStyle w:val="NoSpacing"/>
        <w:rPr>
          <w:rFonts w:ascii="Arial" w:hAnsi="Arial" w:cs="Arial"/>
          <w:b/>
          <w:bCs/>
          <w:szCs w:val="24"/>
        </w:rPr>
      </w:pPr>
      <w:r w:rsidRPr="00F864A6">
        <w:rPr>
          <w:rFonts w:ascii="Arial" w:hAnsi="Arial" w:cs="Arial"/>
          <w:b/>
          <w:bCs/>
          <w:szCs w:val="24"/>
        </w:rPr>
        <w:t>Though we are many, we are one body, because we all share in one bread.</w:t>
      </w:r>
    </w:p>
    <w:p w14:paraId="29837D67" w14:textId="77777777" w:rsidR="003928BB" w:rsidRPr="00F864A6" w:rsidRDefault="003928BB" w:rsidP="003928BB">
      <w:pPr>
        <w:pStyle w:val="NoSpacing"/>
        <w:rPr>
          <w:rFonts w:ascii="Arial" w:hAnsi="Arial" w:cs="Arial"/>
          <w:i/>
          <w:iCs/>
          <w:color w:val="C00000"/>
          <w:szCs w:val="24"/>
        </w:rPr>
      </w:pPr>
    </w:p>
    <w:p w14:paraId="346E9AA8" w14:textId="77777777" w:rsidR="003928BB" w:rsidRDefault="003928BB" w:rsidP="003928BB">
      <w:pPr>
        <w:pStyle w:val="NoSpacing"/>
        <w:rPr>
          <w:rFonts w:ascii="Arial" w:hAnsi="Arial" w:cs="Arial"/>
          <w:b/>
          <w:bCs/>
          <w:szCs w:val="24"/>
        </w:rPr>
      </w:pPr>
      <w:r w:rsidRPr="00F864A6">
        <w:rPr>
          <w:rFonts w:ascii="Arial" w:hAnsi="Arial" w:cs="Arial"/>
          <w:b/>
          <w:bCs/>
          <w:szCs w:val="24"/>
        </w:rPr>
        <w:t>Lamb of God, you take away the sin of the world, have mercy on us.</w:t>
      </w:r>
    </w:p>
    <w:p w14:paraId="122FE864" w14:textId="77777777" w:rsidR="003928BB" w:rsidRPr="00F864A6" w:rsidRDefault="003928BB" w:rsidP="003928BB">
      <w:pPr>
        <w:pStyle w:val="NoSpacing"/>
        <w:rPr>
          <w:rFonts w:ascii="Arial" w:hAnsi="Arial" w:cs="Arial"/>
          <w:b/>
          <w:bCs/>
          <w:szCs w:val="24"/>
        </w:rPr>
      </w:pPr>
    </w:p>
    <w:p w14:paraId="52F2F122" w14:textId="77777777" w:rsidR="003928BB" w:rsidRDefault="003928BB" w:rsidP="003928BB">
      <w:pPr>
        <w:pStyle w:val="NoSpacing"/>
        <w:rPr>
          <w:rFonts w:ascii="Arial" w:hAnsi="Arial" w:cs="Arial"/>
          <w:b/>
          <w:bCs/>
          <w:szCs w:val="24"/>
        </w:rPr>
      </w:pPr>
      <w:r w:rsidRPr="00F864A6">
        <w:rPr>
          <w:rFonts w:ascii="Arial" w:hAnsi="Arial" w:cs="Arial"/>
          <w:b/>
          <w:bCs/>
          <w:szCs w:val="24"/>
        </w:rPr>
        <w:t>Lamb of God, you take away the sin of the world, have mercy on us.</w:t>
      </w:r>
    </w:p>
    <w:p w14:paraId="4D199704" w14:textId="77777777" w:rsidR="003928BB" w:rsidRPr="00F864A6" w:rsidRDefault="003928BB" w:rsidP="003928BB">
      <w:pPr>
        <w:pStyle w:val="NoSpacing"/>
        <w:rPr>
          <w:rFonts w:ascii="Arial" w:hAnsi="Arial" w:cs="Arial"/>
          <w:b/>
          <w:bCs/>
          <w:szCs w:val="24"/>
        </w:rPr>
      </w:pPr>
    </w:p>
    <w:p w14:paraId="69C36358" w14:textId="77777777" w:rsidR="003928BB" w:rsidRPr="00F864A6" w:rsidRDefault="003928BB" w:rsidP="003928BB">
      <w:pPr>
        <w:pStyle w:val="NoSpacing"/>
        <w:rPr>
          <w:rFonts w:ascii="Arial" w:hAnsi="Arial" w:cs="Arial"/>
          <w:b/>
          <w:bCs/>
          <w:szCs w:val="24"/>
        </w:rPr>
      </w:pPr>
      <w:r w:rsidRPr="00F864A6">
        <w:rPr>
          <w:rFonts w:ascii="Arial" w:hAnsi="Arial" w:cs="Arial"/>
          <w:b/>
          <w:bCs/>
          <w:szCs w:val="24"/>
        </w:rPr>
        <w:t>Lamb of God, you take away the sin of the world, grant us peace.</w:t>
      </w:r>
    </w:p>
    <w:p w14:paraId="07C72095" w14:textId="77777777" w:rsidR="003928BB" w:rsidRPr="00F864A6" w:rsidRDefault="003928BB" w:rsidP="003928BB">
      <w:pPr>
        <w:pStyle w:val="NoSpacing"/>
        <w:rPr>
          <w:rFonts w:ascii="Arial" w:hAnsi="Arial" w:cs="Arial"/>
          <w:b/>
          <w:bCs/>
          <w:szCs w:val="24"/>
        </w:rPr>
      </w:pPr>
    </w:p>
    <w:p w14:paraId="7D39A009" w14:textId="77777777" w:rsidR="003928BB" w:rsidRPr="00F864A6" w:rsidRDefault="003928BB" w:rsidP="003928BB">
      <w:pPr>
        <w:pStyle w:val="NoSpacing"/>
        <w:rPr>
          <w:rFonts w:ascii="Arial" w:hAnsi="Arial" w:cs="Arial"/>
          <w:b/>
          <w:bCs/>
          <w:szCs w:val="24"/>
        </w:rPr>
      </w:pPr>
      <w:r w:rsidRPr="00F864A6">
        <w:rPr>
          <w:rFonts w:ascii="Arial" w:hAnsi="Arial" w:cs="Arial"/>
          <w:b/>
          <w:bCs/>
          <w:szCs w:val="24"/>
        </w:rPr>
        <w:t>Prayer before the distribution</w:t>
      </w:r>
    </w:p>
    <w:p w14:paraId="26BD640B" w14:textId="77777777" w:rsidR="003928BB" w:rsidRPr="00F864A6" w:rsidRDefault="003928BB" w:rsidP="003928BB">
      <w:pPr>
        <w:pStyle w:val="NoSpacing"/>
        <w:rPr>
          <w:rFonts w:ascii="Arial" w:hAnsi="Arial" w:cs="Arial"/>
          <w:b/>
          <w:bCs/>
          <w:szCs w:val="24"/>
        </w:rPr>
      </w:pPr>
    </w:p>
    <w:p w14:paraId="4AB3CDB1" w14:textId="77777777" w:rsidR="003928BB" w:rsidRDefault="003928BB" w:rsidP="003928BB">
      <w:pPr>
        <w:pStyle w:val="NoSpacing"/>
        <w:rPr>
          <w:rFonts w:ascii="Arial" w:hAnsi="Arial" w:cs="Arial"/>
          <w:b/>
          <w:bCs/>
          <w:szCs w:val="24"/>
        </w:rPr>
      </w:pPr>
      <w:r w:rsidRPr="00F864A6">
        <w:rPr>
          <w:rFonts w:ascii="Arial" w:hAnsi="Arial" w:cs="Arial"/>
          <w:b/>
          <w:bCs/>
          <w:szCs w:val="24"/>
        </w:rPr>
        <w:t xml:space="preserve">We do not presume to come to this your table, merciful Lord, trusting in our own righteousness, but in your manifold and great mercies.  We are not worthy so much as to gather up the crumbs under your table.  But you are the same Lord whose nature is always to have mercy. </w:t>
      </w:r>
    </w:p>
    <w:p w14:paraId="6EE6D504" w14:textId="77777777" w:rsidR="003928BB" w:rsidRDefault="003928BB" w:rsidP="003928BB">
      <w:pPr>
        <w:pStyle w:val="NoSpacing"/>
        <w:rPr>
          <w:rFonts w:ascii="Arial" w:hAnsi="Arial" w:cs="Arial"/>
          <w:b/>
          <w:bCs/>
          <w:szCs w:val="24"/>
        </w:rPr>
      </w:pPr>
    </w:p>
    <w:p w14:paraId="2886F2DD" w14:textId="77777777" w:rsidR="003928BB" w:rsidRPr="00F864A6" w:rsidRDefault="003928BB" w:rsidP="003928BB">
      <w:pPr>
        <w:pStyle w:val="NoSpacing"/>
        <w:rPr>
          <w:rFonts w:ascii="Arial" w:hAnsi="Arial" w:cs="Arial"/>
          <w:b/>
          <w:bCs/>
          <w:szCs w:val="24"/>
        </w:rPr>
      </w:pPr>
      <w:r w:rsidRPr="00F864A6">
        <w:rPr>
          <w:rFonts w:ascii="Arial" w:hAnsi="Arial" w:cs="Arial"/>
          <w:b/>
          <w:bCs/>
          <w:szCs w:val="24"/>
        </w:rPr>
        <w:t xml:space="preserve">Grant </w:t>
      </w:r>
      <w:proofErr w:type="gramStart"/>
      <w:r w:rsidRPr="00F864A6">
        <w:rPr>
          <w:rFonts w:ascii="Arial" w:hAnsi="Arial" w:cs="Arial"/>
          <w:b/>
          <w:bCs/>
          <w:szCs w:val="24"/>
        </w:rPr>
        <w:t>us</w:t>
      </w:r>
      <w:proofErr w:type="gramEnd"/>
      <w:r w:rsidRPr="00F864A6">
        <w:rPr>
          <w:rFonts w:ascii="Arial" w:hAnsi="Arial" w:cs="Arial"/>
          <w:b/>
          <w:bCs/>
          <w:szCs w:val="24"/>
        </w:rPr>
        <w:t xml:space="preserve"> therefore, gracious Lord, so to eat the flesh of your dear Son Jesus Christ and to drink his blood, that our sinful bodies may be made clean by his body and our souls washed through his most precious blood, and that we may evermore dwell in him, and he in us.  Amen.</w:t>
      </w:r>
    </w:p>
    <w:p w14:paraId="5C1FDE3A" w14:textId="77777777" w:rsidR="003928BB" w:rsidRPr="00F864A6" w:rsidRDefault="003928BB" w:rsidP="003928BB">
      <w:pPr>
        <w:pStyle w:val="NoSpacing"/>
        <w:rPr>
          <w:rFonts w:ascii="Arial" w:hAnsi="Arial" w:cs="Arial"/>
          <w:b/>
          <w:bCs/>
          <w:szCs w:val="24"/>
        </w:rPr>
      </w:pPr>
    </w:p>
    <w:p w14:paraId="4D9D3E05" w14:textId="77777777" w:rsidR="003928BB" w:rsidRPr="00F864A6" w:rsidRDefault="003928BB" w:rsidP="003928BB">
      <w:pPr>
        <w:pStyle w:val="NoSpacing"/>
        <w:rPr>
          <w:rFonts w:ascii="Arial" w:hAnsi="Arial" w:cs="Arial"/>
          <w:szCs w:val="24"/>
        </w:rPr>
      </w:pPr>
      <w:r w:rsidRPr="00F864A6">
        <w:rPr>
          <w:rFonts w:ascii="Arial" w:hAnsi="Arial" w:cs="Arial"/>
          <w:szCs w:val="24"/>
        </w:rPr>
        <w:t>Draw near with faith.  Receive the body of our Lord Jesus Christ which he gave for you, and his blood which he shed for you. Eat and drink in remembrance that he died for you, and feed on him in your hearts by faith with thanksgiving.</w:t>
      </w:r>
    </w:p>
    <w:p w14:paraId="246135B0" w14:textId="77777777" w:rsidR="003928BB" w:rsidRPr="00F864A6" w:rsidRDefault="003928BB" w:rsidP="003928BB">
      <w:pPr>
        <w:pStyle w:val="NoSpacing"/>
        <w:rPr>
          <w:rFonts w:ascii="Arial" w:hAnsi="Arial" w:cs="Arial"/>
          <w:szCs w:val="24"/>
        </w:rPr>
      </w:pPr>
    </w:p>
    <w:p w14:paraId="0D131558" w14:textId="4B45E6A2" w:rsidR="003928BB" w:rsidRPr="00127B0D" w:rsidRDefault="003928BB" w:rsidP="003928BB">
      <w:pPr>
        <w:pStyle w:val="NoSpacing"/>
        <w:rPr>
          <w:rFonts w:ascii="Arial" w:hAnsi="Arial" w:cs="Arial"/>
        </w:rPr>
      </w:pPr>
      <w:r w:rsidRPr="00F864A6">
        <w:rPr>
          <w:rFonts w:ascii="Arial" w:hAnsi="Arial" w:cs="Arial"/>
          <w:b/>
          <w:bCs/>
          <w:szCs w:val="24"/>
        </w:rPr>
        <w:t>Prayers after Communion</w:t>
      </w:r>
      <w:r w:rsidR="00C330CD">
        <w:rPr>
          <w:rFonts w:ascii="Arial" w:hAnsi="Arial" w:cs="Arial"/>
          <w:b/>
          <w:bCs/>
          <w:szCs w:val="24"/>
        </w:rPr>
        <w:t xml:space="preserve">:   </w:t>
      </w:r>
      <w:r w:rsidRPr="00127B0D">
        <w:rPr>
          <w:rFonts w:ascii="Arial" w:hAnsi="Arial" w:cs="Arial"/>
        </w:rPr>
        <w:t xml:space="preserve">Lord Jesus Christ, you humbled yourself in taking the form of a servant, and in obedience died on the cross for our salvation: </w:t>
      </w:r>
      <w:r w:rsidR="00C23C77">
        <w:rPr>
          <w:rFonts w:ascii="Arial" w:hAnsi="Arial" w:cs="Arial"/>
        </w:rPr>
        <w:t xml:space="preserve"> </w:t>
      </w:r>
      <w:r w:rsidRPr="00127B0D">
        <w:rPr>
          <w:rFonts w:ascii="Arial" w:hAnsi="Arial" w:cs="Arial"/>
        </w:rPr>
        <w:t>give us the mind to follow you and to proclaim you as Lord and King</w:t>
      </w:r>
      <w:r w:rsidRPr="00127B0D">
        <w:t xml:space="preserve">, </w:t>
      </w:r>
      <w:r w:rsidRPr="00127B0D">
        <w:rPr>
          <w:rFonts w:ascii="Arial" w:hAnsi="Arial" w:cs="Arial"/>
        </w:rPr>
        <w:t>to the glory of God the Father.</w:t>
      </w:r>
    </w:p>
    <w:p w14:paraId="30267A08" w14:textId="77777777" w:rsidR="003928BB" w:rsidRDefault="003928BB" w:rsidP="003928BB">
      <w:pPr>
        <w:pStyle w:val="NoSpacing"/>
        <w:ind w:left="1440"/>
        <w:jc w:val="right"/>
        <w:rPr>
          <w:rFonts w:ascii="Arial" w:hAnsi="Arial" w:cs="Arial"/>
          <w:b/>
          <w:bCs/>
          <w:szCs w:val="24"/>
        </w:rPr>
      </w:pPr>
    </w:p>
    <w:p w14:paraId="4F244D10" w14:textId="77777777" w:rsidR="003928BB" w:rsidRPr="00F864A6" w:rsidRDefault="003928BB" w:rsidP="003928BB">
      <w:pPr>
        <w:pStyle w:val="NoSpacing"/>
        <w:rPr>
          <w:rFonts w:ascii="Arial" w:hAnsi="Arial" w:cs="Arial"/>
          <w:b/>
          <w:bCs/>
          <w:szCs w:val="24"/>
        </w:rPr>
      </w:pPr>
      <w:r w:rsidRPr="00F864A6">
        <w:rPr>
          <w:rFonts w:ascii="Arial" w:hAnsi="Arial" w:cs="Arial"/>
          <w:b/>
          <w:bCs/>
          <w:szCs w:val="24"/>
        </w:rPr>
        <w:t>Father of all,</w:t>
      </w:r>
      <w:r w:rsidRPr="00F864A6">
        <w:rPr>
          <w:rFonts w:ascii="Arial" w:hAnsi="Arial" w:cs="Arial"/>
          <w:b/>
          <w:bCs/>
          <w:i/>
          <w:iCs/>
          <w:szCs w:val="24"/>
        </w:rPr>
        <w:t xml:space="preserve"> </w:t>
      </w:r>
      <w:r w:rsidRPr="00F864A6">
        <w:rPr>
          <w:rFonts w:ascii="Arial" w:hAnsi="Arial" w:cs="Arial"/>
          <w:b/>
          <w:bCs/>
          <w:szCs w:val="24"/>
        </w:rPr>
        <w:t>we give you thanks and praise,</w:t>
      </w:r>
      <w:r w:rsidRPr="00F864A6">
        <w:rPr>
          <w:rFonts w:ascii="Arial" w:hAnsi="Arial" w:cs="Arial"/>
          <w:b/>
          <w:bCs/>
          <w:i/>
          <w:iCs/>
          <w:szCs w:val="24"/>
        </w:rPr>
        <w:t xml:space="preserve"> </w:t>
      </w:r>
      <w:r w:rsidRPr="00F864A6">
        <w:rPr>
          <w:rFonts w:ascii="Arial" w:hAnsi="Arial" w:cs="Arial"/>
          <w:b/>
          <w:bCs/>
          <w:szCs w:val="24"/>
        </w:rPr>
        <w:t>that when we were still far off</w:t>
      </w:r>
      <w:r w:rsidRPr="00F864A6">
        <w:rPr>
          <w:rFonts w:ascii="Arial" w:hAnsi="Arial" w:cs="Arial"/>
          <w:b/>
          <w:bCs/>
          <w:i/>
          <w:iCs/>
          <w:szCs w:val="24"/>
        </w:rPr>
        <w:t xml:space="preserve"> </w:t>
      </w:r>
      <w:r w:rsidRPr="00F864A6">
        <w:rPr>
          <w:rFonts w:ascii="Arial" w:hAnsi="Arial" w:cs="Arial"/>
          <w:b/>
          <w:bCs/>
          <w:szCs w:val="24"/>
        </w:rPr>
        <w:t>you met us in your Son and brought us home.</w:t>
      </w:r>
      <w:r w:rsidRPr="00F864A6">
        <w:rPr>
          <w:rFonts w:ascii="Arial" w:hAnsi="Arial" w:cs="Arial"/>
          <w:b/>
          <w:bCs/>
          <w:i/>
          <w:iCs/>
          <w:szCs w:val="24"/>
        </w:rPr>
        <w:t xml:space="preserve">  </w:t>
      </w:r>
      <w:r w:rsidRPr="00F864A6">
        <w:rPr>
          <w:rFonts w:ascii="Arial" w:hAnsi="Arial" w:cs="Arial"/>
          <w:b/>
          <w:bCs/>
          <w:szCs w:val="24"/>
        </w:rPr>
        <w:t>Dying and living, he declared your love,</w:t>
      </w:r>
      <w:r w:rsidRPr="00F864A6">
        <w:rPr>
          <w:rFonts w:ascii="Arial" w:hAnsi="Arial" w:cs="Arial"/>
          <w:b/>
          <w:bCs/>
          <w:i/>
          <w:iCs/>
          <w:szCs w:val="24"/>
        </w:rPr>
        <w:t xml:space="preserve"> </w:t>
      </w:r>
      <w:r w:rsidRPr="00F864A6">
        <w:rPr>
          <w:rFonts w:ascii="Arial" w:hAnsi="Arial" w:cs="Arial"/>
          <w:b/>
          <w:bCs/>
          <w:szCs w:val="24"/>
        </w:rPr>
        <w:t>gave us grace, and opened the gate of glory.</w:t>
      </w:r>
      <w:r>
        <w:rPr>
          <w:rFonts w:ascii="Arial" w:hAnsi="Arial" w:cs="Arial"/>
          <w:b/>
          <w:bCs/>
          <w:szCs w:val="24"/>
        </w:rPr>
        <w:t xml:space="preserve"> </w:t>
      </w:r>
      <w:r w:rsidRPr="00F864A6">
        <w:rPr>
          <w:rFonts w:ascii="Arial" w:hAnsi="Arial" w:cs="Arial"/>
          <w:b/>
          <w:bCs/>
          <w:szCs w:val="24"/>
        </w:rPr>
        <w:t>May we who share Christ's body live his risen life;</w:t>
      </w:r>
      <w:r w:rsidRPr="00F864A6">
        <w:rPr>
          <w:rFonts w:ascii="Arial" w:hAnsi="Arial" w:cs="Arial"/>
          <w:b/>
          <w:bCs/>
          <w:i/>
          <w:iCs/>
          <w:szCs w:val="24"/>
        </w:rPr>
        <w:t xml:space="preserve"> </w:t>
      </w:r>
      <w:r w:rsidRPr="00F864A6">
        <w:rPr>
          <w:rFonts w:ascii="Arial" w:hAnsi="Arial" w:cs="Arial"/>
          <w:b/>
          <w:bCs/>
          <w:szCs w:val="24"/>
        </w:rPr>
        <w:t>we who drink his cup bring life to others;</w:t>
      </w:r>
      <w:r w:rsidRPr="00F864A6">
        <w:rPr>
          <w:rFonts w:ascii="Arial" w:hAnsi="Arial" w:cs="Arial"/>
          <w:b/>
          <w:bCs/>
          <w:i/>
          <w:iCs/>
          <w:szCs w:val="24"/>
        </w:rPr>
        <w:t xml:space="preserve"> </w:t>
      </w:r>
      <w:r w:rsidRPr="00F864A6">
        <w:rPr>
          <w:rFonts w:ascii="Arial" w:hAnsi="Arial" w:cs="Arial"/>
          <w:b/>
          <w:bCs/>
          <w:szCs w:val="24"/>
        </w:rPr>
        <w:t>we whom the Spirit lights give light to the world.</w:t>
      </w:r>
      <w:r w:rsidRPr="00F864A6">
        <w:rPr>
          <w:rFonts w:ascii="Arial" w:hAnsi="Arial" w:cs="Arial"/>
          <w:b/>
          <w:bCs/>
          <w:i/>
          <w:iCs/>
          <w:szCs w:val="24"/>
        </w:rPr>
        <w:t xml:space="preserve">  </w:t>
      </w:r>
      <w:r w:rsidRPr="00F864A6">
        <w:rPr>
          <w:rFonts w:ascii="Arial" w:hAnsi="Arial" w:cs="Arial"/>
          <w:b/>
          <w:bCs/>
          <w:szCs w:val="24"/>
        </w:rPr>
        <w:t>Keep us firm in the hope you have set before us,</w:t>
      </w:r>
      <w:r w:rsidRPr="00F864A6">
        <w:rPr>
          <w:rFonts w:ascii="Arial" w:hAnsi="Arial" w:cs="Arial"/>
          <w:b/>
          <w:bCs/>
          <w:i/>
          <w:iCs/>
          <w:szCs w:val="24"/>
        </w:rPr>
        <w:t xml:space="preserve"> </w:t>
      </w:r>
      <w:r w:rsidRPr="00F864A6">
        <w:rPr>
          <w:rFonts w:ascii="Arial" w:hAnsi="Arial" w:cs="Arial"/>
          <w:b/>
          <w:bCs/>
          <w:szCs w:val="24"/>
        </w:rPr>
        <w:t>so we and all your children shall be free,</w:t>
      </w:r>
      <w:r w:rsidRPr="00F864A6">
        <w:rPr>
          <w:rFonts w:ascii="Arial" w:hAnsi="Arial" w:cs="Arial"/>
          <w:b/>
          <w:bCs/>
          <w:i/>
          <w:iCs/>
          <w:szCs w:val="24"/>
        </w:rPr>
        <w:t xml:space="preserve"> </w:t>
      </w:r>
      <w:r w:rsidRPr="00F864A6">
        <w:rPr>
          <w:rFonts w:ascii="Arial" w:hAnsi="Arial" w:cs="Arial"/>
          <w:b/>
          <w:bCs/>
          <w:szCs w:val="24"/>
        </w:rPr>
        <w:t xml:space="preserve">and the whole earth live to praise your </w:t>
      </w:r>
      <w:proofErr w:type="gramStart"/>
      <w:r w:rsidRPr="00F864A6">
        <w:rPr>
          <w:rFonts w:ascii="Arial" w:hAnsi="Arial" w:cs="Arial"/>
          <w:b/>
          <w:bCs/>
          <w:szCs w:val="24"/>
        </w:rPr>
        <w:t>name;</w:t>
      </w:r>
      <w:proofErr w:type="gramEnd"/>
      <w:r w:rsidRPr="00F864A6">
        <w:rPr>
          <w:rFonts w:ascii="Arial" w:hAnsi="Arial" w:cs="Arial"/>
          <w:b/>
          <w:bCs/>
          <w:i/>
          <w:iCs/>
          <w:szCs w:val="24"/>
        </w:rPr>
        <w:t xml:space="preserve"> </w:t>
      </w:r>
      <w:r w:rsidRPr="00F864A6">
        <w:rPr>
          <w:rFonts w:ascii="Arial" w:hAnsi="Arial" w:cs="Arial"/>
          <w:b/>
          <w:bCs/>
          <w:szCs w:val="24"/>
        </w:rPr>
        <w:t>through Christ our Lord.</w:t>
      </w:r>
      <w:r w:rsidRPr="00F864A6">
        <w:rPr>
          <w:rFonts w:ascii="Arial" w:hAnsi="Arial" w:cs="Arial"/>
          <w:b/>
          <w:bCs/>
          <w:i/>
          <w:iCs/>
          <w:szCs w:val="24"/>
        </w:rPr>
        <w:t xml:space="preserve">  </w:t>
      </w:r>
      <w:r w:rsidRPr="00F864A6">
        <w:rPr>
          <w:rFonts w:ascii="Arial" w:hAnsi="Arial" w:cs="Arial"/>
          <w:b/>
          <w:bCs/>
          <w:szCs w:val="24"/>
        </w:rPr>
        <w:t>Amen.</w:t>
      </w:r>
    </w:p>
    <w:p w14:paraId="3EAD3594" w14:textId="77777777" w:rsidR="003928BB" w:rsidRDefault="003928BB" w:rsidP="003928BB">
      <w:pPr>
        <w:pStyle w:val="NoSpacing"/>
        <w:rPr>
          <w:rFonts w:ascii="Arial" w:hAnsi="Arial" w:cs="Arial"/>
          <w:b/>
          <w:bCs/>
          <w:szCs w:val="24"/>
        </w:rPr>
      </w:pPr>
    </w:p>
    <w:p w14:paraId="4BB9EF74" w14:textId="77777777" w:rsidR="00C23C77" w:rsidRDefault="00C23C77" w:rsidP="003928BB">
      <w:pPr>
        <w:pStyle w:val="NoSpacing"/>
        <w:rPr>
          <w:rFonts w:ascii="Arial" w:hAnsi="Arial" w:cs="Arial"/>
          <w:b/>
          <w:bCs/>
          <w:szCs w:val="24"/>
        </w:rPr>
      </w:pPr>
    </w:p>
    <w:p w14:paraId="7B48DCE8" w14:textId="77777777" w:rsidR="00C23C77" w:rsidRDefault="00C23C77" w:rsidP="003928BB">
      <w:pPr>
        <w:pStyle w:val="NoSpacing"/>
        <w:rPr>
          <w:rFonts w:ascii="Arial" w:hAnsi="Arial" w:cs="Arial"/>
          <w:b/>
          <w:bCs/>
          <w:szCs w:val="24"/>
        </w:rPr>
      </w:pPr>
    </w:p>
    <w:p w14:paraId="4D0458DD" w14:textId="77777777" w:rsidR="00C23C77" w:rsidRPr="00F864A6" w:rsidRDefault="00C23C77" w:rsidP="003928BB">
      <w:pPr>
        <w:pStyle w:val="NoSpacing"/>
        <w:rPr>
          <w:rFonts w:ascii="Arial" w:hAnsi="Arial" w:cs="Arial"/>
          <w:b/>
          <w:bCs/>
          <w:szCs w:val="24"/>
        </w:rPr>
      </w:pPr>
    </w:p>
    <w:p w14:paraId="15ED55A5" w14:textId="77777777" w:rsidR="003928BB" w:rsidRDefault="003928BB" w:rsidP="003928BB">
      <w:pPr>
        <w:pStyle w:val="NoSpacing"/>
        <w:rPr>
          <w:rFonts w:ascii="Arial" w:hAnsi="Arial" w:cs="Arial"/>
          <w:b/>
          <w:bCs/>
          <w:szCs w:val="24"/>
        </w:rPr>
      </w:pPr>
      <w:r>
        <w:rPr>
          <w:rFonts w:ascii="Arial" w:hAnsi="Arial" w:cs="Arial"/>
          <w:b/>
          <w:bCs/>
          <w:szCs w:val="24"/>
        </w:rPr>
        <w:lastRenderedPageBreak/>
        <w:t>A&amp;M 163</w:t>
      </w:r>
    </w:p>
    <w:p w14:paraId="4CFB5D7A" w14:textId="77777777" w:rsidR="003928BB" w:rsidRDefault="003928BB" w:rsidP="003928BB">
      <w:pPr>
        <w:pStyle w:val="NoSpacing"/>
        <w:rPr>
          <w:rFonts w:ascii="Arial" w:hAnsi="Arial" w:cs="Arial"/>
          <w:b/>
          <w:bCs/>
          <w:szCs w:val="24"/>
        </w:rPr>
      </w:pPr>
    </w:p>
    <w:p w14:paraId="623DF68C" w14:textId="77777777" w:rsidR="003928BB" w:rsidRDefault="003928BB" w:rsidP="003928BB">
      <w:pPr>
        <w:pStyle w:val="NoSpacing"/>
        <w:rPr>
          <w:rFonts w:ascii="Arial" w:hAnsi="Arial" w:cs="Arial"/>
          <w:b/>
          <w:bCs/>
        </w:rPr>
      </w:pPr>
      <w:r w:rsidRPr="000F45DC">
        <w:rPr>
          <w:rFonts w:ascii="Arial" w:hAnsi="Arial" w:cs="Arial"/>
          <w:b/>
          <w:bCs/>
        </w:rPr>
        <w:t>There's a man riding in on a donkey,</w:t>
      </w:r>
      <w:r w:rsidRPr="000F45DC">
        <w:rPr>
          <w:rFonts w:ascii="Arial" w:hAnsi="Arial" w:cs="Arial"/>
          <w:b/>
          <w:bCs/>
        </w:rPr>
        <w:br/>
        <w:t>there's a man, and they say he's king!</w:t>
      </w:r>
      <w:r w:rsidRPr="000F45DC">
        <w:rPr>
          <w:rFonts w:ascii="Arial" w:hAnsi="Arial" w:cs="Arial"/>
          <w:b/>
          <w:bCs/>
        </w:rPr>
        <w:br/>
        <w:t>And the palm leaves are waving a welcome</w:t>
      </w:r>
      <w:r w:rsidRPr="000F45DC">
        <w:rPr>
          <w:rFonts w:ascii="Arial" w:hAnsi="Arial" w:cs="Arial"/>
          <w:b/>
          <w:bCs/>
        </w:rPr>
        <w:br/>
        <w:t>and the voices of the people sing:</w:t>
      </w:r>
    </w:p>
    <w:p w14:paraId="7E2841E8" w14:textId="77777777" w:rsidR="003928BB" w:rsidRDefault="003928BB" w:rsidP="003928BB">
      <w:pPr>
        <w:pStyle w:val="NoSpacing"/>
        <w:rPr>
          <w:rFonts w:ascii="Arial" w:hAnsi="Arial" w:cs="Arial"/>
          <w:b/>
          <w:bCs/>
        </w:rPr>
      </w:pPr>
    </w:p>
    <w:p w14:paraId="69755472" w14:textId="77777777" w:rsidR="003928BB" w:rsidRDefault="003928BB" w:rsidP="003928BB">
      <w:pPr>
        <w:pStyle w:val="NoSpacing"/>
        <w:rPr>
          <w:rFonts w:ascii="Arial" w:hAnsi="Arial" w:cs="Arial"/>
          <w:b/>
          <w:bCs/>
          <w:i/>
          <w:iCs/>
        </w:rPr>
      </w:pPr>
      <w:r w:rsidRPr="000F45DC">
        <w:rPr>
          <w:rFonts w:ascii="Arial" w:hAnsi="Arial" w:cs="Arial"/>
          <w:b/>
          <w:bCs/>
          <w:i/>
          <w:iCs/>
        </w:rPr>
        <w:t>Sing hosanna! Sing hosanna!</w:t>
      </w:r>
    </w:p>
    <w:p w14:paraId="55357A4C" w14:textId="77777777" w:rsidR="003928BB" w:rsidRDefault="003928BB" w:rsidP="003928BB">
      <w:pPr>
        <w:pStyle w:val="NoSpacing"/>
        <w:rPr>
          <w:rFonts w:ascii="Arial" w:hAnsi="Arial" w:cs="Arial"/>
          <w:b/>
          <w:bCs/>
          <w:i/>
          <w:iCs/>
        </w:rPr>
      </w:pPr>
      <w:r w:rsidRPr="000F45DC">
        <w:rPr>
          <w:rFonts w:ascii="Arial" w:hAnsi="Arial" w:cs="Arial"/>
          <w:b/>
          <w:bCs/>
          <w:i/>
          <w:iCs/>
        </w:rPr>
        <w:t>Sing hosanna to the King of kings!</w:t>
      </w:r>
      <w:r w:rsidRPr="000F45DC">
        <w:rPr>
          <w:rFonts w:ascii="Arial" w:hAnsi="Arial" w:cs="Arial"/>
          <w:b/>
          <w:bCs/>
          <w:i/>
          <w:iCs/>
        </w:rPr>
        <w:br/>
        <w:t>Sing hosanna! Sing hosanna!</w:t>
      </w:r>
    </w:p>
    <w:p w14:paraId="7FA18A20" w14:textId="77777777" w:rsidR="003928BB" w:rsidRDefault="003928BB" w:rsidP="003928BB">
      <w:pPr>
        <w:pStyle w:val="NoSpacing"/>
        <w:rPr>
          <w:rFonts w:ascii="Arial" w:hAnsi="Arial" w:cs="Arial"/>
          <w:b/>
          <w:bCs/>
        </w:rPr>
      </w:pPr>
      <w:r w:rsidRPr="000F45DC">
        <w:rPr>
          <w:rFonts w:ascii="Arial" w:hAnsi="Arial" w:cs="Arial"/>
          <w:b/>
          <w:bCs/>
          <w:i/>
          <w:iCs/>
        </w:rPr>
        <w:t>Sing hosanna to the King!</w:t>
      </w:r>
      <w:r w:rsidRPr="000F45DC">
        <w:rPr>
          <w:rFonts w:ascii="Arial" w:hAnsi="Arial" w:cs="Arial"/>
          <w:b/>
          <w:bCs/>
        </w:rPr>
        <w:br/>
      </w:r>
    </w:p>
    <w:p w14:paraId="5B7F3F26" w14:textId="3AD1EBDB" w:rsidR="003928BB" w:rsidRPr="0067404A" w:rsidRDefault="003928BB" w:rsidP="003928BB">
      <w:pPr>
        <w:pStyle w:val="NoSpacing"/>
        <w:rPr>
          <w:rFonts w:ascii="Arial" w:hAnsi="Arial" w:cs="Arial"/>
          <w:b/>
          <w:bCs/>
          <w:i/>
          <w:iCs/>
        </w:rPr>
      </w:pPr>
      <w:r w:rsidRPr="000F45DC">
        <w:rPr>
          <w:rFonts w:ascii="Arial" w:hAnsi="Arial" w:cs="Arial"/>
          <w:b/>
          <w:bCs/>
        </w:rPr>
        <w:t>Why a king riding in on a donkey?</w:t>
      </w:r>
      <w:r w:rsidRPr="000F45DC">
        <w:rPr>
          <w:rFonts w:ascii="Arial" w:hAnsi="Arial" w:cs="Arial"/>
          <w:b/>
          <w:bCs/>
        </w:rPr>
        <w:br/>
        <w:t>Why a king wearing no fine crown?</w:t>
      </w:r>
      <w:r w:rsidRPr="000F45DC">
        <w:rPr>
          <w:rFonts w:ascii="Arial" w:hAnsi="Arial" w:cs="Arial"/>
          <w:b/>
          <w:bCs/>
        </w:rPr>
        <w:br/>
        <w:t>Where the drums? Where the high-sounding cymbals</w:t>
      </w:r>
      <w:r w:rsidRPr="000F45DC">
        <w:rPr>
          <w:rFonts w:ascii="Arial" w:hAnsi="Arial" w:cs="Arial"/>
          <w:b/>
          <w:bCs/>
        </w:rPr>
        <w:br/>
        <w:t>if a king is riding into to</w:t>
      </w:r>
      <w:r w:rsidR="000064FF">
        <w:rPr>
          <w:rFonts w:ascii="Arial" w:hAnsi="Arial" w:cs="Arial"/>
          <w:b/>
          <w:bCs/>
        </w:rPr>
        <w:t>wn</w:t>
      </w:r>
      <w:r>
        <w:rPr>
          <w:rFonts w:ascii="Arial" w:hAnsi="Arial" w:cs="Arial"/>
          <w:b/>
          <w:bCs/>
          <w:i/>
          <w:iCs/>
        </w:rPr>
        <w:tab/>
      </w:r>
      <w:r>
        <w:rPr>
          <w:rFonts w:ascii="Arial" w:hAnsi="Arial" w:cs="Arial"/>
          <w:b/>
          <w:bCs/>
          <w:i/>
          <w:iCs/>
        </w:rPr>
        <w:tab/>
      </w:r>
      <w:r>
        <w:rPr>
          <w:rFonts w:ascii="Arial" w:hAnsi="Arial" w:cs="Arial"/>
          <w:b/>
          <w:bCs/>
          <w:i/>
          <w:iCs/>
        </w:rPr>
        <w:tab/>
      </w:r>
      <w:r>
        <w:rPr>
          <w:rFonts w:ascii="Arial" w:hAnsi="Arial" w:cs="Arial"/>
          <w:b/>
          <w:bCs/>
          <w:i/>
          <w:iCs/>
        </w:rPr>
        <w:tab/>
      </w:r>
      <w:r>
        <w:rPr>
          <w:rFonts w:ascii="Arial" w:hAnsi="Arial" w:cs="Arial"/>
          <w:b/>
          <w:bCs/>
          <w:i/>
          <w:iCs/>
        </w:rPr>
        <w:tab/>
        <w:t>Refrain</w:t>
      </w:r>
      <w:r w:rsidRPr="000F45DC">
        <w:rPr>
          <w:rFonts w:ascii="Arial" w:hAnsi="Arial" w:cs="Arial"/>
          <w:b/>
          <w:bCs/>
        </w:rPr>
        <w:br/>
      </w:r>
      <w:r w:rsidRPr="000F45DC">
        <w:rPr>
          <w:rFonts w:ascii="Arial" w:hAnsi="Arial" w:cs="Arial"/>
          <w:b/>
          <w:bCs/>
        </w:rPr>
        <w:br/>
        <w:t>Hear the voice of the King on a donkey!</w:t>
      </w:r>
      <w:r w:rsidRPr="000F45DC">
        <w:rPr>
          <w:rFonts w:ascii="Arial" w:hAnsi="Arial" w:cs="Arial"/>
          <w:b/>
          <w:bCs/>
        </w:rPr>
        <w:br/>
        <w:t>Hear the joy of the news he brings!</w:t>
      </w:r>
      <w:r w:rsidRPr="000F45DC">
        <w:rPr>
          <w:rFonts w:ascii="Arial" w:hAnsi="Arial" w:cs="Arial"/>
          <w:b/>
          <w:bCs/>
        </w:rPr>
        <w:br/>
        <w:t>He is Jesus, the Son of the Highest.</w:t>
      </w:r>
      <w:r w:rsidRPr="000F45DC">
        <w:rPr>
          <w:rFonts w:ascii="Arial" w:hAnsi="Arial" w:cs="Arial"/>
          <w:b/>
          <w:bCs/>
        </w:rPr>
        <w:br/>
        <w:t>He is Jesus and the King of kings!</w:t>
      </w:r>
      <w:r>
        <w:rPr>
          <w:rFonts w:ascii="Arial" w:hAnsi="Arial" w:cs="Arial"/>
          <w:b/>
          <w:bCs/>
        </w:rPr>
        <w:tab/>
      </w:r>
      <w:r>
        <w:rPr>
          <w:rFonts w:ascii="Arial" w:hAnsi="Arial" w:cs="Arial"/>
          <w:b/>
          <w:bCs/>
        </w:rPr>
        <w:tab/>
      </w:r>
      <w:r w:rsidR="00C23C77">
        <w:rPr>
          <w:rFonts w:ascii="Arial" w:hAnsi="Arial" w:cs="Arial"/>
          <w:b/>
          <w:bCs/>
        </w:rPr>
        <w:tab/>
      </w:r>
      <w:r>
        <w:rPr>
          <w:rFonts w:ascii="Arial" w:hAnsi="Arial" w:cs="Arial"/>
          <w:b/>
          <w:bCs/>
        </w:rPr>
        <w:tab/>
      </w:r>
      <w:r w:rsidRPr="0067404A">
        <w:rPr>
          <w:rFonts w:ascii="Arial" w:hAnsi="Arial" w:cs="Arial"/>
          <w:b/>
          <w:bCs/>
          <w:i/>
          <w:iCs/>
        </w:rPr>
        <w:t>Refrain</w:t>
      </w:r>
    </w:p>
    <w:p w14:paraId="3D24223B" w14:textId="77777777" w:rsidR="00C23C77" w:rsidRDefault="00C23C77" w:rsidP="003928BB">
      <w:pPr>
        <w:pStyle w:val="NoSpacing"/>
        <w:rPr>
          <w:rFonts w:ascii="Arial" w:hAnsi="Arial" w:cs="Arial"/>
          <w:b/>
          <w:bCs/>
          <w:szCs w:val="24"/>
        </w:rPr>
      </w:pPr>
    </w:p>
    <w:p w14:paraId="3BA67936" w14:textId="2251F4AC" w:rsidR="003928BB" w:rsidRPr="00F864A6" w:rsidRDefault="003928BB" w:rsidP="003928BB">
      <w:pPr>
        <w:pStyle w:val="NoSpacing"/>
        <w:rPr>
          <w:rFonts w:ascii="Arial" w:hAnsi="Arial" w:cs="Arial"/>
          <w:b/>
          <w:bCs/>
          <w:szCs w:val="24"/>
        </w:rPr>
      </w:pPr>
      <w:r>
        <w:rPr>
          <w:rFonts w:ascii="Arial" w:hAnsi="Arial" w:cs="Arial"/>
          <w:b/>
          <w:bCs/>
          <w:szCs w:val="24"/>
        </w:rPr>
        <w:t>T</w:t>
      </w:r>
      <w:r w:rsidRPr="00F864A6">
        <w:rPr>
          <w:rFonts w:ascii="Arial" w:hAnsi="Arial" w:cs="Arial"/>
          <w:b/>
          <w:bCs/>
          <w:szCs w:val="24"/>
        </w:rPr>
        <w:t>he Dismissal</w:t>
      </w:r>
    </w:p>
    <w:p w14:paraId="7C84CF60" w14:textId="77777777" w:rsidR="003928BB" w:rsidRDefault="003928BB" w:rsidP="003928BB">
      <w:pPr>
        <w:pStyle w:val="NoSpacing"/>
        <w:rPr>
          <w:rFonts w:ascii="Arial" w:hAnsi="Arial" w:cs="Arial"/>
          <w:szCs w:val="24"/>
        </w:rPr>
      </w:pPr>
    </w:p>
    <w:p w14:paraId="0E149003" w14:textId="77777777" w:rsidR="003928BB" w:rsidRDefault="003928BB" w:rsidP="003928BB">
      <w:pPr>
        <w:pStyle w:val="NoSpacing"/>
        <w:rPr>
          <w:rFonts w:ascii="Arial" w:hAnsi="Arial" w:cs="Arial"/>
          <w:szCs w:val="24"/>
        </w:rPr>
      </w:pPr>
      <w:r w:rsidRPr="00F864A6">
        <w:rPr>
          <w:rFonts w:ascii="Arial" w:hAnsi="Arial" w:cs="Arial"/>
          <w:szCs w:val="24"/>
        </w:rPr>
        <w:t xml:space="preserve">The peace of God, which passes all understanding, keep your hearts and minds in the knowledge and love of God, and of his Son Jesus Christ our Lord; and the blessing of God almighty, the Father, the Son, and the Holy Spirit, be among you and remain with you always.  </w:t>
      </w:r>
    </w:p>
    <w:p w14:paraId="45E57990" w14:textId="77777777" w:rsidR="003928BB" w:rsidRPr="00F864A6" w:rsidRDefault="003928BB" w:rsidP="003928BB">
      <w:pPr>
        <w:pStyle w:val="NoSpacing"/>
        <w:rPr>
          <w:rFonts w:ascii="Arial" w:hAnsi="Arial" w:cs="Arial"/>
          <w:b/>
          <w:bCs/>
          <w:szCs w:val="24"/>
        </w:rPr>
      </w:pPr>
      <w:r w:rsidRPr="00F864A6">
        <w:rPr>
          <w:rFonts w:ascii="Arial" w:hAnsi="Arial" w:cs="Arial"/>
          <w:b/>
          <w:bCs/>
          <w:szCs w:val="24"/>
        </w:rPr>
        <w:t>Amen.</w:t>
      </w:r>
    </w:p>
    <w:p w14:paraId="0F75652E" w14:textId="77777777" w:rsidR="003928BB" w:rsidRPr="00F864A6" w:rsidRDefault="003928BB" w:rsidP="003928BB">
      <w:pPr>
        <w:pStyle w:val="NoSpacing"/>
        <w:rPr>
          <w:rFonts w:ascii="Arial" w:hAnsi="Arial" w:cs="Arial"/>
          <w:szCs w:val="24"/>
        </w:rPr>
      </w:pPr>
    </w:p>
    <w:p w14:paraId="25B73D5A" w14:textId="77777777" w:rsidR="003928BB" w:rsidRPr="00F864A6" w:rsidRDefault="003928BB" w:rsidP="003928BB">
      <w:pPr>
        <w:pStyle w:val="NoSpacing"/>
        <w:rPr>
          <w:rFonts w:ascii="Arial" w:hAnsi="Arial" w:cs="Arial"/>
          <w:szCs w:val="24"/>
        </w:rPr>
      </w:pPr>
      <w:r w:rsidRPr="00F864A6">
        <w:rPr>
          <w:rFonts w:ascii="Arial" w:hAnsi="Arial" w:cs="Arial"/>
          <w:szCs w:val="24"/>
        </w:rPr>
        <w:t>Go in peace to love and serve the Lord.</w:t>
      </w:r>
    </w:p>
    <w:p w14:paraId="01B95C8C" w14:textId="77777777" w:rsidR="003928BB" w:rsidRDefault="003928BB" w:rsidP="003928BB">
      <w:pPr>
        <w:pStyle w:val="NoSpacing"/>
        <w:rPr>
          <w:rFonts w:ascii="Arial" w:hAnsi="Arial" w:cs="Arial"/>
          <w:b/>
          <w:bCs/>
          <w:szCs w:val="24"/>
        </w:rPr>
      </w:pPr>
      <w:r w:rsidRPr="00F864A6">
        <w:rPr>
          <w:rFonts w:ascii="Arial" w:hAnsi="Arial" w:cs="Arial"/>
          <w:b/>
          <w:bCs/>
          <w:szCs w:val="24"/>
        </w:rPr>
        <w:t>In the name of Christ. Amen.</w:t>
      </w:r>
    </w:p>
    <w:p w14:paraId="3F2018D6" w14:textId="77777777" w:rsidR="003928BB" w:rsidRPr="00F864A6" w:rsidRDefault="003928BB" w:rsidP="003928BB">
      <w:pPr>
        <w:pStyle w:val="NoSpacing"/>
        <w:rPr>
          <w:rFonts w:ascii="Arial" w:hAnsi="Arial" w:cs="Arial"/>
          <w:szCs w:val="24"/>
        </w:rPr>
      </w:pPr>
    </w:p>
    <w:p w14:paraId="4D65A981" w14:textId="77777777" w:rsidR="003928BB" w:rsidRPr="005A437B" w:rsidRDefault="003928BB" w:rsidP="003928BB">
      <w:pPr>
        <w:pStyle w:val="NoSpacing"/>
        <w:rPr>
          <w:rFonts w:ascii="Arial" w:hAnsi="Arial" w:cs="Arial"/>
          <w:i/>
          <w:iCs/>
          <w:szCs w:val="24"/>
        </w:rPr>
      </w:pPr>
      <w:r w:rsidRPr="005A437B">
        <w:rPr>
          <w:rFonts w:ascii="Arial" w:hAnsi="Arial" w:cs="Arial"/>
          <w:i/>
          <w:iCs/>
          <w:szCs w:val="24"/>
        </w:rPr>
        <w:t>We say the Grace together</w:t>
      </w:r>
    </w:p>
    <w:p w14:paraId="50248996" w14:textId="77777777" w:rsidR="003928BB" w:rsidRPr="005A437B" w:rsidRDefault="003928BB" w:rsidP="003928BB">
      <w:pPr>
        <w:pStyle w:val="NoSpacing"/>
        <w:rPr>
          <w:rFonts w:ascii="Arial" w:hAnsi="Arial" w:cs="Arial"/>
          <w:i/>
          <w:iCs/>
          <w:szCs w:val="24"/>
        </w:rPr>
      </w:pPr>
    </w:p>
    <w:p w14:paraId="24BF2386" w14:textId="77777777" w:rsidR="003928BB" w:rsidRDefault="003928BB" w:rsidP="003928BB">
      <w:pPr>
        <w:pStyle w:val="NoSpacing"/>
        <w:rPr>
          <w:rFonts w:ascii="Arial" w:hAnsi="Arial" w:cs="Arial"/>
          <w:b/>
          <w:bCs/>
          <w:szCs w:val="24"/>
        </w:rPr>
      </w:pPr>
      <w:r w:rsidRPr="00F864A6">
        <w:rPr>
          <w:rFonts w:ascii="Arial" w:hAnsi="Arial" w:cs="Arial"/>
          <w:b/>
          <w:bCs/>
          <w:szCs w:val="24"/>
        </w:rPr>
        <w:t>May the Grace of our Lord Jesus Christ and the love of God and the fellowship of the Holy Spirit be with us all evermore. Amen.</w:t>
      </w:r>
    </w:p>
    <w:p w14:paraId="53C291F6" w14:textId="77777777" w:rsidR="003928BB" w:rsidRDefault="003928BB" w:rsidP="003928BB">
      <w:pPr>
        <w:pStyle w:val="NoSpacing"/>
        <w:rPr>
          <w:rFonts w:ascii="Arial" w:hAnsi="Arial" w:cs="Arial"/>
          <w:b/>
          <w:bCs/>
          <w:szCs w:val="24"/>
        </w:rPr>
      </w:pPr>
    </w:p>
    <w:p w14:paraId="6A6672BD" w14:textId="77777777" w:rsidR="003928BB" w:rsidRDefault="003928BB" w:rsidP="003928BB">
      <w:pPr>
        <w:pStyle w:val="NoSpacing"/>
        <w:jc w:val="center"/>
        <w:rPr>
          <w:rFonts w:ascii="Arial" w:hAnsi="Arial" w:cs="Arial"/>
          <w:b/>
          <w:bCs/>
          <w:szCs w:val="24"/>
        </w:rPr>
      </w:pPr>
    </w:p>
    <w:p w14:paraId="774CBDD5" w14:textId="77777777" w:rsidR="003928BB" w:rsidRDefault="003928BB" w:rsidP="003928BB">
      <w:pPr>
        <w:pStyle w:val="NoSpacing"/>
        <w:jc w:val="center"/>
        <w:rPr>
          <w:rFonts w:ascii="Arial" w:hAnsi="Arial" w:cs="Arial"/>
          <w:b/>
          <w:bCs/>
          <w:szCs w:val="24"/>
        </w:rPr>
      </w:pPr>
    </w:p>
    <w:p w14:paraId="2C00A934" w14:textId="2AFA5F31" w:rsidR="0042713F" w:rsidRDefault="0042713F" w:rsidP="00E41D46">
      <w:pPr>
        <w:spacing w:after="0" w:line="259" w:lineRule="auto"/>
        <w:ind w:left="9" w:right="0" w:firstLine="0"/>
        <w:jc w:val="center"/>
        <w:rPr>
          <w:b/>
        </w:rPr>
      </w:pPr>
    </w:p>
    <w:sectPr w:rsidR="0042713F" w:rsidSect="00AF0D28">
      <w:footerReference w:type="default" r:id="rId13"/>
      <w:headerReference w:type="first" r:id="rId14"/>
      <w:footerReference w:type="first" r:id="rId15"/>
      <w:pgSz w:w="11906" w:h="16838"/>
      <w:pgMar w:top="1440"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171D5" w14:textId="77777777" w:rsidR="005A480F" w:rsidRDefault="005A480F" w:rsidP="003C40EB">
      <w:r>
        <w:separator/>
      </w:r>
    </w:p>
  </w:endnote>
  <w:endnote w:type="continuationSeparator" w:id="0">
    <w:p w14:paraId="222FA552" w14:textId="77777777" w:rsidR="005A480F" w:rsidRDefault="005A480F" w:rsidP="003C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Nova Book">
    <w:altName w:val="Yu Gothic"/>
    <w:charset w:val="80"/>
    <w:family w:val="swiss"/>
    <w:pitch w:val="variable"/>
    <w:sig w:usb0="A1000AAF" w:usb1="090F6803" w:usb2="00000010" w:usb3="00000000" w:csb0="003F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419117"/>
      <w:docPartObj>
        <w:docPartGallery w:val="Page Numbers (Bottom of Page)"/>
        <w:docPartUnique/>
      </w:docPartObj>
    </w:sdtPr>
    <w:sdtEndPr>
      <w:rPr>
        <w:noProof/>
      </w:rPr>
    </w:sdtEndPr>
    <w:sdtContent>
      <w:p w14:paraId="3206C7EA" w14:textId="77777777" w:rsidR="00337A41" w:rsidRDefault="00337A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048B" w14:textId="77777777" w:rsidR="00AB43B2" w:rsidRPr="00AB43B2" w:rsidRDefault="00AB43B2" w:rsidP="00135B4E">
    <w:pPr>
      <w:pStyle w:val="Footer"/>
      <w:pBdr>
        <w:bottom w:val="single" w:sz="12" w:space="1" w:color="auto"/>
      </w:pBdr>
      <w:jc w:val="center"/>
      <w:rPr>
        <w:rFonts w:ascii="Gill Sans MT" w:hAnsi="Gill Sans MT"/>
        <w:b/>
        <w:color w:val="002060"/>
        <w:sz w:val="20"/>
        <w:szCs w:val="20"/>
      </w:rPr>
    </w:pPr>
  </w:p>
  <w:p w14:paraId="092DFD19" w14:textId="77777777" w:rsidR="00AB43B2" w:rsidRDefault="00AB43B2" w:rsidP="00135B4E">
    <w:pPr>
      <w:pStyle w:val="Footer"/>
      <w:jc w:val="center"/>
      <w:rPr>
        <w:rFonts w:ascii="Gill Sans MT" w:hAnsi="Gill Sans MT"/>
        <w:b/>
        <w:color w:val="002060"/>
        <w:sz w:val="20"/>
        <w:szCs w:val="20"/>
      </w:rPr>
    </w:pPr>
  </w:p>
  <w:p w14:paraId="44536F30" w14:textId="77777777" w:rsidR="00337A41" w:rsidRPr="00AB43B2" w:rsidRDefault="00337A41" w:rsidP="00135B4E">
    <w:pPr>
      <w:pStyle w:val="Footer"/>
      <w:jc w:val="center"/>
      <w:rPr>
        <w:rFonts w:ascii="Gill Sans MT" w:hAnsi="Gill Sans MT"/>
        <w:b/>
        <w:color w:val="002060"/>
        <w:sz w:val="20"/>
        <w:szCs w:val="20"/>
      </w:rPr>
    </w:pPr>
    <w:r w:rsidRPr="00AB43B2">
      <w:rPr>
        <w:rFonts w:ascii="Gill Sans MT" w:hAnsi="Gill Sans MT"/>
        <w:b/>
        <w:color w:val="002060"/>
        <w:sz w:val="20"/>
        <w:szCs w:val="20"/>
      </w:rPr>
      <w:t>Church Office: The Caldwell Hall, la Grande Route de St Clément, St Clement, Jersey JE2 6QQ</w:t>
    </w:r>
  </w:p>
  <w:p w14:paraId="4FDD6CBD" w14:textId="77777777" w:rsidR="000462C7" w:rsidRPr="00DF6C98" w:rsidRDefault="00DF6C98" w:rsidP="00135B4E">
    <w:pPr>
      <w:pStyle w:val="Footer"/>
      <w:jc w:val="center"/>
      <w:rPr>
        <w:rFonts w:ascii="Gill Sans MT" w:hAnsi="Gill Sans MT"/>
        <w:b/>
        <w:color w:val="002060"/>
        <w:sz w:val="20"/>
        <w:szCs w:val="20"/>
        <w:lang w:val="fr-FR"/>
      </w:rPr>
    </w:pPr>
    <w:proofErr w:type="gramStart"/>
    <w:r w:rsidRPr="00DF6C98">
      <w:rPr>
        <w:rFonts w:ascii="Gill Sans MT" w:hAnsi="Gill Sans MT"/>
        <w:b/>
        <w:color w:val="002060"/>
        <w:sz w:val="20"/>
        <w:szCs w:val="20"/>
        <w:lang w:val="fr-FR"/>
      </w:rPr>
      <w:t>t</w:t>
    </w:r>
    <w:proofErr w:type="gramEnd"/>
    <w:r w:rsidRPr="00DF6C98">
      <w:rPr>
        <w:rFonts w:ascii="Gill Sans MT" w:hAnsi="Gill Sans MT"/>
        <w:b/>
        <w:color w:val="002060"/>
        <w:sz w:val="20"/>
        <w:szCs w:val="20"/>
        <w:lang w:val="fr-FR"/>
      </w:rPr>
      <w:t xml:space="preserve"> 01534 745260 e </w:t>
    </w:r>
    <w:hyperlink r:id="rId1" w:history="1">
      <w:r w:rsidRPr="00DF6C98">
        <w:rPr>
          <w:rStyle w:val="Hyperlink"/>
          <w:rFonts w:ascii="Gill Sans MT" w:hAnsi="Gill Sans MT"/>
          <w:b/>
          <w:sz w:val="20"/>
          <w:szCs w:val="20"/>
          <w:lang w:val="fr-FR"/>
        </w:rPr>
        <w:t>stclementjersey@outlook.com</w:t>
      </w:r>
    </w:hyperlink>
    <w:r w:rsidRPr="00DF6C98">
      <w:rPr>
        <w:rFonts w:ascii="Gill Sans MT" w:hAnsi="Gill Sans MT"/>
        <w:b/>
        <w:color w:val="002060"/>
        <w:sz w:val="20"/>
        <w:szCs w:val="20"/>
        <w:lang w:val="fr-FR"/>
      </w:rPr>
      <w:t xml:space="preserve"> </w:t>
    </w:r>
  </w:p>
  <w:p w14:paraId="7CA16280" w14:textId="77777777" w:rsidR="00DF6C98" w:rsidRPr="00DF6C98" w:rsidRDefault="00DF6C98" w:rsidP="00135B4E">
    <w:pPr>
      <w:pStyle w:val="Footer"/>
      <w:jc w:val="center"/>
      <w:rPr>
        <w:rFonts w:ascii="Gill Sans MT" w:hAnsi="Gill Sans MT"/>
        <w:b/>
        <w:color w:val="002060"/>
        <w:sz w:val="20"/>
        <w:szCs w:val="20"/>
        <w:lang w:val="fr-FR"/>
      </w:rPr>
    </w:pPr>
  </w:p>
  <w:p w14:paraId="564CD284" w14:textId="77777777" w:rsidR="005548E1" w:rsidRDefault="000462C7" w:rsidP="00051D78">
    <w:pPr>
      <w:pStyle w:val="Footer"/>
      <w:jc w:val="center"/>
      <w:rPr>
        <w:rFonts w:ascii="Gill Sans MT" w:hAnsi="Gill Sans MT"/>
        <w:b/>
        <w:color w:val="002060"/>
        <w:sz w:val="20"/>
        <w:szCs w:val="20"/>
      </w:rPr>
    </w:pPr>
    <w:r w:rsidRPr="00AB43B2">
      <w:rPr>
        <w:rFonts w:ascii="Gill Sans MT" w:hAnsi="Gill Sans MT"/>
        <w:b/>
        <w:color w:val="002060"/>
        <w:sz w:val="20"/>
        <w:szCs w:val="20"/>
      </w:rPr>
      <w:t>Registered as a charity under the Charities (Jersey) Law 2014 number 370</w:t>
    </w:r>
    <w:r w:rsidR="001C38F1">
      <w:rPr>
        <w:rFonts w:ascii="Gill Sans MT" w:hAnsi="Gill Sans MT"/>
        <w:b/>
        <w:color w:val="002060"/>
        <w:sz w:val="20"/>
        <w:szCs w:val="20"/>
      </w:rPr>
      <w:br/>
      <w:t xml:space="preserve">Registered under the Non-Profit Organizations (Jersey) Law 2008 number </w:t>
    </w:r>
    <w:r w:rsidR="00BF5651" w:rsidRPr="00BF5651">
      <w:rPr>
        <w:rFonts w:ascii="Gill Sans MT" w:hAnsi="Gill Sans MT"/>
        <w:b/>
        <w:color w:val="002060"/>
        <w:sz w:val="20"/>
        <w:szCs w:val="20"/>
      </w:rPr>
      <w:t>15219</w:t>
    </w:r>
  </w:p>
  <w:p w14:paraId="5C350245" w14:textId="77777777" w:rsidR="00DF6C98" w:rsidRPr="00AB43B2" w:rsidRDefault="00DF6C98" w:rsidP="00051D78">
    <w:pPr>
      <w:pStyle w:val="Footer"/>
      <w:jc w:val="center"/>
      <w:rPr>
        <w:rFonts w:ascii="Gill Sans MT" w:hAnsi="Gill Sans MT"/>
        <w:sz w:val="20"/>
        <w:szCs w:val="20"/>
      </w:rPr>
    </w:pPr>
    <w:r>
      <w:rPr>
        <w:rFonts w:ascii="Gill Sans MT" w:hAnsi="Gill Sans MT"/>
        <w:b/>
        <w:color w:val="002060"/>
        <w:sz w:val="20"/>
        <w:szCs w:val="20"/>
      </w:rPr>
      <w:t>Registered with the Jersey Data Protection Authority number 61687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06A58" w14:textId="77777777" w:rsidR="005A480F" w:rsidRDefault="005A480F" w:rsidP="003C40EB">
      <w:r>
        <w:separator/>
      </w:r>
    </w:p>
  </w:footnote>
  <w:footnote w:type="continuationSeparator" w:id="0">
    <w:p w14:paraId="7D011273" w14:textId="77777777" w:rsidR="005A480F" w:rsidRDefault="005A480F" w:rsidP="003C4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BBB7" w14:textId="77777777" w:rsidR="00337A41" w:rsidRPr="00AB43B2" w:rsidRDefault="000462C7" w:rsidP="00366F21">
    <w:pPr>
      <w:pStyle w:val="Header"/>
      <w:tabs>
        <w:tab w:val="clear" w:pos="4513"/>
        <w:tab w:val="center" w:pos="3686"/>
      </w:tabs>
      <w:rPr>
        <w:rFonts w:ascii="Gill Sans MT" w:hAnsi="Gill Sans MT"/>
        <w:sz w:val="56"/>
        <w:szCs w:val="60"/>
      </w:rPr>
    </w:pPr>
    <w:r w:rsidRPr="00AB43B2">
      <w:rPr>
        <w:rFonts w:ascii="Gill Sans MT" w:hAnsi="Gill Sans MT"/>
        <w:noProof/>
        <w:color w:val="002060"/>
        <w:sz w:val="56"/>
        <w:szCs w:val="60"/>
      </w:rPr>
      <w:drawing>
        <wp:anchor distT="0" distB="0" distL="114300" distR="114300" simplePos="0" relativeHeight="251658240" behindDoc="0" locked="0" layoutInCell="1" allowOverlap="1" wp14:anchorId="352B6B79" wp14:editId="5DC6BF12">
          <wp:simplePos x="0" y="0"/>
          <wp:positionH relativeFrom="column">
            <wp:posOffset>5307965</wp:posOffset>
          </wp:positionH>
          <wp:positionV relativeFrom="paragraph">
            <wp:posOffset>-110490</wp:posOffset>
          </wp:positionV>
          <wp:extent cx="770400" cy="72000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7704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7A41" w:rsidRPr="00AB43B2">
      <w:rPr>
        <w:rFonts w:ascii="Gill Sans MT" w:hAnsi="Gill Sans MT"/>
        <w:color w:val="002060"/>
        <w:sz w:val="56"/>
        <w:szCs w:val="60"/>
      </w:rPr>
      <w:t>St Clement’s Parish Church, Jersey</w:t>
    </w:r>
  </w:p>
  <w:p w14:paraId="315337DE" w14:textId="77777777" w:rsidR="00337A41" w:rsidRDefault="00337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F4396"/>
    <w:multiLevelType w:val="hybridMultilevel"/>
    <w:tmpl w:val="39DAD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7004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8018AF8-6FB3-464D-8D1B-B695A7E704D2}"/>
    <w:docVar w:name="dgnword-eventsink" w:val="628967592"/>
  </w:docVars>
  <w:rsids>
    <w:rsidRoot w:val="001C4F99"/>
    <w:rsid w:val="00005462"/>
    <w:rsid w:val="000064FF"/>
    <w:rsid w:val="0001192C"/>
    <w:rsid w:val="00026417"/>
    <w:rsid w:val="00031B75"/>
    <w:rsid w:val="00041902"/>
    <w:rsid w:val="00041CE6"/>
    <w:rsid w:val="000462C7"/>
    <w:rsid w:val="00051D78"/>
    <w:rsid w:val="00052D5F"/>
    <w:rsid w:val="000535E8"/>
    <w:rsid w:val="00063DB1"/>
    <w:rsid w:val="00066AC4"/>
    <w:rsid w:val="000725B7"/>
    <w:rsid w:val="00073D77"/>
    <w:rsid w:val="00074122"/>
    <w:rsid w:val="00075427"/>
    <w:rsid w:val="00076B89"/>
    <w:rsid w:val="000811EB"/>
    <w:rsid w:val="000814A1"/>
    <w:rsid w:val="000A4F77"/>
    <w:rsid w:val="000A54F4"/>
    <w:rsid w:val="000A5BA6"/>
    <w:rsid w:val="000B1191"/>
    <w:rsid w:val="000B1FF1"/>
    <w:rsid w:val="000B2C33"/>
    <w:rsid w:val="000B7406"/>
    <w:rsid w:val="000B7998"/>
    <w:rsid w:val="000E0DC6"/>
    <w:rsid w:val="000E1DDC"/>
    <w:rsid w:val="000E2FEE"/>
    <w:rsid w:val="000F1CB3"/>
    <w:rsid w:val="00100EF5"/>
    <w:rsid w:val="00105926"/>
    <w:rsid w:val="00105A08"/>
    <w:rsid w:val="0010659E"/>
    <w:rsid w:val="00107A49"/>
    <w:rsid w:val="001202C7"/>
    <w:rsid w:val="001209D1"/>
    <w:rsid w:val="00121AD9"/>
    <w:rsid w:val="001262B3"/>
    <w:rsid w:val="00133BA4"/>
    <w:rsid w:val="00135B4E"/>
    <w:rsid w:val="00147199"/>
    <w:rsid w:val="00157704"/>
    <w:rsid w:val="00170D94"/>
    <w:rsid w:val="00170E4B"/>
    <w:rsid w:val="00173F67"/>
    <w:rsid w:val="00174EFF"/>
    <w:rsid w:val="001758A9"/>
    <w:rsid w:val="00176F2B"/>
    <w:rsid w:val="00193BEA"/>
    <w:rsid w:val="001975F8"/>
    <w:rsid w:val="00197B0B"/>
    <w:rsid w:val="001A0FD9"/>
    <w:rsid w:val="001A56A6"/>
    <w:rsid w:val="001A728A"/>
    <w:rsid w:val="001B0FED"/>
    <w:rsid w:val="001B530A"/>
    <w:rsid w:val="001B6C4E"/>
    <w:rsid w:val="001B715F"/>
    <w:rsid w:val="001C38F1"/>
    <w:rsid w:val="001C428C"/>
    <w:rsid w:val="001C4F99"/>
    <w:rsid w:val="001E647C"/>
    <w:rsid w:val="001E7D5C"/>
    <w:rsid w:val="001F2C01"/>
    <w:rsid w:val="001F4BAC"/>
    <w:rsid w:val="002106D0"/>
    <w:rsid w:val="00210955"/>
    <w:rsid w:val="002126FB"/>
    <w:rsid w:val="002127B4"/>
    <w:rsid w:val="002138B6"/>
    <w:rsid w:val="00226B93"/>
    <w:rsid w:val="00230784"/>
    <w:rsid w:val="00231896"/>
    <w:rsid w:val="00232423"/>
    <w:rsid w:val="002330FA"/>
    <w:rsid w:val="0023398F"/>
    <w:rsid w:val="00255270"/>
    <w:rsid w:val="002603E0"/>
    <w:rsid w:val="002613DD"/>
    <w:rsid w:val="00271681"/>
    <w:rsid w:val="00280512"/>
    <w:rsid w:val="00292A64"/>
    <w:rsid w:val="00295C92"/>
    <w:rsid w:val="00297AAA"/>
    <w:rsid w:val="002A3819"/>
    <w:rsid w:val="002B16A2"/>
    <w:rsid w:val="002B2C75"/>
    <w:rsid w:val="002B39B5"/>
    <w:rsid w:val="002B596C"/>
    <w:rsid w:val="002B614B"/>
    <w:rsid w:val="002B637B"/>
    <w:rsid w:val="002C550C"/>
    <w:rsid w:val="002D316E"/>
    <w:rsid w:val="002D3705"/>
    <w:rsid w:val="002D399D"/>
    <w:rsid w:val="002E020C"/>
    <w:rsid w:val="002E4B3D"/>
    <w:rsid w:val="002E6EFE"/>
    <w:rsid w:val="00303D37"/>
    <w:rsid w:val="00303E12"/>
    <w:rsid w:val="00305B44"/>
    <w:rsid w:val="00306983"/>
    <w:rsid w:val="00307DD3"/>
    <w:rsid w:val="00320C7E"/>
    <w:rsid w:val="00321CC4"/>
    <w:rsid w:val="00323892"/>
    <w:rsid w:val="00324C3E"/>
    <w:rsid w:val="003268D7"/>
    <w:rsid w:val="003270A1"/>
    <w:rsid w:val="00331A9C"/>
    <w:rsid w:val="00333B79"/>
    <w:rsid w:val="0033672D"/>
    <w:rsid w:val="00337A41"/>
    <w:rsid w:val="00342166"/>
    <w:rsid w:val="00344D92"/>
    <w:rsid w:val="00350EDE"/>
    <w:rsid w:val="00356177"/>
    <w:rsid w:val="00360953"/>
    <w:rsid w:val="0036693A"/>
    <w:rsid w:val="00366F21"/>
    <w:rsid w:val="003756B2"/>
    <w:rsid w:val="00380432"/>
    <w:rsid w:val="0038417A"/>
    <w:rsid w:val="00385658"/>
    <w:rsid w:val="00386C73"/>
    <w:rsid w:val="003928BB"/>
    <w:rsid w:val="00397FBB"/>
    <w:rsid w:val="003A5AB6"/>
    <w:rsid w:val="003B01AD"/>
    <w:rsid w:val="003C40EB"/>
    <w:rsid w:val="003C63B2"/>
    <w:rsid w:val="003C6868"/>
    <w:rsid w:val="003D3755"/>
    <w:rsid w:val="003D4A2E"/>
    <w:rsid w:val="003D64A2"/>
    <w:rsid w:val="003E0598"/>
    <w:rsid w:val="00402F42"/>
    <w:rsid w:val="00417220"/>
    <w:rsid w:val="0042137F"/>
    <w:rsid w:val="0042713F"/>
    <w:rsid w:val="0044087C"/>
    <w:rsid w:val="00442087"/>
    <w:rsid w:val="00442138"/>
    <w:rsid w:val="0044312C"/>
    <w:rsid w:val="00447156"/>
    <w:rsid w:val="004505DE"/>
    <w:rsid w:val="00450743"/>
    <w:rsid w:val="004509EE"/>
    <w:rsid w:val="00450B6B"/>
    <w:rsid w:val="00453D44"/>
    <w:rsid w:val="004605C0"/>
    <w:rsid w:val="004665ED"/>
    <w:rsid w:val="004751AD"/>
    <w:rsid w:val="0047696D"/>
    <w:rsid w:val="00480764"/>
    <w:rsid w:val="00485266"/>
    <w:rsid w:val="00487208"/>
    <w:rsid w:val="00487BC9"/>
    <w:rsid w:val="004A03DA"/>
    <w:rsid w:val="004A0E25"/>
    <w:rsid w:val="004A1889"/>
    <w:rsid w:val="004A2C19"/>
    <w:rsid w:val="004A7C9A"/>
    <w:rsid w:val="004B1DA1"/>
    <w:rsid w:val="004B4434"/>
    <w:rsid w:val="004C2B7A"/>
    <w:rsid w:val="004C702D"/>
    <w:rsid w:val="004F3CC2"/>
    <w:rsid w:val="004F46C3"/>
    <w:rsid w:val="00500113"/>
    <w:rsid w:val="00506014"/>
    <w:rsid w:val="00516062"/>
    <w:rsid w:val="005161BD"/>
    <w:rsid w:val="00523B81"/>
    <w:rsid w:val="00525E72"/>
    <w:rsid w:val="0052614E"/>
    <w:rsid w:val="00534706"/>
    <w:rsid w:val="00537D35"/>
    <w:rsid w:val="00552E7A"/>
    <w:rsid w:val="0055409D"/>
    <w:rsid w:val="005548E1"/>
    <w:rsid w:val="005601CA"/>
    <w:rsid w:val="00565483"/>
    <w:rsid w:val="00566BE5"/>
    <w:rsid w:val="00575D8C"/>
    <w:rsid w:val="005765B5"/>
    <w:rsid w:val="00584A7D"/>
    <w:rsid w:val="005978DA"/>
    <w:rsid w:val="005A480F"/>
    <w:rsid w:val="005B1C49"/>
    <w:rsid w:val="005B4D22"/>
    <w:rsid w:val="005B5510"/>
    <w:rsid w:val="005C254D"/>
    <w:rsid w:val="005C3122"/>
    <w:rsid w:val="005E06EE"/>
    <w:rsid w:val="005E1573"/>
    <w:rsid w:val="005E3F91"/>
    <w:rsid w:val="005E49E3"/>
    <w:rsid w:val="005E4A58"/>
    <w:rsid w:val="005F36A4"/>
    <w:rsid w:val="0060500F"/>
    <w:rsid w:val="00613C70"/>
    <w:rsid w:val="006179A3"/>
    <w:rsid w:val="00624097"/>
    <w:rsid w:val="00631C2E"/>
    <w:rsid w:val="00637F78"/>
    <w:rsid w:val="00651E8A"/>
    <w:rsid w:val="0065498B"/>
    <w:rsid w:val="0066178B"/>
    <w:rsid w:val="0066404E"/>
    <w:rsid w:val="00673FF5"/>
    <w:rsid w:val="0068225D"/>
    <w:rsid w:val="00683806"/>
    <w:rsid w:val="0068580B"/>
    <w:rsid w:val="006862DF"/>
    <w:rsid w:val="00692DC3"/>
    <w:rsid w:val="006949CD"/>
    <w:rsid w:val="00695F1D"/>
    <w:rsid w:val="006A5D7B"/>
    <w:rsid w:val="006A6762"/>
    <w:rsid w:val="006A6C03"/>
    <w:rsid w:val="006B0FB9"/>
    <w:rsid w:val="006C02AD"/>
    <w:rsid w:val="006C3300"/>
    <w:rsid w:val="006C481A"/>
    <w:rsid w:val="006C4888"/>
    <w:rsid w:val="006C4FBD"/>
    <w:rsid w:val="006C5592"/>
    <w:rsid w:val="006D04BA"/>
    <w:rsid w:val="006D46B2"/>
    <w:rsid w:val="006D6771"/>
    <w:rsid w:val="006E12AF"/>
    <w:rsid w:val="006F3161"/>
    <w:rsid w:val="006F4211"/>
    <w:rsid w:val="006F537C"/>
    <w:rsid w:val="006F5AA8"/>
    <w:rsid w:val="00701714"/>
    <w:rsid w:val="007069A5"/>
    <w:rsid w:val="00715918"/>
    <w:rsid w:val="00722014"/>
    <w:rsid w:val="0072451E"/>
    <w:rsid w:val="0074063D"/>
    <w:rsid w:val="00742190"/>
    <w:rsid w:val="007431C6"/>
    <w:rsid w:val="00747AC2"/>
    <w:rsid w:val="00753117"/>
    <w:rsid w:val="00754078"/>
    <w:rsid w:val="007570A7"/>
    <w:rsid w:val="00761BD7"/>
    <w:rsid w:val="00774D69"/>
    <w:rsid w:val="007772D2"/>
    <w:rsid w:val="00780F23"/>
    <w:rsid w:val="00786176"/>
    <w:rsid w:val="00792022"/>
    <w:rsid w:val="00795C4D"/>
    <w:rsid w:val="00796300"/>
    <w:rsid w:val="007C5AF3"/>
    <w:rsid w:val="007D10FE"/>
    <w:rsid w:val="007D45CB"/>
    <w:rsid w:val="007E2097"/>
    <w:rsid w:val="007E2714"/>
    <w:rsid w:val="007E3693"/>
    <w:rsid w:val="007F0129"/>
    <w:rsid w:val="007F1243"/>
    <w:rsid w:val="007F2015"/>
    <w:rsid w:val="007F296C"/>
    <w:rsid w:val="00801923"/>
    <w:rsid w:val="0080472B"/>
    <w:rsid w:val="00815846"/>
    <w:rsid w:val="008171DA"/>
    <w:rsid w:val="00820F5F"/>
    <w:rsid w:val="008212CC"/>
    <w:rsid w:val="00823501"/>
    <w:rsid w:val="008251C4"/>
    <w:rsid w:val="00830ADD"/>
    <w:rsid w:val="00851621"/>
    <w:rsid w:val="008575A0"/>
    <w:rsid w:val="008575AD"/>
    <w:rsid w:val="008749DB"/>
    <w:rsid w:val="00890836"/>
    <w:rsid w:val="008927FD"/>
    <w:rsid w:val="00897430"/>
    <w:rsid w:val="008A26D1"/>
    <w:rsid w:val="008B3768"/>
    <w:rsid w:val="008B5275"/>
    <w:rsid w:val="008C1708"/>
    <w:rsid w:val="008C2783"/>
    <w:rsid w:val="008C2808"/>
    <w:rsid w:val="008C3342"/>
    <w:rsid w:val="008D7E16"/>
    <w:rsid w:val="008E3FE0"/>
    <w:rsid w:val="008E609B"/>
    <w:rsid w:val="008F0B2F"/>
    <w:rsid w:val="008F0D13"/>
    <w:rsid w:val="008F76A0"/>
    <w:rsid w:val="00902986"/>
    <w:rsid w:val="00903D29"/>
    <w:rsid w:val="00905B46"/>
    <w:rsid w:val="00906835"/>
    <w:rsid w:val="009212E9"/>
    <w:rsid w:val="009241D1"/>
    <w:rsid w:val="00925B4A"/>
    <w:rsid w:val="0092702D"/>
    <w:rsid w:val="009271B9"/>
    <w:rsid w:val="0092771D"/>
    <w:rsid w:val="00930997"/>
    <w:rsid w:val="0093353A"/>
    <w:rsid w:val="00934F7B"/>
    <w:rsid w:val="00953371"/>
    <w:rsid w:val="0095774E"/>
    <w:rsid w:val="009600F2"/>
    <w:rsid w:val="0096251F"/>
    <w:rsid w:val="00967BAB"/>
    <w:rsid w:val="00970A4F"/>
    <w:rsid w:val="009920A5"/>
    <w:rsid w:val="009A348A"/>
    <w:rsid w:val="009A5BFB"/>
    <w:rsid w:val="009A6F29"/>
    <w:rsid w:val="009A7C7D"/>
    <w:rsid w:val="009B2C39"/>
    <w:rsid w:val="009B76D3"/>
    <w:rsid w:val="009C5C2C"/>
    <w:rsid w:val="009C7CFC"/>
    <w:rsid w:val="009D03CB"/>
    <w:rsid w:val="009D5873"/>
    <w:rsid w:val="009D67B3"/>
    <w:rsid w:val="009D7D60"/>
    <w:rsid w:val="009E561D"/>
    <w:rsid w:val="009F46B9"/>
    <w:rsid w:val="00A06B6F"/>
    <w:rsid w:val="00A13A25"/>
    <w:rsid w:val="00A14312"/>
    <w:rsid w:val="00A16415"/>
    <w:rsid w:val="00A22D25"/>
    <w:rsid w:val="00A3173C"/>
    <w:rsid w:val="00A36022"/>
    <w:rsid w:val="00A37DC8"/>
    <w:rsid w:val="00A44DE6"/>
    <w:rsid w:val="00A644CC"/>
    <w:rsid w:val="00A6531E"/>
    <w:rsid w:val="00A7484A"/>
    <w:rsid w:val="00A77E9C"/>
    <w:rsid w:val="00A93363"/>
    <w:rsid w:val="00A94482"/>
    <w:rsid w:val="00A978B3"/>
    <w:rsid w:val="00A97BFB"/>
    <w:rsid w:val="00AB43B2"/>
    <w:rsid w:val="00AB616A"/>
    <w:rsid w:val="00AB786F"/>
    <w:rsid w:val="00AC16D2"/>
    <w:rsid w:val="00AC50C9"/>
    <w:rsid w:val="00AD0754"/>
    <w:rsid w:val="00AE1BAE"/>
    <w:rsid w:val="00AE330E"/>
    <w:rsid w:val="00AF0D28"/>
    <w:rsid w:val="00AF3BC1"/>
    <w:rsid w:val="00AF4941"/>
    <w:rsid w:val="00AF66C6"/>
    <w:rsid w:val="00B05E98"/>
    <w:rsid w:val="00B10707"/>
    <w:rsid w:val="00B1741E"/>
    <w:rsid w:val="00B213FD"/>
    <w:rsid w:val="00B23B78"/>
    <w:rsid w:val="00B27823"/>
    <w:rsid w:val="00B30F99"/>
    <w:rsid w:val="00B4196D"/>
    <w:rsid w:val="00B4671B"/>
    <w:rsid w:val="00B51399"/>
    <w:rsid w:val="00B532FC"/>
    <w:rsid w:val="00B5639A"/>
    <w:rsid w:val="00B62659"/>
    <w:rsid w:val="00B703B6"/>
    <w:rsid w:val="00B750FB"/>
    <w:rsid w:val="00B908EC"/>
    <w:rsid w:val="00BA0972"/>
    <w:rsid w:val="00BA6D7B"/>
    <w:rsid w:val="00BA7D52"/>
    <w:rsid w:val="00BB0F90"/>
    <w:rsid w:val="00BB12A6"/>
    <w:rsid w:val="00BB6B39"/>
    <w:rsid w:val="00BB7AE2"/>
    <w:rsid w:val="00BC1B4D"/>
    <w:rsid w:val="00BD1085"/>
    <w:rsid w:val="00BD275C"/>
    <w:rsid w:val="00BD3C7D"/>
    <w:rsid w:val="00BD5BD2"/>
    <w:rsid w:val="00BD5C06"/>
    <w:rsid w:val="00BE0F01"/>
    <w:rsid w:val="00BE59DB"/>
    <w:rsid w:val="00BE6984"/>
    <w:rsid w:val="00BF3E12"/>
    <w:rsid w:val="00BF51C4"/>
    <w:rsid w:val="00BF5651"/>
    <w:rsid w:val="00BF6760"/>
    <w:rsid w:val="00C01A96"/>
    <w:rsid w:val="00C21611"/>
    <w:rsid w:val="00C23C77"/>
    <w:rsid w:val="00C26BEB"/>
    <w:rsid w:val="00C27F2E"/>
    <w:rsid w:val="00C330CD"/>
    <w:rsid w:val="00C3471B"/>
    <w:rsid w:val="00C34A2D"/>
    <w:rsid w:val="00C40695"/>
    <w:rsid w:val="00C42C17"/>
    <w:rsid w:val="00C55003"/>
    <w:rsid w:val="00C61ED0"/>
    <w:rsid w:val="00C67A9A"/>
    <w:rsid w:val="00C67F18"/>
    <w:rsid w:val="00C73232"/>
    <w:rsid w:val="00C74F09"/>
    <w:rsid w:val="00C75D46"/>
    <w:rsid w:val="00C802B8"/>
    <w:rsid w:val="00C823C6"/>
    <w:rsid w:val="00C83342"/>
    <w:rsid w:val="00C86738"/>
    <w:rsid w:val="00C916F3"/>
    <w:rsid w:val="00C92CAA"/>
    <w:rsid w:val="00C9572E"/>
    <w:rsid w:val="00C96302"/>
    <w:rsid w:val="00C96C18"/>
    <w:rsid w:val="00CA15C9"/>
    <w:rsid w:val="00CB1C67"/>
    <w:rsid w:val="00CB43DC"/>
    <w:rsid w:val="00CB73B7"/>
    <w:rsid w:val="00CD62AE"/>
    <w:rsid w:val="00CF4A49"/>
    <w:rsid w:val="00CF7672"/>
    <w:rsid w:val="00D12F27"/>
    <w:rsid w:val="00D205BD"/>
    <w:rsid w:val="00D208AF"/>
    <w:rsid w:val="00D21E31"/>
    <w:rsid w:val="00D30122"/>
    <w:rsid w:val="00D43F36"/>
    <w:rsid w:val="00D56EC2"/>
    <w:rsid w:val="00D5731D"/>
    <w:rsid w:val="00D6238C"/>
    <w:rsid w:val="00D71D84"/>
    <w:rsid w:val="00D84412"/>
    <w:rsid w:val="00D86BFF"/>
    <w:rsid w:val="00D92AC5"/>
    <w:rsid w:val="00DB4CF6"/>
    <w:rsid w:val="00DB650B"/>
    <w:rsid w:val="00DC0AA8"/>
    <w:rsid w:val="00DC53F1"/>
    <w:rsid w:val="00DC6779"/>
    <w:rsid w:val="00DD5CA0"/>
    <w:rsid w:val="00DD69FD"/>
    <w:rsid w:val="00DE0A2C"/>
    <w:rsid w:val="00DE31B8"/>
    <w:rsid w:val="00DE4CDD"/>
    <w:rsid w:val="00DF1609"/>
    <w:rsid w:val="00DF6C98"/>
    <w:rsid w:val="00E05BF1"/>
    <w:rsid w:val="00E07401"/>
    <w:rsid w:val="00E2308A"/>
    <w:rsid w:val="00E367F2"/>
    <w:rsid w:val="00E40A42"/>
    <w:rsid w:val="00E41D46"/>
    <w:rsid w:val="00E50536"/>
    <w:rsid w:val="00E52981"/>
    <w:rsid w:val="00E6087A"/>
    <w:rsid w:val="00E67437"/>
    <w:rsid w:val="00E74A97"/>
    <w:rsid w:val="00E76F65"/>
    <w:rsid w:val="00E802FC"/>
    <w:rsid w:val="00E86CA6"/>
    <w:rsid w:val="00E87615"/>
    <w:rsid w:val="00EA2FB6"/>
    <w:rsid w:val="00EA34D6"/>
    <w:rsid w:val="00EA49FA"/>
    <w:rsid w:val="00EB035D"/>
    <w:rsid w:val="00EC1750"/>
    <w:rsid w:val="00EC3FE2"/>
    <w:rsid w:val="00ED651E"/>
    <w:rsid w:val="00EE0001"/>
    <w:rsid w:val="00EE712B"/>
    <w:rsid w:val="00EE795C"/>
    <w:rsid w:val="00EF3E0E"/>
    <w:rsid w:val="00F00D95"/>
    <w:rsid w:val="00F05123"/>
    <w:rsid w:val="00F126B8"/>
    <w:rsid w:val="00F13515"/>
    <w:rsid w:val="00F135D2"/>
    <w:rsid w:val="00F150D1"/>
    <w:rsid w:val="00F202A2"/>
    <w:rsid w:val="00F2118D"/>
    <w:rsid w:val="00F26AEC"/>
    <w:rsid w:val="00F33D4F"/>
    <w:rsid w:val="00F400C0"/>
    <w:rsid w:val="00F4301A"/>
    <w:rsid w:val="00F52DC5"/>
    <w:rsid w:val="00F534D5"/>
    <w:rsid w:val="00F762B8"/>
    <w:rsid w:val="00F809F5"/>
    <w:rsid w:val="00F82D8F"/>
    <w:rsid w:val="00F93FD1"/>
    <w:rsid w:val="00F94348"/>
    <w:rsid w:val="00FA006B"/>
    <w:rsid w:val="00FA10DD"/>
    <w:rsid w:val="00FA3EF4"/>
    <w:rsid w:val="00FA49A8"/>
    <w:rsid w:val="00FC4B0F"/>
    <w:rsid w:val="00FD2AF4"/>
    <w:rsid w:val="00FD7709"/>
    <w:rsid w:val="00FE2B94"/>
    <w:rsid w:val="00FE6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DE781"/>
  <w15:chartTrackingRefBased/>
  <w15:docId w15:val="{63DB0A6B-2CC4-42A0-81CB-1B76F90B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16A"/>
    <w:pPr>
      <w:spacing w:after="5" w:line="250" w:lineRule="auto"/>
      <w:ind w:left="10" w:right="157" w:hanging="10"/>
    </w:pPr>
    <w:rPr>
      <w:rFonts w:ascii="Arial" w:eastAsia="Arial" w:hAnsi="Arial" w:cs="Arial"/>
      <w:color w:val="000000"/>
      <w:kern w:val="2"/>
      <w:sz w:val="24"/>
      <w:szCs w:val="24"/>
      <w:lang w:eastAsia="en-GB"/>
      <w14:ligatures w14:val="standardContextual"/>
    </w:rPr>
  </w:style>
  <w:style w:type="paragraph" w:styleId="Heading1">
    <w:name w:val="heading 1"/>
    <w:basedOn w:val="Normal"/>
    <w:next w:val="Normal"/>
    <w:link w:val="Heading1Char"/>
    <w:uiPriority w:val="9"/>
    <w:qFormat/>
    <w:rsid w:val="004509EE"/>
    <w:pPr>
      <w:keepNext/>
      <w:keepLines/>
      <w:spacing w:before="360" w:after="80" w:line="278" w:lineRule="auto"/>
      <w:ind w:left="0" w:right="0" w:firstLine="0"/>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4509EE"/>
    <w:pPr>
      <w:keepNext/>
      <w:keepLines/>
      <w:spacing w:before="160" w:after="80" w:line="278" w:lineRule="auto"/>
      <w:ind w:left="0" w:right="0" w:firstLine="0"/>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4509EE"/>
    <w:pPr>
      <w:keepNext/>
      <w:keepLines/>
      <w:spacing w:before="160" w:after="80" w:line="278" w:lineRule="auto"/>
      <w:ind w:left="0" w:right="0" w:firstLine="0"/>
      <w:outlineLvl w:val="2"/>
    </w:pPr>
    <w:rPr>
      <w:rFonts w:asciiTheme="minorHAnsi" w:eastAsiaTheme="majorEastAsia" w:hAnsiTheme="minorHAnsi"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4509EE"/>
    <w:pPr>
      <w:keepNext/>
      <w:keepLines/>
      <w:spacing w:before="80" w:after="40" w:line="278" w:lineRule="auto"/>
      <w:ind w:left="0" w:right="0" w:firstLine="0"/>
      <w:outlineLvl w:val="3"/>
    </w:pPr>
    <w:rPr>
      <w:rFonts w:asciiTheme="minorHAnsi" w:eastAsiaTheme="majorEastAsia" w:hAnsiTheme="min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4509EE"/>
    <w:pPr>
      <w:keepNext/>
      <w:keepLines/>
      <w:spacing w:before="80" w:after="40" w:line="278" w:lineRule="auto"/>
      <w:ind w:left="0" w:right="0" w:firstLine="0"/>
      <w:outlineLvl w:val="4"/>
    </w:pPr>
    <w:rPr>
      <w:rFonts w:asciiTheme="minorHAnsi" w:eastAsiaTheme="majorEastAsia" w:hAnsiTheme="min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4509EE"/>
    <w:pPr>
      <w:keepNext/>
      <w:keepLines/>
      <w:spacing w:before="40" w:after="0" w:line="278" w:lineRule="auto"/>
      <w:ind w:left="0" w:right="0" w:firstLine="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4509EE"/>
    <w:pPr>
      <w:keepNext/>
      <w:keepLines/>
      <w:spacing w:before="40" w:after="0" w:line="278" w:lineRule="auto"/>
      <w:ind w:left="0" w:right="0" w:firstLine="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4509EE"/>
    <w:pPr>
      <w:keepNext/>
      <w:keepLines/>
      <w:spacing w:after="0" w:line="278" w:lineRule="auto"/>
      <w:ind w:left="0" w:right="0" w:firstLine="0"/>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4509EE"/>
    <w:pPr>
      <w:keepNext/>
      <w:keepLines/>
      <w:spacing w:after="0" w:line="278" w:lineRule="auto"/>
      <w:ind w:left="0" w:right="0" w:firstLine="0"/>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0EB"/>
    <w:pPr>
      <w:tabs>
        <w:tab w:val="center" w:pos="4513"/>
        <w:tab w:val="right" w:pos="9026"/>
      </w:tabs>
      <w:spacing w:after="0" w:line="240" w:lineRule="auto"/>
      <w:ind w:left="0" w:right="0" w:firstLine="0"/>
    </w:pPr>
    <w:rPr>
      <w:rFonts w:asciiTheme="minorHAnsi" w:eastAsiaTheme="minorHAnsi" w:hAnsiTheme="minorHAnsi" w:cstheme="minorBidi"/>
      <w:color w:val="auto"/>
      <w:kern w:val="0"/>
      <w:sz w:val="22"/>
      <w:szCs w:val="22"/>
      <w:lang w:eastAsia="en-US"/>
      <w14:ligatures w14:val="none"/>
    </w:rPr>
  </w:style>
  <w:style w:type="character" w:customStyle="1" w:styleId="HeaderChar">
    <w:name w:val="Header Char"/>
    <w:basedOn w:val="DefaultParagraphFont"/>
    <w:link w:val="Header"/>
    <w:uiPriority w:val="99"/>
    <w:rsid w:val="003C40EB"/>
  </w:style>
  <w:style w:type="paragraph" w:styleId="Footer">
    <w:name w:val="footer"/>
    <w:basedOn w:val="Normal"/>
    <w:link w:val="FooterChar"/>
    <w:uiPriority w:val="99"/>
    <w:unhideWhenUsed/>
    <w:rsid w:val="003C40EB"/>
    <w:pPr>
      <w:tabs>
        <w:tab w:val="center" w:pos="4513"/>
        <w:tab w:val="right" w:pos="9026"/>
      </w:tabs>
      <w:spacing w:after="0" w:line="240" w:lineRule="auto"/>
      <w:ind w:left="0" w:right="0" w:firstLine="0"/>
    </w:pPr>
    <w:rPr>
      <w:rFonts w:asciiTheme="minorHAnsi" w:eastAsiaTheme="minorHAnsi" w:hAnsiTheme="minorHAnsi" w:cstheme="minorBidi"/>
      <w:color w:val="auto"/>
      <w:kern w:val="0"/>
      <w:sz w:val="22"/>
      <w:szCs w:val="22"/>
      <w:lang w:eastAsia="en-US"/>
      <w14:ligatures w14:val="none"/>
    </w:rPr>
  </w:style>
  <w:style w:type="character" w:customStyle="1" w:styleId="FooterChar">
    <w:name w:val="Footer Char"/>
    <w:basedOn w:val="DefaultParagraphFont"/>
    <w:link w:val="Footer"/>
    <w:uiPriority w:val="99"/>
    <w:rsid w:val="003C40EB"/>
  </w:style>
  <w:style w:type="paragraph" w:styleId="NoSpacing">
    <w:name w:val="No Spacing"/>
    <w:uiPriority w:val="1"/>
    <w:qFormat/>
    <w:rsid w:val="006C5592"/>
    <w:pPr>
      <w:spacing w:after="0" w:line="240" w:lineRule="auto"/>
    </w:pPr>
    <w:rPr>
      <w:sz w:val="24"/>
    </w:rPr>
  </w:style>
  <w:style w:type="table" w:styleId="TableGrid">
    <w:name w:val="Table Grid"/>
    <w:basedOn w:val="TableNormal"/>
    <w:uiPriority w:val="39"/>
    <w:rsid w:val="00306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983"/>
    <w:rPr>
      <w:color w:val="0563C1" w:themeColor="hyperlink"/>
      <w:u w:val="single"/>
    </w:rPr>
  </w:style>
  <w:style w:type="paragraph" w:styleId="BalloonText">
    <w:name w:val="Balloon Text"/>
    <w:basedOn w:val="Normal"/>
    <w:link w:val="BalloonTextChar"/>
    <w:uiPriority w:val="99"/>
    <w:semiHidden/>
    <w:unhideWhenUsed/>
    <w:rsid w:val="00157704"/>
    <w:pPr>
      <w:spacing w:after="160" w:line="256" w:lineRule="auto"/>
      <w:ind w:left="0" w:right="0" w:firstLine="0"/>
    </w:pPr>
    <w:rPr>
      <w:rFonts w:ascii="Segoe UI" w:eastAsiaTheme="minorHAnsi" w:hAnsi="Segoe UI" w:cs="Segoe UI"/>
      <w:color w:val="auto"/>
      <w:kern w:val="0"/>
      <w:sz w:val="18"/>
      <w:szCs w:val="18"/>
      <w:lang w:eastAsia="en-US"/>
      <w14:ligatures w14:val="none"/>
    </w:rPr>
  </w:style>
  <w:style w:type="character" w:customStyle="1" w:styleId="BalloonTextChar">
    <w:name w:val="Balloon Text Char"/>
    <w:basedOn w:val="DefaultParagraphFont"/>
    <w:link w:val="BalloonText"/>
    <w:uiPriority w:val="99"/>
    <w:semiHidden/>
    <w:rsid w:val="00157704"/>
    <w:rPr>
      <w:rFonts w:ascii="Segoe UI" w:eastAsia="Times New Roman" w:hAnsi="Segoe UI" w:cs="Segoe UI"/>
      <w:sz w:val="18"/>
      <w:szCs w:val="18"/>
      <w:lang w:eastAsia="en-GB"/>
    </w:rPr>
  </w:style>
  <w:style w:type="paragraph" w:styleId="NormalWeb">
    <w:name w:val="Normal (Web)"/>
    <w:basedOn w:val="Normal"/>
    <w:uiPriority w:val="99"/>
    <w:unhideWhenUsed/>
    <w:rsid w:val="007E2097"/>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styleId="UnresolvedMention">
    <w:name w:val="Unresolved Mention"/>
    <w:basedOn w:val="DefaultParagraphFont"/>
    <w:uiPriority w:val="99"/>
    <w:semiHidden/>
    <w:unhideWhenUsed/>
    <w:rsid w:val="00DF6C98"/>
    <w:rPr>
      <w:color w:val="605E5C"/>
      <w:shd w:val="clear" w:color="auto" w:fill="E1DFDD"/>
    </w:rPr>
  </w:style>
  <w:style w:type="character" w:customStyle="1" w:styleId="text">
    <w:name w:val="text"/>
    <w:basedOn w:val="DefaultParagraphFont"/>
    <w:rsid w:val="009C5C2C"/>
  </w:style>
  <w:style w:type="character" w:customStyle="1" w:styleId="Heading1Char">
    <w:name w:val="Heading 1 Char"/>
    <w:basedOn w:val="DefaultParagraphFont"/>
    <w:link w:val="Heading1"/>
    <w:uiPriority w:val="9"/>
    <w:rsid w:val="004509EE"/>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4509EE"/>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4509EE"/>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4509EE"/>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4509EE"/>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4509EE"/>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4509EE"/>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509EE"/>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509EE"/>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4509EE"/>
    <w:pPr>
      <w:spacing w:after="80" w:line="240" w:lineRule="auto"/>
      <w:ind w:left="0" w:righ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4509EE"/>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509EE"/>
    <w:pPr>
      <w:numPr>
        <w:ilvl w:val="1"/>
      </w:numPr>
      <w:spacing w:after="160" w:line="278" w:lineRule="auto"/>
      <w:ind w:left="10" w:right="0" w:hanging="1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4509EE"/>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509EE"/>
    <w:pPr>
      <w:spacing w:before="160" w:after="160" w:line="278" w:lineRule="auto"/>
      <w:ind w:left="0" w:right="0" w:firstLine="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4509EE"/>
    <w:rPr>
      <w:i/>
      <w:iCs/>
      <w:color w:val="404040" w:themeColor="text1" w:themeTint="BF"/>
      <w:kern w:val="2"/>
      <w:sz w:val="24"/>
      <w:szCs w:val="24"/>
      <w14:ligatures w14:val="standardContextual"/>
    </w:rPr>
  </w:style>
  <w:style w:type="paragraph" w:styleId="ListParagraph">
    <w:name w:val="List Paragraph"/>
    <w:basedOn w:val="Normal"/>
    <w:uiPriority w:val="34"/>
    <w:qFormat/>
    <w:rsid w:val="004509EE"/>
    <w:pPr>
      <w:spacing w:after="160" w:line="278" w:lineRule="auto"/>
      <w:ind w:left="720" w:right="0" w:firstLine="0"/>
      <w:contextualSpacing/>
    </w:pPr>
    <w:rPr>
      <w:rFonts w:asciiTheme="minorHAnsi" w:eastAsiaTheme="minorHAnsi" w:hAnsiTheme="minorHAnsi" w:cstheme="minorBidi"/>
      <w:color w:val="auto"/>
      <w:lang w:eastAsia="en-US"/>
    </w:rPr>
  </w:style>
  <w:style w:type="character" w:styleId="IntenseEmphasis">
    <w:name w:val="Intense Emphasis"/>
    <w:basedOn w:val="DefaultParagraphFont"/>
    <w:uiPriority w:val="21"/>
    <w:qFormat/>
    <w:rsid w:val="004509EE"/>
    <w:rPr>
      <w:i/>
      <w:iCs/>
      <w:color w:val="2F5496" w:themeColor="accent1" w:themeShade="BF"/>
    </w:rPr>
  </w:style>
  <w:style w:type="paragraph" w:styleId="IntenseQuote">
    <w:name w:val="Intense Quote"/>
    <w:basedOn w:val="Normal"/>
    <w:next w:val="Normal"/>
    <w:link w:val="IntenseQuoteChar"/>
    <w:uiPriority w:val="30"/>
    <w:qFormat/>
    <w:rsid w:val="004509EE"/>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lang w:eastAsia="en-US"/>
    </w:rPr>
  </w:style>
  <w:style w:type="character" w:customStyle="1" w:styleId="IntenseQuoteChar">
    <w:name w:val="Intense Quote Char"/>
    <w:basedOn w:val="DefaultParagraphFont"/>
    <w:link w:val="IntenseQuote"/>
    <w:uiPriority w:val="30"/>
    <w:rsid w:val="004509EE"/>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4509EE"/>
    <w:rPr>
      <w:b/>
      <w:bCs/>
      <w:smallCaps/>
      <w:color w:val="2F5496" w:themeColor="accent1" w:themeShade="BF"/>
      <w:spacing w:val="5"/>
    </w:rPr>
  </w:style>
  <w:style w:type="paragraph" w:customStyle="1" w:styleId="vlall">
    <w:name w:val="vlall"/>
    <w:basedOn w:val="Normal"/>
    <w:uiPriority w:val="99"/>
    <w:rsid w:val="000B2C33"/>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right="0" w:firstLine="0"/>
    </w:pPr>
    <w:rPr>
      <w:rFonts w:ascii="Gill Sans MT" w:eastAsiaTheme="minorHAnsi" w:hAnsi="Gill Sans MT" w:cs="Gill Sans MT"/>
      <w:b/>
      <w:bCs/>
      <w:color w:val="auto"/>
      <w:kern w:val="0"/>
      <w:lang w:eastAsia="en-US"/>
      <w14:ligatures w14:val="none"/>
    </w:rPr>
  </w:style>
  <w:style w:type="character" w:customStyle="1" w:styleId="apple-converted-space">
    <w:name w:val="apple-converted-space"/>
    <w:basedOn w:val="DefaultParagraphFont"/>
    <w:rsid w:val="000B2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869984">
      <w:bodyDiv w:val="1"/>
      <w:marLeft w:val="0"/>
      <w:marRight w:val="0"/>
      <w:marTop w:val="0"/>
      <w:marBottom w:val="0"/>
      <w:divBdr>
        <w:top w:val="none" w:sz="0" w:space="0" w:color="auto"/>
        <w:left w:val="none" w:sz="0" w:space="0" w:color="auto"/>
        <w:bottom w:val="none" w:sz="0" w:space="0" w:color="auto"/>
        <w:right w:val="none" w:sz="0" w:space="0" w:color="auto"/>
      </w:divBdr>
    </w:div>
    <w:div w:id="139015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clementjersey@outlook.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ptainimb@ao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sharp@fastmail.f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jamestherector@yahoo.co.uk" TargetMode="External"/><Relationship Id="rId4" Type="http://schemas.openxmlformats.org/officeDocument/2006/relationships/settings" Target="settings.xml"/><Relationship Id="rId9" Type="http://schemas.openxmlformats.org/officeDocument/2006/relationships/hyperlink" Target="http://www.stclementschurch.org.je"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stclementjersey@outl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Other\Custom%20Office%20Templates\St%20Clement%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8BDE8-5CBC-41C3-85DF-F28F2193D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 Clement letter</Template>
  <TotalTime>0</TotalTime>
  <Pages>10</Pages>
  <Words>2495</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Dryden</dc:creator>
  <cp:keywords/>
  <dc:description/>
  <cp:lastModifiedBy>St Clement's Church</cp:lastModifiedBy>
  <cp:revision>2</cp:revision>
  <cp:lastPrinted>2026-02-19T12:32:00Z</cp:lastPrinted>
  <dcterms:created xsi:type="dcterms:W3CDTF">2026-03-26T11:30:00Z</dcterms:created>
  <dcterms:modified xsi:type="dcterms:W3CDTF">2026-03-26T11:30:00Z</dcterms:modified>
</cp:coreProperties>
</file>